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9E9E620" w:rsidR="000C4306" w:rsidRPr="00D619D0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bookmarkStart w:id="0" w:name="_GoBack"/>
      <w:bookmarkEnd w:id="0"/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5E2C11C1" w:rsidR="000C4306" w:rsidRPr="00D619D0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D619D0">
        <w:rPr>
          <w:rFonts w:cstheme="minorHAnsi"/>
          <w:bCs/>
        </w:rPr>
        <w:t xml:space="preserve">Znak sprawy: </w:t>
      </w:r>
      <w:r w:rsidR="007053B4" w:rsidRPr="00D619D0">
        <w:rPr>
          <w:rFonts w:eastAsia="SimSun" w:cs="Calibri"/>
          <w:bCs/>
          <w:kern w:val="2"/>
          <w:lang w:eastAsia="zh-CN" w:bidi="hi-IN"/>
        </w:rPr>
        <w:t>MCPS</w:t>
      </w:r>
      <w:r w:rsidR="0084401F" w:rsidRPr="00D619D0">
        <w:rPr>
          <w:rFonts w:eastAsia="SimSun" w:cs="Calibri"/>
          <w:bCs/>
          <w:kern w:val="2"/>
          <w:lang w:eastAsia="zh-CN" w:bidi="hi-IN"/>
        </w:rPr>
        <w:t>-ZP</w:t>
      </w:r>
      <w:r w:rsidR="007053B4" w:rsidRPr="00D619D0">
        <w:rPr>
          <w:rFonts w:eastAsia="SimSun" w:cs="Calibri"/>
          <w:bCs/>
          <w:kern w:val="2"/>
          <w:lang w:eastAsia="zh-CN" w:bidi="hi-IN"/>
        </w:rPr>
        <w:t>/</w:t>
      </w:r>
      <w:r w:rsidR="0084401F" w:rsidRPr="00D619D0">
        <w:rPr>
          <w:rFonts w:eastAsia="SimSun" w:cs="Calibri"/>
          <w:bCs/>
          <w:kern w:val="2"/>
          <w:lang w:eastAsia="zh-CN" w:bidi="hi-IN"/>
        </w:rPr>
        <w:t>CM</w:t>
      </w:r>
      <w:r w:rsidR="007053B4" w:rsidRPr="00D619D0">
        <w:rPr>
          <w:rFonts w:eastAsia="SimSun" w:cs="Calibri"/>
          <w:bCs/>
          <w:kern w:val="2"/>
          <w:lang w:eastAsia="zh-CN" w:bidi="hi-IN"/>
        </w:rPr>
        <w:t>/351-</w:t>
      </w:r>
      <w:r w:rsidR="00D52EF0">
        <w:rPr>
          <w:rFonts w:eastAsia="SimSun" w:cs="Calibri"/>
          <w:bCs/>
          <w:kern w:val="2"/>
          <w:lang w:eastAsia="zh-CN" w:bidi="hi-IN"/>
        </w:rPr>
        <w:t>22</w:t>
      </w:r>
      <w:r w:rsidR="007053B4" w:rsidRPr="00D619D0">
        <w:rPr>
          <w:rFonts w:eastAsia="SimSun" w:cs="Calibri"/>
          <w:bCs/>
          <w:kern w:val="2"/>
          <w:lang w:eastAsia="zh-CN" w:bidi="hi-IN"/>
        </w:rPr>
        <w:t>/</w:t>
      </w:r>
      <w:r w:rsidR="00D52EF0" w:rsidRPr="00D619D0">
        <w:rPr>
          <w:rFonts w:eastAsia="SimSun" w:cs="Calibri"/>
          <w:bCs/>
          <w:kern w:val="2"/>
          <w:lang w:eastAsia="zh-CN" w:bidi="hi-IN"/>
        </w:rPr>
        <w:t>202</w:t>
      </w:r>
      <w:r w:rsidR="00D52EF0">
        <w:rPr>
          <w:rFonts w:eastAsia="SimSun" w:cs="Calibri"/>
          <w:bCs/>
          <w:kern w:val="2"/>
          <w:lang w:eastAsia="zh-CN" w:bidi="hi-IN"/>
        </w:rPr>
        <w:t>3</w:t>
      </w:r>
      <w:r w:rsidR="00D52EF0" w:rsidRPr="00D619D0">
        <w:rPr>
          <w:rFonts w:eastAsia="SimSun" w:cs="Calibri"/>
          <w:bCs/>
          <w:kern w:val="2"/>
          <w:lang w:eastAsia="zh-CN" w:bidi="hi-IN"/>
        </w:rPr>
        <w:t xml:space="preserve"> </w:t>
      </w:r>
      <w:r w:rsidR="007053B4" w:rsidRPr="00D619D0">
        <w:rPr>
          <w:rFonts w:eastAsia="SimSun" w:cs="Calibri"/>
          <w:bCs/>
          <w:kern w:val="2"/>
          <w:lang w:eastAsia="zh-CN" w:bidi="hi-IN"/>
        </w:rPr>
        <w:t>TP/U</w:t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768D630C" w14:textId="77777777" w:rsidR="0021549B" w:rsidRPr="002C7075" w:rsidRDefault="0021549B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30AE07FF" w:rsidR="006E7912" w:rsidRPr="007B1252" w:rsidRDefault="006E7912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524761" w:rsidRPr="00524761">
        <w:rPr>
          <w:rFonts w:cs="Calibri"/>
          <w:b/>
          <w:color w:val="000000" w:themeColor="text1"/>
        </w:rPr>
        <w:t>„</w:t>
      </w:r>
      <w:r w:rsidR="00D52EF0">
        <w:rPr>
          <w:rFonts w:cs="Calibri"/>
          <w:b/>
          <w:color w:val="000000" w:themeColor="text1"/>
        </w:rPr>
        <w:t>Wykonanie wraz z dostawą do Mazowieckiego Centrum Polityki Społecznej 26 rodzajów materiałów reklamowych</w:t>
      </w:r>
      <w:r w:rsidR="000C4306" w:rsidRPr="00524761">
        <w:rPr>
          <w:rFonts w:cs="Calibri"/>
          <w:b/>
          <w:color w:val="000000" w:themeColor="text1"/>
        </w:rPr>
        <w:t>”</w:t>
      </w: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3E971E6C" w14:textId="33A2A8B7" w:rsidR="006E791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iż dane zawarte w ofercie nie naruszają praw osób zawartych w ofercie.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r w:rsidRPr="00F340A3">
        <w:rPr>
          <w:rFonts w:cs="Calibri"/>
          <w:lang w:val="x-none"/>
        </w:rPr>
        <w:t xml:space="preserve">ważamy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3405B476" w14:textId="5C361847" w:rsidR="004F1E3A" w:rsidRDefault="006E7912" w:rsidP="006E7912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lastRenderedPageBreak/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p w14:paraId="224E3C4E" w14:textId="547B4B7E" w:rsidR="00126200" w:rsidRDefault="00126200" w:rsidP="0012620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Część 1 zamówienia:</w:t>
      </w:r>
    </w:p>
    <w:p w14:paraId="190BFAD7" w14:textId="6E621691" w:rsidR="00D52EF0" w:rsidRPr="00883F8E" w:rsidRDefault="00D52EF0" w:rsidP="00126200">
      <w:pPr>
        <w:spacing w:after="0" w:line="360" w:lineRule="auto"/>
        <w:jc w:val="both"/>
        <w:rPr>
          <w:rFonts w:cs="Calibri"/>
        </w:rPr>
      </w:pPr>
      <w:r w:rsidRPr="00D52EF0">
        <w:rPr>
          <w:rFonts w:cs="Calibri"/>
        </w:rPr>
        <w:t>Wykonanie i dostawa 14 rodzajów materiałów reklamowych dla Mazowieckiego Centrum Polityki Społecznej</w:t>
      </w:r>
      <w:r>
        <w:rPr>
          <w:rFonts w:cs="Calibri"/>
        </w:rPr>
        <w:t>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150"/>
        <w:gridCol w:w="1751"/>
        <w:gridCol w:w="1625"/>
        <w:gridCol w:w="1948"/>
      </w:tblGrid>
      <w:tr w:rsidR="00C759E8" w:rsidRPr="00883F8E" w14:paraId="716A9130" w14:textId="77777777" w:rsidTr="00C759E8">
        <w:trPr>
          <w:trHeight w:val="138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216" w14:textId="7777777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Lp.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BD2B" w14:textId="7777777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Rodzaj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907" w14:textId="02B6CE1A" w:rsidR="00C759E8" w:rsidRPr="00B75617" w:rsidRDefault="00C759E8" w:rsidP="00C75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Liczba sztuk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E46" w14:textId="13D2B031" w:rsidR="00C759E8" w:rsidRPr="00B75617" w:rsidRDefault="00C759E8" w:rsidP="00C75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Cena za jedną sztukę brutto PLN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F8A" w14:textId="49C57DE5" w:rsidR="00C759E8" w:rsidRPr="00B75617" w:rsidRDefault="00C759E8" w:rsidP="00C75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 xml:space="preserve">Łączna cena brutto PLN </w:t>
            </w:r>
          </w:p>
        </w:tc>
      </w:tr>
      <w:tr w:rsidR="00C759E8" w:rsidRPr="00883F8E" w14:paraId="616E00A3" w14:textId="77777777" w:rsidTr="00C759E8">
        <w:trPr>
          <w:trHeight w:val="33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D966" w14:textId="7777777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kol.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D460" w14:textId="7777777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kol. 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B2B" w14:textId="7777777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kol.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0EC0" w14:textId="2E2349FE" w:rsidR="00C759E8" w:rsidRPr="00B75617" w:rsidRDefault="0021549B" w:rsidP="00C759E8">
            <w:pPr>
              <w:spacing w:after="0" w:line="240" w:lineRule="auto"/>
              <w:ind w:left="-148" w:right="-14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 xml:space="preserve">kol. 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467" w14:textId="064391E1" w:rsidR="00C759E8" w:rsidRPr="00B75617" w:rsidRDefault="0021549B" w:rsidP="00C75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>ol</w:t>
            </w:r>
            <w:r w:rsidRPr="00B75617">
              <w:rPr>
                <w:rFonts w:ascii="Arial" w:hAnsi="Arial" w:cs="Arial"/>
                <w:sz w:val="20"/>
                <w:szCs w:val="12"/>
              </w:rPr>
              <w:t>.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 xml:space="preserve"> 5 = kol. 3 x kol. 4 </w:t>
            </w:r>
          </w:p>
        </w:tc>
      </w:tr>
      <w:tr w:rsidR="00C759E8" w:rsidRPr="00883F8E" w14:paraId="77C8CB43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746" w14:textId="5813B63D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CBC9" w14:textId="7A9E8E3C" w:rsidR="00C759E8" w:rsidRPr="00B75617" w:rsidRDefault="00D52EF0" w:rsidP="00883F8E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Ołówek z nasionami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251" w14:textId="2FC39127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C83F7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AE6F" w14:textId="7777777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66F4BDDB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BC1" w14:textId="074331CF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2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C30B" w14:textId="4836E8E6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Zestaw kartek z nasionami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E12" w14:textId="7D91A1C8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76F38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F46C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61F79A7A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540" w14:textId="37DA780A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3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58D4" w14:textId="56F87AE1" w:rsidR="00C759E8" w:rsidRPr="00B75617" w:rsidRDefault="00D52EF0" w:rsidP="00883F8E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Małe parasole automatyczne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8B2A" w14:textId="158EE215" w:rsidR="00C759E8" w:rsidRPr="00B75617" w:rsidRDefault="00D52EF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500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52610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B6A5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7D5AFBC9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F8C" w14:textId="1736FB14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4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26E9" w14:textId="52F53A43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 xml:space="preserve">Zestaw piśmienniczy </w:t>
            </w:r>
            <w:proofErr w:type="spellStart"/>
            <w:r w:rsidRPr="00B75617">
              <w:rPr>
                <w:rFonts w:ascii="Arial" w:hAnsi="Arial" w:cs="Arial"/>
                <w:sz w:val="20"/>
                <w:szCs w:val="14"/>
              </w:rPr>
              <w:t>touch</w:t>
            </w:r>
            <w:proofErr w:type="spellEnd"/>
            <w:r w:rsidRPr="00B75617"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 w:rsidRPr="00B75617">
              <w:rPr>
                <w:rFonts w:ascii="Arial" w:hAnsi="Arial" w:cs="Arial"/>
                <w:sz w:val="20"/>
                <w:szCs w:val="14"/>
              </w:rPr>
              <w:t>pen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599" w14:textId="24C90970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400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1526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DE6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0573E6CA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C97" w14:textId="334AEEC8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5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E395" w14:textId="5C601AE4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Zestaw słomek metalowych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A618" w14:textId="6DF47E9B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E77D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A32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23EF6AA8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699" w14:textId="5CB73131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6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B3A8" w14:textId="301ED08C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Maskotki odblaskowe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956" w14:textId="29335A6F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800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A7FA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D25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7DCBBB4D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A47" w14:textId="7AE70A0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7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70122" w14:textId="3D651965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Krówki - cukierki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7029" w14:textId="6A8C1F51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5000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52D1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B5B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1DCF63D9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07D" w14:textId="3A21B35E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8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1419" w14:textId="65D3D489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Notesy firmowe A4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EC2" w14:textId="0A8D7892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95C3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660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1F9A6B1E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018" w14:textId="39EAE275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9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9450" w14:textId="59D826B2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Notesy firmowe A5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AF9" w14:textId="54515B19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D0F9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6B5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2F8FB055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DD1" w14:textId="02FE7D05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8C15" w14:textId="0E86898A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Bańki mydlane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BB1A" w14:textId="5A573BF6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AE9C7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A1F2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5101E26C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E8A" w14:textId="780EEC79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11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A565" w14:textId="3A8AEC33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Gra wieża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F58B" w14:textId="7E94266F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500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84D3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31A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4CE2E956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B51" w14:textId="6F92DEFC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12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9359" w14:textId="32DA7980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Smycz z karabińczykiem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DC3" w14:textId="0273FF71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2000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2161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A265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6344C820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F3B" w14:textId="70815238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13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3A415" w14:textId="2B8C4620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Ściereczki do okularów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7D0" w14:textId="3F6B02FB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500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08C8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D8F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25206825" w14:textId="77777777" w:rsidTr="00C759E8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328" w14:textId="2C3C251B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14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1614" w14:textId="428BB05D" w:rsidR="00C759E8" w:rsidRPr="00B75617" w:rsidRDefault="00D52EF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Torba papierowa laminowana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A00" w14:textId="03F9A852" w:rsidR="00C759E8" w:rsidRPr="00B75617" w:rsidRDefault="00D52EF0" w:rsidP="00883F8E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2940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366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0137034E" w14:textId="77777777" w:rsidTr="00D5221D">
        <w:trPr>
          <w:trHeight w:val="221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DA3" w14:textId="77777777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</w:p>
          <w:p w14:paraId="0143E7D1" w14:textId="4B2CCC66" w:rsidR="00C759E8" w:rsidRPr="00B75617" w:rsidRDefault="00C759E8" w:rsidP="00883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Razem cena brutto:</w:t>
            </w:r>
          </w:p>
          <w:p w14:paraId="649DA412" w14:textId="77777777" w:rsidR="00C759E8" w:rsidRPr="00B75617" w:rsidRDefault="00C759E8" w:rsidP="00883F8E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09A" w14:textId="77777777" w:rsidR="00C759E8" w:rsidRPr="00B75617" w:rsidRDefault="00C759E8" w:rsidP="00883F8E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16CA2AA" w14:textId="150C282B" w:rsidR="00883F8E" w:rsidRDefault="00883F8E" w:rsidP="006E7912">
      <w:pPr>
        <w:spacing w:after="0" w:line="360" w:lineRule="auto"/>
        <w:rPr>
          <w:rFonts w:asciiTheme="minorHAnsi" w:hAnsiTheme="minorHAnsi" w:cstheme="minorHAnsi"/>
          <w:highlight w:val="yellow"/>
        </w:rPr>
      </w:pPr>
    </w:p>
    <w:p w14:paraId="0E6DBB30" w14:textId="2313C1F0" w:rsidR="00C759E8" w:rsidRPr="00C759E8" w:rsidRDefault="00C759E8" w:rsidP="006E7912">
      <w:pPr>
        <w:spacing w:after="0" w:line="360" w:lineRule="auto"/>
        <w:rPr>
          <w:rFonts w:asciiTheme="minorHAnsi" w:hAnsiTheme="minorHAnsi" w:cstheme="minorHAnsi"/>
        </w:rPr>
      </w:pPr>
      <w:r w:rsidRPr="00C759E8">
        <w:rPr>
          <w:rFonts w:asciiTheme="minorHAnsi" w:hAnsiTheme="minorHAnsi" w:cstheme="minorHAnsi"/>
        </w:rPr>
        <w:t>Łączna cena realizacji zamówienia:</w:t>
      </w:r>
    </w:p>
    <w:p w14:paraId="4803D0CE" w14:textId="1BBAFEAC" w:rsidR="00C759E8" w:rsidRPr="00C759E8" w:rsidRDefault="00C759E8" w:rsidP="006E7912">
      <w:pPr>
        <w:spacing w:after="0" w:line="360" w:lineRule="auto"/>
        <w:rPr>
          <w:rFonts w:asciiTheme="minorHAnsi" w:hAnsiTheme="minorHAnsi" w:cstheme="minorHAnsi"/>
        </w:rPr>
      </w:pPr>
      <w:r w:rsidRPr="00C759E8">
        <w:rPr>
          <w:rFonts w:asciiTheme="minorHAnsi" w:hAnsiTheme="minorHAnsi" w:cstheme="minorHAnsi"/>
        </w:rPr>
        <w:t xml:space="preserve">………………………… zł netto + ……………… VAT </w:t>
      </w:r>
      <w:r w:rsidR="00E87E06">
        <w:rPr>
          <w:rFonts w:asciiTheme="minorHAnsi" w:hAnsiTheme="minorHAnsi" w:cstheme="minorHAnsi"/>
        </w:rPr>
        <w:t xml:space="preserve">(zł) </w:t>
      </w:r>
      <w:r w:rsidRPr="00C759E8">
        <w:rPr>
          <w:rFonts w:asciiTheme="minorHAnsi" w:hAnsiTheme="minorHAnsi" w:cstheme="minorHAnsi"/>
        </w:rPr>
        <w:t>= ………………………….. zł brutto.</w:t>
      </w:r>
    </w:p>
    <w:p w14:paraId="4FB16849" w14:textId="77777777" w:rsidR="00C759E8" w:rsidRPr="00C759E8" w:rsidRDefault="00C759E8" w:rsidP="006E7912">
      <w:pPr>
        <w:spacing w:after="0" w:line="360" w:lineRule="auto"/>
        <w:rPr>
          <w:rFonts w:asciiTheme="minorHAnsi" w:hAnsiTheme="minorHAnsi" w:cstheme="minorHAnsi"/>
        </w:rPr>
      </w:pPr>
    </w:p>
    <w:p w14:paraId="2C04650F" w14:textId="7E10B13E" w:rsidR="00C11C34" w:rsidRPr="00C759E8" w:rsidRDefault="00C11C34" w:rsidP="006E7912">
      <w:pPr>
        <w:spacing w:after="0" w:line="360" w:lineRule="auto"/>
        <w:rPr>
          <w:rFonts w:asciiTheme="minorHAnsi" w:hAnsiTheme="minorHAnsi" w:cstheme="minorHAnsi"/>
        </w:rPr>
      </w:pPr>
      <w:r w:rsidRPr="00C759E8">
        <w:rPr>
          <w:rFonts w:asciiTheme="minorHAnsi" w:hAnsiTheme="minorHAnsi" w:cstheme="minorHAnsi"/>
        </w:rPr>
        <w:t xml:space="preserve">Informacje </w:t>
      </w:r>
      <w:r w:rsidR="001D3EE3" w:rsidRPr="00C759E8">
        <w:rPr>
          <w:rFonts w:asciiTheme="minorHAnsi" w:hAnsiTheme="minorHAnsi" w:cstheme="minorHAnsi"/>
        </w:rPr>
        <w:t>dotyczące</w:t>
      </w:r>
      <w:r w:rsidRPr="00C759E8">
        <w:rPr>
          <w:rFonts w:asciiTheme="minorHAnsi" w:hAnsiTheme="minorHAnsi" w:cstheme="minorHAnsi"/>
        </w:rPr>
        <w:t xml:space="preserve"> kryterium nr </w:t>
      </w:r>
      <w:r w:rsidR="008F3699" w:rsidRPr="00C759E8">
        <w:rPr>
          <w:rFonts w:asciiTheme="minorHAnsi" w:hAnsiTheme="minorHAnsi" w:cstheme="minorHAnsi"/>
        </w:rPr>
        <w:t>2</w:t>
      </w:r>
      <w:r w:rsidRPr="00C759E8">
        <w:rPr>
          <w:rFonts w:asciiTheme="minorHAnsi" w:hAnsiTheme="minorHAnsi" w:cstheme="minorHAnsi"/>
        </w:rPr>
        <w:t xml:space="preserve"> (</w:t>
      </w:r>
      <w:r w:rsidR="00B22725" w:rsidRPr="00C759E8">
        <w:rPr>
          <w:rFonts w:asciiTheme="minorHAnsi" w:hAnsiTheme="minorHAnsi" w:cstheme="minorHAnsi"/>
        </w:rPr>
        <w:t>Termin wykonania/dostarczenia zamówienia</w:t>
      </w:r>
      <w:r w:rsidRPr="00C759E8">
        <w:rPr>
          <w:rFonts w:asciiTheme="minorHAnsi" w:hAnsiTheme="minorHAnsi" w:cstheme="minorHAnsi"/>
        </w:rPr>
        <w:t>):</w:t>
      </w:r>
    </w:p>
    <w:p w14:paraId="12CE5C33" w14:textId="4C3024B8" w:rsidR="00C759E8" w:rsidRDefault="00B22725" w:rsidP="00F94818">
      <w:pPr>
        <w:spacing w:after="0" w:line="360" w:lineRule="auto"/>
        <w:rPr>
          <w:rFonts w:asciiTheme="minorHAnsi" w:hAnsiTheme="minorHAnsi" w:cstheme="minorHAnsi"/>
        </w:rPr>
      </w:pPr>
      <w:r w:rsidRPr="00C759E8">
        <w:rPr>
          <w:rFonts w:asciiTheme="minorHAnsi" w:hAnsiTheme="minorHAnsi" w:cstheme="minorHAnsi"/>
        </w:rPr>
        <w:t>Oświadczam(y), że wykonamy i dostarczymy przedmiot zamówienia w terminie ……... dni roboczych</w:t>
      </w:r>
      <w:r w:rsidR="00E87E06">
        <w:rPr>
          <w:rFonts w:asciiTheme="minorHAnsi" w:hAnsiTheme="minorHAnsi" w:cstheme="minorHAnsi"/>
        </w:rPr>
        <w:t xml:space="preserve"> (wskazać konkretną liczbę dni, np. 25 dni)</w:t>
      </w:r>
      <w:r w:rsidRPr="00C759E8">
        <w:rPr>
          <w:rFonts w:asciiTheme="minorHAnsi" w:hAnsiTheme="minorHAnsi" w:cstheme="minorHAnsi"/>
        </w:rPr>
        <w:t xml:space="preserve"> licząc od dnia zaakceptowania projektu przedmiotu umowy.</w:t>
      </w:r>
    </w:p>
    <w:p w14:paraId="71504D07" w14:textId="77777777" w:rsidR="0021549B" w:rsidRDefault="0021549B" w:rsidP="00F94818">
      <w:pPr>
        <w:spacing w:after="0" w:line="360" w:lineRule="auto"/>
        <w:rPr>
          <w:rFonts w:asciiTheme="minorHAnsi" w:hAnsiTheme="minorHAnsi" w:cstheme="minorHAnsi"/>
        </w:rPr>
      </w:pPr>
    </w:p>
    <w:p w14:paraId="269FA591" w14:textId="77777777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</w:p>
    <w:p w14:paraId="5F0961B7" w14:textId="77777777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</w:p>
    <w:p w14:paraId="616880CC" w14:textId="77777777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</w:p>
    <w:p w14:paraId="11A42A11" w14:textId="77777777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</w:p>
    <w:p w14:paraId="1824277F" w14:textId="77777777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</w:p>
    <w:p w14:paraId="6B69B1E2" w14:textId="77777777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</w:p>
    <w:p w14:paraId="5AF8D576" w14:textId="77777777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</w:p>
    <w:p w14:paraId="73A0EEBF" w14:textId="50DA1F8A" w:rsidR="00126200" w:rsidRDefault="00126200" w:rsidP="00F94818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2 zamówienia:</w:t>
      </w:r>
    </w:p>
    <w:p w14:paraId="50205659" w14:textId="7B3F4E84" w:rsidR="00A658AB" w:rsidRDefault="00A658AB" w:rsidP="00F94818">
      <w:pPr>
        <w:spacing w:after="0" w:line="360" w:lineRule="auto"/>
        <w:rPr>
          <w:rFonts w:asciiTheme="minorHAnsi" w:hAnsiTheme="minorHAnsi" w:cstheme="minorHAnsi"/>
        </w:rPr>
      </w:pPr>
      <w:r w:rsidRPr="00A658AB">
        <w:rPr>
          <w:rFonts w:cs="Calibri"/>
          <w:spacing w:val="2"/>
          <w:szCs w:val="26"/>
          <w:lang w:eastAsia="pl-PL"/>
        </w:rPr>
        <w:t>Wykonanie i dostawa 12 rodzajów materiałów reklamowych dla Mazowieckiego Centrum Polityki Społecznej w ramach Woje</w:t>
      </w:r>
      <w:r>
        <w:rPr>
          <w:rFonts w:cs="Calibri"/>
          <w:spacing w:val="2"/>
          <w:szCs w:val="26"/>
          <w:lang w:eastAsia="pl-PL"/>
        </w:rPr>
        <w:t>wódzkiego Programu Profilaktyki</w:t>
      </w:r>
      <w:r w:rsidR="005930AC">
        <w:rPr>
          <w:rFonts w:cs="Calibri"/>
          <w:spacing w:val="2"/>
          <w:szCs w:val="26"/>
          <w:lang w:eastAsia="pl-PL"/>
        </w:rPr>
        <w:t xml:space="preserve"> </w:t>
      </w:r>
      <w:r w:rsidRPr="00A658AB">
        <w:rPr>
          <w:rFonts w:cs="Calibri"/>
          <w:spacing w:val="2"/>
          <w:szCs w:val="26"/>
          <w:lang w:eastAsia="pl-PL"/>
        </w:rPr>
        <w:t>i Rozwiązywania Problemów Alkoholowych oraz Przeciwdziałania Narkomanii Województwa Mazowieckiego</w:t>
      </w:r>
      <w:r>
        <w:rPr>
          <w:rFonts w:cs="Calibri"/>
          <w:spacing w:val="2"/>
          <w:szCs w:val="26"/>
          <w:lang w:eastAsia="pl-PL"/>
        </w:rPr>
        <w:t>: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981"/>
        <w:gridCol w:w="1657"/>
        <w:gridCol w:w="1537"/>
        <w:gridCol w:w="1843"/>
      </w:tblGrid>
      <w:tr w:rsidR="00C759E8" w:rsidRPr="00883F8E" w14:paraId="60640C77" w14:textId="77777777" w:rsidTr="00C759E8">
        <w:trPr>
          <w:trHeight w:val="14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29B" w14:textId="77777777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Lp.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C77" w14:textId="77777777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Rodzaj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C3E" w14:textId="6FC8DEC1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Liczba sztuk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643A" w14:textId="11F5713C" w:rsidR="00C759E8" w:rsidRPr="00B75617" w:rsidRDefault="00C759E8" w:rsidP="00C75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Cena za jedną sztukę brutto 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425" w14:textId="77777777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 xml:space="preserve">Łączna cena brutto (z podatkiem VAT) PLN </w:t>
            </w:r>
          </w:p>
        </w:tc>
      </w:tr>
      <w:tr w:rsidR="00C759E8" w:rsidRPr="00883F8E" w14:paraId="51B30695" w14:textId="77777777" w:rsidTr="00C759E8">
        <w:trPr>
          <w:trHeight w:val="342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6F1" w14:textId="77777777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kol.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D31B" w14:textId="77777777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kol. 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77B" w14:textId="77777777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kol.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603" w14:textId="7C0994B2" w:rsidR="00C759E8" w:rsidRPr="00B75617" w:rsidRDefault="0021549B" w:rsidP="0021549B">
            <w:pPr>
              <w:spacing w:after="0" w:line="240" w:lineRule="auto"/>
              <w:ind w:left="-148" w:right="-14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>ol</w:t>
            </w:r>
            <w:r w:rsidRPr="00B75617">
              <w:rPr>
                <w:rFonts w:ascii="Arial" w:hAnsi="Arial" w:cs="Arial"/>
                <w:sz w:val="20"/>
                <w:szCs w:val="12"/>
              </w:rPr>
              <w:t>.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 xml:space="preserve"> </w:t>
            </w:r>
            <w:r w:rsidRPr="00B75617">
              <w:rPr>
                <w:rFonts w:ascii="Arial" w:hAnsi="Arial" w:cs="Arial"/>
                <w:sz w:val="20"/>
                <w:szCs w:val="1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17F" w14:textId="3C311130" w:rsidR="00C759E8" w:rsidRPr="00B75617" w:rsidRDefault="0021549B" w:rsidP="00215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B75617">
              <w:rPr>
                <w:rFonts w:ascii="Arial" w:hAnsi="Arial" w:cs="Arial"/>
                <w:sz w:val="20"/>
                <w:szCs w:val="12"/>
              </w:rPr>
              <w:t>k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>ol</w:t>
            </w:r>
            <w:r w:rsidRPr="00B75617">
              <w:rPr>
                <w:rFonts w:ascii="Arial" w:hAnsi="Arial" w:cs="Arial"/>
                <w:sz w:val="20"/>
                <w:szCs w:val="12"/>
              </w:rPr>
              <w:t>.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 xml:space="preserve"> </w:t>
            </w:r>
            <w:r w:rsidRPr="00B75617">
              <w:rPr>
                <w:rFonts w:ascii="Arial" w:hAnsi="Arial" w:cs="Arial"/>
                <w:sz w:val="20"/>
                <w:szCs w:val="12"/>
              </w:rPr>
              <w:t>5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 xml:space="preserve"> = kol. </w:t>
            </w:r>
            <w:r w:rsidRPr="00B75617">
              <w:rPr>
                <w:rFonts w:ascii="Arial" w:hAnsi="Arial" w:cs="Arial"/>
                <w:sz w:val="20"/>
                <w:szCs w:val="12"/>
              </w:rPr>
              <w:t>3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 xml:space="preserve"> x kol. </w:t>
            </w:r>
            <w:r w:rsidRPr="00B75617">
              <w:rPr>
                <w:rFonts w:ascii="Arial" w:hAnsi="Arial" w:cs="Arial"/>
                <w:sz w:val="20"/>
                <w:szCs w:val="12"/>
              </w:rPr>
              <w:t>4</w:t>
            </w:r>
            <w:r w:rsidR="00C759E8" w:rsidRPr="00B75617">
              <w:rPr>
                <w:rFonts w:ascii="Arial" w:hAnsi="Arial" w:cs="Arial"/>
                <w:sz w:val="20"/>
                <w:szCs w:val="12"/>
              </w:rPr>
              <w:t xml:space="preserve"> </w:t>
            </w:r>
          </w:p>
        </w:tc>
      </w:tr>
      <w:tr w:rsidR="00C759E8" w:rsidRPr="00883F8E" w14:paraId="19496FBE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CFA" w14:textId="794E466C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BFC5" w14:textId="61C1E428" w:rsidR="00C759E8" w:rsidRPr="00B75617" w:rsidRDefault="00E87E06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Torb</w:t>
            </w:r>
            <w:r w:rsidR="00A658AB">
              <w:rPr>
                <w:rFonts w:ascii="Arial" w:hAnsi="Arial" w:cs="Arial"/>
                <w:sz w:val="20"/>
                <w:szCs w:val="14"/>
              </w:rPr>
              <w:t xml:space="preserve"> na zakupy z recyklingu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E579" w14:textId="665ACE9C" w:rsidR="00C759E8" w:rsidRPr="00B75617" w:rsidRDefault="00A658AB" w:rsidP="00D5221D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5090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ACD" w14:textId="77777777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65C6292A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AA0" w14:textId="4AF08E73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2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E4CC" w14:textId="75DC0E7E" w:rsidR="00C759E8" w:rsidRPr="00B75617" w:rsidRDefault="00E87E06" w:rsidP="0012620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Opaska</w:t>
            </w:r>
            <w:r w:rsidR="00A658AB">
              <w:rPr>
                <w:rFonts w:ascii="Arial" w:hAnsi="Arial" w:cs="Arial"/>
                <w:sz w:val="20"/>
                <w:szCs w:val="14"/>
              </w:rPr>
              <w:t xml:space="preserve"> ś</w:t>
            </w:r>
            <w:r>
              <w:rPr>
                <w:rFonts w:ascii="Arial" w:hAnsi="Arial" w:cs="Arial"/>
                <w:sz w:val="20"/>
                <w:szCs w:val="14"/>
              </w:rPr>
              <w:t>wiecąca</w:t>
            </w:r>
            <w:r w:rsidR="00A658AB">
              <w:rPr>
                <w:rFonts w:ascii="Arial" w:hAnsi="Arial" w:cs="Arial"/>
                <w:sz w:val="20"/>
                <w:szCs w:val="14"/>
              </w:rPr>
              <w:t xml:space="preserve"> LED odblaskowe na buty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293" w14:textId="1624FE1F" w:rsidR="00C759E8" w:rsidRPr="00B75617" w:rsidRDefault="00A658AB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439B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A0C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006D74DF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55E" w14:textId="0995BD4E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3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83AF" w14:textId="3C059D12" w:rsidR="00C759E8" w:rsidRPr="00B75617" w:rsidRDefault="00A658AB" w:rsidP="0012620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Zestaw do malowania dla dzieci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FDB" w14:textId="3E677E00" w:rsidR="00C759E8" w:rsidRPr="00B75617" w:rsidRDefault="00A658AB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6C80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E47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6E06D189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1C8" w14:textId="508BFF8C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4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83ED" w14:textId="40FF6526" w:rsidR="00C759E8" w:rsidRPr="00B75617" w:rsidRDefault="00A658AB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Zestaw do rysowania dla dorosłych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D7E5" w14:textId="20D82F3C" w:rsidR="00C759E8" w:rsidRPr="00B75617" w:rsidRDefault="00A658AB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C653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0C8A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375C9F75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8F2" w14:textId="25D79020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5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2595" w14:textId="2140F100" w:rsidR="00C759E8" w:rsidRPr="00B75617" w:rsidRDefault="00A658AB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Karteczki do markowania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A736" w14:textId="536A3E87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A8CC0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04F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6193D91D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D4A" w14:textId="59C0F58A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6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1023" w14:textId="0FBA7D82" w:rsidR="00C759E8" w:rsidRPr="00B75617" w:rsidRDefault="00E87E06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Długopis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052C" w14:textId="006DA8B7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C63D5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5EBA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3CBE3EF2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BAD" w14:textId="5A9887C6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7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BC80" w14:textId="5CDCFBA5" w:rsidR="00C759E8" w:rsidRPr="00B75617" w:rsidRDefault="00E87E06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Pluszowy hipopotam - brelok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FB2" w14:textId="24AEC990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36CBB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917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16C6E3F2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0B7" w14:textId="289D8C33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8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2B7E" w14:textId="5FF42313" w:rsidR="00C759E8" w:rsidRPr="00B75617" w:rsidRDefault="00E87E06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Pluszowa żyrafa - brelok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6972" w14:textId="33F26EEA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3B0D0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391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110F7DBB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E8A" w14:textId="3F184F21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9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E12C" w14:textId="6AF76382" w:rsidR="00C759E8" w:rsidRPr="00B75617" w:rsidRDefault="00E87E06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 xml:space="preserve">Zabawka typu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fitget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pop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it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23F6" w14:textId="2FB15A74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9053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91F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3890A341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EE4" w14:textId="22A06D39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10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A574" w14:textId="77B31E19" w:rsidR="00C759E8" w:rsidRPr="00B75617" w:rsidRDefault="00E87E06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Zawieszka odblaskowa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3620" w14:textId="2D9690C1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86D3D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FC7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2167266D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5EA" w14:textId="7F8ADB13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11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588F" w14:textId="103FC206" w:rsidR="00C759E8" w:rsidRPr="00B75617" w:rsidRDefault="00E87E06" w:rsidP="00D5221D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Notatnik z magnesem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226A" w14:textId="7903105B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D7B0F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7B0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759E8" w:rsidRPr="00883F8E" w14:paraId="2418988B" w14:textId="77777777" w:rsidTr="00C759E8">
        <w:trPr>
          <w:trHeight w:val="22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520" w14:textId="0D037106" w:rsidR="00C759E8" w:rsidRPr="00B75617" w:rsidRDefault="00C759E8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12</w:t>
            </w:r>
            <w:r w:rsidR="00A658AB"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4FF2" w14:textId="1CFFD0BE" w:rsidR="00C759E8" w:rsidRPr="00B75617" w:rsidRDefault="00E87E06" w:rsidP="00126200">
            <w:pPr>
              <w:spacing w:after="0" w:line="240" w:lineRule="auto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Skakanka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848" w14:textId="1CF7D4B4" w:rsidR="00C759E8" w:rsidRPr="00B75617" w:rsidRDefault="00E87E06" w:rsidP="00126200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E0EF" w14:textId="77777777" w:rsidR="00C759E8" w:rsidRPr="00B75617" w:rsidRDefault="00C759E8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BB8B" w14:textId="77777777" w:rsidR="00C759E8" w:rsidRPr="00B75617" w:rsidRDefault="00C759E8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1549B" w:rsidRPr="00883F8E" w14:paraId="51823667" w14:textId="77777777" w:rsidTr="00D5221D">
        <w:trPr>
          <w:trHeight w:val="227"/>
          <w:jc w:val="center"/>
        </w:trPr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11F" w14:textId="77777777" w:rsidR="0021549B" w:rsidRPr="00B75617" w:rsidRDefault="0021549B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</w:p>
          <w:p w14:paraId="566794C2" w14:textId="59569F13" w:rsidR="0021549B" w:rsidRPr="00B75617" w:rsidRDefault="0021549B" w:rsidP="00D52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75617">
              <w:rPr>
                <w:rFonts w:ascii="Arial" w:hAnsi="Arial" w:cs="Arial"/>
                <w:sz w:val="20"/>
                <w:szCs w:val="14"/>
              </w:rPr>
              <w:t>Razem cena brutto:</w:t>
            </w:r>
          </w:p>
          <w:p w14:paraId="5DE7B1A2" w14:textId="77777777" w:rsidR="0021549B" w:rsidRPr="00B75617" w:rsidRDefault="0021549B" w:rsidP="00D5221D">
            <w:pPr>
              <w:spacing w:after="0" w:line="240" w:lineRule="auto"/>
              <w:ind w:right="138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6A8C" w14:textId="77777777" w:rsidR="0021549B" w:rsidRPr="00B75617" w:rsidRDefault="0021549B" w:rsidP="00D5221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EF53A21" w14:textId="77777777" w:rsidR="00F340A3" w:rsidRDefault="00F340A3" w:rsidP="0021549B">
      <w:pPr>
        <w:spacing w:after="0" w:line="360" w:lineRule="auto"/>
        <w:rPr>
          <w:rFonts w:asciiTheme="minorHAnsi" w:hAnsiTheme="minorHAnsi" w:cstheme="minorHAnsi"/>
        </w:rPr>
      </w:pPr>
    </w:p>
    <w:p w14:paraId="229CB4CA" w14:textId="306933CE" w:rsidR="0021549B" w:rsidRPr="0021549B" w:rsidRDefault="0021549B" w:rsidP="0021549B">
      <w:pPr>
        <w:spacing w:after="0" w:line="360" w:lineRule="auto"/>
        <w:rPr>
          <w:rFonts w:asciiTheme="minorHAnsi" w:hAnsiTheme="minorHAnsi" w:cstheme="minorHAnsi"/>
        </w:rPr>
      </w:pPr>
      <w:r w:rsidRPr="0021549B">
        <w:rPr>
          <w:rFonts w:asciiTheme="minorHAnsi" w:hAnsiTheme="minorHAnsi" w:cstheme="minorHAnsi"/>
        </w:rPr>
        <w:t>Łączna cena realizacji zamówienia:</w:t>
      </w:r>
    </w:p>
    <w:p w14:paraId="6EFB6F5E" w14:textId="6AA7C266" w:rsidR="00C11C34" w:rsidRDefault="0021549B" w:rsidP="0021549B">
      <w:pPr>
        <w:spacing w:after="0" w:line="360" w:lineRule="auto"/>
        <w:rPr>
          <w:rFonts w:asciiTheme="minorHAnsi" w:hAnsiTheme="minorHAnsi" w:cstheme="minorHAnsi"/>
        </w:rPr>
      </w:pPr>
      <w:r w:rsidRPr="0021549B">
        <w:rPr>
          <w:rFonts w:asciiTheme="minorHAnsi" w:hAnsiTheme="minorHAnsi" w:cstheme="minorHAnsi"/>
        </w:rPr>
        <w:t>………………………… zł netto + ……………… VAT</w:t>
      </w:r>
      <w:r w:rsidR="00E87E06">
        <w:rPr>
          <w:rFonts w:asciiTheme="minorHAnsi" w:hAnsiTheme="minorHAnsi" w:cstheme="minorHAnsi"/>
        </w:rPr>
        <w:t xml:space="preserve"> (zł)</w:t>
      </w:r>
      <w:r w:rsidRPr="0021549B">
        <w:rPr>
          <w:rFonts w:asciiTheme="minorHAnsi" w:hAnsiTheme="minorHAnsi" w:cstheme="minorHAnsi"/>
        </w:rPr>
        <w:t xml:space="preserve"> = ………………………….. zł brutto.</w:t>
      </w:r>
    </w:p>
    <w:p w14:paraId="786181EE" w14:textId="77777777" w:rsidR="0021549B" w:rsidRDefault="0021549B" w:rsidP="0021549B">
      <w:pPr>
        <w:spacing w:after="0" w:line="360" w:lineRule="auto"/>
        <w:rPr>
          <w:rFonts w:asciiTheme="minorHAnsi" w:hAnsiTheme="minorHAnsi" w:cstheme="minorHAnsi"/>
        </w:rPr>
      </w:pPr>
    </w:p>
    <w:p w14:paraId="26464A49" w14:textId="77777777" w:rsidR="00273E6C" w:rsidRPr="0021549B" w:rsidRDefault="00273E6C" w:rsidP="00273E6C">
      <w:pPr>
        <w:spacing w:after="0" w:line="360" w:lineRule="auto"/>
        <w:rPr>
          <w:rFonts w:asciiTheme="minorHAnsi" w:hAnsiTheme="minorHAnsi" w:cstheme="minorHAnsi"/>
        </w:rPr>
      </w:pPr>
      <w:r w:rsidRPr="0021549B">
        <w:rPr>
          <w:rFonts w:asciiTheme="minorHAnsi" w:hAnsiTheme="minorHAnsi" w:cstheme="minorHAnsi"/>
        </w:rPr>
        <w:t>Informacje dotyczące kryterium nr 2 (Termin wykonania/dostarczenia zamówienia):</w:t>
      </w:r>
    </w:p>
    <w:p w14:paraId="322A40A4" w14:textId="40D9A80F" w:rsidR="00E87E06" w:rsidRDefault="00273E6C" w:rsidP="00273E6C">
      <w:pPr>
        <w:spacing w:after="0" w:line="360" w:lineRule="auto"/>
        <w:rPr>
          <w:rFonts w:asciiTheme="minorHAnsi" w:hAnsiTheme="minorHAnsi" w:cstheme="minorHAnsi"/>
        </w:rPr>
      </w:pPr>
      <w:r w:rsidRPr="0021549B">
        <w:rPr>
          <w:rFonts w:asciiTheme="minorHAnsi" w:hAnsiTheme="minorHAnsi" w:cstheme="minorHAnsi"/>
        </w:rPr>
        <w:t>Oświadczam(y), że wykonamy i dostarczymy przedmiot zamówienia w terminie ……... dni roboczych</w:t>
      </w:r>
      <w:r w:rsidR="00E87E06">
        <w:rPr>
          <w:rFonts w:asciiTheme="minorHAnsi" w:hAnsiTheme="minorHAnsi" w:cstheme="minorHAnsi"/>
        </w:rPr>
        <w:t xml:space="preserve"> (wskazać konkretną liczbę dni, np. 25 dni)</w:t>
      </w:r>
      <w:r w:rsidRPr="0021549B">
        <w:rPr>
          <w:rFonts w:asciiTheme="minorHAnsi" w:hAnsiTheme="minorHAnsi" w:cstheme="minorHAnsi"/>
        </w:rPr>
        <w:t xml:space="preserve"> licząc od dnia zaakceptowania projektu przedmiotu umowy.</w:t>
      </w:r>
    </w:p>
    <w:p w14:paraId="1DD5B383" w14:textId="77777777" w:rsidR="0021549B" w:rsidRPr="00F94818" w:rsidRDefault="0021549B" w:rsidP="00273E6C">
      <w:pPr>
        <w:spacing w:after="0" w:line="360" w:lineRule="auto"/>
        <w:rPr>
          <w:rFonts w:asciiTheme="minorHAnsi" w:hAnsiTheme="minorHAnsi" w:cstheme="minorHAnsi"/>
        </w:rPr>
      </w:pPr>
    </w:p>
    <w:p w14:paraId="169D6D7E" w14:textId="6DEA1498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 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br/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54A8EFCD" w14:textId="71D8CB19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hAnsi="Arial" w:cs="Arial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24F48554" w14:textId="77777777" w:rsidR="00F208F7" w:rsidRPr="00B75617" w:rsidRDefault="00F208F7" w:rsidP="00B75617">
      <w:pPr>
        <w:tabs>
          <w:tab w:val="left" w:pos="284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0001B333" w14:textId="3AF183FE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202ECDBC" w14:textId="7BA360B8" w:rsidR="006E791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45C25A8B" w14:textId="39B41E00" w:rsidR="00D5221D" w:rsidRDefault="00D5221D" w:rsidP="00B75617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zamówienia:</w:t>
      </w:r>
    </w:p>
    <w:p w14:paraId="274A2A66" w14:textId="5AAD214D" w:rsidR="00D5221D" w:rsidRPr="00B75617" w:rsidRDefault="00D5221D" w:rsidP="00B75617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B75617">
        <w:rPr>
          <w:rFonts w:asciiTheme="minorHAnsi" w:hAnsiTheme="minorHAnsi" w:cstheme="minorHAnsi"/>
          <w:i/>
          <w:sz w:val="18"/>
        </w:rPr>
        <w:t>(należy wybrać</w:t>
      </w:r>
      <w:r w:rsidR="003C36C0">
        <w:rPr>
          <w:rFonts w:asciiTheme="minorHAnsi" w:hAnsiTheme="minorHAnsi" w:cstheme="minorHAnsi"/>
          <w:i/>
          <w:sz w:val="18"/>
        </w:rPr>
        <w:t>/zaznaczyć</w:t>
      </w:r>
      <w:r w:rsidRPr="00B75617">
        <w:rPr>
          <w:rFonts w:asciiTheme="minorHAnsi" w:hAnsiTheme="minorHAnsi" w:cstheme="minorHAnsi"/>
          <w:i/>
          <w:sz w:val="18"/>
        </w:rPr>
        <w:t xml:space="preserve"> jedną z dwóch poniższych opcji)</w:t>
      </w:r>
    </w:p>
    <w:p w14:paraId="19890C93" w14:textId="7B816615" w:rsidR="00D5221D" w:rsidRDefault="00D5221D" w:rsidP="00B75617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sym w:font="Wingdings 2" w:char="F02A"/>
      </w:r>
      <w:r>
        <w:rPr>
          <w:rFonts w:asciiTheme="minorHAnsi" w:hAnsiTheme="minorHAnsi" w:cstheme="minorHAnsi"/>
        </w:rPr>
        <w:t xml:space="preserve"> zrealizujemy siłami własnymi (tzn. bez udziału Podwykonawców);</w:t>
      </w:r>
    </w:p>
    <w:p w14:paraId="19DB8AEF" w14:textId="1178E591" w:rsidR="00D5221D" w:rsidRDefault="00D5221D" w:rsidP="00B75617">
      <w:pPr>
        <w:spacing w:after="0" w:line="276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</w:rPr>
        <w:sym w:font="Wingdings 2" w:char="F02A"/>
      </w:r>
      <w:r>
        <w:rPr>
          <w:rFonts w:asciiTheme="minorHAnsi" w:hAnsiTheme="minorHAnsi" w:cstheme="minorHAnsi"/>
        </w:rPr>
        <w:t xml:space="preserve"> 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  <w:r w:rsidR="00D6164C">
        <w:rPr>
          <w:rFonts w:asciiTheme="minorHAnsi" w:hAnsiTheme="minorHAnsi" w:cstheme="minorHAnsi"/>
          <w:i/>
          <w:sz w:val="18"/>
        </w:rPr>
        <w:t>;</w:t>
      </w:r>
    </w:p>
    <w:p w14:paraId="4364EA2F" w14:textId="77777777" w:rsidR="00D6164C" w:rsidRPr="00B75617" w:rsidRDefault="00D6164C" w:rsidP="00B75617">
      <w:pPr>
        <w:spacing w:after="0" w:line="276" w:lineRule="auto"/>
        <w:ind w:left="360"/>
        <w:jc w:val="both"/>
        <w:rPr>
          <w:rFonts w:asciiTheme="minorHAnsi" w:hAnsiTheme="minorHAnsi" w:cstheme="minorHAnsi"/>
          <w:sz w:val="20"/>
        </w:rPr>
      </w:pP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UWAGA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eastAsia="ar-SA"/>
        </w:rPr>
        <w:t>: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 xml:space="preserve"> </w:t>
      </w:r>
    </w:p>
    <w:p w14:paraId="31BD6F19" w14:textId="77777777" w:rsidR="005930AC" w:rsidRPr="00B75617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4B5BEA1F" w14:textId="58319D16" w:rsidR="005930AC" w:rsidRDefault="005930AC" w:rsidP="005930AC">
      <w:pPr>
        <w:suppressAutoHyphens/>
        <w:spacing w:after="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26444B7" w14:textId="77777777" w:rsidR="00F340A3" w:rsidRPr="00EF7D5C" w:rsidRDefault="00F340A3" w:rsidP="005930AC">
      <w:pPr>
        <w:suppressAutoHyphens/>
        <w:spacing w:after="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61E15560" w14:textId="7E35263A" w:rsidR="005930AC" w:rsidRPr="00B75617" w:rsidRDefault="005930AC" w:rsidP="00B75617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8DC754" w14:textId="77777777" w:rsidR="0021549B" w:rsidRPr="00BF1BAD" w:rsidRDefault="0021549B" w:rsidP="00B756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77777777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7CCC11DD" w14:textId="26278366" w:rsidR="0074437B" w:rsidRDefault="0074437B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6485" w14:textId="77777777" w:rsidR="00D5221D" w:rsidRDefault="00D5221D" w:rsidP="00474F8A">
      <w:pPr>
        <w:spacing w:after="0" w:line="240" w:lineRule="auto"/>
      </w:pPr>
      <w:r>
        <w:separator/>
      </w:r>
    </w:p>
  </w:endnote>
  <w:endnote w:type="continuationSeparator" w:id="0">
    <w:p w14:paraId="36DC776F" w14:textId="77777777" w:rsidR="00D5221D" w:rsidRDefault="00D5221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5A67" w14:textId="77777777" w:rsidR="00D5221D" w:rsidRDefault="00D5221D" w:rsidP="00474F8A">
      <w:pPr>
        <w:spacing w:after="0" w:line="240" w:lineRule="auto"/>
      </w:pPr>
      <w:r>
        <w:separator/>
      </w:r>
    </w:p>
  </w:footnote>
  <w:footnote w:type="continuationSeparator" w:id="0">
    <w:p w14:paraId="34359A0B" w14:textId="77777777" w:rsidR="00D5221D" w:rsidRDefault="00D5221D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3"/>
  </w:num>
  <w:num w:numId="6">
    <w:abstractNumId w:val="41"/>
  </w:num>
  <w:num w:numId="7">
    <w:abstractNumId w:val="37"/>
  </w:num>
  <w:num w:numId="8">
    <w:abstractNumId w:val="56"/>
  </w:num>
  <w:num w:numId="9">
    <w:abstractNumId w:val="39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6"/>
  </w:num>
  <w:num w:numId="24">
    <w:abstractNumId w:val="82"/>
  </w:num>
  <w:num w:numId="25">
    <w:abstractNumId w:val="68"/>
  </w:num>
  <w:num w:numId="26">
    <w:abstractNumId w:val="10"/>
  </w:num>
  <w:num w:numId="27">
    <w:abstractNumId w:val="47"/>
  </w:num>
  <w:num w:numId="28">
    <w:abstractNumId w:val="32"/>
  </w:num>
  <w:num w:numId="29">
    <w:abstractNumId w:val="59"/>
  </w:num>
  <w:num w:numId="30">
    <w:abstractNumId w:val="12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9"/>
  </w:num>
  <w:num w:numId="48">
    <w:abstractNumId w:val="50"/>
  </w:num>
  <w:num w:numId="49">
    <w:abstractNumId w:val="35"/>
  </w:num>
  <w:num w:numId="50">
    <w:abstractNumId w:val="23"/>
  </w:num>
  <w:num w:numId="51">
    <w:abstractNumId w:val="2"/>
  </w:num>
  <w:num w:numId="52">
    <w:abstractNumId w:val="74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40"/>
  </w:num>
  <w:num w:numId="57">
    <w:abstractNumId w:val="28"/>
  </w:num>
  <w:num w:numId="58">
    <w:abstractNumId w:val="18"/>
  </w:num>
  <w:num w:numId="59">
    <w:abstractNumId w:val="48"/>
  </w:num>
  <w:num w:numId="60">
    <w:abstractNumId w:val="43"/>
  </w:num>
  <w:num w:numId="61">
    <w:abstractNumId w:val="64"/>
  </w:num>
  <w:num w:numId="62">
    <w:abstractNumId w:val="15"/>
  </w:num>
  <w:num w:numId="63">
    <w:abstractNumId w:val="77"/>
  </w:num>
  <w:num w:numId="64">
    <w:abstractNumId w:val="72"/>
  </w:num>
  <w:num w:numId="65">
    <w:abstractNumId w:val="14"/>
  </w:num>
  <w:num w:numId="66">
    <w:abstractNumId w:val="21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49"/>
  </w:num>
  <w:num w:numId="85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50BF"/>
    <w:rsid w:val="000359DD"/>
    <w:rsid w:val="00073651"/>
    <w:rsid w:val="00083310"/>
    <w:rsid w:val="000A0827"/>
    <w:rsid w:val="000A5540"/>
    <w:rsid w:val="000B5857"/>
    <w:rsid w:val="000C4306"/>
    <w:rsid w:val="000E1093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6827"/>
    <w:rsid w:val="001470C6"/>
    <w:rsid w:val="00153398"/>
    <w:rsid w:val="001757AC"/>
    <w:rsid w:val="00186871"/>
    <w:rsid w:val="001876E2"/>
    <w:rsid w:val="001A6274"/>
    <w:rsid w:val="001B0418"/>
    <w:rsid w:val="001B4A99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42D67"/>
    <w:rsid w:val="00265374"/>
    <w:rsid w:val="00272AB5"/>
    <w:rsid w:val="00273E6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448A7"/>
    <w:rsid w:val="003514C9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36C0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86DB5"/>
    <w:rsid w:val="005913DD"/>
    <w:rsid w:val="005930AC"/>
    <w:rsid w:val="005C4315"/>
    <w:rsid w:val="005C7C1E"/>
    <w:rsid w:val="005D0299"/>
    <w:rsid w:val="005F5B2B"/>
    <w:rsid w:val="00602F8B"/>
    <w:rsid w:val="00607A83"/>
    <w:rsid w:val="00607E78"/>
    <w:rsid w:val="00630372"/>
    <w:rsid w:val="00650A53"/>
    <w:rsid w:val="00655F58"/>
    <w:rsid w:val="0066437B"/>
    <w:rsid w:val="0067151F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4499"/>
    <w:rsid w:val="007200DB"/>
    <w:rsid w:val="00724B29"/>
    <w:rsid w:val="00731014"/>
    <w:rsid w:val="00732984"/>
    <w:rsid w:val="00736CF1"/>
    <w:rsid w:val="0074080E"/>
    <w:rsid w:val="0074437B"/>
    <w:rsid w:val="00747735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F5D1D"/>
    <w:rsid w:val="00803040"/>
    <w:rsid w:val="008044BA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83F8E"/>
    <w:rsid w:val="008B0E93"/>
    <w:rsid w:val="008B3B57"/>
    <w:rsid w:val="008B757D"/>
    <w:rsid w:val="008D6EDD"/>
    <w:rsid w:val="008F3699"/>
    <w:rsid w:val="008F4040"/>
    <w:rsid w:val="008F6000"/>
    <w:rsid w:val="00900601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12AD"/>
    <w:rsid w:val="009F28B5"/>
    <w:rsid w:val="009F7D9B"/>
    <w:rsid w:val="00A04C51"/>
    <w:rsid w:val="00A059DA"/>
    <w:rsid w:val="00A20876"/>
    <w:rsid w:val="00A2526C"/>
    <w:rsid w:val="00A2723C"/>
    <w:rsid w:val="00A4726B"/>
    <w:rsid w:val="00A60140"/>
    <w:rsid w:val="00A658AB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F2CAA"/>
    <w:rsid w:val="00B22725"/>
    <w:rsid w:val="00B406DE"/>
    <w:rsid w:val="00B430C0"/>
    <w:rsid w:val="00B639D1"/>
    <w:rsid w:val="00B70E27"/>
    <w:rsid w:val="00B749D3"/>
    <w:rsid w:val="00B75617"/>
    <w:rsid w:val="00B850EF"/>
    <w:rsid w:val="00B903FA"/>
    <w:rsid w:val="00B93411"/>
    <w:rsid w:val="00B93F28"/>
    <w:rsid w:val="00BC0C2A"/>
    <w:rsid w:val="00BC3AC0"/>
    <w:rsid w:val="00BD3EE4"/>
    <w:rsid w:val="00BD622B"/>
    <w:rsid w:val="00BF1BAD"/>
    <w:rsid w:val="00C03078"/>
    <w:rsid w:val="00C05032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930EC"/>
    <w:rsid w:val="00CA1788"/>
    <w:rsid w:val="00CA2D16"/>
    <w:rsid w:val="00CB4CB1"/>
    <w:rsid w:val="00CD293F"/>
    <w:rsid w:val="00CD50F9"/>
    <w:rsid w:val="00CF0298"/>
    <w:rsid w:val="00CF345F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B3F69"/>
    <w:rsid w:val="00DC0E00"/>
    <w:rsid w:val="00DD0711"/>
    <w:rsid w:val="00DE5B9E"/>
    <w:rsid w:val="00DF61E3"/>
    <w:rsid w:val="00DF6811"/>
    <w:rsid w:val="00E04D73"/>
    <w:rsid w:val="00E0520B"/>
    <w:rsid w:val="00E15D7B"/>
    <w:rsid w:val="00E52010"/>
    <w:rsid w:val="00E543B1"/>
    <w:rsid w:val="00E54791"/>
    <w:rsid w:val="00E61CEB"/>
    <w:rsid w:val="00E759FE"/>
    <w:rsid w:val="00E777FB"/>
    <w:rsid w:val="00E878E8"/>
    <w:rsid w:val="00E87E06"/>
    <w:rsid w:val="00EA126C"/>
    <w:rsid w:val="00EA16EA"/>
    <w:rsid w:val="00EB69FA"/>
    <w:rsid w:val="00EC0B7E"/>
    <w:rsid w:val="00ED2987"/>
    <w:rsid w:val="00ED4793"/>
    <w:rsid w:val="00EE50AC"/>
    <w:rsid w:val="00EF1DCD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76D7"/>
    <w:rsid w:val="00F818F7"/>
    <w:rsid w:val="00F85712"/>
    <w:rsid w:val="00F86FD5"/>
    <w:rsid w:val="00F94818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C1C6-42DA-4782-BB33-6F149803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509</TotalTime>
  <Pages>5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Cezary Maliszewski</cp:lastModifiedBy>
  <cp:revision>31</cp:revision>
  <cp:lastPrinted>2019-04-05T07:30:00Z</cp:lastPrinted>
  <dcterms:created xsi:type="dcterms:W3CDTF">2021-06-09T10:26:00Z</dcterms:created>
  <dcterms:modified xsi:type="dcterms:W3CDTF">2023-03-06T12:31:00Z</dcterms:modified>
</cp:coreProperties>
</file>