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B2" w:rsidRDefault="005D517E">
      <w:r w:rsidRPr="005D517E">
        <w:t>Załącznik nr 1b – Formularz asortymentowo-cenowy</w:t>
      </w:r>
    </w:p>
    <w:p w:rsidR="005D517E" w:rsidRPr="00AA49CD" w:rsidRDefault="005D517E" w:rsidP="005D517E">
      <w:pPr>
        <w:rPr>
          <w:b/>
        </w:rPr>
      </w:pPr>
      <w:bookmarkStart w:id="0" w:name="_Hlk158367824"/>
      <w:r w:rsidRPr="00AA49CD">
        <w:rPr>
          <w:b/>
        </w:rPr>
        <w:t xml:space="preserve">Pakiet nr 1 - </w:t>
      </w:r>
      <w:r w:rsidR="005C3252" w:rsidRPr="005C3252">
        <w:rPr>
          <w:b/>
        </w:rPr>
        <w:t xml:space="preserve">Zintegrowany zestaw barwiąco nakrywający: Barwiarka automatyczna, </w:t>
      </w:r>
      <w:proofErr w:type="spellStart"/>
      <w:r w:rsidR="005C3252" w:rsidRPr="005C3252">
        <w:rPr>
          <w:b/>
        </w:rPr>
        <w:t>nakrywarka</w:t>
      </w:r>
      <w:proofErr w:type="spellEnd"/>
      <w:r w:rsidR="005C3252" w:rsidRPr="005C3252">
        <w:rPr>
          <w:b/>
        </w:rPr>
        <w:t xml:space="preserve"> automatyczna</w:t>
      </w:r>
      <w:bookmarkStart w:id="1" w:name="_GoBack"/>
      <w:bookmarkEnd w:id="1"/>
    </w:p>
    <w:tbl>
      <w:tblPr>
        <w:tblStyle w:val="Tabela-Siatka"/>
        <w:tblW w:w="14034" w:type="dxa"/>
        <w:tblInd w:w="-572" w:type="dxa"/>
        <w:tblLook w:val="04A0" w:firstRow="1" w:lastRow="0" w:firstColumn="1" w:lastColumn="0" w:noHBand="0" w:noVBand="1"/>
      </w:tblPr>
      <w:tblGrid>
        <w:gridCol w:w="489"/>
        <w:gridCol w:w="4473"/>
        <w:gridCol w:w="1275"/>
        <w:gridCol w:w="1276"/>
        <w:gridCol w:w="1559"/>
        <w:gridCol w:w="1843"/>
        <w:gridCol w:w="1134"/>
        <w:gridCol w:w="1985"/>
      </w:tblGrid>
      <w:tr w:rsidR="00AA49CD" w:rsidRPr="005D517E" w:rsidTr="00AA49CD">
        <w:tc>
          <w:tcPr>
            <w:tcW w:w="489" w:type="dxa"/>
            <w:shd w:val="clear" w:color="auto" w:fill="D9D9D9"/>
            <w:vAlign w:val="center"/>
          </w:tcPr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l.p.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Przedmiot zamówienia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Nazwa producenta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A49CD" w:rsidRPr="005D517E" w:rsidRDefault="00AA49CD" w:rsidP="00AA49CD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 xml:space="preserve">Cena jedn. netto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A49CD" w:rsidRPr="005D517E" w:rsidRDefault="008676E0" w:rsidP="008676E0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netto</w:t>
            </w:r>
            <w:r w:rsidR="00CC759F">
              <w:rPr>
                <w:rFonts w:ascii="Calibri Light" w:eastAsia="Calibri" w:hAnsi="Calibri Light" w:cs="Calibri Light"/>
                <w:b/>
                <w:bCs/>
              </w:rPr>
              <w:t>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VAT</w:t>
            </w:r>
          </w:p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w</w:t>
            </w:r>
          </w:p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%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AA49CD" w:rsidRPr="005D517E" w:rsidRDefault="008676E0" w:rsidP="008676E0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brutto*</w:t>
            </w:r>
          </w:p>
        </w:tc>
      </w:tr>
      <w:tr w:rsidR="00AA49CD" w:rsidRPr="005D517E" w:rsidTr="00AA49CD">
        <w:tc>
          <w:tcPr>
            <w:tcW w:w="489" w:type="dxa"/>
            <w:shd w:val="clear" w:color="auto" w:fill="D9D9D9"/>
            <w:vAlign w:val="center"/>
          </w:tcPr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A49CD" w:rsidRPr="005D517E" w:rsidRDefault="00AA49CD" w:rsidP="005D517E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A49CD" w:rsidRPr="005D517E" w:rsidRDefault="00CA000A" w:rsidP="005D517E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4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A49CD" w:rsidRPr="005D517E" w:rsidRDefault="00CA000A" w:rsidP="005D517E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A49CD" w:rsidRPr="005D517E" w:rsidRDefault="00CA000A" w:rsidP="005D517E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A49CD" w:rsidRPr="005D517E" w:rsidRDefault="00CA000A" w:rsidP="005D517E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7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AA49CD" w:rsidRPr="005D517E" w:rsidRDefault="00CA000A" w:rsidP="005D517E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8</w:t>
            </w:r>
          </w:p>
        </w:tc>
      </w:tr>
      <w:tr w:rsidR="00AA49CD" w:rsidRPr="005D517E" w:rsidTr="007E1D50">
        <w:trPr>
          <w:trHeight w:val="859"/>
        </w:trPr>
        <w:tc>
          <w:tcPr>
            <w:tcW w:w="489" w:type="dxa"/>
            <w:vAlign w:val="center"/>
          </w:tcPr>
          <w:p w:rsidR="00AA49CD" w:rsidRPr="005D517E" w:rsidRDefault="00AA49CD" w:rsidP="00AA49CD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1.</w:t>
            </w:r>
          </w:p>
        </w:tc>
        <w:tc>
          <w:tcPr>
            <w:tcW w:w="4473" w:type="dxa"/>
            <w:vAlign w:val="center"/>
          </w:tcPr>
          <w:p w:rsidR="00AA49CD" w:rsidRPr="00524884" w:rsidRDefault="00A52622" w:rsidP="00911D7F">
            <w:r w:rsidRPr="00A52622">
              <w:t>Zintegrowany zestaw barwiąco nakrywający: Barwiarka automat</w:t>
            </w:r>
            <w:r>
              <w:t>y</w:t>
            </w:r>
            <w:r w:rsidRPr="00A52622">
              <w:t xml:space="preserve">czna, </w:t>
            </w:r>
            <w:proofErr w:type="spellStart"/>
            <w:r w:rsidRPr="00A52622">
              <w:t>nakrywarka</w:t>
            </w:r>
            <w:proofErr w:type="spellEnd"/>
            <w:r w:rsidRPr="00A52622">
              <w:t xml:space="preserve"> automatyczna</w:t>
            </w:r>
          </w:p>
        </w:tc>
        <w:tc>
          <w:tcPr>
            <w:tcW w:w="1275" w:type="dxa"/>
          </w:tcPr>
          <w:p w:rsidR="00AA49CD" w:rsidRPr="005D517E" w:rsidRDefault="00AA49CD" w:rsidP="00AA49C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276" w:type="dxa"/>
            <w:vAlign w:val="center"/>
          </w:tcPr>
          <w:p w:rsidR="00AA49CD" w:rsidRPr="005D517E" w:rsidRDefault="00CC759F" w:rsidP="00AA49CD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1559" w:type="dxa"/>
          </w:tcPr>
          <w:p w:rsidR="00AA49CD" w:rsidRPr="005D517E" w:rsidRDefault="00AA49CD" w:rsidP="00AA49C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843" w:type="dxa"/>
          </w:tcPr>
          <w:p w:rsidR="00AA49CD" w:rsidRPr="005D517E" w:rsidRDefault="00AA49CD" w:rsidP="00AA49C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AA49CD" w:rsidRPr="005D517E" w:rsidRDefault="00AA49CD" w:rsidP="00AA49C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AA49CD" w:rsidRPr="005D517E" w:rsidRDefault="00AA49CD" w:rsidP="00AA49CD">
            <w:pPr>
              <w:rPr>
                <w:rFonts w:ascii="Calibri Light" w:eastAsia="Calibri" w:hAnsi="Calibri Light" w:cs="Calibri Light"/>
              </w:rPr>
            </w:pPr>
          </w:p>
        </w:tc>
      </w:tr>
      <w:tr w:rsidR="008F0BAC" w:rsidRPr="005D517E" w:rsidTr="00CC759F">
        <w:trPr>
          <w:trHeight w:val="859"/>
        </w:trPr>
        <w:tc>
          <w:tcPr>
            <w:tcW w:w="489" w:type="dxa"/>
            <w:vAlign w:val="center"/>
          </w:tcPr>
          <w:p w:rsidR="008F0BAC" w:rsidRDefault="00E65D1F" w:rsidP="00AA49CD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2.</w:t>
            </w:r>
          </w:p>
        </w:tc>
        <w:tc>
          <w:tcPr>
            <w:tcW w:w="4473" w:type="dxa"/>
            <w:vAlign w:val="center"/>
          </w:tcPr>
          <w:p w:rsidR="008F0BAC" w:rsidRPr="00524884" w:rsidRDefault="00E65D1F" w:rsidP="00911D7F">
            <w:r>
              <w:t>Instalacja</w:t>
            </w:r>
          </w:p>
        </w:tc>
        <w:tc>
          <w:tcPr>
            <w:tcW w:w="1275" w:type="dxa"/>
            <w:vAlign w:val="center"/>
          </w:tcPr>
          <w:p w:rsidR="008F0BAC" w:rsidRPr="005D517E" w:rsidRDefault="00CC759F" w:rsidP="00CC759F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276" w:type="dxa"/>
            <w:vAlign w:val="center"/>
          </w:tcPr>
          <w:p w:rsidR="008F0BAC" w:rsidRPr="005D517E" w:rsidRDefault="00CC759F" w:rsidP="00CC759F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559" w:type="dxa"/>
            <w:vAlign w:val="center"/>
          </w:tcPr>
          <w:p w:rsidR="008F0BAC" w:rsidRPr="005D517E" w:rsidRDefault="00CC759F" w:rsidP="00CC759F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843" w:type="dxa"/>
            <w:vAlign w:val="center"/>
          </w:tcPr>
          <w:p w:rsidR="008F0BAC" w:rsidRPr="005D517E" w:rsidRDefault="008F0BAC" w:rsidP="00CC759F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  <w:vAlign w:val="center"/>
          </w:tcPr>
          <w:p w:rsidR="008F0BAC" w:rsidRPr="005D517E" w:rsidRDefault="008F0BAC" w:rsidP="00CC759F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:rsidR="008F0BAC" w:rsidRPr="005D517E" w:rsidRDefault="008F0BAC" w:rsidP="00CC759F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9C3D76" w:rsidRPr="005D517E" w:rsidTr="00A52622">
        <w:trPr>
          <w:trHeight w:val="394"/>
        </w:trPr>
        <w:tc>
          <w:tcPr>
            <w:tcW w:w="9072" w:type="dxa"/>
            <w:gridSpan w:val="5"/>
            <w:vAlign w:val="center"/>
          </w:tcPr>
          <w:p w:rsidR="009C3D76" w:rsidRPr="009C3D76" w:rsidRDefault="009C3D76" w:rsidP="009C3D76">
            <w:pPr>
              <w:jc w:val="right"/>
              <w:rPr>
                <w:rFonts w:ascii="Calibri Light" w:eastAsia="Calibri" w:hAnsi="Calibri Light" w:cs="Calibri Light"/>
                <w:b/>
              </w:rPr>
            </w:pPr>
            <w:r w:rsidRPr="009C3D76">
              <w:rPr>
                <w:rFonts w:ascii="Calibri Light" w:eastAsia="Calibri" w:hAnsi="Calibri Light" w:cs="Calibri Light"/>
                <w:b/>
              </w:rPr>
              <w:t>RAZEM</w:t>
            </w:r>
          </w:p>
        </w:tc>
        <w:tc>
          <w:tcPr>
            <w:tcW w:w="1843" w:type="dxa"/>
          </w:tcPr>
          <w:p w:rsidR="009C3D76" w:rsidRPr="005D517E" w:rsidRDefault="009C3D76" w:rsidP="00AA49C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9C3D76" w:rsidRPr="005D517E" w:rsidRDefault="009C3D76" w:rsidP="00AA49C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9C3D76" w:rsidRPr="005D517E" w:rsidRDefault="009C3D76" w:rsidP="00AA49CD">
            <w:pPr>
              <w:rPr>
                <w:rFonts w:ascii="Calibri Light" w:eastAsia="Calibri" w:hAnsi="Calibri Light" w:cs="Calibri Light"/>
              </w:rPr>
            </w:pPr>
          </w:p>
        </w:tc>
      </w:tr>
    </w:tbl>
    <w:p w:rsidR="005D517E" w:rsidRDefault="005D517E" w:rsidP="005D517E"/>
    <w:p w:rsidR="00CC759F" w:rsidRDefault="004F4074" w:rsidP="005D517E">
      <w:r>
        <w:t>*</w:t>
      </w:r>
      <w:r w:rsidR="008676E0">
        <w:t>dla</w:t>
      </w:r>
      <w:r>
        <w:t xml:space="preserve"> pozycji nr 1 wartość netto należy obliczyć w następujący sposób: kol. 4</w:t>
      </w:r>
      <w:r w:rsidR="008676E0">
        <w:t xml:space="preserve"> </w:t>
      </w:r>
      <w:r>
        <w:t>x kol. 5</w:t>
      </w:r>
    </w:p>
    <w:p w:rsidR="004F4074" w:rsidRDefault="004F4074" w:rsidP="005D517E">
      <w:r>
        <w:t>**dla pozycji nr 1 wartość brutto należy obliczyć w następujący sposób: kol. 6 x kol.</w:t>
      </w:r>
      <w:r w:rsidR="008676E0">
        <w:t xml:space="preserve"> </w:t>
      </w:r>
      <w:r>
        <w:t>7</w:t>
      </w:r>
    </w:p>
    <w:p w:rsidR="008676E0" w:rsidRPr="00865F63" w:rsidRDefault="008676E0" w:rsidP="005D517E">
      <w:pPr>
        <w:rPr>
          <w:b/>
          <w:u w:val="single"/>
        </w:rPr>
      </w:pPr>
      <w:r w:rsidRPr="00865F63">
        <w:rPr>
          <w:b/>
          <w:u w:val="single"/>
        </w:rPr>
        <w:t>UWAGA: Zamawiający wymaga</w:t>
      </w:r>
      <w:r w:rsidR="00865F63" w:rsidRPr="00865F63">
        <w:rPr>
          <w:b/>
          <w:u w:val="single"/>
        </w:rPr>
        <w:t xml:space="preserve"> osobnego</w:t>
      </w:r>
      <w:r w:rsidRPr="00865F63">
        <w:rPr>
          <w:b/>
          <w:u w:val="single"/>
        </w:rPr>
        <w:t xml:space="preserve"> fakturowania </w:t>
      </w:r>
      <w:r w:rsidR="00865F63" w:rsidRPr="00865F63">
        <w:rPr>
          <w:b/>
          <w:u w:val="single"/>
        </w:rPr>
        <w:t>dla każdej pozycji</w:t>
      </w:r>
      <w:r w:rsidR="0016328F">
        <w:rPr>
          <w:b/>
          <w:u w:val="single"/>
        </w:rPr>
        <w:t xml:space="preserve"> (nazwa na fakturze taka sama jak </w:t>
      </w:r>
      <w:r w:rsidR="00C2402C" w:rsidRPr="00C2402C">
        <w:rPr>
          <w:b/>
          <w:u w:val="single"/>
        </w:rPr>
        <w:t>nazewnictwo w pakietach</w:t>
      </w:r>
      <w:r w:rsidR="0016328F">
        <w:rPr>
          <w:b/>
          <w:u w:val="single"/>
        </w:rPr>
        <w:t>)</w:t>
      </w:r>
    </w:p>
    <w:p w:rsidR="00865F63" w:rsidRDefault="00865F63" w:rsidP="00104A6F">
      <w:pPr>
        <w:spacing w:after="0" w:line="240" w:lineRule="auto"/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</w:pPr>
    </w:p>
    <w:p w:rsidR="00865F63" w:rsidRDefault="00865F63" w:rsidP="00104A6F">
      <w:pPr>
        <w:spacing w:after="0" w:line="240" w:lineRule="auto"/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</w:pPr>
    </w:p>
    <w:p w:rsidR="00104A6F" w:rsidRPr="00104A6F" w:rsidRDefault="00104A6F" w:rsidP="00104A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04A6F"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  <w:t>UWAGA: Dokument podpisać kwalifikowanym podpisem elektronicznym</w:t>
      </w:r>
    </w:p>
    <w:p w:rsidR="00AA49CD" w:rsidRDefault="00AA49CD"/>
    <w:p w:rsidR="006B2856" w:rsidRDefault="006B2856">
      <w:pPr>
        <w:rPr>
          <w:b/>
        </w:rPr>
      </w:pPr>
      <w:r>
        <w:rPr>
          <w:b/>
        </w:rPr>
        <w:br w:type="page"/>
      </w:r>
    </w:p>
    <w:p w:rsidR="005D517E" w:rsidRPr="00104A6F" w:rsidRDefault="005D517E" w:rsidP="005D517E">
      <w:pPr>
        <w:rPr>
          <w:b/>
        </w:rPr>
      </w:pPr>
      <w:r w:rsidRPr="00104A6F">
        <w:rPr>
          <w:b/>
        </w:rPr>
        <w:lastRenderedPageBreak/>
        <w:t xml:space="preserve">Pakiet nr 2 - </w:t>
      </w:r>
      <w:r w:rsidR="009112DD" w:rsidRPr="009112DD">
        <w:rPr>
          <w:b/>
        </w:rPr>
        <w:t>Procesor tkankowy próżniowy</w:t>
      </w:r>
    </w:p>
    <w:tbl>
      <w:tblPr>
        <w:tblStyle w:val="Tabela-Siatka"/>
        <w:tblW w:w="14034" w:type="dxa"/>
        <w:tblInd w:w="-572" w:type="dxa"/>
        <w:tblLook w:val="04A0" w:firstRow="1" w:lastRow="0" w:firstColumn="1" w:lastColumn="0" w:noHBand="0" w:noVBand="1"/>
      </w:tblPr>
      <w:tblGrid>
        <w:gridCol w:w="489"/>
        <w:gridCol w:w="4473"/>
        <w:gridCol w:w="1275"/>
        <w:gridCol w:w="1276"/>
        <w:gridCol w:w="1559"/>
        <w:gridCol w:w="1843"/>
        <w:gridCol w:w="1134"/>
        <w:gridCol w:w="1985"/>
      </w:tblGrid>
      <w:tr w:rsidR="00865F63" w:rsidRPr="005D517E" w:rsidTr="00865F63">
        <w:tc>
          <w:tcPr>
            <w:tcW w:w="48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l.p.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Przedmiot zamówienia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Nazwa producenta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 xml:space="preserve">Cena jedn. netto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netto*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VAT</w:t>
            </w:r>
          </w:p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w</w:t>
            </w:r>
          </w:p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%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brutto*</w:t>
            </w:r>
          </w:p>
        </w:tc>
      </w:tr>
      <w:tr w:rsidR="00865F63" w:rsidRPr="005D517E" w:rsidTr="00865F63">
        <w:tc>
          <w:tcPr>
            <w:tcW w:w="48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4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7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8</w:t>
            </w:r>
          </w:p>
        </w:tc>
      </w:tr>
      <w:tr w:rsidR="00865F63" w:rsidRPr="005D517E" w:rsidTr="00865F63">
        <w:trPr>
          <w:trHeight w:val="859"/>
        </w:trPr>
        <w:tc>
          <w:tcPr>
            <w:tcW w:w="489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1.</w:t>
            </w:r>
          </w:p>
        </w:tc>
        <w:tc>
          <w:tcPr>
            <w:tcW w:w="4473" w:type="dxa"/>
            <w:vAlign w:val="center"/>
          </w:tcPr>
          <w:p w:rsidR="00865F63" w:rsidRPr="00524884" w:rsidRDefault="009112DD" w:rsidP="00865F63">
            <w:r w:rsidRPr="009112DD">
              <w:t>Procesor tkankowy próżniowy</w:t>
            </w:r>
          </w:p>
        </w:tc>
        <w:tc>
          <w:tcPr>
            <w:tcW w:w="127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276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1559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843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</w:tr>
      <w:tr w:rsidR="00865F63" w:rsidRPr="005D517E" w:rsidTr="00865F63">
        <w:trPr>
          <w:trHeight w:val="859"/>
        </w:trPr>
        <w:tc>
          <w:tcPr>
            <w:tcW w:w="489" w:type="dxa"/>
            <w:vAlign w:val="center"/>
          </w:tcPr>
          <w:p w:rsidR="00865F63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2.</w:t>
            </w:r>
          </w:p>
        </w:tc>
        <w:tc>
          <w:tcPr>
            <w:tcW w:w="4473" w:type="dxa"/>
            <w:vAlign w:val="center"/>
          </w:tcPr>
          <w:p w:rsidR="00865F63" w:rsidRPr="00524884" w:rsidRDefault="00865F63" w:rsidP="00865F63">
            <w:r>
              <w:t>Instalacja</w:t>
            </w:r>
          </w:p>
        </w:tc>
        <w:tc>
          <w:tcPr>
            <w:tcW w:w="1275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276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559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843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865F63" w:rsidRPr="005D517E" w:rsidTr="00865F63">
        <w:trPr>
          <w:trHeight w:val="394"/>
        </w:trPr>
        <w:tc>
          <w:tcPr>
            <w:tcW w:w="9072" w:type="dxa"/>
            <w:gridSpan w:val="5"/>
            <w:vAlign w:val="center"/>
          </w:tcPr>
          <w:p w:rsidR="00865F63" w:rsidRPr="009C3D76" w:rsidRDefault="00865F63" w:rsidP="00865F63">
            <w:pPr>
              <w:jc w:val="right"/>
              <w:rPr>
                <w:rFonts w:ascii="Calibri Light" w:eastAsia="Calibri" w:hAnsi="Calibri Light" w:cs="Calibri Light"/>
                <w:b/>
              </w:rPr>
            </w:pPr>
            <w:r w:rsidRPr="009C3D76">
              <w:rPr>
                <w:rFonts w:ascii="Calibri Light" w:eastAsia="Calibri" w:hAnsi="Calibri Light" w:cs="Calibri Light"/>
                <w:b/>
              </w:rPr>
              <w:t>RAZEM</w:t>
            </w:r>
          </w:p>
        </w:tc>
        <w:tc>
          <w:tcPr>
            <w:tcW w:w="1843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</w:tr>
    </w:tbl>
    <w:p w:rsidR="00865F63" w:rsidRDefault="00865F63" w:rsidP="00865F63"/>
    <w:p w:rsidR="00865F63" w:rsidRDefault="00865F63" w:rsidP="00865F63">
      <w:r>
        <w:t>*dla pozycji nr 1 wartość netto należy obliczyć w następujący sposób: kol. 4 x kol. 5</w:t>
      </w:r>
    </w:p>
    <w:p w:rsidR="00865F63" w:rsidRDefault="00865F63" w:rsidP="00865F63">
      <w:r>
        <w:t>**dla pozycji nr 1 wartość brutto należy obliczyć w następujący sposób: kol. 6 x kol. 7</w:t>
      </w:r>
    </w:p>
    <w:p w:rsidR="000146E9" w:rsidRPr="00865F63" w:rsidRDefault="000146E9" w:rsidP="000146E9">
      <w:pPr>
        <w:rPr>
          <w:b/>
          <w:u w:val="single"/>
        </w:rPr>
      </w:pPr>
      <w:r w:rsidRPr="00865F63">
        <w:rPr>
          <w:b/>
          <w:u w:val="single"/>
        </w:rPr>
        <w:t>UWAGA: Zamawiający wymaga osobnego fakturowania dla każdej pozycji</w:t>
      </w:r>
      <w:r>
        <w:rPr>
          <w:b/>
          <w:u w:val="single"/>
        </w:rPr>
        <w:t xml:space="preserve"> (nazwa na fakturze taka sama jak </w:t>
      </w:r>
      <w:r w:rsidR="00C2402C" w:rsidRPr="00C2402C">
        <w:rPr>
          <w:b/>
          <w:u w:val="single"/>
        </w:rPr>
        <w:t>nazewnictwo w pakietach</w:t>
      </w:r>
      <w:r>
        <w:rPr>
          <w:b/>
          <w:u w:val="single"/>
        </w:rPr>
        <w:t>)</w:t>
      </w:r>
    </w:p>
    <w:p w:rsidR="00C254C4" w:rsidRDefault="00C254C4" w:rsidP="00C254C4"/>
    <w:p w:rsidR="00C254C4" w:rsidRPr="00104A6F" w:rsidRDefault="00C254C4" w:rsidP="00C254C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04A6F"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  <w:t>UWAGA: Dokument podpisać kwalifikowanym podpisem elektronicznym</w:t>
      </w:r>
    </w:p>
    <w:p w:rsidR="00C254C4" w:rsidRDefault="00C254C4" w:rsidP="00C254C4"/>
    <w:p w:rsidR="007E1D50" w:rsidRPr="005D517E" w:rsidRDefault="007E1D50" w:rsidP="005D517E"/>
    <w:p w:rsidR="00911D7F" w:rsidRDefault="00911D7F">
      <w:pPr>
        <w:rPr>
          <w:b/>
        </w:rPr>
      </w:pPr>
      <w:r>
        <w:rPr>
          <w:b/>
        </w:rPr>
        <w:br w:type="page"/>
      </w:r>
    </w:p>
    <w:p w:rsidR="005D517E" w:rsidRPr="00911D7F" w:rsidRDefault="005D517E" w:rsidP="005D517E">
      <w:pPr>
        <w:rPr>
          <w:b/>
        </w:rPr>
      </w:pPr>
      <w:r w:rsidRPr="00911D7F">
        <w:rPr>
          <w:b/>
        </w:rPr>
        <w:lastRenderedPageBreak/>
        <w:t xml:space="preserve">Pakiet nr 3 - </w:t>
      </w:r>
      <w:r w:rsidR="009112DD" w:rsidRPr="009112DD">
        <w:rPr>
          <w:b/>
        </w:rPr>
        <w:t>Mikrotom półautomatyczny</w:t>
      </w:r>
    </w:p>
    <w:tbl>
      <w:tblPr>
        <w:tblStyle w:val="Tabela-Siatka"/>
        <w:tblW w:w="14034" w:type="dxa"/>
        <w:tblInd w:w="-572" w:type="dxa"/>
        <w:tblLook w:val="04A0" w:firstRow="1" w:lastRow="0" w:firstColumn="1" w:lastColumn="0" w:noHBand="0" w:noVBand="1"/>
      </w:tblPr>
      <w:tblGrid>
        <w:gridCol w:w="489"/>
        <w:gridCol w:w="4473"/>
        <w:gridCol w:w="1275"/>
        <w:gridCol w:w="1276"/>
        <w:gridCol w:w="1559"/>
        <w:gridCol w:w="1843"/>
        <w:gridCol w:w="1134"/>
        <w:gridCol w:w="1985"/>
      </w:tblGrid>
      <w:tr w:rsidR="00865F63" w:rsidRPr="005D517E" w:rsidTr="00865F63">
        <w:tc>
          <w:tcPr>
            <w:tcW w:w="48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l.p.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Przedmiot zamówienia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Nazwa producenta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 xml:space="preserve">Cena jedn. netto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netto*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VAT</w:t>
            </w:r>
          </w:p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w</w:t>
            </w:r>
          </w:p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%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brutto*</w:t>
            </w:r>
          </w:p>
        </w:tc>
      </w:tr>
      <w:tr w:rsidR="00865F63" w:rsidRPr="005D517E" w:rsidTr="00865F63">
        <w:tc>
          <w:tcPr>
            <w:tcW w:w="48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4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7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8</w:t>
            </w:r>
          </w:p>
        </w:tc>
      </w:tr>
      <w:tr w:rsidR="00865F63" w:rsidRPr="005D517E" w:rsidTr="00865F63">
        <w:trPr>
          <w:trHeight w:val="859"/>
        </w:trPr>
        <w:tc>
          <w:tcPr>
            <w:tcW w:w="489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1.</w:t>
            </w:r>
          </w:p>
        </w:tc>
        <w:tc>
          <w:tcPr>
            <w:tcW w:w="4473" w:type="dxa"/>
            <w:vAlign w:val="center"/>
          </w:tcPr>
          <w:p w:rsidR="00865F63" w:rsidRPr="00524884" w:rsidRDefault="009112DD" w:rsidP="00865F63">
            <w:r w:rsidRPr="009112DD">
              <w:t>Mikrotom półautomatyczny</w:t>
            </w:r>
          </w:p>
        </w:tc>
        <w:tc>
          <w:tcPr>
            <w:tcW w:w="127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276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2</w:t>
            </w:r>
          </w:p>
        </w:tc>
        <w:tc>
          <w:tcPr>
            <w:tcW w:w="1559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843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</w:tr>
      <w:tr w:rsidR="00865F63" w:rsidRPr="005D517E" w:rsidTr="00865F63">
        <w:trPr>
          <w:trHeight w:val="859"/>
        </w:trPr>
        <w:tc>
          <w:tcPr>
            <w:tcW w:w="489" w:type="dxa"/>
            <w:vAlign w:val="center"/>
          </w:tcPr>
          <w:p w:rsidR="00865F63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2.</w:t>
            </w:r>
          </w:p>
        </w:tc>
        <w:tc>
          <w:tcPr>
            <w:tcW w:w="4473" w:type="dxa"/>
            <w:vAlign w:val="center"/>
          </w:tcPr>
          <w:p w:rsidR="00865F63" w:rsidRPr="00524884" w:rsidRDefault="00865F63" w:rsidP="00865F63">
            <w:r>
              <w:t>Instalacja</w:t>
            </w:r>
          </w:p>
        </w:tc>
        <w:tc>
          <w:tcPr>
            <w:tcW w:w="1275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276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559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843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865F63" w:rsidRPr="005D517E" w:rsidTr="00865F63">
        <w:trPr>
          <w:trHeight w:val="394"/>
        </w:trPr>
        <w:tc>
          <w:tcPr>
            <w:tcW w:w="9072" w:type="dxa"/>
            <w:gridSpan w:val="5"/>
            <w:vAlign w:val="center"/>
          </w:tcPr>
          <w:p w:rsidR="00865F63" w:rsidRPr="009C3D76" w:rsidRDefault="00865F63" w:rsidP="00865F63">
            <w:pPr>
              <w:jc w:val="right"/>
              <w:rPr>
                <w:rFonts w:ascii="Calibri Light" w:eastAsia="Calibri" w:hAnsi="Calibri Light" w:cs="Calibri Light"/>
                <w:b/>
              </w:rPr>
            </w:pPr>
            <w:r w:rsidRPr="009C3D76">
              <w:rPr>
                <w:rFonts w:ascii="Calibri Light" w:eastAsia="Calibri" w:hAnsi="Calibri Light" w:cs="Calibri Light"/>
                <w:b/>
              </w:rPr>
              <w:t>RAZEM</w:t>
            </w:r>
          </w:p>
        </w:tc>
        <w:tc>
          <w:tcPr>
            <w:tcW w:w="1843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</w:tr>
    </w:tbl>
    <w:p w:rsidR="00865F63" w:rsidRDefault="00865F63" w:rsidP="00865F63"/>
    <w:p w:rsidR="00865F63" w:rsidRDefault="00865F63" w:rsidP="00865F63">
      <w:r>
        <w:t>*dla pozycji nr 1 wartość netto należy obliczyć w następujący sposób: kol. 4 x kol. 5</w:t>
      </w:r>
    </w:p>
    <w:p w:rsidR="00865F63" w:rsidRDefault="00865F63" w:rsidP="00865F63">
      <w:r>
        <w:t>**dla pozycji nr 1 wartość brutto należy obliczyć w następujący sposób: kol. 6 x kol. 7</w:t>
      </w:r>
    </w:p>
    <w:p w:rsidR="000146E9" w:rsidRPr="00865F63" w:rsidRDefault="000146E9" w:rsidP="000146E9">
      <w:pPr>
        <w:rPr>
          <w:b/>
          <w:u w:val="single"/>
        </w:rPr>
      </w:pPr>
      <w:r w:rsidRPr="00865F63">
        <w:rPr>
          <w:b/>
          <w:u w:val="single"/>
        </w:rPr>
        <w:t>UWAGA: Zamawiający wymaga osobnego fakturowania dla każdej pozycji</w:t>
      </w:r>
      <w:r>
        <w:rPr>
          <w:b/>
          <w:u w:val="single"/>
        </w:rPr>
        <w:t xml:space="preserve"> (nazwa na fakturze taka sama jak </w:t>
      </w:r>
      <w:r w:rsidR="00C2402C" w:rsidRPr="00C2402C">
        <w:rPr>
          <w:b/>
          <w:u w:val="single"/>
        </w:rPr>
        <w:t>nazewnictwo w pakietach</w:t>
      </w:r>
      <w:r>
        <w:rPr>
          <w:b/>
          <w:u w:val="single"/>
        </w:rPr>
        <w:t>)</w:t>
      </w:r>
    </w:p>
    <w:p w:rsidR="00865F63" w:rsidRDefault="00865F63" w:rsidP="00C254C4">
      <w:pPr>
        <w:spacing w:after="0" w:line="240" w:lineRule="auto"/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</w:pPr>
    </w:p>
    <w:p w:rsidR="00865F63" w:rsidRDefault="00865F63" w:rsidP="00C254C4">
      <w:pPr>
        <w:spacing w:after="0" w:line="240" w:lineRule="auto"/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</w:pPr>
    </w:p>
    <w:p w:rsidR="00C254C4" w:rsidRPr="00104A6F" w:rsidRDefault="00C254C4" w:rsidP="00C254C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04A6F"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  <w:t>UWAGA: Dokument podpisać kwalifikowanym podpisem elektronicznym</w:t>
      </w:r>
    </w:p>
    <w:p w:rsidR="005D517E" w:rsidRPr="006B2856" w:rsidRDefault="006B2856" w:rsidP="005D517E">
      <w:pPr>
        <w:rPr>
          <w:b/>
        </w:rPr>
      </w:pPr>
      <w:r>
        <w:br w:type="page"/>
      </w:r>
      <w:r w:rsidR="005D517E" w:rsidRPr="006B2856">
        <w:rPr>
          <w:b/>
        </w:rPr>
        <w:lastRenderedPageBreak/>
        <w:t xml:space="preserve">Pakiet nr 4 - </w:t>
      </w:r>
      <w:r w:rsidR="009112DD" w:rsidRPr="009112DD">
        <w:rPr>
          <w:b/>
        </w:rPr>
        <w:t>Procesor tkankowy</w:t>
      </w:r>
    </w:p>
    <w:tbl>
      <w:tblPr>
        <w:tblStyle w:val="Tabela-Siatka"/>
        <w:tblW w:w="14034" w:type="dxa"/>
        <w:tblInd w:w="-572" w:type="dxa"/>
        <w:tblLook w:val="04A0" w:firstRow="1" w:lastRow="0" w:firstColumn="1" w:lastColumn="0" w:noHBand="0" w:noVBand="1"/>
      </w:tblPr>
      <w:tblGrid>
        <w:gridCol w:w="489"/>
        <w:gridCol w:w="4473"/>
        <w:gridCol w:w="1275"/>
        <w:gridCol w:w="1276"/>
        <w:gridCol w:w="1559"/>
        <w:gridCol w:w="1843"/>
        <w:gridCol w:w="1134"/>
        <w:gridCol w:w="1985"/>
      </w:tblGrid>
      <w:tr w:rsidR="00865F63" w:rsidRPr="005D517E" w:rsidTr="00865F63">
        <w:tc>
          <w:tcPr>
            <w:tcW w:w="48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l.p.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Przedmiot zamówienia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Nazwa producenta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 xml:space="preserve">Cena jedn. netto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netto*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VAT</w:t>
            </w:r>
          </w:p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w</w:t>
            </w:r>
          </w:p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%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brutto*</w:t>
            </w:r>
          </w:p>
        </w:tc>
      </w:tr>
      <w:tr w:rsidR="00865F63" w:rsidRPr="005D517E" w:rsidTr="00865F63">
        <w:tc>
          <w:tcPr>
            <w:tcW w:w="48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4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7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8</w:t>
            </w:r>
          </w:p>
        </w:tc>
      </w:tr>
      <w:tr w:rsidR="00865F63" w:rsidRPr="005D517E" w:rsidTr="00865F63">
        <w:trPr>
          <w:trHeight w:val="859"/>
        </w:trPr>
        <w:tc>
          <w:tcPr>
            <w:tcW w:w="489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1.</w:t>
            </w:r>
          </w:p>
        </w:tc>
        <w:tc>
          <w:tcPr>
            <w:tcW w:w="4473" w:type="dxa"/>
            <w:vAlign w:val="center"/>
          </w:tcPr>
          <w:p w:rsidR="00865F63" w:rsidRPr="00524884" w:rsidRDefault="009112DD" w:rsidP="00865F63">
            <w:r w:rsidRPr="009112DD">
              <w:t>Procesor tkankowy</w:t>
            </w:r>
          </w:p>
        </w:tc>
        <w:tc>
          <w:tcPr>
            <w:tcW w:w="127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276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1559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843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</w:tr>
      <w:tr w:rsidR="00865F63" w:rsidRPr="005D517E" w:rsidTr="00865F63">
        <w:trPr>
          <w:trHeight w:val="859"/>
        </w:trPr>
        <w:tc>
          <w:tcPr>
            <w:tcW w:w="489" w:type="dxa"/>
            <w:vAlign w:val="center"/>
          </w:tcPr>
          <w:p w:rsidR="00865F63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2.</w:t>
            </w:r>
          </w:p>
        </w:tc>
        <w:tc>
          <w:tcPr>
            <w:tcW w:w="4473" w:type="dxa"/>
            <w:vAlign w:val="center"/>
          </w:tcPr>
          <w:p w:rsidR="00865F63" w:rsidRPr="00524884" w:rsidRDefault="00865F63" w:rsidP="00865F63">
            <w:r>
              <w:t>Instalacja</w:t>
            </w:r>
          </w:p>
        </w:tc>
        <w:tc>
          <w:tcPr>
            <w:tcW w:w="1275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276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559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843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865F63" w:rsidRPr="005D517E" w:rsidTr="00865F63">
        <w:trPr>
          <w:trHeight w:val="394"/>
        </w:trPr>
        <w:tc>
          <w:tcPr>
            <w:tcW w:w="9072" w:type="dxa"/>
            <w:gridSpan w:val="5"/>
            <w:vAlign w:val="center"/>
          </w:tcPr>
          <w:p w:rsidR="00865F63" w:rsidRPr="009C3D76" w:rsidRDefault="00865F63" w:rsidP="00865F63">
            <w:pPr>
              <w:jc w:val="right"/>
              <w:rPr>
                <w:rFonts w:ascii="Calibri Light" w:eastAsia="Calibri" w:hAnsi="Calibri Light" w:cs="Calibri Light"/>
                <w:b/>
              </w:rPr>
            </w:pPr>
            <w:r w:rsidRPr="009C3D76">
              <w:rPr>
                <w:rFonts w:ascii="Calibri Light" w:eastAsia="Calibri" w:hAnsi="Calibri Light" w:cs="Calibri Light"/>
                <w:b/>
              </w:rPr>
              <w:t>RAZEM</w:t>
            </w:r>
          </w:p>
        </w:tc>
        <w:tc>
          <w:tcPr>
            <w:tcW w:w="1843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</w:tr>
    </w:tbl>
    <w:p w:rsidR="00865F63" w:rsidRDefault="00865F63" w:rsidP="00865F63"/>
    <w:p w:rsidR="00865F63" w:rsidRDefault="00865F63" w:rsidP="00865F63">
      <w:r>
        <w:t>*dla pozycji nr 1 wartość netto należy obliczyć w następujący sposób: kol. 4 x kol. 5</w:t>
      </w:r>
    </w:p>
    <w:p w:rsidR="00865F63" w:rsidRDefault="00865F63" w:rsidP="00865F63">
      <w:r>
        <w:t>**dla pozycji nr 1 wartość brutto należy obliczyć w następujący sposób: kol. 6 x kol. 7</w:t>
      </w:r>
    </w:p>
    <w:p w:rsidR="000146E9" w:rsidRPr="00865F63" w:rsidRDefault="000146E9" w:rsidP="000146E9">
      <w:pPr>
        <w:rPr>
          <w:b/>
          <w:u w:val="single"/>
        </w:rPr>
      </w:pPr>
      <w:r w:rsidRPr="00865F63">
        <w:rPr>
          <w:b/>
          <w:u w:val="single"/>
        </w:rPr>
        <w:t>UWAGA: Zamawiający wymaga osobnego fakturowania dla każdej pozycji</w:t>
      </w:r>
      <w:r>
        <w:rPr>
          <w:b/>
          <w:u w:val="single"/>
        </w:rPr>
        <w:t xml:space="preserve"> (nazwa na fakturze taka sama jak </w:t>
      </w:r>
      <w:r w:rsidR="00C2402C" w:rsidRPr="00C2402C">
        <w:rPr>
          <w:b/>
          <w:u w:val="single"/>
        </w:rPr>
        <w:t>nazewnictwo w pakietach</w:t>
      </w:r>
      <w:r>
        <w:rPr>
          <w:b/>
          <w:u w:val="single"/>
        </w:rPr>
        <w:t>)</w:t>
      </w:r>
    </w:p>
    <w:p w:rsidR="00C254C4" w:rsidRDefault="00C254C4" w:rsidP="00C254C4"/>
    <w:p w:rsidR="00C254C4" w:rsidRPr="00104A6F" w:rsidRDefault="00C254C4" w:rsidP="00C254C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04A6F"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  <w:t>UWAGA: Dokument podpisać kwalifikowanym podpisem elektronicznym</w:t>
      </w:r>
    </w:p>
    <w:p w:rsidR="00C254C4" w:rsidRDefault="00C254C4" w:rsidP="00C254C4"/>
    <w:p w:rsidR="007E1D50" w:rsidRPr="005D517E" w:rsidRDefault="007E1D50" w:rsidP="005D517E"/>
    <w:p w:rsidR="006B2856" w:rsidRDefault="006B2856">
      <w:r>
        <w:br w:type="page"/>
      </w:r>
    </w:p>
    <w:p w:rsidR="005D517E" w:rsidRPr="003903CC" w:rsidRDefault="005D517E" w:rsidP="005D517E">
      <w:pPr>
        <w:rPr>
          <w:b/>
        </w:rPr>
      </w:pPr>
      <w:r w:rsidRPr="003903CC">
        <w:rPr>
          <w:b/>
        </w:rPr>
        <w:lastRenderedPageBreak/>
        <w:t xml:space="preserve">Pakiet nr 5 - </w:t>
      </w:r>
      <w:proofErr w:type="spellStart"/>
      <w:r w:rsidR="009112DD" w:rsidRPr="009112DD">
        <w:rPr>
          <w:b/>
        </w:rPr>
        <w:t>Zatapiarka</w:t>
      </w:r>
      <w:proofErr w:type="spellEnd"/>
      <w:r w:rsidR="009112DD" w:rsidRPr="009112DD">
        <w:rPr>
          <w:b/>
        </w:rPr>
        <w:t xml:space="preserve"> - Trójmodułowa linia zatapiająca</w:t>
      </w:r>
    </w:p>
    <w:tbl>
      <w:tblPr>
        <w:tblStyle w:val="Tabela-Siatka"/>
        <w:tblW w:w="14034" w:type="dxa"/>
        <w:tblInd w:w="-572" w:type="dxa"/>
        <w:tblLook w:val="04A0" w:firstRow="1" w:lastRow="0" w:firstColumn="1" w:lastColumn="0" w:noHBand="0" w:noVBand="1"/>
      </w:tblPr>
      <w:tblGrid>
        <w:gridCol w:w="489"/>
        <w:gridCol w:w="4473"/>
        <w:gridCol w:w="1275"/>
        <w:gridCol w:w="1276"/>
        <w:gridCol w:w="1559"/>
        <w:gridCol w:w="1843"/>
        <w:gridCol w:w="1134"/>
        <w:gridCol w:w="1985"/>
      </w:tblGrid>
      <w:tr w:rsidR="00865F63" w:rsidRPr="005D517E" w:rsidTr="00865F63">
        <w:tc>
          <w:tcPr>
            <w:tcW w:w="48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l.p.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Przedmiot zamówienia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Nazwa producenta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 xml:space="preserve">Cena jedn. netto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netto*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VAT</w:t>
            </w:r>
          </w:p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w</w:t>
            </w:r>
          </w:p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5D517E">
              <w:rPr>
                <w:rFonts w:ascii="Calibri Light" w:eastAsia="Calibri" w:hAnsi="Calibri Light" w:cs="Calibri Light"/>
                <w:b/>
                <w:bCs/>
              </w:rPr>
              <w:t>%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Wartość brutto*</w:t>
            </w:r>
          </w:p>
        </w:tc>
      </w:tr>
      <w:tr w:rsidR="00865F63" w:rsidRPr="005D517E" w:rsidTr="00865F63">
        <w:tc>
          <w:tcPr>
            <w:tcW w:w="48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447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 w:rsidRPr="005D517E">
              <w:rPr>
                <w:rFonts w:ascii="Calibri Light" w:eastAsia="Calibri" w:hAnsi="Calibri Light" w:cs="Calibri Light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4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7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8</w:t>
            </w:r>
          </w:p>
        </w:tc>
      </w:tr>
      <w:tr w:rsidR="00865F63" w:rsidRPr="005D517E" w:rsidTr="00865F63">
        <w:trPr>
          <w:trHeight w:val="859"/>
        </w:trPr>
        <w:tc>
          <w:tcPr>
            <w:tcW w:w="489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1.</w:t>
            </w:r>
          </w:p>
        </w:tc>
        <w:tc>
          <w:tcPr>
            <w:tcW w:w="4473" w:type="dxa"/>
            <w:vAlign w:val="center"/>
          </w:tcPr>
          <w:p w:rsidR="00865F63" w:rsidRPr="00524884" w:rsidRDefault="009112DD" w:rsidP="00865F63">
            <w:proofErr w:type="spellStart"/>
            <w:r w:rsidRPr="009112DD">
              <w:t>Zatapiarka</w:t>
            </w:r>
            <w:proofErr w:type="spellEnd"/>
            <w:r w:rsidRPr="009112DD">
              <w:t xml:space="preserve"> - Trójmodułowa linia zatapiająca</w:t>
            </w:r>
          </w:p>
        </w:tc>
        <w:tc>
          <w:tcPr>
            <w:tcW w:w="127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276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1559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843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</w:tr>
      <w:tr w:rsidR="00865F63" w:rsidRPr="005D517E" w:rsidTr="00865F63">
        <w:trPr>
          <w:trHeight w:val="859"/>
        </w:trPr>
        <w:tc>
          <w:tcPr>
            <w:tcW w:w="489" w:type="dxa"/>
            <w:vAlign w:val="center"/>
          </w:tcPr>
          <w:p w:rsidR="00865F63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2.</w:t>
            </w:r>
          </w:p>
        </w:tc>
        <w:tc>
          <w:tcPr>
            <w:tcW w:w="4473" w:type="dxa"/>
            <w:vAlign w:val="center"/>
          </w:tcPr>
          <w:p w:rsidR="00865F63" w:rsidRPr="00524884" w:rsidRDefault="00865F63" w:rsidP="00865F63">
            <w:r>
              <w:t>Instalacja</w:t>
            </w:r>
          </w:p>
        </w:tc>
        <w:tc>
          <w:tcPr>
            <w:tcW w:w="1275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276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559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xxx</w:t>
            </w:r>
          </w:p>
        </w:tc>
        <w:tc>
          <w:tcPr>
            <w:tcW w:w="1843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:rsidR="00865F63" w:rsidRPr="005D517E" w:rsidRDefault="00865F63" w:rsidP="00865F63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865F63" w:rsidRPr="005D517E" w:rsidTr="00865F63">
        <w:trPr>
          <w:trHeight w:val="394"/>
        </w:trPr>
        <w:tc>
          <w:tcPr>
            <w:tcW w:w="9072" w:type="dxa"/>
            <w:gridSpan w:val="5"/>
            <w:vAlign w:val="center"/>
          </w:tcPr>
          <w:p w:rsidR="00865F63" w:rsidRPr="009C3D76" w:rsidRDefault="00865F63" w:rsidP="00865F63">
            <w:pPr>
              <w:jc w:val="right"/>
              <w:rPr>
                <w:rFonts w:ascii="Calibri Light" w:eastAsia="Calibri" w:hAnsi="Calibri Light" w:cs="Calibri Light"/>
                <w:b/>
              </w:rPr>
            </w:pPr>
            <w:r w:rsidRPr="009C3D76">
              <w:rPr>
                <w:rFonts w:ascii="Calibri Light" w:eastAsia="Calibri" w:hAnsi="Calibri Light" w:cs="Calibri Light"/>
                <w:b/>
              </w:rPr>
              <w:t>RAZEM</w:t>
            </w:r>
          </w:p>
        </w:tc>
        <w:tc>
          <w:tcPr>
            <w:tcW w:w="1843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865F63" w:rsidRPr="005D517E" w:rsidRDefault="00865F63" w:rsidP="00865F63">
            <w:pPr>
              <w:rPr>
                <w:rFonts w:ascii="Calibri Light" w:eastAsia="Calibri" w:hAnsi="Calibri Light" w:cs="Calibri Light"/>
              </w:rPr>
            </w:pPr>
          </w:p>
        </w:tc>
      </w:tr>
    </w:tbl>
    <w:p w:rsidR="00865F63" w:rsidRDefault="00865F63" w:rsidP="00865F63"/>
    <w:p w:rsidR="00865F63" w:rsidRDefault="00865F63" w:rsidP="00865F63">
      <w:r>
        <w:t>*dla pozycji nr 1 wartość netto należy obliczyć w następujący sposób: kol. 4 x kol. 5</w:t>
      </w:r>
    </w:p>
    <w:p w:rsidR="00865F63" w:rsidRDefault="00865F63" w:rsidP="00865F63">
      <w:r>
        <w:t>**dla pozycji nr 1 wartość brutto należy obliczyć w następujący sposób: kol. 6 x kol. 7</w:t>
      </w:r>
    </w:p>
    <w:p w:rsidR="000146E9" w:rsidRPr="00865F63" w:rsidRDefault="000146E9" w:rsidP="000146E9">
      <w:pPr>
        <w:rPr>
          <w:b/>
          <w:u w:val="single"/>
        </w:rPr>
      </w:pPr>
      <w:r w:rsidRPr="00865F63">
        <w:rPr>
          <w:b/>
          <w:u w:val="single"/>
        </w:rPr>
        <w:t>UWAGA: Zamawiający wymaga osobnego fakturowania dla każdej pozycji</w:t>
      </w:r>
      <w:r>
        <w:rPr>
          <w:b/>
          <w:u w:val="single"/>
        </w:rPr>
        <w:t xml:space="preserve"> (nazwa </w:t>
      </w:r>
      <w:r w:rsidR="00C2402C">
        <w:rPr>
          <w:b/>
          <w:u w:val="single"/>
        </w:rPr>
        <w:t xml:space="preserve">na fakturze taka sama jak nazewnictwo w </w:t>
      </w:r>
      <w:r>
        <w:rPr>
          <w:b/>
          <w:u w:val="single"/>
        </w:rPr>
        <w:t>pakiet</w:t>
      </w:r>
      <w:r w:rsidR="00C2402C">
        <w:rPr>
          <w:b/>
          <w:u w:val="single"/>
        </w:rPr>
        <w:t>ach</w:t>
      </w:r>
      <w:r>
        <w:rPr>
          <w:b/>
          <w:u w:val="single"/>
        </w:rPr>
        <w:t>)</w:t>
      </w:r>
    </w:p>
    <w:p w:rsidR="00C254C4" w:rsidRDefault="00C254C4" w:rsidP="00C254C4"/>
    <w:p w:rsidR="00C254C4" w:rsidRPr="00104A6F" w:rsidRDefault="00C254C4" w:rsidP="00C254C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04A6F">
        <w:rPr>
          <w:rFonts w:ascii="Calibri" w:eastAsia="Times New Roman" w:hAnsi="Calibri" w:cs="Calibri"/>
          <w:b/>
          <w:color w:val="0000FF"/>
          <w:sz w:val="20"/>
          <w:szCs w:val="20"/>
          <w:u w:val="single"/>
          <w:lang w:eastAsia="pl-PL"/>
        </w:rPr>
        <w:t>UWAGA: Dokument podpisać kwalifikowanym podpisem elektronicznym</w:t>
      </w:r>
    </w:p>
    <w:p w:rsidR="00C254C4" w:rsidRDefault="00C254C4" w:rsidP="00C254C4"/>
    <w:p w:rsidR="007E1D50" w:rsidRPr="005D517E" w:rsidRDefault="007E1D50" w:rsidP="005D517E"/>
    <w:bookmarkEnd w:id="0"/>
    <w:p w:rsidR="006B2856" w:rsidRDefault="006B2856"/>
    <w:sectPr w:rsidR="006B2856" w:rsidSect="00C21BF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52" w:rsidRDefault="005C3252" w:rsidP="00C21BFF">
      <w:pPr>
        <w:spacing w:after="0" w:line="240" w:lineRule="auto"/>
      </w:pPr>
      <w:r>
        <w:separator/>
      </w:r>
    </w:p>
  </w:endnote>
  <w:endnote w:type="continuationSeparator" w:id="0">
    <w:p w:rsidR="005C3252" w:rsidRDefault="005C3252" w:rsidP="00C2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019703"/>
      <w:docPartObj>
        <w:docPartGallery w:val="Page Numbers (Bottom of Page)"/>
        <w:docPartUnique/>
      </w:docPartObj>
    </w:sdtPr>
    <w:sdtContent>
      <w:p w:rsidR="005C3252" w:rsidRDefault="005C325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CC6">
          <w:rPr>
            <w:noProof/>
          </w:rPr>
          <w:t>5</w:t>
        </w:r>
        <w:r>
          <w:fldChar w:fldCharType="end"/>
        </w:r>
      </w:p>
    </w:sdtContent>
  </w:sdt>
  <w:p w:rsidR="005C3252" w:rsidRDefault="005C3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52" w:rsidRDefault="005C3252" w:rsidP="00C21BFF">
      <w:pPr>
        <w:spacing w:after="0" w:line="240" w:lineRule="auto"/>
      </w:pPr>
      <w:r>
        <w:separator/>
      </w:r>
    </w:p>
  </w:footnote>
  <w:footnote w:type="continuationSeparator" w:id="0">
    <w:p w:rsidR="005C3252" w:rsidRDefault="005C3252" w:rsidP="00C2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252" w:rsidRPr="00C21BFF" w:rsidRDefault="005C3252" w:rsidP="00C21BF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Calibri" w:eastAsia="Times New Roman" w:hAnsi="Calibri" w:cs="Calibri"/>
        <w:sz w:val="20"/>
        <w:szCs w:val="20"/>
        <w:lang w:eastAsia="zh-CN"/>
      </w:rPr>
    </w:pPr>
    <w:r w:rsidRPr="00C21BFF">
      <w:rPr>
        <w:rFonts w:ascii="Calibri" w:eastAsia="Times New Roman" w:hAnsi="Calibri" w:cs="Calibri"/>
        <w:b/>
        <w:i/>
        <w:sz w:val="20"/>
        <w:szCs w:val="20"/>
        <w:lang w:eastAsia="zh-CN"/>
      </w:rPr>
      <w:t>ZP/</w:t>
    </w:r>
    <w:r>
      <w:rPr>
        <w:rFonts w:ascii="Calibri" w:eastAsia="Times New Roman" w:hAnsi="Calibri" w:cs="Calibri"/>
        <w:b/>
        <w:i/>
        <w:sz w:val="20"/>
        <w:szCs w:val="20"/>
        <w:lang w:eastAsia="zh-CN"/>
      </w:rPr>
      <w:t>86</w:t>
    </w:r>
    <w:r w:rsidRPr="00C21BFF">
      <w:rPr>
        <w:rFonts w:ascii="Calibri" w:eastAsia="Times New Roman" w:hAnsi="Calibri" w:cs="Calibri"/>
        <w:b/>
        <w:i/>
        <w:sz w:val="20"/>
        <w:szCs w:val="20"/>
        <w:lang w:eastAsia="zh-CN"/>
      </w:rPr>
      <w:t>/ZCO/2025</w:t>
    </w:r>
  </w:p>
  <w:p w:rsidR="005C3252" w:rsidRPr="00C21BFF" w:rsidRDefault="005C3252" w:rsidP="00C21BF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center"/>
      <w:rPr>
        <w:rFonts w:ascii="Calibri" w:eastAsia="Times New Roman" w:hAnsi="Calibri" w:cs="Calibri"/>
        <w:sz w:val="20"/>
        <w:szCs w:val="20"/>
        <w:lang w:eastAsia="zh-CN"/>
      </w:rPr>
    </w:pPr>
    <w:bookmarkStart w:id="2" w:name="_Hlk69981183"/>
    <w:bookmarkStart w:id="3" w:name="_Hlk79411376"/>
    <w:r w:rsidRPr="00C21BFF">
      <w:rPr>
        <w:rFonts w:ascii="Calibri" w:eastAsia="Times New Roman" w:hAnsi="Calibri" w:cs="Calibri"/>
        <w:b/>
        <w:sz w:val="20"/>
        <w:szCs w:val="20"/>
        <w:lang w:eastAsia="zh-CN"/>
      </w:rPr>
      <w:t>„</w:t>
    </w:r>
    <w:bookmarkEnd w:id="2"/>
    <w:bookmarkEnd w:id="3"/>
    <w:r w:rsidRPr="008F0BAC">
      <w:rPr>
        <w:rFonts w:ascii="Calibri" w:eastAsia="Times New Roman" w:hAnsi="Calibri" w:cs="Calibri"/>
        <w:b/>
        <w:i/>
        <w:sz w:val="20"/>
        <w:szCs w:val="20"/>
        <w:lang w:eastAsia="zh-CN"/>
      </w:rPr>
      <w:t>Zakup sprzętu w ramach Narodowej Strategii Onkologicznej pn. „Zakup sprzętu do diagnostyki patomorfologicznej” w 2025r.</w:t>
    </w:r>
    <w:r w:rsidRPr="00C21BFF">
      <w:rPr>
        <w:rFonts w:ascii="Calibri" w:eastAsia="Times New Roman" w:hAnsi="Calibri" w:cs="Calibri"/>
        <w:b/>
        <w:i/>
        <w:sz w:val="20"/>
        <w:szCs w:val="20"/>
        <w:lang w:eastAsia="zh-CN"/>
      </w:rPr>
      <w:t>”</w:t>
    </w:r>
  </w:p>
  <w:p w:rsidR="005C3252" w:rsidRDefault="005C32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DF"/>
    <w:rsid w:val="000146E9"/>
    <w:rsid w:val="00090D52"/>
    <w:rsid w:val="00104A6F"/>
    <w:rsid w:val="00143BC4"/>
    <w:rsid w:val="0016328F"/>
    <w:rsid w:val="00190ACF"/>
    <w:rsid w:val="00206846"/>
    <w:rsid w:val="0023524C"/>
    <w:rsid w:val="002F2BDF"/>
    <w:rsid w:val="0033149A"/>
    <w:rsid w:val="003345A9"/>
    <w:rsid w:val="003903CC"/>
    <w:rsid w:val="004F4074"/>
    <w:rsid w:val="005C3252"/>
    <w:rsid w:val="005D517E"/>
    <w:rsid w:val="006170A1"/>
    <w:rsid w:val="00661301"/>
    <w:rsid w:val="006B2856"/>
    <w:rsid w:val="006F41BE"/>
    <w:rsid w:val="007E1D50"/>
    <w:rsid w:val="00865F63"/>
    <w:rsid w:val="008676E0"/>
    <w:rsid w:val="008F0BAC"/>
    <w:rsid w:val="009112DD"/>
    <w:rsid w:val="00911D7F"/>
    <w:rsid w:val="00992A23"/>
    <w:rsid w:val="009C3D76"/>
    <w:rsid w:val="00A52622"/>
    <w:rsid w:val="00AA49CD"/>
    <w:rsid w:val="00B92D76"/>
    <w:rsid w:val="00BD2076"/>
    <w:rsid w:val="00C21BFF"/>
    <w:rsid w:val="00C2402C"/>
    <w:rsid w:val="00C254C4"/>
    <w:rsid w:val="00CA000A"/>
    <w:rsid w:val="00CC759F"/>
    <w:rsid w:val="00D12BC6"/>
    <w:rsid w:val="00DA10B2"/>
    <w:rsid w:val="00E65D1F"/>
    <w:rsid w:val="00ED4CC6"/>
    <w:rsid w:val="00F15D2A"/>
    <w:rsid w:val="00F3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85136-5010-4CE5-8D41-8DA8910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BFF"/>
  </w:style>
  <w:style w:type="paragraph" w:styleId="Stopka">
    <w:name w:val="footer"/>
    <w:basedOn w:val="Normalny"/>
    <w:link w:val="StopkaZnak"/>
    <w:uiPriority w:val="99"/>
    <w:unhideWhenUsed/>
    <w:rsid w:val="00C2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BFF"/>
  </w:style>
  <w:style w:type="table" w:styleId="Tabela-Siatka">
    <w:name w:val="Table Grid"/>
    <w:basedOn w:val="Standardowy"/>
    <w:uiPriority w:val="39"/>
    <w:rsid w:val="005D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FD9A4C3</Template>
  <TotalTime>74</TotalTime>
  <Pages>5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Zagłówek</dc:creator>
  <cp:keywords/>
  <dc:description/>
  <cp:lastModifiedBy>Karolina Zagłówek</cp:lastModifiedBy>
  <cp:revision>12</cp:revision>
  <dcterms:created xsi:type="dcterms:W3CDTF">2025-05-27T11:01:00Z</dcterms:created>
  <dcterms:modified xsi:type="dcterms:W3CDTF">2025-10-24T06:17:00Z</dcterms:modified>
</cp:coreProperties>
</file>