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ADD7" w14:textId="77777777" w:rsidR="001A443E" w:rsidRDefault="0073485F" w:rsidP="001A443E">
      <w:pPr>
        <w:jc w:val="right"/>
        <w:rPr>
          <w:b/>
          <w:bCs/>
          <w:sz w:val="24"/>
        </w:rPr>
      </w:pPr>
      <w:r w:rsidRPr="0073485F">
        <w:rPr>
          <w:sz w:val="24"/>
        </w:rPr>
        <w:t>Ostrów Wielkopolski</w:t>
      </w:r>
      <w:r w:rsidR="001A443E">
        <w:rPr>
          <w:sz w:val="24"/>
        </w:rPr>
        <w:t xml:space="preserve"> dnia: </w:t>
      </w:r>
      <w:r w:rsidRPr="0073485F">
        <w:rPr>
          <w:sz w:val="24"/>
        </w:rPr>
        <w:t>202</w:t>
      </w:r>
      <w:r w:rsidR="00042A4E">
        <w:rPr>
          <w:sz w:val="24"/>
        </w:rPr>
        <w:t>4</w:t>
      </w:r>
      <w:r w:rsidRPr="0073485F">
        <w:rPr>
          <w:sz w:val="24"/>
        </w:rPr>
        <w:t>-</w:t>
      </w:r>
      <w:r w:rsidR="001A1C37">
        <w:rPr>
          <w:sz w:val="24"/>
        </w:rPr>
        <w:t>0</w:t>
      </w:r>
      <w:r w:rsidR="00A91275">
        <w:rPr>
          <w:sz w:val="24"/>
        </w:rPr>
        <w:t>9</w:t>
      </w:r>
      <w:r w:rsidRPr="0073485F">
        <w:rPr>
          <w:sz w:val="24"/>
        </w:rPr>
        <w:t>-</w:t>
      </w:r>
      <w:r w:rsidR="00A91275">
        <w:rPr>
          <w:sz w:val="24"/>
        </w:rPr>
        <w:t>20</w:t>
      </w:r>
    </w:p>
    <w:p w14:paraId="1C91C841" w14:textId="77777777" w:rsidR="001A443E" w:rsidRDefault="001A443E" w:rsidP="00A80738">
      <w:pPr>
        <w:rPr>
          <w:b/>
          <w:bCs/>
          <w:sz w:val="24"/>
        </w:rPr>
      </w:pPr>
    </w:p>
    <w:p w14:paraId="1FBC3377" w14:textId="77777777" w:rsidR="001A443E" w:rsidRDefault="001A443E" w:rsidP="00A80738">
      <w:pPr>
        <w:rPr>
          <w:b/>
          <w:bCs/>
          <w:sz w:val="24"/>
        </w:rPr>
      </w:pPr>
    </w:p>
    <w:p w14:paraId="120F2B82" w14:textId="77777777" w:rsidR="001A1C37" w:rsidRDefault="0073485F" w:rsidP="0018613E">
      <w:pPr>
        <w:spacing w:after="40"/>
        <w:rPr>
          <w:b/>
          <w:bCs/>
          <w:sz w:val="24"/>
        </w:rPr>
      </w:pPr>
      <w:r w:rsidRPr="0073485F">
        <w:rPr>
          <w:b/>
          <w:bCs/>
          <w:sz w:val="24"/>
        </w:rPr>
        <w:t xml:space="preserve">Miejski Zakład Gospodarki Mieszkaniowej </w:t>
      </w:r>
    </w:p>
    <w:p w14:paraId="6B04D472" w14:textId="77777777" w:rsidR="00A80738" w:rsidRDefault="001A1C37" w:rsidP="0018613E">
      <w:pPr>
        <w:spacing w:after="40"/>
        <w:rPr>
          <w:b/>
          <w:bCs/>
          <w:sz w:val="24"/>
        </w:rPr>
      </w:pPr>
      <w:r>
        <w:rPr>
          <w:b/>
          <w:bCs/>
          <w:sz w:val="24"/>
        </w:rPr>
        <w:t>„MZGM” S</w:t>
      </w:r>
      <w:r w:rsidR="0073485F" w:rsidRPr="0073485F">
        <w:rPr>
          <w:b/>
          <w:bCs/>
          <w:sz w:val="24"/>
        </w:rPr>
        <w:t>p. z o.o.</w:t>
      </w:r>
    </w:p>
    <w:p w14:paraId="3356F86D" w14:textId="77777777" w:rsidR="00A80738" w:rsidRPr="0018613E" w:rsidRDefault="001A1C37" w:rsidP="00A80738">
      <w:pPr>
        <w:rPr>
          <w:bCs/>
          <w:sz w:val="24"/>
        </w:rPr>
      </w:pPr>
      <w:r>
        <w:rPr>
          <w:bCs/>
          <w:sz w:val="24"/>
        </w:rPr>
        <w:t xml:space="preserve">ul. </w:t>
      </w:r>
      <w:r w:rsidR="0073485F" w:rsidRPr="0073485F">
        <w:rPr>
          <w:bCs/>
          <w:sz w:val="24"/>
        </w:rPr>
        <w:t>Kościuszki</w:t>
      </w:r>
      <w:r w:rsidR="00A80738" w:rsidRPr="0018613E">
        <w:rPr>
          <w:bCs/>
          <w:sz w:val="24"/>
        </w:rPr>
        <w:t xml:space="preserve"> </w:t>
      </w:r>
      <w:r w:rsidR="0073485F" w:rsidRPr="0073485F">
        <w:rPr>
          <w:bCs/>
          <w:sz w:val="24"/>
        </w:rPr>
        <w:t>14</w:t>
      </w:r>
    </w:p>
    <w:p w14:paraId="2A852D5D" w14:textId="77777777" w:rsidR="00A80738" w:rsidRPr="0018613E" w:rsidRDefault="0073485F" w:rsidP="00A80738">
      <w:pPr>
        <w:rPr>
          <w:bCs/>
          <w:sz w:val="24"/>
        </w:rPr>
      </w:pPr>
      <w:r w:rsidRPr="0073485F">
        <w:rPr>
          <w:bCs/>
          <w:sz w:val="24"/>
        </w:rPr>
        <w:t>63-400</w:t>
      </w:r>
      <w:r w:rsidR="00A80738" w:rsidRPr="0018613E">
        <w:rPr>
          <w:bCs/>
          <w:sz w:val="24"/>
        </w:rPr>
        <w:t xml:space="preserve"> </w:t>
      </w:r>
      <w:r w:rsidRPr="0073485F">
        <w:rPr>
          <w:bCs/>
          <w:sz w:val="24"/>
        </w:rPr>
        <w:t>Ostrów Wielkopolski</w:t>
      </w:r>
    </w:p>
    <w:p w14:paraId="522A125D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30F61DD" w14:textId="77777777" w:rsidR="00A80738" w:rsidRDefault="001A443E" w:rsidP="00A80738">
      <w:pPr>
        <w:pStyle w:val="Nagwek"/>
        <w:tabs>
          <w:tab w:val="clear" w:pos="4536"/>
        </w:tabs>
        <w:rPr>
          <w:sz w:val="24"/>
        </w:rPr>
      </w:pPr>
      <w:r w:rsidRPr="0018613E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73485F" w:rsidRPr="0073485F">
        <w:rPr>
          <w:b/>
          <w:sz w:val="24"/>
          <w:szCs w:val="24"/>
        </w:rPr>
        <w:t>PNO/</w:t>
      </w:r>
      <w:r w:rsidR="001A1C37">
        <w:rPr>
          <w:b/>
          <w:sz w:val="24"/>
          <w:szCs w:val="24"/>
        </w:rPr>
        <w:t>0</w:t>
      </w:r>
      <w:r w:rsidR="00A91275">
        <w:rPr>
          <w:b/>
          <w:sz w:val="24"/>
          <w:szCs w:val="24"/>
        </w:rPr>
        <w:t>6</w:t>
      </w:r>
      <w:r w:rsidR="0073485F" w:rsidRPr="0073485F">
        <w:rPr>
          <w:b/>
          <w:sz w:val="24"/>
          <w:szCs w:val="24"/>
        </w:rPr>
        <w:t>/202</w:t>
      </w:r>
      <w:r w:rsidR="00042A4E">
        <w:rPr>
          <w:b/>
          <w:sz w:val="24"/>
          <w:szCs w:val="24"/>
        </w:rPr>
        <w:t>4</w:t>
      </w:r>
      <w:r w:rsidR="00A80738">
        <w:rPr>
          <w:sz w:val="24"/>
        </w:rPr>
        <w:tab/>
        <w:t xml:space="preserve"> </w:t>
      </w:r>
    </w:p>
    <w:p w14:paraId="702A1A39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A3CECBA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2E526454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9DFAC4E" w14:textId="77777777" w:rsidR="00673B5B" w:rsidRPr="00A91275" w:rsidRDefault="00CB5EDB" w:rsidP="00F110C6">
      <w:pPr>
        <w:tabs>
          <w:tab w:val="num" w:pos="680"/>
        </w:tabs>
        <w:spacing w:after="240" w:line="276" w:lineRule="auto"/>
        <w:jc w:val="both"/>
        <w:rPr>
          <w:b/>
          <w:iCs/>
          <w:sz w:val="24"/>
          <w:szCs w:val="24"/>
        </w:rPr>
      </w:pPr>
      <w:r w:rsidRPr="00A02F78">
        <w:rPr>
          <w:bCs/>
          <w:sz w:val="24"/>
          <w:szCs w:val="24"/>
        </w:rPr>
        <w:t xml:space="preserve">Dotyczy </w:t>
      </w:r>
      <w:r w:rsidRPr="00A02F78">
        <w:rPr>
          <w:sz w:val="24"/>
          <w:szCs w:val="24"/>
        </w:rPr>
        <w:t xml:space="preserve">postępowania o udzielenie zamówienia publicznego prowadzonego w trybie </w:t>
      </w:r>
      <w:r w:rsidR="0073485F" w:rsidRPr="00A02F78">
        <w:rPr>
          <w:sz w:val="24"/>
          <w:szCs w:val="24"/>
        </w:rPr>
        <w:t>p</w:t>
      </w:r>
      <w:r w:rsidR="001A1C37" w:rsidRPr="00A02F78">
        <w:rPr>
          <w:sz w:val="24"/>
          <w:szCs w:val="24"/>
        </w:rPr>
        <w:t xml:space="preserve">odstawowym </w:t>
      </w:r>
      <w:r w:rsidRPr="00A02F78">
        <w:rPr>
          <w:sz w:val="24"/>
          <w:szCs w:val="24"/>
        </w:rPr>
        <w:t>na:</w:t>
      </w:r>
      <w:r w:rsidR="00A91275" w:rsidRPr="00A91275">
        <w:rPr>
          <w:b/>
          <w:bCs/>
          <w:i/>
          <w:iCs/>
          <w:sz w:val="24"/>
          <w:szCs w:val="24"/>
        </w:rPr>
        <w:t xml:space="preserve"> Wykonanie przeglądów okresowych 5-letnich z branży ogólnobudowlanej wraz z przeglądem okresowym placów zabaw oraz przeglądów rocznych stanu technicznego instalacji gazowych w budynkach będących w zarządzie "MZGM" sp. z o.o.</w:t>
      </w:r>
      <w:r w:rsidR="00A91275">
        <w:rPr>
          <w:b/>
          <w:bCs/>
          <w:i/>
          <w:iCs/>
          <w:sz w:val="24"/>
          <w:szCs w:val="24"/>
        </w:rPr>
        <w:t xml:space="preserve"> </w:t>
      </w:r>
      <w:r w:rsidR="00A91275" w:rsidRPr="00A91275">
        <w:rPr>
          <w:b/>
          <w:bCs/>
          <w:i/>
          <w:iCs/>
          <w:sz w:val="24"/>
          <w:szCs w:val="24"/>
        </w:rPr>
        <w:t>w Ostrowie Wielkopolskim w podziale na 2 części</w:t>
      </w:r>
      <w:r w:rsidR="00A91275" w:rsidRPr="00A91275">
        <w:rPr>
          <w:b/>
          <w:iCs/>
          <w:sz w:val="24"/>
          <w:szCs w:val="24"/>
        </w:rPr>
        <w:t>.</w:t>
      </w:r>
    </w:p>
    <w:p w14:paraId="04E1F23F" w14:textId="77777777" w:rsidR="001A1C37" w:rsidRDefault="001A1C37" w:rsidP="00F110C6">
      <w:pPr>
        <w:spacing w:before="120" w:after="240" w:line="276" w:lineRule="auto"/>
        <w:jc w:val="both"/>
        <w:rPr>
          <w:sz w:val="24"/>
        </w:rPr>
      </w:pPr>
      <w:r w:rsidRPr="001A1C37">
        <w:rPr>
          <w:sz w:val="24"/>
        </w:rPr>
        <w:t xml:space="preserve">Zamawiający, działając na podstawie art. 222 ust. 5 ustawy z dnia 11 września 2019 r. </w:t>
      </w:r>
      <w:r w:rsidR="00A02F78">
        <w:rPr>
          <w:sz w:val="24"/>
        </w:rPr>
        <w:t xml:space="preserve">          </w:t>
      </w:r>
      <w:r w:rsidRPr="001A1C37">
        <w:rPr>
          <w:sz w:val="24"/>
        </w:rPr>
        <w:t xml:space="preserve">Prawo zamówień publicznych (Dz.U. </w:t>
      </w:r>
      <w:r w:rsidR="00804B12">
        <w:rPr>
          <w:sz w:val="24"/>
        </w:rPr>
        <w:t xml:space="preserve">2023 r. </w:t>
      </w:r>
      <w:r w:rsidRPr="001A1C37">
        <w:rPr>
          <w:sz w:val="24"/>
        </w:rPr>
        <w:t xml:space="preserve">poz. </w:t>
      </w:r>
      <w:r w:rsidR="00804B12">
        <w:rPr>
          <w:sz w:val="24"/>
        </w:rPr>
        <w:t>1605, 1710</w:t>
      </w:r>
      <w:r w:rsidRPr="001A1C37">
        <w:rPr>
          <w:sz w:val="24"/>
        </w:rPr>
        <w:t xml:space="preserve"> ze zm.) udostępnia informację </w:t>
      </w:r>
      <w:r w:rsidR="00A02F78">
        <w:rPr>
          <w:sz w:val="24"/>
        </w:rPr>
        <w:t xml:space="preserve">     </w:t>
      </w:r>
      <w:r w:rsidRPr="001A1C37">
        <w:rPr>
          <w:sz w:val="24"/>
        </w:rPr>
        <w:t>z otwarcia ofert.</w:t>
      </w:r>
      <w:r w:rsidR="00A02F78">
        <w:rPr>
          <w:sz w:val="24"/>
        </w:rPr>
        <w:t xml:space="preserve"> </w:t>
      </w:r>
    </w:p>
    <w:p w14:paraId="6B17206B" w14:textId="77777777" w:rsidR="00A80738" w:rsidRDefault="001A1C37" w:rsidP="00F110C6">
      <w:pPr>
        <w:spacing w:before="120" w:after="60" w:line="276" w:lineRule="auto"/>
        <w:rPr>
          <w:sz w:val="24"/>
        </w:rPr>
      </w:pPr>
      <w:r w:rsidRPr="001A1C37">
        <w:rPr>
          <w:sz w:val="24"/>
        </w:rPr>
        <w:t xml:space="preserve">Podczas  otwarcia  ofert,  mającego  miejsce  w  dniu  </w:t>
      </w:r>
      <w:r w:rsidR="00A91275">
        <w:rPr>
          <w:sz w:val="24"/>
        </w:rPr>
        <w:t>20</w:t>
      </w:r>
      <w:r w:rsidRPr="001A1C37">
        <w:rPr>
          <w:sz w:val="24"/>
        </w:rPr>
        <w:t>/0</w:t>
      </w:r>
      <w:r w:rsidR="00A91275">
        <w:rPr>
          <w:sz w:val="24"/>
        </w:rPr>
        <w:t>9</w:t>
      </w:r>
      <w:r w:rsidRPr="001A1C37">
        <w:rPr>
          <w:sz w:val="24"/>
        </w:rPr>
        <w:t>/202</w:t>
      </w:r>
      <w:r w:rsidR="00804B12">
        <w:rPr>
          <w:sz w:val="24"/>
        </w:rPr>
        <w:t>4</w:t>
      </w:r>
      <w:r w:rsidRPr="001A1C37">
        <w:rPr>
          <w:sz w:val="24"/>
        </w:rPr>
        <w:t xml:space="preserve">  o  godz.  </w:t>
      </w:r>
      <w:r w:rsidR="00673B5B">
        <w:rPr>
          <w:sz w:val="24"/>
        </w:rPr>
        <w:t>9</w:t>
      </w:r>
      <w:r w:rsidRPr="001A1C37">
        <w:rPr>
          <w:sz w:val="24"/>
        </w:rPr>
        <w:t>:0</w:t>
      </w:r>
      <w:r w:rsidR="00673B5B">
        <w:rPr>
          <w:sz w:val="24"/>
        </w:rPr>
        <w:t>0</w:t>
      </w:r>
      <w:r w:rsidRPr="001A1C37">
        <w:rPr>
          <w:sz w:val="24"/>
        </w:rPr>
        <w:t>,  otwarte  zostały  oferty następujących wykonawców: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2"/>
        <w:gridCol w:w="4961"/>
        <w:gridCol w:w="2410"/>
      </w:tblGrid>
      <w:tr w:rsidR="00A91275" w:rsidRPr="00F57538" w14:paraId="2FED9D40" w14:textId="77777777" w:rsidTr="006F3DC8">
        <w:trPr>
          <w:trHeight w:val="1311"/>
        </w:trPr>
        <w:tc>
          <w:tcPr>
            <w:tcW w:w="738" w:type="dxa"/>
            <w:shd w:val="clear" w:color="auto" w:fill="auto"/>
            <w:vAlign w:val="center"/>
          </w:tcPr>
          <w:p w14:paraId="71439849" w14:textId="77777777" w:rsidR="00A91275" w:rsidRPr="00F57538" w:rsidRDefault="00A91275" w:rsidP="006F3DC8">
            <w:pPr>
              <w:jc w:val="center"/>
              <w:rPr>
                <w:b/>
              </w:rPr>
            </w:pPr>
            <w:r w:rsidRPr="00F57538">
              <w:rPr>
                <w:b/>
              </w:rPr>
              <w:t>Nr oferty</w:t>
            </w:r>
          </w:p>
        </w:tc>
        <w:tc>
          <w:tcPr>
            <w:tcW w:w="992" w:type="dxa"/>
          </w:tcPr>
          <w:p w14:paraId="49362C9E" w14:textId="77777777" w:rsidR="00A91275" w:rsidRDefault="00A91275" w:rsidP="006F3DC8">
            <w:pPr>
              <w:jc w:val="center"/>
              <w:rPr>
                <w:b/>
              </w:rPr>
            </w:pPr>
          </w:p>
          <w:p w14:paraId="3E5A8C3B" w14:textId="77777777" w:rsidR="00A91275" w:rsidRDefault="00A91275" w:rsidP="006F3DC8">
            <w:pPr>
              <w:jc w:val="center"/>
              <w:rPr>
                <w:b/>
              </w:rPr>
            </w:pPr>
          </w:p>
          <w:p w14:paraId="32C27D50" w14:textId="77777777" w:rsidR="00A91275" w:rsidRPr="00F57538" w:rsidRDefault="00A91275" w:rsidP="006F3DC8">
            <w:pPr>
              <w:jc w:val="center"/>
              <w:rPr>
                <w:b/>
              </w:rPr>
            </w:pPr>
            <w:r>
              <w:rPr>
                <w:b/>
              </w:rPr>
              <w:t>Nr zadania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4E43A5" w14:textId="77777777" w:rsidR="00A91275" w:rsidRPr="00F57538" w:rsidRDefault="00A91275" w:rsidP="006F3DC8">
            <w:pPr>
              <w:jc w:val="center"/>
              <w:rPr>
                <w:b/>
              </w:rPr>
            </w:pPr>
            <w:r w:rsidRPr="00F57538">
              <w:rPr>
                <w:b/>
              </w:rPr>
              <w:t xml:space="preserve">Nazwa (firma) </w:t>
            </w:r>
          </w:p>
          <w:p w14:paraId="57860C1F" w14:textId="77777777" w:rsidR="00A91275" w:rsidRPr="00F57538" w:rsidRDefault="00A91275" w:rsidP="006F3DC8">
            <w:pPr>
              <w:jc w:val="center"/>
              <w:rPr>
                <w:b/>
              </w:rPr>
            </w:pPr>
            <w:r w:rsidRPr="00F57538">
              <w:rPr>
                <w:b/>
              </w:rPr>
              <w:t>i adres wykonawcy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8BF2C7" w14:textId="77777777" w:rsidR="00A91275" w:rsidRPr="00F57538" w:rsidRDefault="00A91275" w:rsidP="006F3DC8">
            <w:pPr>
              <w:jc w:val="center"/>
              <w:rPr>
                <w:b/>
              </w:rPr>
            </w:pPr>
            <w:r w:rsidRPr="00F57538">
              <w:rPr>
                <w:b/>
              </w:rPr>
              <w:t xml:space="preserve">Cena </w:t>
            </w:r>
            <w:r>
              <w:rPr>
                <w:b/>
              </w:rPr>
              <w:t xml:space="preserve">ryczałtowa </w:t>
            </w:r>
            <w:r w:rsidRPr="00F57538">
              <w:rPr>
                <w:b/>
              </w:rPr>
              <w:t>oferty</w:t>
            </w:r>
          </w:p>
        </w:tc>
      </w:tr>
      <w:tr w:rsidR="00A91275" w:rsidRPr="00F57538" w14:paraId="2DC90D1D" w14:textId="77777777" w:rsidTr="006F3DC8">
        <w:trPr>
          <w:trHeight w:val="37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925E1FB" w14:textId="147C4284" w:rsidR="00A91275" w:rsidRPr="005D4D3F" w:rsidRDefault="00D26D87" w:rsidP="006F3D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14:paraId="6D5B4E2C" w14:textId="77777777" w:rsidR="00A91275" w:rsidRDefault="00A91275" w:rsidP="006F3DC8">
            <w:pPr>
              <w:rPr>
                <w:bCs/>
              </w:rPr>
            </w:pPr>
          </w:p>
          <w:p w14:paraId="62D2CEB7" w14:textId="77777777" w:rsidR="00A91275" w:rsidRPr="005D4D3F" w:rsidRDefault="00A91275" w:rsidP="006F3D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D9480B5" w14:textId="77777777" w:rsidR="00A91275" w:rsidRDefault="00D34AB1" w:rsidP="006F3DC8">
            <w:pPr>
              <w:rPr>
                <w:bCs/>
              </w:rPr>
            </w:pPr>
            <w:r>
              <w:rPr>
                <w:bCs/>
              </w:rPr>
              <w:t>A&amp;A Olczak Spółka Cywilna</w:t>
            </w:r>
          </w:p>
          <w:p w14:paraId="1A0B53E1" w14:textId="77777777" w:rsidR="00D34AB1" w:rsidRDefault="00D34AB1" w:rsidP="006F3DC8">
            <w:pPr>
              <w:rPr>
                <w:bCs/>
              </w:rPr>
            </w:pPr>
            <w:r>
              <w:rPr>
                <w:bCs/>
              </w:rPr>
              <w:t>Agata Olczak Adam Olczak</w:t>
            </w:r>
          </w:p>
          <w:p w14:paraId="5AB30145" w14:textId="77777777" w:rsidR="00D34AB1" w:rsidRDefault="00D34AB1" w:rsidP="006F3DC8">
            <w:pPr>
              <w:rPr>
                <w:bCs/>
              </w:rPr>
            </w:pPr>
            <w:r>
              <w:rPr>
                <w:bCs/>
              </w:rPr>
              <w:t>al. Wojska Polskiego 40</w:t>
            </w:r>
          </w:p>
          <w:p w14:paraId="4C512F80" w14:textId="1CD65847" w:rsidR="00D34AB1" w:rsidRPr="00DC0537" w:rsidRDefault="00D34AB1" w:rsidP="006F3DC8">
            <w:pPr>
              <w:rPr>
                <w:bCs/>
              </w:rPr>
            </w:pPr>
            <w:r>
              <w:rPr>
                <w:bCs/>
              </w:rPr>
              <w:t>63-500 Ostrzeszów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98265A" w14:textId="18A2506E" w:rsidR="00A91275" w:rsidRDefault="00D34AB1" w:rsidP="006F3DC8">
            <w:pPr>
              <w:jc w:val="center"/>
            </w:pPr>
            <w:r>
              <w:t xml:space="preserve"> 41.340,00 </w:t>
            </w:r>
            <w:r w:rsidR="00A91275">
              <w:t xml:space="preserve">zł brutto </w:t>
            </w:r>
          </w:p>
          <w:p w14:paraId="25043745" w14:textId="77777777" w:rsidR="00A91275" w:rsidRPr="00F57538" w:rsidRDefault="00A91275" w:rsidP="006F3DC8">
            <w:pPr>
              <w:jc w:val="center"/>
              <w:rPr>
                <w:b/>
              </w:rPr>
            </w:pPr>
          </w:p>
        </w:tc>
      </w:tr>
      <w:tr w:rsidR="00A91275" w:rsidRPr="00F57538" w14:paraId="005A903E" w14:textId="77777777" w:rsidTr="006F3DC8">
        <w:trPr>
          <w:trHeight w:val="484"/>
        </w:trPr>
        <w:tc>
          <w:tcPr>
            <w:tcW w:w="738" w:type="dxa"/>
            <w:vMerge/>
            <w:shd w:val="clear" w:color="auto" w:fill="auto"/>
            <w:vAlign w:val="center"/>
          </w:tcPr>
          <w:p w14:paraId="1508CA1C" w14:textId="77777777" w:rsidR="00A91275" w:rsidRPr="00F57538" w:rsidRDefault="00A91275" w:rsidP="006F3DC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D3E4CF9" w14:textId="77777777" w:rsidR="00A91275" w:rsidRPr="005D4D3F" w:rsidRDefault="00A91275" w:rsidP="006F3DC8">
            <w:pPr>
              <w:jc w:val="center"/>
              <w:rPr>
                <w:bCs/>
              </w:rPr>
            </w:pPr>
            <w:r w:rsidRPr="005D4D3F">
              <w:rPr>
                <w:bCs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2A1B93CC" w14:textId="77777777" w:rsidR="00A91275" w:rsidRPr="00F57538" w:rsidRDefault="00A91275" w:rsidP="006F3DC8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01BA71" w14:textId="24B0211F" w:rsidR="00A91275" w:rsidRPr="00F57538" w:rsidRDefault="00A91275" w:rsidP="006F3DC8">
            <w:pPr>
              <w:jc w:val="center"/>
              <w:rPr>
                <w:b/>
              </w:rPr>
            </w:pPr>
            <w:r>
              <w:t xml:space="preserve"> </w:t>
            </w:r>
            <w:r w:rsidR="00D34AB1">
              <w:t xml:space="preserve">48.520,00 </w:t>
            </w:r>
            <w:r>
              <w:t>zł brutto</w:t>
            </w:r>
          </w:p>
        </w:tc>
      </w:tr>
      <w:tr w:rsidR="00A91275" w14:paraId="57EE63B0" w14:textId="77777777" w:rsidTr="006F3DC8">
        <w:trPr>
          <w:trHeight w:val="233"/>
        </w:trPr>
        <w:tc>
          <w:tcPr>
            <w:tcW w:w="738" w:type="dxa"/>
            <w:shd w:val="clear" w:color="auto" w:fill="auto"/>
            <w:vAlign w:val="center"/>
          </w:tcPr>
          <w:p w14:paraId="75CCCD6D" w14:textId="41F4C7AA" w:rsidR="00A91275" w:rsidRDefault="00D26D87" w:rsidP="006F3DC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F86CF08" w14:textId="15CFB5FA" w:rsidR="00A91275" w:rsidRDefault="00D26D87" w:rsidP="00D26D8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961" w:type="dxa"/>
            <w:shd w:val="clear" w:color="auto" w:fill="auto"/>
          </w:tcPr>
          <w:p w14:paraId="71D0F7B5" w14:textId="77777777" w:rsidR="00A91275" w:rsidRDefault="00D34AB1" w:rsidP="006F3DC8">
            <w:pPr>
              <w:spacing w:before="40" w:after="40"/>
            </w:pPr>
            <w:r>
              <w:t>Ramo Polska Sp. z o.o.</w:t>
            </w:r>
          </w:p>
          <w:p w14:paraId="3A35930C" w14:textId="77777777" w:rsidR="00D34AB1" w:rsidRDefault="00D34AB1" w:rsidP="006F3DC8">
            <w:pPr>
              <w:spacing w:before="40" w:after="40"/>
            </w:pPr>
            <w:r>
              <w:t>Al. Jerozolimskie 214</w:t>
            </w:r>
          </w:p>
          <w:p w14:paraId="21C16849" w14:textId="1A62E85D" w:rsidR="00D34AB1" w:rsidRDefault="00D34AB1" w:rsidP="006F3DC8">
            <w:pPr>
              <w:spacing w:before="40" w:after="40"/>
            </w:pPr>
            <w:r>
              <w:t>02-486 Warszawa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CA6E19" w14:textId="35BDB3A3" w:rsidR="00A91275" w:rsidRDefault="00D34AB1" w:rsidP="006F3DC8">
            <w:pPr>
              <w:spacing w:before="120" w:after="120"/>
              <w:jc w:val="center"/>
            </w:pPr>
            <w:r>
              <w:t>97.740,00</w:t>
            </w:r>
            <w:r w:rsidR="00A91275">
              <w:t xml:space="preserve"> zł brutto</w:t>
            </w:r>
          </w:p>
        </w:tc>
      </w:tr>
    </w:tbl>
    <w:p w14:paraId="51353F78" w14:textId="77777777" w:rsidR="00E706A8" w:rsidRDefault="00E706A8" w:rsidP="00F110C6">
      <w:pPr>
        <w:rPr>
          <w:sz w:val="24"/>
          <w:szCs w:val="24"/>
        </w:rPr>
      </w:pPr>
    </w:p>
    <w:p w14:paraId="02D0BAFC" w14:textId="77777777" w:rsidR="00811D86" w:rsidRDefault="00F57538" w:rsidP="00F110C6">
      <w:pPr>
        <w:rPr>
          <w:sz w:val="24"/>
        </w:rPr>
      </w:pPr>
      <w:r>
        <w:rPr>
          <w:sz w:val="24"/>
        </w:rPr>
        <w:t>Dziękuję za przygotowanie i złożenie ofert</w:t>
      </w:r>
    </w:p>
    <w:p w14:paraId="1CA2079A" w14:textId="77777777" w:rsidR="00366094" w:rsidRDefault="0036609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66094" w:rsidSect="00CB5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8DFDF" w14:textId="77777777" w:rsidR="00985238" w:rsidRDefault="00985238">
      <w:r>
        <w:separator/>
      </w:r>
    </w:p>
  </w:endnote>
  <w:endnote w:type="continuationSeparator" w:id="0">
    <w:p w14:paraId="2964C00E" w14:textId="77777777" w:rsidR="00985238" w:rsidRDefault="0098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A4AE" w14:textId="77777777" w:rsidR="00C94D43" w:rsidRDefault="00C94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8E4B41" w14:textId="77777777" w:rsidR="00C94D43" w:rsidRDefault="00C94D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7B96" w14:textId="77777777" w:rsidR="00C94D43" w:rsidRPr="00FA5198" w:rsidRDefault="00C94D43" w:rsidP="00FA5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D30B" w14:textId="77777777" w:rsidR="00C94D43" w:rsidRDefault="00C94D4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5F2DE0" w14:textId="77777777" w:rsidR="00C94D43" w:rsidRDefault="00C94D43">
    <w:pPr>
      <w:pStyle w:val="Stopka"/>
      <w:tabs>
        <w:tab w:val="clear" w:pos="4536"/>
      </w:tabs>
      <w:jc w:val="center"/>
    </w:pPr>
  </w:p>
  <w:p w14:paraId="766FE541" w14:textId="77777777" w:rsidR="00C94D43" w:rsidRDefault="00C94D43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48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EC6F" w14:textId="77777777" w:rsidR="00985238" w:rsidRDefault="00985238">
      <w:r>
        <w:separator/>
      </w:r>
    </w:p>
  </w:footnote>
  <w:footnote w:type="continuationSeparator" w:id="0">
    <w:p w14:paraId="6B58AED0" w14:textId="77777777" w:rsidR="00985238" w:rsidRDefault="0098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EC06" w14:textId="77777777" w:rsidR="0073485F" w:rsidRDefault="00734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0D56" w14:textId="77777777" w:rsidR="0073485F" w:rsidRDefault="00734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6654" w14:textId="77777777" w:rsidR="0073485F" w:rsidRDefault="007348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E"/>
    <w:rsid w:val="00013C34"/>
    <w:rsid w:val="0001764B"/>
    <w:rsid w:val="0003529D"/>
    <w:rsid w:val="00042A4E"/>
    <w:rsid w:val="000469B1"/>
    <w:rsid w:val="00075CD0"/>
    <w:rsid w:val="00092C61"/>
    <w:rsid w:val="000A6335"/>
    <w:rsid w:val="0012628A"/>
    <w:rsid w:val="00141F50"/>
    <w:rsid w:val="0014428B"/>
    <w:rsid w:val="0018613E"/>
    <w:rsid w:val="001A1C37"/>
    <w:rsid w:val="001A443E"/>
    <w:rsid w:val="002059BE"/>
    <w:rsid w:val="002628C2"/>
    <w:rsid w:val="00342653"/>
    <w:rsid w:val="0035216A"/>
    <w:rsid w:val="00366094"/>
    <w:rsid w:val="003B044E"/>
    <w:rsid w:val="004256A4"/>
    <w:rsid w:val="004A5D78"/>
    <w:rsid w:val="004C7E9B"/>
    <w:rsid w:val="005028C0"/>
    <w:rsid w:val="00584F5E"/>
    <w:rsid w:val="00617D11"/>
    <w:rsid w:val="00647371"/>
    <w:rsid w:val="00651764"/>
    <w:rsid w:val="00666480"/>
    <w:rsid w:val="00673B5B"/>
    <w:rsid w:val="0069085C"/>
    <w:rsid w:val="006F3489"/>
    <w:rsid w:val="0073485F"/>
    <w:rsid w:val="007A5D5A"/>
    <w:rsid w:val="007E5671"/>
    <w:rsid w:val="00804B12"/>
    <w:rsid w:val="00811D86"/>
    <w:rsid w:val="00823556"/>
    <w:rsid w:val="00861E75"/>
    <w:rsid w:val="00864EE2"/>
    <w:rsid w:val="008A32F9"/>
    <w:rsid w:val="008B02BA"/>
    <w:rsid w:val="00985238"/>
    <w:rsid w:val="009E2C81"/>
    <w:rsid w:val="009F189D"/>
    <w:rsid w:val="00A02F78"/>
    <w:rsid w:val="00A3048A"/>
    <w:rsid w:val="00A53AF5"/>
    <w:rsid w:val="00A80738"/>
    <w:rsid w:val="00A91275"/>
    <w:rsid w:val="00AC7F83"/>
    <w:rsid w:val="00B50940"/>
    <w:rsid w:val="00B83228"/>
    <w:rsid w:val="00C032E1"/>
    <w:rsid w:val="00C236D3"/>
    <w:rsid w:val="00C94D43"/>
    <w:rsid w:val="00CA59B7"/>
    <w:rsid w:val="00CB5EDB"/>
    <w:rsid w:val="00D26D87"/>
    <w:rsid w:val="00D34AB1"/>
    <w:rsid w:val="00D726FD"/>
    <w:rsid w:val="00E02D42"/>
    <w:rsid w:val="00E314E0"/>
    <w:rsid w:val="00E55E10"/>
    <w:rsid w:val="00E652AA"/>
    <w:rsid w:val="00E706A8"/>
    <w:rsid w:val="00EB7963"/>
    <w:rsid w:val="00F110C6"/>
    <w:rsid w:val="00F273AC"/>
    <w:rsid w:val="00F57538"/>
    <w:rsid w:val="00F95C33"/>
    <w:rsid w:val="00F97BCE"/>
    <w:rsid w:val="00FA5198"/>
    <w:rsid w:val="00FB58C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F0C37"/>
  <w15:chartTrackingRefBased/>
  <w15:docId w15:val="{64538E3A-3484-41AD-A169-2FE34454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Piotr Piotr</cp:lastModifiedBy>
  <cp:revision>15</cp:revision>
  <cp:lastPrinted>2024-05-09T08:06:00Z</cp:lastPrinted>
  <dcterms:created xsi:type="dcterms:W3CDTF">2021-05-13T11:32:00Z</dcterms:created>
  <dcterms:modified xsi:type="dcterms:W3CDTF">2024-09-20T08:21:00Z</dcterms:modified>
</cp:coreProperties>
</file>