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B6FC6" w14:textId="77777777" w:rsidR="00A21F80" w:rsidRDefault="00A21F80" w:rsidP="00A21F80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63716402"/>
      <w:r w:rsidRPr="00DF70D3">
        <w:rPr>
          <w:rFonts w:ascii="Calibri" w:hAnsi="Calibri" w:cs="Calibri"/>
          <w:b/>
          <w:bCs/>
          <w:sz w:val="22"/>
          <w:szCs w:val="22"/>
        </w:rPr>
        <w:t>FORMULARZ WYMAGANYCH WARUNKÓW TECHNICZNYCH</w:t>
      </w:r>
    </w:p>
    <w:p w14:paraId="4FCBB9AC" w14:textId="77777777" w:rsidR="00F94A9E" w:rsidRDefault="00F94A9E" w:rsidP="00A21F80">
      <w:pPr>
        <w:jc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III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nr 50/ZP/2024</w:t>
      </w:r>
    </w:p>
    <w:p w14:paraId="559EE4E8" w14:textId="77777777" w:rsidR="00A21F80" w:rsidRPr="00DF70D3" w:rsidRDefault="00A21F80" w:rsidP="00A21F8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F70D3">
        <w:rPr>
          <w:rFonts w:ascii="Calibri" w:hAnsi="Calibri" w:cs="Calibri"/>
          <w:b/>
          <w:bCs/>
          <w:sz w:val="22"/>
          <w:szCs w:val="22"/>
        </w:rPr>
        <w:t xml:space="preserve">Pakiet nr </w:t>
      </w:r>
      <w:r w:rsidR="00601A89">
        <w:rPr>
          <w:rFonts w:ascii="Calibri" w:hAnsi="Calibri" w:cs="Calibri"/>
          <w:b/>
          <w:bCs/>
          <w:sz w:val="22"/>
          <w:szCs w:val="22"/>
        </w:rPr>
        <w:t>1</w:t>
      </w:r>
      <w:r w:rsidRPr="00DF70D3">
        <w:rPr>
          <w:rFonts w:ascii="Calibri" w:hAnsi="Calibri" w:cs="Calibri"/>
          <w:b/>
          <w:bCs/>
          <w:sz w:val="22"/>
          <w:szCs w:val="22"/>
        </w:rPr>
        <w:t xml:space="preserve"> – </w:t>
      </w:r>
      <w:bookmarkEnd w:id="0"/>
      <w:r w:rsidR="008B1A47">
        <w:rPr>
          <w:rFonts w:ascii="Calibri" w:hAnsi="Calibri" w:cs="Calibri"/>
          <w:b/>
          <w:bCs/>
          <w:sz w:val="22"/>
          <w:szCs w:val="22"/>
        </w:rPr>
        <w:t>Zestaw k</w:t>
      </w:r>
      <w:r>
        <w:rPr>
          <w:rFonts w:ascii="Calibri" w:hAnsi="Calibri" w:cs="Calibri"/>
          <w:b/>
          <w:bCs/>
          <w:sz w:val="22"/>
          <w:szCs w:val="22"/>
        </w:rPr>
        <w:t>omputer</w:t>
      </w:r>
      <w:r w:rsidR="008B1A47">
        <w:rPr>
          <w:rFonts w:ascii="Calibri" w:hAnsi="Calibri" w:cs="Calibri"/>
          <w:b/>
          <w:bCs/>
          <w:sz w:val="22"/>
          <w:szCs w:val="22"/>
        </w:rPr>
        <w:t>owy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C087ED" w14:textId="77777777" w:rsidR="00C60D46" w:rsidRPr="00DB2B12" w:rsidRDefault="00C60D46" w:rsidP="002B2867">
      <w:pPr>
        <w:spacing w:line="240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6B6AB5" w:rsidRPr="003D7C13" w14:paraId="0EA74D6D" w14:textId="77777777" w:rsidTr="00D9020C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342B5B4D" w14:textId="77777777" w:rsidR="006B6AB5" w:rsidRPr="003D7C13" w:rsidRDefault="006B6AB5" w:rsidP="006B6AB5">
            <w:pPr>
              <w:pStyle w:val="Tabelapozycja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D7C13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7E5A6865" w14:textId="77777777" w:rsidR="006B6AB5" w:rsidRPr="003D7C13" w:rsidRDefault="0098705E" w:rsidP="006B6AB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Opis p</w:t>
            </w:r>
            <w:r w:rsidR="00A21F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arametr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u</w:t>
            </w:r>
            <w:r w:rsidR="00755415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D63D935" w14:textId="77777777" w:rsidR="006B6AB5" w:rsidRPr="003D7C13" w:rsidRDefault="006B6AB5" w:rsidP="006B6AB5">
            <w:pPr>
              <w:spacing w:line="240" w:lineRule="auto"/>
              <w:ind w:left="-7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7C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Minimalne </w:t>
            </w:r>
            <w:r w:rsidR="00A37D1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wymagane </w:t>
            </w:r>
            <w:r w:rsidRPr="003D7C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2A90C376" w14:textId="77777777" w:rsidR="006B6AB5" w:rsidRPr="003D7C13" w:rsidRDefault="00A21F80" w:rsidP="006B6AB5">
            <w:pPr>
              <w:spacing w:line="240" w:lineRule="auto"/>
              <w:ind w:left="-7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Parametry </w:t>
            </w:r>
            <w:r w:rsidR="007554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techniczne </w:t>
            </w:r>
            <w:r w:rsidR="0075541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oferowane</w:t>
            </w:r>
            <w:r w:rsidR="00755415">
              <w:rPr>
                <w:rFonts w:ascii="Calibri" w:hAnsi="Calibri" w:cs="Calibri"/>
                <w:b/>
                <w:bCs/>
                <w:sz w:val="22"/>
                <w:szCs w:val="22"/>
              </w:rPr>
              <w:t>go sprzętu</w:t>
            </w:r>
          </w:p>
        </w:tc>
      </w:tr>
      <w:tr w:rsidR="00082994" w:rsidRPr="003D7C13" w14:paraId="5926B666" w14:textId="77777777" w:rsidTr="00D9020C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435213FB" w14:textId="77777777" w:rsidR="00A21F80" w:rsidRPr="00A21F80" w:rsidRDefault="00A21F80" w:rsidP="00A21F80">
            <w:pPr>
              <w:pStyle w:val="Tabelapozycja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- </w:t>
            </w:r>
            <w:r w:rsidR="00082994" w:rsidRPr="00A21F80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1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 -</w:t>
            </w:r>
          </w:p>
        </w:tc>
        <w:tc>
          <w:tcPr>
            <w:tcW w:w="1109" w:type="pct"/>
            <w:shd w:val="clear" w:color="auto" w:fill="D9D9D9"/>
          </w:tcPr>
          <w:p w14:paraId="3ED565AA" w14:textId="77777777" w:rsidR="00082994" w:rsidRPr="00A21F80" w:rsidRDefault="00A21F80" w:rsidP="00C60D46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- </w:t>
            </w:r>
            <w:r w:rsidR="00082994" w:rsidRPr="00A21F80">
              <w:rPr>
                <w:rFonts w:ascii="Calibri" w:hAnsi="Calibri" w:cs="Calibri"/>
                <w:i/>
                <w:iCs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-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1BAA10AA" w14:textId="77777777" w:rsidR="00082994" w:rsidRPr="00A21F80" w:rsidRDefault="00A21F80" w:rsidP="00C60D46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- </w:t>
            </w:r>
            <w:r w:rsidR="00082994" w:rsidRPr="00A21F80">
              <w:rPr>
                <w:rFonts w:ascii="Calibri" w:hAnsi="Calibri" w:cs="Calibri"/>
                <w:i/>
                <w:iCs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-</w:t>
            </w:r>
          </w:p>
        </w:tc>
        <w:tc>
          <w:tcPr>
            <w:tcW w:w="1226" w:type="pct"/>
            <w:shd w:val="clear" w:color="auto" w:fill="D9D9D9"/>
          </w:tcPr>
          <w:p w14:paraId="664DFE6E" w14:textId="77777777" w:rsidR="00082994" w:rsidRPr="00A21F80" w:rsidRDefault="00A21F80" w:rsidP="00C60D46">
            <w:pPr>
              <w:spacing w:line="240" w:lineRule="auto"/>
              <w:ind w:left="-71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- </w:t>
            </w:r>
            <w:r w:rsidR="00082994" w:rsidRPr="00A21F80"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>4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lang w:eastAsia="en-US"/>
              </w:rPr>
              <w:t xml:space="preserve"> -</w:t>
            </w:r>
          </w:p>
        </w:tc>
      </w:tr>
      <w:tr w:rsidR="0098705E" w:rsidRPr="003D7C13" w14:paraId="00C31105" w14:textId="77777777" w:rsidTr="0098705E">
        <w:trPr>
          <w:trHeight w:val="539"/>
        </w:trPr>
        <w:tc>
          <w:tcPr>
            <w:tcW w:w="5000" w:type="pct"/>
            <w:gridSpan w:val="7"/>
            <w:shd w:val="clear" w:color="auto" w:fill="EDEDED"/>
            <w:vAlign w:val="center"/>
          </w:tcPr>
          <w:p w14:paraId="3D304B3C" w14:textId="77777777" w:rsidR="0098705E" w:rsidRDefault="0098705E" w:rsidP="0098705E">
            <w:pPr>
              <w:numPr>
                <w:ilvl w:val="0"/>
                <w:numId w:val="39"/>
              </w:numPr>
              <w:spacing w:before="120" w:line="240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KOMPUTER – 1 szt.</w:t>
            </w:r>
          </w:p>
        </w:tc>
      </w:tr>
      <w:tr w:rsidR="00082994" w:rsidRPr="003D7C13" w14:paraId="18A9910B" w14:textId="77777777" w:rsidTr="00C35B43">
        <w:trPr>
          <w:trHeight w:val="835"/>
        </w:trPr>
        <w:tc>
          <w:tcPr>
            <w:tcW w:w="5000" w:type="pct"/>
            <w:gridSpan w:val="7"/>
            <w:shd w:val="clear" w:color="auto" w:fill="EDEDED"/>
            <w:vAlign w:val="center"/>
          </w:tcPr>
          <w:p w14:paraId="5670A696" w14:textId="77777777" w:rsidR="00082994" w:rsidRPr="003D7C13" w:rsidRDefault="00082994" w:rsidP="00A21F80">
            <w:pPr>
              <w:spacing w:before="120" w:line="240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Producent (marka) ……………………………………………………</w:t>
            </w:r>
            <w:proofErr w:type="gramStart"/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.………………………… </w:t>
            </w:r>
            <w:r w:rsidRPr="003D7C13"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  <w:t>(</w:t>
            </w:r>
            <w:r w:rsidRPr="003D7C13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3AB3A40E" w14:textId="77777777" w:rsidR="00082994" w:rsidRPr="00A21F80" w:rsidRDefault="00082994" w:rsidP="00A21F80">
            <w:pPr>
              <w:spacing w:before="120" w:line="240" w:lineRule="auto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Model …………………………………………………………………………………</w:t>
            </w:r>
            <w:proofErr w:type="gramStart"/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.………..… </w:t>
            </w:r>
            <w:r w:rsidRPr="003D7C13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(Należy poda</w:t>
            </w:r>
            <w:r w:rsidR="00375E1C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ć)</w:t>
            </w:r>
          </w:p>
        </w:tc>
      </w:tr>
      <w:tr w:rsidR="009D0287" w:rsidRPr="003D7C13" w14:paraId="4E814D32" w14:textId="77777777" w:rsidTr="009D0287">
        <w:trPr>
          <w:trHeight w:val="255"/>
        </w:trPr>
        <w:tc>
          <w:tcPr>
            <w:tcW w:w="5000" w:type="pct"/>
            <w:gridSpan w:val="7"/>
            <w:vAlign w:val="center"/>
          </w:tcPr>
          <w:p w14:paraId="3C2E1250" w14:textId="77777777" w:rsidR="009D0287" w:rsidRPr="003D7C13" w:rsidRDefault="009D0287" w:rsidP="005457F5">
            <w:pPr>
              <w:spacing w:line="240" w:lineRule="auto"/>
              <w:jc w:val="left"/>
              <w:rPr>
                <w:rStyle w:val="para"/>
                <w:rFonts w:ascii="Calibri" w:hAnsi="Calibri" w:cs="Calibri"/>
                <w:sz w:val="22"/>
                <w:szCs w:val="22"/>
              </w:rPr>
            </w:pPr>
          </w:p>
        </w:tc>
      </w:tr>
      <w:tr w:rsidR="00C344C1" w:rsidRPr="003D7C13" w14:paraId="371402B8" w14:textId="77777777" w:rsidTr="00BE717F">
        <w:trPr>
          <w:trHeight w:val="284"/>
        </w:trPr>
        <w:tc>
          <w:tcPr>
            <w:tcW w:w="190" w:type="pct"/>
            <w:vAlign w:val="center"/>
          </w:tcPr>
          <w:p w14:paraId="517B519A" w14:textId="77777777" w:rsidR="00C344C1" w:rsidRPr="003D7C13" w:rsidRDefault="00C344C1" w:rsidP="00C344C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D7C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02F66401" w14:textId="77777777" w:rsidR="00C344C1" w:rsidRPr="0081069F" w:rsidRDefault="00A21F80" w:rsidP="00BE717F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2436" w:type="pct"/>
          </w:tcPr>
          <w:p w14:paraId="416732C9" w14:textId="67EC8665" w:rsidR="00C344C1" w:rsidRPr="0081069F" w:rsidRDefault="00A21F80" w:rsidP="00C344C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Zgodny z x64 dwudziestoczterordzeniowy, taktowany zegarem co najmniej 2.0 GHz, 5.8 GHz </w:t>
            </w:r>
            <w:proofErr w:type="spellStart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TurboBoost</w:t>
            </w:r>
            <w:proofErr w:type="spellEnd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pamięć cache co najmniej 36 MB, osiągający w teście </w:t>
            </w:r>
            <w:proofErr w:type="spellStart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CPU Mark </w:t>
            </w:r>
            <w:r w:rsidR="001B7390"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 najmniej </w:t>
            </w:r>
            <w:bookmarkStart w:id="1" w:name="_GoBack"/>
            <w:bookmarkEnd w:id="1"/>
            <w:r w:rsidR="002B632D" w:rsidRPr="002B632D">
              <w:rPr>
                <w:rFonts w:ascii="Calibri" w:hAnsi="Calibri" w:cs="Calibri"/>
                <w:color w:val="000000"/>
                <w:sz w:val="22"/>
                <w:szCs w:val="22"/>
              </w:rPr>
              <w:t>47100</w:t>
            </w:r>
            <w:r w:rsidR="002B6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B7390"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punktów,  </w:t>
            </w:r>
            <w:r w:rsidR="001B7390" w:rsidRPr="0081069F">
              <w:rPr>
                <w:rFonts w:ascii="Calibri" w:hAnsi="Calibri" w:cs="Calibri"/>
                <w:bCs/>
                <w:sz w:val="22"/>
                <w:szCs w:val="22"/>
              </w:rPr>
              <w:t xml:space="preserve">według wyników opublikowanych na stronie </w:t>
            </w:r>
            <w:hyperlink r:id="rId11" w:history="1">
              <w:r w:rsidR="001B7390" w:rsidRPr="0081069F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http://www.cpubenchmark.net/cpu_list.php</w:t>
              </w:r>
            </w:hyperlink>
            <w:r w:rsidR="001B7390" w:rsidRPr="0081069F">
              <w:rPr>
                <w:rFonts w:ascii="Calibri" w:hAnsi="Calibri" w:cs="Calibri"/>
                <w:bCs/>
                <w:sz w:val="22"/>
                <w:szCs w:val="22"/>
              </w:rPr>
              <w:t xml:space="preserve"> (według stanu na dzień </w:t>
            </w:r>
            <w:r w:rsidR="0053571B">
              <w:rPr>
                <w:rFonts w:ascii="Calibri" w:hAnsi="Calibri" w:cs="Calibri"/>
                <w:bCs/>
                <w:sz w:val="22"/>
                <w:szCs w:val="22"/>
              </w:rPr>
              <w:t>30.</w:t>
            </w:r>
            <w:r w:rsidR="009F6CAA" w:rsidRPr="0081069F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1B7390" w:rsidRPr="0081069F">
              <w:rPr>
                <w:rFonts w:ascii="Calibri" w:hAnsi="Calibri" w:cs="Calibri"/>
                <w:bCs/>
                <w:sz w:val="22"/>
                <w:szCs w:val="22"/>
              </w:rPr>
              <w:t>0.2024 r.)</w:t>
            </w:r>
            <w:r w:rsidR="001B7390"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F141A3F" w14:textId="77777777" w:rsidR="00620DE8" w:rsidRPr="0081069F" w:rsidRDefault="00620DE8" w:rsidP="00620DE8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313FA978" w14:textId="77777777" w:rsidR="00C344C1" w:rsidRDefault="00C344C1" w:rsidP="00C344C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procesora (model) ………………………</w:t>
            </w:r>
            <w:proofErr w:type="gramStart"/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…….</w:t>
            </w:r>
            <w:proofErr w:type="gramEnd"/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72553E7A" w14:textId="77777777" w:rsidR="00F45AB0" w:rsidRDefault="00F45AB0" w:rsidP="00C344C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B4ABF03" w14:textId="77777777" w:rsidR="00C344C1" w:rsidRPr="00AB3303" w:rsidRDefault="00C344C1" w:rsidP="00C344C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Liczba punktów w teście</w:t>
            </w:r>
          </w:p>
          <w:p w14:paraId="0D8EB720" w14:textId="77777777" w:rsidR="00C344C1" w:rsidRPr="00AB3303" w:rsidRDefault="00C344C1" w:rsidP="00C344C1">
            <w:pPr>
              <w:spacing w:line="240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755415" w:rsidRPr="003D7C13" w14:paraId="24248530" w14:textId="77777777" w:rsidTr="00B7062C">
        <w:trPr>
          <w:trHeight w:val="251"/>
        </w:trPr>
        <w:tc>
          <w:tcPr>
            <w:tcW w:w="190" w:type="pct"/>
            <w:vMerge w:val="restart"/>
            <w:vAlign w:val="center"/>
          </w:tcPr>
          <w:p w14:paraId="15B91A3F" w14:textId="77777777" w:rsidR="00755415" w:rsidRPr="003D7C13" w:rsidRDefault="00755415" w:rsidP="0075541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D7C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7930AEB6" w14:textId="77777777" w:rsidR="00755415" w:rsidRPr="0081069F" w:rsidRDefault="00755415" w:rsidP="00BE717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2436" w:type="pct"/>
          </w:tcPr>
          <w:p w14:paraId="5BAB756D" w14:textId="77777777" w:rsidR="00755415" w:rsidRPr="0081069F" w:rsidRDefault="00755415" w:rsidP="00755415">
            <w:pPr>
              <w:spacing w:before="120" w:after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SSD </w:t>
            </w:r>
            <w:proofErr w:type="spellStart"/>
            <w:r w:rsidRPr="0081069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NVMe</w:t>
            </w:r>
            <w:proofErr w:type="spellEnd"/>
            <w:r w:rsidRPr="0081069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m.2 </w:t>
            </w:r>
          </w:p>
        </w:tc>
        <w:tc>
          <w:tcPr>
            <w:tcW w:w="1234" w:type="pct"/>
            <w:gridSpan w:val="2"/>
          </w:tcPr>
          <w:p w14:paraId="5BC4B36F" w14:textId="77777777" w:rsidR="00755415" w:rsidRPr="00035318" w:rsidRDefault="00755415" w:rsidP="00755415">
            <w:pPr>
              <w:spacing w:before="120" w:after="12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8B3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755415" w:rsidRPr="003D7C13" w14:paraId="16D4294F" w14:textId="77777777" w:rsidTr="00C35B43">
        <w:trPr>
          <w:trHeight w:val="284"/>
        </w:trPr>
        <w:tc>
          <w:tcPr>
            <w:tcW w:w="190" w:type="pct"/>
            <w:vMerge/>
            <w:vAlign w:val="center"/>
          </w:tcPr>
          <w:p w14:paraId="28165071" w14:textId="77777777" w:rsidR="00755415" w:rsidRPr="003D7C13" w:rsidRDefault="00755415" w:rsidP="00755415">
            <w:pPr>
              <w:widowControl/>
              <w:adjustRightInd/>
              <w:spacing w:line="240" w:lineRule="auto"/>
              <w:ind w:left="-103" w:right="6" w:firstLine="103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7B18B5E5" w14:textId="77777777" w:rsidR="00755415" w:rsidRPr="0081069F" w:rsidRDefault="00755415" w:rsidP="0075541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7E0710E4" w14:textId="77777777" w:rsidR="00755415" w:rsidRPr="0081069F" w:rsidRDefault="00755415" w:rsidP="00755415">
            <w:pPr>
              <w:spacing w:before="120" w:after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PCIe Gen 3.0</w:t>
            </w:r>
          </w:p>
        </w:tc>
        <w:tc>
          <w:tcPr>
            <w:tcW w:w="1234" w:type="pct"/>
            <w:gridSpan w:val="2"/>
          </w:tcPr>
          <w:p w14:paraId="70200106" w14:textId="77777777" w:rsidR="00755415" w:rsidRPr="00035318" w:rsidRDefault="00755415" w:rsidP="00755415">
            <w:pPr>
              <w:spacing w:before="120" w:after="12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8B3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A60469" w:rsidRPr="003D7C13" w14:paraId="6F684A0B" w14:textId="77777777" w:rsidTr="00C35B43">
        <w:trPr>
          <w:trHeight w:val="284"/>
        </w:trPr>
        <w:tc>
          <w:tcPr>
            <w:tcW w:w="190" w:type="pct"/>
            <w:vMerge/>
            <w:vAlign w:val="center"/>
          </w:tcPr>
          <w:p w14:paraId="6441855A" w14:textId="77777777" w:rsidR="00A60469" w:rsidRPr="003D7C13" w:rsidRDefault="00A60469" w:rsidP="00A60469">
            <w:pPr>
              <w:widowControl/>
              <w:adjustRightInd/>
              <w:spacing w:line="240" w:lineRule="auto"/>
              <w:ind w:left="-103" w:right="6" w:firstLine="103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40A5BCBD" w14:textId="77777777" w:rsidR="00A60469" w:rsidRPr="0081069F" w:rsidRDefault="00A60469" w:rsidP="00A6046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31467FD8" w14:textId="77777777" w:rsidR="00A60469" w:rsidRPr="0081069F" w:rsidRDefault="00A60469" w:rsidP="00A60469">
            <w:pPr>
              <w:spacing w:before="120" w:after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Min. 2TB</w:t>
            </w:r>
          </w:p>
        </w:tc>
        <w:tc>
          <w:tcPr>
            <w:tcW w:w="1234" w:type="pct"/>
            <w:gridSpan w:val="2"/>
          </w:tcPr>
          <w:p w14:paraId="78A34B7F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B9432A9" w14:textId="77777777" w:rsidR="00A60469" w:rsidRPr="00035318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A60469" w:rsidRPr="003D7C13" w14:paraId="6510C088" w14:textId="77777777" w:rsidTr="00C35B43">
        <w:trPr>
          <w:trHeight w:val="284"/>
        </w:trPr>
        <w:tc>
          <w:tcPr>
            <w:tcW w:w="190" w:type="pct"/>
            <w:vMerge/>
            <w:vAlign w:val="center"/>
          </w:tcPr>
          <w:p w14:paraId="0EED813C" w14:textId="77777777" w:rsidR="00A60469" w:rsidRPr="003D7C13" w:rsidRDefault="00A60469" w:rsidP="00A60469">
            <w:pPr>
              <w:widowControl/>
              <w:adjustRightInd/>
              <w:spacing w:line="240" w:lineRule="auto"/>
              <w:ind w:left="-103" w:right="6" w:firstLine="103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48838A60" w14:textId="77777777" w:rsidR="00A60469" w:rsidRPr="0081069F" w:rsidRDefault="00A60469" w:rsidP="00A6046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79606BD3" w14:textId="77777777" w:rsidR="00A60469" w:rsidRPr="0081069F" w:rsidRDefault="00A60469" w:rsidP="00A60469">
            <w:pPr>
              <w:spacing w:before="120" w:after="12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Prędkość odczytu: do 3500 MB/s</w:t>
            </w:r>
          </w:p>
        </w:tc>
        <w:tc>
          <w:tcPr>
            <w:tcW w:w="1234" w:type="pct"/>
            <w:gridSpan w:val="2"/>
          </w:tcPr>
          <w:p w14:paraId="03156D86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817687F" w14:textId="77777777" w:rsidR="00A60469" w:rsidRPr="00035318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A60469" w:rsidRPr="003D7C13" w14:paraId="2578EC6E" w14:textId="77777777" w:rsidTr="00C35B43">
        <w:trPr>
          <w:trHeight w:val="284"/>
        </w:trPr>
        <w:tc>
          <w:tcPr>
            <w:tcW w:w="190" w:type="pct"/>
            <w:vMerge/>
            <w:vAlign w:val="center"/>
          </w:tcPr>
          <w:p w14:paraId="4EB6FD91" w14:textId="77777777" w:rsidR="00A60469" w:rsidRPr="003D7C13" w:rsidRDefault="00A60469" w:rsidP="00A60469">
            <w:pPr>
              <w:widowControl/>
              <w:adjustRightInd/>
              <w:spacing w:line="240" w:lineRule="auto"/>
              <w:ind w:left="-103" w:right="6" w:firstLine="103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D2A8D8C" w14:textId="77777777" w:rsidR="00A60469" w:rsidRPr="0081069F" w:rsidRDefault="00A60469" w:rsidP="00A6046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448526F3" w14:textId="77777777" w:rsidR="00A60469" w:rsidRPr="0081069F" w:rsidRDefault="00A60469" w:rsidP="00A60469">
            <w:pPr>
              <w:spacing w:before="120" w:after="12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Prędkość zapisu: do 3 300 MB/s</w:t>
            </w:r>
          </w:p>
        </w:tc>
        <w:tc>
          <w:tcPr>
            <w:tcW w:w="1234" w:type="pct"/>
            <w:gridSpan w:val="2"/>
          </w:tcPr>
          <w:p w14:paraId="4334121E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FA7DA92" w14:textId="77777777" w:rsidR="00A60469" w:rsidRPr="00035318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A60469" w:rsidRPr="003D7C13" w14:paraId="0F81794B" w14:textId="77777777" w:rsidTr="00B7062C">
        <w:trPr>
          <w:trHeight w:val="284"/>
        </w:trPr>
        <w:tc>
          <w:tcPr>
            <w:tcW w:w="190" w:type="pct"/>
            <w:vMerge w:val="restart"/>
            <w:vAlign w:val="center"/>
          </w:tcPr>
          <w:p w14:paraId="2B130630" w14:textId="77777777" w:rsidR="00A60469" w:rsidRPr="003D7C13" w:rsidRDefault="00A60469" w:rsidP="00A6046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13E12B31" w14:textId="77777777" w:rsidR="00A60469" w:rsidRPr="0081069F" w:rsidRDefault="00A60469" w:rsidP="00A6046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Pamięć</w:t>
            </w:r>
          </w:p>
        </w:tc>
        <w:tc>
          <w:tcPr>
            <w:tcW w:w="2436" w:type="pct"/>
          </w:tcPr>
          <w:p w14:paraId="4042C2C7" w14:textId="77777777" w:rsidR="00A60469" w:rsidRPr="0081069F" w:rsidRDefault="00A60469" w:rsidP="00A60469">
            <w:pPr>
              <w:spacing w:before="120" w:after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 w:rsidR="009F173B"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GB</w:t>
            </w:r>
          </w:p>
        </w:tc>
        <w:tc>
          <w:tcPr>
            <w:tcW w:w="1234" w:type="pct"/>
            <w:gridSpan w:val="2"/>
          </w:tcPr>
          <w:p w14:paraId="5C372D2D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BCCEBDE" w14:textId="77777777" w:rsidR="00A60469" w:rsidRPr="00AB3303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A60469" w:rsidRPr="003D7C13" w14:paraId="4A212101" w14:textId="77777777" w:rsidTr="00B7062C">
        <w:trPr>
          <w:trHeight w:val="284"/>
        </w:trPr>
        <w:tc>
          <w:tcPr>
            <w:tcW w:w="190" w:type="pct"/>
            <w:vMerge/>
            <w:vAlign w:val="center"/>
          </w:tcPr>
          <w:p w14:paraId="7516FD52" w14:textId="77777777" w:rsidR="00A60469" w:rsidRPr="003D7C13" w:rsidRDefault="00A60469" w:rsidP="00A6046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0E013325" w14:textId="77777777" w:rsidR="00A60469" w:rsidRPr="0081069F" w:rsidRDefault="00A60469" w:rsidP="00A6046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6" w:type="pct"/>
          </w:tcPr>
          <w:p w14:paraId="5F13CBC3" w14:textId="77777777" w:rsidR="00A60469" w:rsidRPr="0081069F" w:rsidRDefault="00A60469" w:rsidP="00A60469">
            <w:pPr>
              <w:spacing w:before="120" w:after="12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DDR5 (min. 5600Mhz)</w:t>
            </w:r>
          </w:p>
        </w:tc>
        <w:tc>
          <w:tcPr>
            <w:tcW w:w="1234" w:type="pct"/>
            <w:gridSpan w:val="2"/>
          </w:tcPr>
          <w:p w14:paraId="157CCFF5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042B4DB" w14:textId="77777777" w:rsidR="00A60469" w:rsidRPr="00AB3303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6711E" w:rsidRPr="003D7C13" w14:paraId="3E157EE5" w14:textId="77777777" w:rsidTr="006B6AB5">
        <w:trPr>
          <w:trHeight w:val="284"/>
        </w:trPr>
        <w:tc>
          <w:tcPr>
            <w:tcW w:w="190" w:type="pct"/>
            <w:vAlign w:val="center"/>
          </w:tcPr>
          <w:p w14:paraId="73FC0F7B" w14:textId="77777777" w:rsidR="0066711E" w:rsidRPr="003D7C13" w:rsidRDefault="0066711E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27EAE602" w14:textId="77777777" w:rsidR="0066711E" w:rsidRPr="0081069F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2436" w:type="pct"/>
            <w:vAlign w:val="center"/>
          </w:tcPr>
          <w:p w14:paraId="7986AC2C" w14:textId="5547775E" w:rsidR="009F6CAA" w:rsidRPr="0081069F" w:rsidRDefault="0066711E" w:rsidP="0066711E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Dedykowana karta graficzna </w:t>
            </w:r>
            <w:proofErr w:type="spellStart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GeForce</w:t>
            </w:r>
            <w:proofErr w:type="spellEnd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RTX 4070 lub równoważna, </w:t>
            </w:r>
            <w:r w:rsidR="009F6CAA"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osiągająca</w:t>
            </w: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rankingu </w:t>
            </w:r>
            <w:proofErr w:type="spellStart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G3D Mark wartość minimum </w:t>
            </w:r>
            <w:r w:rsidR="003803C0" w:rsidRPr="003803C0">
              <w:rPr>
                <w:rFonts w:ascii="Calibri" w:hAnsi="Calibri" w:cs="Calibri"/>
                <w:color w:val="000000"/>
                <w:sz w:val="22"/>
                <w:szCs w:val="22"/>
              </w:rPr>
              <w:t>26981</w:t>
            </w:r>
            <w:r w:rsidR="003803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F6CAA"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według wyników opublikowanych na stronie </w:t>
            </w:r>
            <w:hyperlink r:id="rId12" w:history="1">
              <w:r w:rsidR="00764A26" w:rsidRPr="0081069F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https://www.wideocardbenchmark.net/gpu_list.php</w:t>
              </w:r>
            </w:hyperlink>
          </w:p>
          <w:p w14:paraId="3E87FED5" w14:textId="2D197B37" w:rsidR="001B26A0" w:rsidRPr="0081069F" w:rsidRDefault="00171EB6" w:rsidP="001B26A0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sz w:val="22"/>
                <w:szCs w:val="22"/>
              </w:rPr>
              <w:t xml:space="preserve">(według stanu na dzień </w:t>
            </w:r>
            <w:r w:rsidR="0053571B">
              <w:rPr>
                <w:rFonts w:ascii="Calibri" w:hAnsi="Calibri" w:cs="Calibri"/>
                <w:sz w:val="22"/>
                <w:szCs w:val="22"/>
              </w:rPr>
              <w:t>30</w:t>
            </w:r>
            <w:r w:rsidR="009F6CAA" w:rsidRPr="0081069F">
              <w:rPr>
                <w:rFonts w:ascii="Calibri" w:hAnsi="Calibri" w:cs="Calibri"/>
                <w:sz w:val="22"/>
                <w:szCs w:val="22"/>
              </w:rPr>
              <w:t>.10.2024 r.)</w:t>
            </w:r>
            <w:r w:rsidR="0066711E" w:rsidRPr="0081069F">
              <w:rPr>
                <w:rFonts w:ascii="Calibri" w:hAnsi="Calibri" w:cs="Calibri"/>
                <w:sz w:val="22"/>
                <w:szCs w:val="22"/>
              </w:rPr>
              <w:t>.</w:t>
            </w:r>
            <w:r w:rsidR="0066711E"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2480C1F" w14:textId="77777777" w:rsidR="00620DE8" w:rsidRPr="0081069F" w:rsidRDefault="00620DE8" w:rsidP="00620DE8">
            <w:pPr>
              <w:autoSpaceDE w:val="0"/>
              <w:autoSpaceDN w:val="0"/>
              <w:spacing w:line="240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>Passmark</w:t>
            </w:r>
            <w:proofErr w:type="spellEnd"/>
            <w:r w:rsidRPr="008106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G3D Mark.</w:t>
            </w:r>
          </w:p>
          <w:p w14:paraId="2105B377" w14:textId="77777777" w:rsidR="001B26A0" w:rsidRPr="0081069F" w:rsidRDefault="001B26A0" w:rsidP="001B26A0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2C2AA88" w14:textId="77777777" w:rsidR="0066711E" w:rsidRPr="0081069F" w:rsidRDefault="0066711E" w:rsidP="001B26A0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1069F">
              <w:rPr>
                <w:rFonts w:ascii="Calibri" w:hAnsi="Calibri" w:cs="Calibri"/>
                <w:sz w:val="22"/>
                <w:szCs w:val="22"/>
              </w:rPr>
              <w:t xml:space="preserve">Pamięć własna: Min. 12 GB </w:t>
            </w:r>
          </w:p>
          <w:p w14:paraId="31150D22" w14:textId="77777777" w:rsidR="00620DE8" w:rsidRPr="0081069F" w:rsidRDefault="00620DE8" w:rsidP="001B26A0">
            <w:pPr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FA59038" w14:textId="77777777" w:rsidR="0066711E" w:rsidRPr="00A60469" w:rsidRDefault="0066711E" w:rsidP="00A60469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5D9A7707" w14:textId="77777777" w:rsidR="0066711E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Typ karty graficznej (model) ………………………</w:t>
            </w:r>
            <w:proofErr w:type="gramStart"/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…….</w:t>
            </w:r>
            <w:proofErr w:type="gramEnd"/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09D53AB6" w14:textId="77777777" w:rsidR="00A60469" w:rsidRPr="001B26A0" w:rsidRDefault="00A60469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10"/>
                <w:szCs w:val="10"/>
                <w:lang w:eastAsia="en-US"/>
              </w:rPr>
            </w:pPr>
          </w:p>
          <w:p w14:paraId="543A128F" w14:textId="77777777" w:rsidR="0066711E" w:rsidRPr="00AB3303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Liczba punktów w teście</w:t>
            </w:r>
          </w:p>
          <w:p w14:paraId="52E6EBDD" w14:textId="77777777" w:rsidR="0066711E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</w:t>
            </w:r>
            <w:r w:rsidR="00A604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…..</w:t>
            </w:r>
            <w:r w:rsidRPr="00AB330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….……….</w:t>
            </w:r>
          </w:p>
          <w:p w14:paraId="7FF3570C" w14:textId="77777777" w:rsidR="0066711E" w:rsidRPr="001B26A0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iCs/>
                <w:sz w:val="10"/>
                <w:szCs w:val="10"/>
                <w:lang w:eastAsia="en-US"/>
              </w:rPr>
            </w:pPr>
          </w:p>
          <w:p w14:paraId="355F586D" w14:textId="77777777" w:rsidR="0066711E" w:rsidRDefault="0066711E" w:rsidP="0066711E">
            <w:pPr>
              <w:spacing w:line="240" w:lineRule="auto"/>
              <w:jc w:val="center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Pojemność pamięci</w:t>
            </w:r>
            <w:r w:rsidR="00A60469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 własnej</w:t>
            </w:r>
          </w:p>
          <w:p w14:paraId="25D02B2F" w14:textId="77777777" w:rsidR="0066711E" w:rsidRPr="00AB3303" w:rsidRDefault="0066711E" w:rsidP="0066711E">
            <w:pPr>
              <w:spacing w:line="240" w:lineRule="auto"/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………………………….</w:t>
            </w:r>
          </w:p>
        </w:tc>
      </w:tr>
      <w:tr w:rsidR="0066711E" w:rsidRPr="003D7C13" w14:paraId="446F69E8" w14:textId="77777777" w:rsidTr="006B6AB5">
        <w:trPr>
          <w:trHeight w:val="202"/>
        </w:trPr>
        <w:tc>
          <w:tcPr>
            <w:tcW w:w="190" w:type="pct"/>
            <w:vAlign w:val="center"/>
          </w:tcPr>
          <w:p w14:paraId="59B1E258" w14:textId="77777777" w:rsidR="0066711E" w:rsidRPr="003D7C13" w:rsidRDefault="0066711E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18452AEE" w14:textId="77777777" w:rsidR="0066711E" w:rsidRPr="0066711E" w:rsidRDefault="0066711E" w:rsidP="00A6046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arta dźwiękowa</w:t>
            </w:r>
          </w:p>
        </w:tc>
        <w:tc>
          <w:tcPr>
            <w:tcW w:w="2436" w:type="pct"/>
            <w:vAlign w:val="center"/>
          </w:tcPr>
          <w:p w14:paraId="308CA196" w14:textId="77777777" w:rsidR="0066711E" w:rsidRPr="00AB3303" w:rsidRDefault="0066711E" w:rsidP="00A6046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Zintegrowana </w:t>
            </w:r>
          </w:p>
        </w:tc>
        <w:tc>
          <w:tcPr>
            <w:tcW w:w="1234" w:type="pct"/>
            <w:gridSpan w:val="2"/>
            <w:vAlign w:val="center"/>
          </w:tcPr>
          <w:p w14:paraId="1E1FC904" w14:textId="77777777" w:rsidR="0066711E" w:rsidRPr="0066711E" w:rsidRDefault="0066711E" w:rsidP="00A60469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66711E" w:rsidRPr="003D7C13" w14:paraId="17E5049E" w14:textId="77777777" w:rsidTr="006B6AB5">
        <w:trPr>
          <w:trHeight w:val="198"/>
        </w:trPr>
        <w:tc>
          <w:tcPr>
            <w:tcW w:w="190" w:type="pct"/>
            <w:vAlign w:val="center"/>
          </w:tcPr>
          <w:p w14:paraId="013EBFC1" w14:textId="77777777" w:rsidR="0066711E" w:rsidRPr="003D7C13" w:rsidRDefault="0066711E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5F4EF3C0" w14:textId="77777777" w:rsidR="0066711E" w:rsidRPr="00AB3303" w:rsidRDefault="0066711E" w:rsidP="00A6046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Karta sieciowa</w:t>
            </w:r>
          </w:p>
        </w:tc>
        <w:tc>
          <w:tcPr>
            <w:tcW w:w="2436" w:type="pct"/>
            <w:vAlign w:val="center"/>
          </w:tcPr>
          <w:p w14:paraId="72EA0622" w14:textId="77777777" w:rsidR="0066711E" w:rsidRPr="00AB3303" w:rsidRDefault="0066711E" w:rsidP="00A6046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 10/100/1000 </w:t>
            </w:r>
            <w:proofErr w:type="spellStart"/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Mbit</w:t>
            </w:r>
            <w:proofErr w:type="spellEnd"/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16FA358C" w14:textId="77777777" w:rsidR="0066711E" w:rsidRPr="0066711E" w:rsidRDefault="0066711E" w:rsidP="00A60469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66711E" w:rsidRPr="003D7C13" w14:paraId="6FF6E90C" w14:textId="77777777" w:rsidTr="006B6AB5">
        <w:trPr>
          <w:trHeight w:val="206"/>
        </w:trPr>
        <w:tc>
          <w:tcPr>
            <w:tcW w:w="190" w:type="pct"/>
            <w:vAlign w:val="center"/>
          </w:tcPr>
          <w:p w14:paraId="47EEE32F" w14:textId="77777777" w:rsidR="0066711E" w:rsidRPr="003D7C13" w:rsidRDefault="0066711E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328E6E59" w14:textId="77777777" w:rsidR="0066711E" w:rsidRPr="00AB3303" w:rsidRDefault="0066711E" w:rsidP="00A6046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apęd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optyczny</w:t>
            </w:r>
          </w:p>
        </w:tc>
        <w:tc>
          <w:tcPr>
            <w:tcW w:w="2436" w:type="pct"/>
            <w:vAlign w:val="center"/>
          </w:tcPr>
          <w:p w14:paraId="1D2C11DE" w14:textId="77777777" w:rsidR="0066711E" w:rsidRPr="00AB3303" w:rsidRDefault="0066711E" w:rsidP="00A60469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3EB63AB4" w14:textId="77777777" w:rsidR="0066711E" w:rsidRPr="0066711E" w:rsidRDefault="0066711E" w:rsidP="00A60469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66711E" w:rsidRPr="00375E1C" w14:paraId="01729406" w14:textId="77777777" w:rsidTr="006B6AB5">
        <w:trPr>
          <w:trHeight w:val="843"/>
        </w:trPr>
        <w:tc>
          <w:tcPr>
            <w:tcW w:w="190" w:type="pct"/>
            <w:vAlign w:val="center"/>
          </w:tcPr>
          <w:p w14:paraId="6E577382" w14:textId="77777777" w:rsidR="0066711E" w:rsidRPr="003D7C13" w:rsidRDefault="0066711E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2BF72FB3" w14:textId="77777777" w:rsidR="0066711E" w:rsidRPr="0066711E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711E">
              <w:rPr>
                <w:rFonts w:ascii="Calibri" w:hAnsi="Calibri" w:cs="Calibri"/>
                <w:color w:val="000000"/>
                <w:sz w:val="22"/>
                <w:szCs w:val="22"/>
              </w:rPr>
              <w:t>Interfejsy</w:t>
            </w:r>
          </w:p>
        </w:tc>
        <w:tc>
          <w:tcPr>
            <w:tcW w:w="2436" w:type="pct"/>
            <w:vAlign w:val="center"/>
          </w:tcPr>
          <w:p w14:paraId="44EDA80A" w14:textId="77777777" w:rsidR="00375E1C" w:rsidRPr="00C35B43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HDMI</w:t>
            </w:r>
          </w:p>
          <w:p w14:paraId="6C546272" w14:textId="77777777" w:rsidR="00375E1C" w:rsidRPr="00C35B43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DisplayPort</w:t>
            </w:r>
          </w:p>
          <w:p w14:paraId="7C518EF2" w14:textId="77777777" w:rsidR="00375E1C" w:rsidRPr="00C35B43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RJ-45 (LAN)</w:t>
            </w:r>
          </w:p>
          <w:p w14:paraId="5FE5CA88" w14:textId="77777777" w:rsidR="00375E1C" w:rsidRPr="00C35B43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Audio (</w:t>
            </w:r>
            <w:proofErr w:type="spellStart"/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mikrofon</w:t>
            </w:r>
            <w:proofErr w:type="spellEnd"/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słuchawki</w:t>
            </w:r>
            <w:proofErr w:type="spellEnd"/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line-in, line-out)</w:t>
            </w:r>
          </w:p>
          <w:p w14:paraId="0D979D8C" w14:textId="77777777" w:rsidR="0066711E" w:rsidRPr="002B632D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632D">
              <w:rPr>
                <w:rFonts w:ascii="Calibri" w:hAnsi="Calibri" w:cs="Calibri"/>
                <w:color w:val="000000"/>
                <w:sz w:val="22"/>
                <w:szCs w:val="22"/>
              </w:rPr>
              <w:t>Min. 6 x USB</w:t>
            </w:r>
          </w:p>
          <w:p w14:paraId="0C83CB0B" w14:textId="77777777" w:rsidR="00375E1C" w:rsidRPr="002B632D" w:rsidRDefault="00375E1C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632D">
              <w:rPr>
                <w:rFonts w:ascii="Calibri" w:hAnsi="Calibri" w:cs="Calibri"/>
                <w:smallCaps/>
                <w:color w:val="000000"/>
                <w:sz w:val="22"/>
                <w:szCs w:val="22"/>
              </w:rPr>
              <w:t>(p</w:t>
            </w:r>
            <w:r w:rsidRPr="002B632D">
              <w:rPr>
                <w:rFonts w:ascii="Calibri" w:hAnsi="Calibri" w:cs="Calibri"/>
                <w:color w:val="000000"/>
                <w:sz w:val="22"/>
                <w:szCs w:val="22"/>
              </w:rPr>
              <w:t>rzód obudowy)</w:t>
            </w:r>
          </w:p>
          <w:p w14:paraId="37112DE7" w14:textId="77777777" w:rsidR="00375E1C" w:rsidRPr="00C35B43" w:rsidRDefault="00375E1C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Min. 3 x USB 3.2 Gen. 2</w:t>
            </w:r>
          </w:p>
          <w:p w14:paraId="291AC6A5" w14:textId="77777777" w:rsidR="00375E1C" w:rsidRPr="00C35B43" w:rsidRDefault="00375E1C" w:rsidP="0066711E">
            <w:pPr>
              <w:spacing w:line="240" w:lineRule="auto"/>
              <w:jc w:val="left"/>
              <w:rPr>
                <w:rFonts w:ascii="Calibri" w:hAnsi="Calibri" w:cs="Calibri"/>
                <w:smallCaps/>
                <w:color w:val="000000"/>
                <w:sz w:val="22"/>
                <w:szCs w:val="22"/>
                <w:lang w:val="en-GB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Min. 1 x USB C</w:t>
            </w:r>
          </w:p>
        </w:tc>
        <w:tc>
          <w:tcPr>
            <w:tcW w:w="1234" w:type="pct"/>
            <w:gridSpan w:val="2"/>
            <w:vAlign w:val="center"/>
          </w:tcPr>
          <w:p w14:paraId="4D73862B" w14:textId="77777777" w:rsidR="008C5DD0" w:rsidRDefault="008C5DD0" w:rsidP="0066711E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711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0343659D" w14:textId="76023336" w:rsidR="00A60469" w:rsidRPr="00A60469" w:rsidRDefault="00A60469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B9DD7F4" w14:textId="77777777" w:rsidR="0066711E" w:rsidRPr="00A60469" w:rsidRDefault="00375E1C" w:rsidP="0066711E">
            <w:pPr>
              <w:spacing w:line="240" w:lineRule="auto"/>
              <w:jc w:val="center"/>
              <w:rPr>
                <w:rFonts w:ascii="Calibri" w:hAnsi="Calibri" w:cs="Calibri"/>
                <w:iCs/>
                <w:sz w:val="20"/>
                <w:szCs w:val="20"/>
                <w:lang w:val="de-DE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375E1C" w:rsidRPr="003D7C13" w14:paraId="0BF982B1" w14:textId="77777777" w:rsidTr="00375E1C">
        <w:trPr>
          <w:trHeight w:val="606"/>
        </w:trPr>
        <w:tc>
          <w:tcPr>
            <w:tcW w:w="190" w:type="pct"/>
            <w:vAlign w:val="center"/>
          </w:tcPr>
          <w:p w14:paraId="23A54F45" w14:textId="77777777" w:rsidR="00375E1C" w:rsidRDefault="00375E1C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17DEE08A" w14:textId="77777777" w:rsidR="00375E1C" w:rsidRPr="0066711E" w:rsidRDefault="00375E1C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36" w:type="pct"/>
            <w:vAlign w:val="center"/>
          </w:tcPr>
          <w:p w14:paraId="5C58BE46" w14:textId="77777777" w:rsidR="00375E1C" w:rsidRPr="00C35B43" w:rsidRDefault="00375E1C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Min. 750W</w:t>
            </w:r>
          </w:p>
        </w:tc>
        <w:tc>
          <w:tcPr>
            <w:tcW w:w="1234" w:type="pct"/>
            <w:gridSpan w:val="2"/>
            <w:vAlign w:val="center"/>
          </w:tcPr>
          <w:p w14:paraId="53886519" w14:textId="77777777" w:rsidR="00A60469" w:rsidRPr="00A60469" w:rsidRDefault="00A60469" w:rsidP="0066711E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29B5430" w14:textId="77777777" w:rsidR="00375E1C" w:rsidRPr="00A60469" w:rsidRDefault="00375E1C" w:rsidP="0066711E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6711E" w:rsidRPr="003D7C13" w14:paraId="1F773385" w14:textId="77777777" w:rsidTr="006B6AB5">
        <w:trPr>
          <w:trHeight w:val="843"/>
        </w:trPr>
        <w:tc>
          <w:tcPr>
            <w:tcW w:w="190" w:type="pct"/>
            <w:vAlign w:val="center"/>
          </w:tcPr>
          <w:p w14:paraId="7E177E30" w14:textId="77777777" w:rsidR="0066711E" w:rsidRPr="003D7C13" w:rsidRDefault="0066711E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D7C13">
              <w:rPr>
                <w:rFonts w:ascii="Calibri" w:hAnsi="Calibri" w:cs="Calibri"/>
                <w:sz w:val="22"/>
                <w:szCs w:val="22"/>
              </w:rPr>
              <w:t>1</w:t>
            </w:r>
            <w:r w:rsidR="00375E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40" w:type="pct"/>
            <w:gridSpan w:val="3"/>
            <w:vAlign w:val="center"/>
          </w:tcPr>
          <w:p w14:paraId="6650F8FD" w14:textId="77777777" w:rsidR="0066711E" w:rsidRPr="00AB3303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3303">
              <w:rPr>
                <w:rFonts w:ascii="Calibri" w:hAnsi="Calibri" w:cs="Calibr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4B6CDDFF" w14:textId="77777777" w:rsidR="00E113D8" w:rsidRPr="002B632D" w:rsidRDefault="0066711E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B63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Microsoft Windows 11 Professional 64-bit PL </w:t>
            </w:r>
            <w:proofErr w:type="spellStart"/>
            <w:r w:rsidRPr="002B63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lub</w:t>
            </w:r>
            <w:proofErr w:type="spellEnd"/>
            <w:r w:rsidRPr="002B63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63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równoważny</w:t>
            </w:r>
            <w:proofErr w:type="spellEnd"/>
            <w:r w:rsidR="00E113D8" w:rsidRPr="002B632D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</w:p>
          <w:p w14:paraId="2A8D628B" w14:textId="77777777" w:rsidR="0066711E" w:rsidRPr="003850A8" w:rsidRDefault="00E113D8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50A8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66711E" w:rsidRPr="003850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rzez równoważność </w:t>
            </w:r>
            <w:r w:rsidRPr="003850A8">
              <w:rPr>
                <w:rFonts w:ascii="Calibri" w:hAnsi="Calibri" w:cs="Calibri"/>
                <w:color w:val="000000"/>
                <w:sz w:val="22"/>
                <w:szCs w:val="22"/>
              </w:rPr>
              <w:t>należy</w:t>
            </w:r>
            <w:r w:rsidR="0066711E" w:rsidRPr="003850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rozumie</w:t>
            </w:r>
            <w:r w:rsidRPr="003850A8">
              <w:rPr>
                <w:rFonts w:ascii="Calibri" w:hAnsi="Calibri" w:cs="Calibri"/>
                <w:color w:val="000000"/>
                <w:sz w:val="22"/>
                <w:szCs w:val="22"/>
              </w:rPr>
              <w:t>ć</w:t>
            </w:r>
            <w:r w:rsidR="0066711E" w:rsidRPr="003850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pełną funkcjonalność, jaką posiada wskazany system operacyjny</w:t>
            </w:r>
            <w:r w:rsidRPr="003850A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34" w:type="pct"/>
            <w:gridSpan w:val="2"/>
            <w:vAlign w:val="center"/>
          </w:tcPr>
          <w:p w14:paraId="0D0A3F59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D2CEC6F" w14:textId="77777777" w:rsidR="0066711E" w:rsidRPr="00A60469" w:rsidRDefault="00277FFE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113D8" w:rsidRPr="003D7C13" w14:paraId="72E51AC5" w14:textId="77777777" w:rsidTr="006B6AB5">
        <w:trPr>
          <w:trHeight w:val="843"/>
        </w:trPr>
        <w:tc>
          <w:tcPr>
            <w:tcW w:w="190" w:type="pct"/>
            <w:vAlign w:val="center"/>
          </w:tcPr>
          <w:p w14:paraId="3B003CF3" w14:textId="77777777" w:rsidR="00E113D8" w:rsidRPr="003D7C13" w:rsidRDefault="00E113D8" w:rsidP="0066711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132F02A2" w14:textId="77777777" w:rsidR="00E113D8" w:rsidRPr="00AB3303" w:rsidRDefault="00E113D8" w:rsidP="0066711E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</w:t>
            </w:r>
            <w:r w:rsidR="00C2395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oprogramowania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biurow</w:t>
            </w:r>
            <w:r w:rsidR="00C23958">
              <w:rPr>
                <w:rFonts w:ascii="Calibri" w:hAnsi="Calibri" w:cs="Calibri"/>
                <w:color w:val="000000"/>
                <w:sz w:val="22"/>
                <w:szCs w:val="22"/>
              </w:rPr>
              <w:t>ego</w:t>
            </w:r>
          </w:p>
        </w:tc>
        <w:tc>
          <w:tcPr>
            <w:tcW w:w="2436" w:type="pct"/>
            <w:vAlign w:val="center"/>
          </w:tcPr>
          <w:p w14:paraId="0D84B7DA" w14:textId="77777777" w:rsidR="00E113D8" w:rsidRPr="00567CD6" w:rsidRDefault="00E113D8" w:rsidP="00567CD6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35B43">
              <w:rPr>
                <w:rFonts w:ascii="Calibri" w:hAnsi="Calibri" w:cs="Calibri"/>
                <w:sz w:val="22"/>
                <w:szCs w:val="22"/>
              </w:rPr>
              <w:t>Microsoft Office Professional Plus 2021 w wersji edukacyjnej 32/64-bit PL lub równoważny.</w:t>
            </w:r>
            <w:r w:rsidR="00567CD6">
              <w:rPr>
                <w:rFonts w:ascii="Calibri" w:hAnsi="Calibri" w:cs="Calibri"/>
                <w:sz w:val="22"/>
                <w:szCs w:val="22"/>
              </w:rPr>
              <w:t xml:space="preserve"> Zakres równoważności został opisany w Rozdz. IV SWZ.</w:t>
            </w:r>
          </w:p>
        </w:tc>
        <w:tc>
          <w:tcPr>
            <w:tcW w:w="1234" w:type="pct"/>
            <w:gridSpan w:val="2"/>
            <w:vAlign w:val="center"/>
          </w:tcPr>
          <w:p w14:paraId="378DE61C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 w:rsidR="00567CD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……………..……….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……….</w:t>
            </w:r>
          </w:p>
          <w:p w14:paraId="59C197B0" w14:textId="77777777" w:rsidR="00277FFE" w:rsidRPr="00277FFE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  <w:r w:rsidR="0091076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nazwę</w:t>
            </w:r>
          </w:p>
        </w:tc>
      </w:tr>
      <w:tr w:rsidR="00375E1C" w:rsidRPr="003D7C13" w14:paraId="4381DE28" w14:textId="77777777" w:rsidTr="00375E1C">
        <w:trPr>
          <w:trHeight w:val="588"/>
        </w:trPr>
        <w:tc>
          <w:tcPr>
            <w:tcW w:w="190" w:type="pct"/>
            <w:vAlign w:val="center"/>
          </w:tcPr>
          <w:p w14:paraId="5A40DD9E" w14:textId="77777777" w:rsidR="00375E1C" w:rsidRPr="003D7C13" w:rsidRDefault="00375E1C" w:rsidP="00375E1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113D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0582DF87" w14:textId="77777777" w:rsidR="00375E1C" w:rsidRPr="00B64E67" w:rsidRDefault="00375E1C" w:rsidP="00375E1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4E67">
              <w:rPr>
                <w:rFonts w:ascii="Calibri" w:hAnsi="Calibri" w:cs="Calibri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08C5EB74" w14:textId="77777777" w:rsidR="00375E1C" w:rsidRPr="00B64E67" w:rsidRDefault="00375E1C" w:rsidP="00375E1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4E67">
              <w:rPr>
                <w:rFonts w:ascii="Calibri" w:hAnsi="Calibri" w:cs="Calibri"/>
                <w:sz w:val="22"/>
                <w:szCs w:val="22"/>
              </w:rPr>
              <w:t>Klawiatura i mysz bezprzewodowa</w:t>
            </w:r>
          </w:p>
        </w:tc>
        <w:tc>
          <w:tcPr>
            <w:tcW w:w="1234" w:type="pct"/>
            <w:gridSpan w:val="2"/>
            <w:vAlign w:val="center"/>
          </w:tcPr>
          <w:p w14:paraId="2BE67777" w14:textId="77777777" w:rsidR="00375E1C" w:rsidRPr="00277FFE" w:rsidRDefault="00171EB6" w:rsidP="00375E1C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3850A8" w:rsidRPr="003D7C13" w14:paraId="53282B72" w14:textId="77777777" w:rsidTr="00375E1C">
        <w:trPr>
          <w:trHeight w:val="588"/>
        </w:trPr>
        <w:tc>
          <w:tcPr>
            <w:tcW w:w="190" w:type="pct"/>
            <w:vAlign w:val="center"/>
          </w:tcPr>
          <w:p w14:paraId="68347AC6" w14:textId="77777777" w:rsidR="003850A8" w:rsidRDefault="003850A8" w:rsidP="00375E1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4056DA64" w14:textId="77777777" w:rsidR="003850A8" w:rsidRPr="00B64E67" w:rsidRDefault="003850A8" w:rsidP="00375E1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4E67">
              <w:rPr>
                <w:rFonts w:ascii="Calibri" w:hAnsi="Calibri" w:cs="Calibri"/>
                <w:sz w:val="22"/>
                <w:szCs w:val="22"/>
              </w:rPr>
              <w:t xml:space="preserve">Okres gwarancji </w:t>
            </w:r>
          </w:p>
        </w:tc>
        <w:tc>
          <w:tcPr>
            <w:tcW w:w="2436" w:type="pct"/>
            <w:vAlign w:val="center"/>
          </w:tcPr>
          <w:p w14:paraId="5F050DB6" w14:textId="77777777" w:rsidR="003850A8" w:rsidRPr="00B64E67" w:rsidRDefault="00BE717F" w:rsidP="00375E1C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A60469" w:rsidRPr="00B64E67">
              <w:rPr>
                <w:rFonts w:ascii="Calibri" w:hAnsi="Calibri" w:cs="Calibri"/>
                <w:sz w:val="22"/>
                <w:szCs w:val="22"/>
              </w:rPr>
              <w:t>24 miesiące</w:t>
            </w:r>
          </w:p>
        </w:tc>
        <w:tc>
          <w:tcPr>
            <w:tcW w:w="1234" w:type="pct"/>
            <w:gridSpan w:val="2"/>
            <w:vAlign w:val="center"/>
          </w:tcPr>
          <w:p w14:paraId="5FEBE1B9" w14:textId="77777777" w:rsidR="00A60469" w:rsidRPr="00A60469" w:rsidRDefault="00A60469" w:rsidP="00A60469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 w:rsidR="00567CD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773F518B" w14:textId="77777777" w:rsidR="003850A8" w:rsidRPr="00AB3303" w:rsidRDefault="00A60469" w:rsidP="00A60469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375E1C" w:rsidRPr="003D7C13" w14:paraId="6CD32FA1" w14:textId="77777777" w:rsidTr="003850A8">
        <w:trPr>
          <w:trHeight w:val="525"/>
        </w:trPr>
        <w:tc>
          <w:tcPr>
            <w:tcW w:w="5000" w:type="pct"/>
            <w:gridSpan w:val="7"/>
            <w:shd w:val="clear" w:color="auto" w:fill="EDEDED"/>
            <w:vAlign w:val="center"/>
          </w:tcPr>
          <w:p w14:paraId="47178842" w14:textId="77777777" w:rsidR="00375E1C" w:rsidRPr="003850A8" w:rsidRDefault="003850A8" w:rsidP="00BE717F">
            <w:pPr>
              <w:numPr>
                <w:ilvl w:val="0"/>
                <w:numId w:val="39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MONITOR – 1 szt.</w:t>
            </w:r>
          </w:p>
        </w:tc>
      </w:tr>
      <w:tr w:rsidR="003850A8" w:rsidRPr="003D7C13" w14:paraId="132B2B31" w14:textId="77777777" w:rsidTr="00C35B43">
        <w:trPr>
          <w:trHeight w:val="525"/>
        </w:trPr>
        <w:tc>
          <w:tcPr>
            <w:tcW w:w="5000" w:type="pct"/>
            <w:gridSpan w:val="7"/>
            <w:shd w:val="clear" w:color="auto" w:fill="EDEDED"/>
            <w:vAlign w:val="center"/>
          </w:tcPr>
          <w:p w14:paraId="7CD723A7" w14:textId="77777777" w:rsidR="003850A8" w:rsidRPr="003D7C13" w:rsidRDefault="003850A8" w:rsidP="003850A8">
            <w:pPr>
              <w:spacing w:before="120" w:line="240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Producent (marka) ……………………………………………………</w:t>
            </w:r>
            <w:proofErr w:type="gramStart"/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.………………………… </w:t>
            </w:r>
            <w:r w:rsidRPr="003D7C13">
              <w:rPr>
                <w:rFonts w:ascii="Calibri" w:eastAsia="Calibri" w:hAnsi="Calibri" w:cs="Calibri"/>
                <w:bCs/>
                <w:i/>
                <w:sz w:val="22"/>
                <w:szCs w:val="22"/>
                <w:lang w:eastAsia="en-US"/>
              </w:rPr>
              <w:t>(</w:t>
            </w:r>
            <w:r w:rsidRPr="003D7C13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47FBAB9" w14:textId="77777777" w:rsidR="003850A8" w:rsidRDefault="003850A8" w:rsidP="003850A8">
            <w:pPr>
              <w:spacing w:before="120" w:line="240" w:lineRule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Model …………………………………………………………………………………</w:t>
            </w:r>
            <w:proofErr w:type="gramStart"/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3D7C13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.………..… </w:t>
            </w:r>
            <w:r w:rsidRPr="003D7C13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(Należy poda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ć)</w:t>
            </w:r>
          </w:p>
        </w:tc>
      </w:tr>
      <w:tr w:rsidR="00375E1C" w:rsidRPr="003D7C13" w14:paraId="24B4C935" w14:textId="77777777" w:rsidTr="006B6AB5">
        <w:trPr>
          <w:trHeight w:val="246"/>
        </w:trPr>
        <w:tc>
          <w:tcPr>
            <w:tcW w:w="190" w:type="pct"/>
            <w:vAlign w:val="center"/>
          </w:tcPr>
          <w:p w14:paraId="7A24C46C" w14:textId="77777777" w:rsidR="00375E1C" w:rsidRPr="003D7C13" w:rsidRDefault="00277FFE" w:rsidP="00375E1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6F906A54" w14:textId="77777777" w:rsidR="00375E1C" w:rsidRPr="00C35B43" w:rsidRDefault="00375E1C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124C058A" w14:textId="77777777" w:rsidR="00375E1C" w:rsidRPr="00C35B43" w:rsidRDefault="002B2867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097D3DB4" w14:textId="77777777" w:rsidR="00375E1C" w:rsidRPr="00277FFE" w:rsidRDefault="00375E1C" w:rsidP="003850A8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CE087E" w:rsidRPr="003D7C13" w14:paraId="72E370E5" w14:textId="77777777" w:rsidTr="00C35B43">
        <w:trPr>
          <w:trHeight w:val="273"/>
        </w:trPr>
        <w:tc>
          <w:tcPr>
            <w:tcW w:w="190" w:type="pct"/>
            <w:vAlign w:val="center"/>
          </w:tcPr>
          <w:p w14:paraId="4697AD2D" w14:textId="77777777" w:rsidR="00CE087E" w:rsidRPr="003D7C13" w:rsidRDefault="00277FFE" w:rsidP="00CE087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43DB76A8" w14:textId="77777777" w:rsidR="00CE087E" w:rsidRPr="00C35B43" w:rsidRDefault="00CE087E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5563E6AB" w14:textId="77777777" w:rsidR="00CE087E" w:rsidRPr="00C35B43" w:rsidRDefault="00A37D16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CE087E"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d 2</w:t>
            </w:r>
            <w:r w:rsidR="00344C2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E087E" w:rsidRPr="00C35B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2</w:t>
            </w:r>
            <w:r w:rsidR="00344C2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E087E" w:rsidRPr="00C35B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cali</w:t>
            </w:r>
          </w:p>
        </w:tc>
        <w:tc>
          <w:tcPr>
            <w:tcW w:w="1234" w:type="pct"/>
            <w:gridSpan w:val="2"/>
          </w:tcPr>
          <w:p w14:paraId="74950D94" w14:textId="77777777" w:rsidR="00BE717F" w:rsidRPr="00A60469" w:rsidRDefault="00BE717F" w:rsidP="00BE71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1536D058" w14:textId="77777777" w:rsidR="00CE087E" w:rsidRPr="00277FFE" w:rsidRDefault="00BE717F" w:rsidP="00BE717F">
            <w:pPr>
              <w:spacing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E087E" w:rsidRPr="003D7C13" w14:paraId="2B4E6921" w14:textId="77777777" w:rsidTr="00C35B43">
        <w:trPr>
          <w:trHeight w:val="64"/>
        </w:trPr>
        <w:tc>
          <w:tcPr>
            <w:tcW w:w="190" w:type="pct"/>
            <w:vAlign w:val="center"/>
          </w:tcPr>
          <w:p w14:paraId="1A6EF27C" w14:textId="77777777" w:rsidR="00CE087E" w:rsidRPr="003D7C13" w:rsidRDefault="00277FFE" w:rsidP="00CE087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2D594B1A" w14:textId="77777777" w:rsidR="00CE087E" w:rsidRPr="00C35B43" w:rsidRDefault="00CE087E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55A2E5EF" w14:textId="77777777" w:rsidR="00CE087E" w:rsidRPr="00C35B43" w:rsidRDefault="00CE087E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</w:tcPr>
          <w:p w14:paraId="655BD238" w14:textId="77777777" w:rsidR="00BE717F" w:rsidRPr="00A60469" w:rsidRDefault="00BE717F" w:rsidP="00BE71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0E9CAABA" w14:textId="77777777" w:rsidR="00CE087E" w:rsidRPr="00277FFE" w:rsidRDefault="00BE717F" w:rsidP="00BE717F">
            <w:pPr>
              <w:spacing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375E1C" w:rsidRPr="003D7C13" w14:paraId="0ED1F5EF" w14:textId="77777777" w:rsidTr="006B6AB5">
        <w:trPr>
          <w:trHeight w:val="139"/>
        </w:trPr>
        <w:tc>
          <w:tcPr>
            <w:tcW w:w="190" w:type="pct"/>
            <w:vAlign w:val="center"/>
          </w:tcPr>
          <w:p w14:paraId="7A23DC5E" w14:textId="77777777" w:rsidR="00375E1C" w:rsidRPr="003D7C13" w:rsidRDefault="00277FFE" w:rsidP="00375E1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4CCA09FE" w14:textId="77777777" w:rsidR="00375E1C" w:rsidRPr="00C35B43" w:rsidRDefault="002B2867" w:rsidP="00910767">
            <w:pPr>
              <w:spacing w:before="120" w:after="12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7DEE3B3F" w14:textId="77777777" w:rsidR="00375E1C" w:rsidRPr="00C35B43" w:rsidRDefault="002B2867" w:rsidP="00910767">
            <w:pPr>
              <w:spacing w:before="120" w:after="12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3763E842" w14:textId="77777777" w:rsidR="00375E1C" w:rsidRPr="00277FFE" w:rsidRDefault="00375E1C" w:rsidP="003850A8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2B2867" w:rsidRPr="003D7C13" w14:paraId="626F6B53" w14:textId="77777777" w:rsidTr="006B6AB5">
        <w:trPr>
          <w:trHeight w:val="272"/>
        </w:trPr>
        <w:tc>
          <w:tcPr>
            <w:tcW w:w="190" w:type="pct"/>
            <w:vAlign w:val="center"/>
          </w:tcPr>
          <w:p w14:paraId="27D49004" w14:textId="77777777" w:rsidR="002B2867" w:rsidRPr="003D7C13" w:rsidRDefault="00277FFE" w:rsidP="002B286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20A5BA27" w14:textId="77777777" w:rsidR="002B2867" w:rsidRPr="00C35B43" w:rsidRDefault="002B2867" w:rsidP="00910767">
            <w:pPr>
              <w:spacing w:before="120" w:after="12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10E335B3" w14:textId="77777777" w:rsidR="002B2867" w:rsidRPr="00C35B43" w:rsidRDefault="002B2867" w:rsidP="00910767">
            <w:pPr>
              <w:spacing w:before="120" w:after="12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1234" w:type="pct"/>
            <w:gridSpan w:val="2"/>
            <w:vAlign w:val="center"/>
          </w:tcPr>
          <w:p w14:paraId="778FCB19" w14:textId="77777777" w:rsidR="002B2867" w:rsidRPr="00277FFE" w:rsidRDefault="002B2867" w:rsidP="003850A8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2B2867" w:rsidRPr="003D7C13" w14:paraId="3E2109FF" w14:textId="77777777" w:rsidTr="006B6AB5">
        <w:trPr>
          <w:trHeight w:val="133"/>
        </w:trPr>
        <w:tc>
          <w:tcPr>
            <w:tcW w:w="190" w:type="pct"/>
            <w:vAlign w:val="center"/>
          </w:tcPr>
          <w:p w14:paraId="6775490F" w14:textId="77777777" w:rsidR="002B2867" w:rsidRPr="003D7C13" w:rsidRDefault="00277FFE" w:rsidP="002B286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1980B299" w14:textId="77777777" w:rsidR="002B2867" w:rsidRPr="00C35B43" w:rsidRDefault="002B2867" w:rsidP="00910767">
            <w:pPr>
              <w:spacing w:before="120" w:after="12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Technologia podświetlenia</w:t>
            </w:r>
          </w:p>
        </w:tc>
        <w:tc>
          <w:tcPr>
            <w:tcW w:w="2436" w:type="pct"/>
            <w:vAlign w:val="center"/>
          </w:tcPr>
          <w:p w14:paraId="79504B81" w14:textId="77777777" w:rsidR="002B2867" w:rsidRPr="00C35B43" w:rsidRDefault="00344C2B" w:rsidP="00910767">
            <w:pPr>
              <w:spacing w:before="120" w:after="12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Diody LED</w:t>
            </w:r>
          </w:p>
        </w:tc>
        <w:tc>
          <w:tcPr>
            <w:tcW w:w="1234" w:type="pct"/>
            <w:gridSpan w:val="2"/>
            <w:vAlign w:val="center"/>
          </w:tcPr>
          <w:p w14:paraId="186D8F59" w14:textId="77777777" w:rsidR="002B2867" w:rsidRPr="00277FFE" w:rsidRDefault="002B2867" w:rsidP="003850A8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2B2867" w:rsidRPr="003D7C13" w14:paraId="744303A4" w14:textId="77777777" w:rsidTr="006B6AB5">
        <w:trPr>
          <w:trHeight w:val="151"/>
        </w:trPr>
        <w:tc>
          <w:tcPr>
            <w:tcW w:w="190" w:type="pct"/>
            <w:vAlign w:val="center"/>
          </w:tcPr>
          <w:p w14:paraId="14894C1D" w14:textId="77777777" w:rsidR="002B2867" w:rsidRPr="003D7C13" w:rsidRDefault="00277FFE" w:rsidP="002B286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7239AB28" w14:textId="77777777" w:rsidR="002B2867" w:rsidRPr="00C35B43" w:rsidRDefault="002B2867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29680755" w14:textId="77777777" w:rsidR="002B2867" w:rsidRPr="00C35B43" w:rsidRDefault="002B2867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Min. 1920 x 1080 pikseli</w:t>
            </w:r>
          </w:p>
        </w:tc>
        <w:tc>
          <w:tcPr>
            <w:tcW w:w="1234" w:type="pct"/>
            <w:gridSpan w:val="2"/>
            <w:vAlign w:val="center"/>
          </w:tcPr>
          <w:p w14:paraId="16EE0DA4" w14:textId="77777777" w:rsidR="00BE717F" w:rsidRPr="00A60469" w:rsidRDefault="00BE717F" w:rsidP="00BE717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458E042D" w14:textId="77777777" w:rsidR="002B2867" w:rsidRPr="00277FFE" w:rsidRDefault="00BE717F" w:rsidP="00BE717F">
            <w:pPr>
              <w:spacing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2B2867" w:rsidRPr="003D7C13" w14:paraId="7777B21B" w14:textId="77777777" w:rsidTr="006B6AB5">
        <w:trPr>
          <w:trHeight w:val="154"/>
        </w:trPr>
        <w:tc>
          <w:tcPr>
            <w:tcW w:w="190" w:type="pct"/>
            <w:vAlign w:val="center"/>
          </w:tcPr>
          <w:p w14:paraId="49EFADDA" w14:textId="77777777" w:rsidR="002B2867" w:rsidRPr="003D7C13" w:rsidRDefault="00277FFE" w:rsidP="002B2867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0AED6707" w14:textId="77777777" w:rsidR="002B2867" w:rsidRPr="00C35B43" w:rsidRDefault="002B2867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5096416C" w14:textId="77777777" w:rsidR="002B2867" w:rsidRPr="00C35B43" w:rsidRDefault="002B2867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Max. </w:t>
            </w:r>
            <w:r w:rsidR="00344C2B">
              <w:rPr>
                <w:rFonts w:ascii="Calibri" w:hAnsi="Calibri" w:cs="Calibri"/>
                <w:color w:val="000000"/>
                <w:sz w:val="22"/>
                <w:szCs w:val="22"/>
              </w:rPr>
              <w:t>1ms</w:t>
            </w:r>
          </w:p>
        </w:tc>
        <w:tc>
          <w:tcPr>
            <w:tcW w:w="1234" w:type="pct"/>
            <w:gridSpan w:val="2"/>
            <w:vAlign w:val="center"/>
          </w:tcPr>
          <w:p w14:paraId="2B4FC4B4" w14:textId="77777777" w:rsidR="008C5DD0" w:rsidRPr="00A60469" w:rsidRDefault="008C5DD0" w:rsidP="008C5DD0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2F58A9D2" w14:textId="2E39EFEE" w:rsidR="002B2867" w:rsidRPr="00277FFE" w:rsidRDefault="008C5DD0" w:rsidP="008C5DD0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E087E" w:rsidRPr="003D7C13" w14:paraId="38331B45" w14:textId="77777777" w:rsidTr="00C35B43">
        <w:trPr>
          <w:trHeight w:val="162"/>
        </w:trPr>
        <w:tc>
          <w:tcPr>
            <w:tcW w:w="190" w:type="pct"/>
            <w:vAlign w:val="center"/>
          </w:tcPr>
          <w:p w14:paraId="45F8A753" w14:textId="77777777" w:rsidR="00CE087E" w:rsidRPr="003D7C13" w:rsidRDefault="00277FFE" w:rsidP="00CE087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6F37FC2F" w14:textId="77777777" w:rsidR="00CE087E" w:rsidRPr="00C35B43" w:rsidRDefault="00CE087E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51D27987" w14:textId="77777777" w:rsidR="00CE087E" w:rsidRPr="00C35B43" w:rsidRDefault="00CE087E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</w:tcPr>
          <w:p w14:paraId="128D23F6" w14:textId="77777777" w:rsidR="00BE717F" w:rsidRPr="00A60469" w:rsidRDefault="00BE717F" w:rsidP="00BE717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4BA947C5" w14:textId="77777777" w:rsidR="00CE087E" w:rsidRPr="00277FFE" w:rsidRDefault="00BE717F" w:rsidP="00BE717F">
            <w:pPr>
              <w:spacing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E087E" w:rsidRPr="003D7C13" w14:paraId="04EF0D35" w14:textId="77777777" w:rsidTr="00C35B43">
        <w:trPr>
          <w:trHeight w:val="180"/>
        </w:trPr>
        <w:tc>
          <w:tcPr>
            <w:tcW w:w="190" w:type="pct"/>
            <w:vAlign w:val="center"/>
          </w:tcPr>
          <w:p w14:paraId="1BAA0394" w14:textId="77777777" w:rsidR="00CE087E" w:rsidRPr="003D7C13" w:rsidRDefault="00277FFE" w:rsidP="00CE087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6458129D" w14:textId="77777777" w:rsidR="00CE087E" w:rsidRPr="00C35B43" w:rsidRDefault="00CE087E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21CF06AD" w14:textId="77777777" w:rsidR="00CE087E" w:rsidRPr="00C35B43" w:rsidRDefault="00CE087E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Min. 1000:1</w:t>
            </w:r>
          </w:p>
        </w:tc>
        <w:tc>
          <w:tcPr>
            <w:tcW w:w="1234" w:type="pct"/>
            <w:gridSpan w:val="2"/>
          </w:tcPr>
          <w:p w14:paraId="1E3FD512" w14:textId="77777777" w:rsidR="00BE717F" w:rsidRPr="00A60469" w:rsidRDefault="00BE717F" w:rsidP="00BE717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11DDCC30" w14:textId="77777777" w:rsidR="00CE087E" w:rsidRPr="00277FFE" w:rsidRDefault="00BE717F" w:rsidP="00BE717F">
            <w:pPr>
              <w:spacing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344C2B" w:rsidRPr="003D7C13" w14:paraId="22C8384D" w14:textId="77777777" w:rsidTr="00C35B43">
        <w:trPr>
          <w:trHeight w:val="180"/>
        </w:trPr>
        <w:tc>
          <w:tcPr>
            <w:tcW w:w="190" w:type="pct"/>
            <w:vAlign w:val="center"/>
          </w:tcPr>
          <w:p w14:paraId="61DA4D78" w14:textId="77777777" w:rsidR="00344C2B" w:rsidRPr="00BE717F" w:rsidRDefault="00344C2B" w:rsidP="00CE087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0EDADCAC" w14:textId="77777777" w:rsidR="00344C2B" w:rsidRPr="00BE717F" w:rsidRDefault="00344C2B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7D50716C" w14:textId="77777777" w:rsidR="00344C2B" w:rsidRPr="00BE717F" w:rsidRDefault="00344C2B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 xml:space="preserve">Min. 100 </w:t>
            </w:r>
            <w:proofErr w:type="spellStart"/>
            <w:r w:rsidRPr="00BE717F"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</w:tcPr>
          <w:p w14:paraId="121C2C41" w14:textId="77777777" w:rsidR="00BE717F" w:rsidRPr="00A60469" w:rsidRDefault="00BE717F" w:rsidP="00BE717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5DDA825E" w14:textId="77777777" w:rsidR="00344C2B" w:rsidRPr="00277FFE" w:rsidRDefault="00BE717F" w:rsidP="00BE717F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113D8" w:rsidRPr="003D7C13" w14:paraId="5AC56B3A" w14:textId="77777777" w:rsidTr="006B6AB5">
        <w:trPr>
          <w:trHeight w:val="64"/>
        </w:trPr>
        <w:tc>
          <w:tcPr>
            <w:tcW w:w="190" w:type="pct"/>
            <w:vAlign w:val="center"/>
          </w:tcPr>
          <w:p w14:paraId="7624A7E1" w14:textId="77777777" w:rsidR="00E113D8" w:rsidRPr="00BE717F" w:rsidRDefault="00277FFE" w:rsidP="00E113D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>1</w:t>
            </w:r>
            <w:r w:rsidR="00344C2B" w:rsidRPr="00BE717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77494EA2" w14:textId="77777777" w:rsidR="00E113D8" w:rsidRPr="00C35B43" w:rsidRDefault="00E113D8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B43">
              <w:rPr>
                <w:rFonts w:ascii="Calibri" w:hAnsi="Calibri" w:cs="Calibr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525A8C45" w14:textId="734CA3C3" w:rsidR="00E113D8" w:rsidRPr="002B632D" w:rsidRDefault="00E113D8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632D">
              <w:rPr>
                <w:rFonts w:ascii="Calibri" w:hAnsi="Calibri" w:cs="Calibri"/>
                <w:color w:val="000000"/>
                <w:sz w:val="22"/>
                <w:szCs w:val="22"/>
              </w:rPr>
              <w:t>HDMI</w:t>
            </w:r>
            <w:r w:rsidR="003850A8" w:rsidRPr="002B6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B632D"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 w:rsidR="00344C2B" w:rsidRPr="002B6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3.5 mm </w:t>
            </w:r>
            <w:proofErr w:type="spellStart"/>
            <w:r w:rsidR="00344C2B" w:rsidRPr="002B632D">
              <w:rPr>
                <w:rFonts w:ascii="Calibri" w:hAnsi="Calibri" w:cs="Calibri"/>
                <w:color w:val="000000"/>
                <w:sz w:val="22"/>
                <w:szCs w:val="22"/>
              </w:rPr>
              <w:t>minijack</w:t>
            </w:r>
            <w:proofErr w:type="spellEnd"/>
            <w:r w:rsidR="00A507BE" w:rsidRPr="002B6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min. 2 x </w:t>
            </w:r>
            <w:r w:rsidR="005D6D64" w:rsidRPr="002B632D">
              <w:rPr>
                <w:rFonts w:ascii="Calibri" w:hAnsi="Calibri" w:cs="Calibri"/>
                <w:color w:val="000000"/>
                <w:sz w:val="22"/>
                <w:szCs w:val="22"/>
              </w:rPr>
              <w:t>USB</w:t>
            </w:r>
            <w:r w:rsidR="0053571B" w:rsidRPr="002B6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3571B" w:rsidRPr="002B632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(należy podać)</w:t>
            </w:r>
          </w:p>
        </w:tc>
        <w:tc>
          <w:tcPr>
            <w:tcW w:w="1234" w:type="pct"/>
            <w:gridSpan w:val="2"/>
            <w:vAlign w:val="center"/>
          </w:tcPr>
          <w:p w14:paraId="0187B27F" w14:textId="77777777" w:rsidR="00E113D8" w:rsidRDefault="00E113D8" w:rsidP="003850A8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  <w:p w14:paraId="4DD77665" w14:textId="77777777" w:rsidR="0053571B" w:rsidRPr="00A60469" w:rsidRDefault="0053571B" w:rsidP="0053571B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76C410CC" w14:textId="5DE5ECBD" w:rsidR="0053571B" w:rsidRPr="00277FFE" w:rsidRDefault="0053571B" w:rsidP="0053571B">
            <w:pPr>
              <w:spacing w:before="60" w:after="6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BE717F" w:rsidRPr="003D7C13" w14:paraId="31758D36" w14:textId="77777777" w:rsidTr="006B6AB5">
        <w:trPr>
          <w:trHeight w:val="64"/>
        </w:trPr>
        <w:tc>
          <w:tcPr>
            <w:tcW w:w="190" w:type="pct"/>
            <w:vMerge w:val="restart"/>
            <w:vAlign w:val="center"/>
          </w:tcPr>
          <w:p w14:paraId="62AF797E" w14:textId="77777777" w:rsidR="00BE717F" w:rsidRPr="00BE717F" w:rsidRDefault="00BE717F" w:rsidP="00E113D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14:paraId="00D4C66C" w14:textId="77777777" w:rsidR="00BE717F" w:rsidRPr="00BE717F" w:rsidRDefault="00BE717F" w:rsidP="000255ED">
            <w:pPr>
              <w:spacing w:before="60" w:after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>Wymagania dodatkowe</w:t>
            </w:r>
          </w:p>
        </w:tc>
        <w:tc>
          <w:tcPr>
            <w:tcW w:w="2436" w:type="pct"/>
            <w:vAlign w:val="center"/>
          </w:tcPr>
          <w:p w14:paraId="7DCCC312" w14:textId="77777777" w:rsidR="00BE717F" w:rsidRPr="00BE717F" w:rsidRDefault="00BE717F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 xml:space="preserve">Wbudowane głośniki </w:t>
            </w:r>
          </w:p>
        </w:tc>
        <w:tc>
          <w:tcPr>
            <w:tcW w:w="1234" w:type="pct"/>
            <w:gridSpan w:val="2"/>
            <w:vAlign w:val="center"/>
          </w:tcPr>
          <w:p w14:paraId="33647F54" w14:textId="77777777" w:rsidR="00BE717F" w:rsidRPr="00344C2B" w:rsidRDefault="00BE717F" w:rsidP="003850A8">
            <w:pPr>
              <w:spacing w:before="60" w:after="6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BE717F" w:rsidRPr="003D7C13" w14:paraId="1184C5ED" w14:textId="77777777" w:rsidTr="006B6AB5">
        <w:trPr>
          <w:trHeight w:val="64"/>
        </w:trPr>
        <w:tc>
          <w:tcPr>
            <w:tcW w:w="190" w:type="pct"/>
            <w:vMerge/>
            <w:vAlign w:val="center"/>
          </w:tcPr>
          <w:p w14:paraId="05B72657" w14:textId="77777777" w:rsidR="00BE717F" w:rsidRPr="00D81030" w:rsidRDefault="00BE717F" w:rsidP="00E113D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5E46834A" w14:textId="77777777" w:rsidR="00BE717F" w:rsidRPr="00D81030" w:rsidRDefault="00BE717F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522783C0" w14:textId="77777777" w:rsidR="00BE717F" w:rsidRPr="00BE717F" w:rsidRDefault="00BE717F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E717F">
              <w:rPr>
                <w:rFonts w:ascii="Calibri" w:hAnsi="Calibri" w:cs="Calibri"/>
                <w:sz w:val="22"/>
                <w:szCs w:val="22"/>
              </w:rPr>
              <w:t>Pivot</w:t>
            </w:r>
            <w:proofErr w:type="spellEnd"/>
            <w:r w:rsidRPr="00BE717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34" w:type="pct"/>
            <w:gridSpan w:val="2"/>
            <w:vAlign w:val="center"/>
          </w:tcPr>
          <w:p w14:paraId="50F63CBC" w14:textId="77777777" w:rsidR="00BE717F" w:rsidRPr="00344C2B" w:rsidRDefault="00BE717F" w:rsidP="003850A8">
            <w:pPr>
              <w:spacing w:before="60" w:after="6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BE717F" w:rsidRPr="003D7C13" w14:paraId="3D5199A8" w14:textId="77777777" w:rsidTr="006B6AB5">
        <w:trPr>
          <w:trHeight w:val="64"/>
        </w:trPr>
        <w:tc>
          <w:tcPr>
            <w:tcW w:w="190" w:type="pct"/>
            <w:vMerge/>
            <w:vAlign w:val="center"/>
          </w:tcPr>
          <w:p w14:paraId="2DA9CF78" w14:textId="77777777" w:rsidR="00BE717F" w:rsidRPr="00D81030" w:rsidRDefault="00BE717F" w:rsidP="00E113D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6688F52D" w14:textId="77777777" w:rsidR="00BE717F" w:rsidRPr="00D81030" w:rsidRDefault="00BE717F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2F329D3C" w14:textId="77777777" w:rsidR="00BE717F" w:rsidRPr="00BE717F" w:rsidRDefault="00BE717F" w:rsidP="003850A8">
            <w:pPr>
              <w:spacing w:before="60" w:after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 xml:space="preserve">Regulacja wysokości </w:t>
            </w:r>
          </w:p>
        </w:tc>
        <w:tc>
          <w:tcPr>
            <w:tcW w:w="1234" w:type="pct"/>
            <w:gridSpan w:val="2"/>
            <w:vAlign w:val="center"/>
          </w:tcPr>
          <w:p w14:paraId="43C6D120" w14:textId="77777777" w:rsidR="00BE717F" w:rsidRPr="00344C2B" w:rsidRDefault="00BE717F" w:rsidP="003850A8">
            <w:pPr>
              <w:spacing w:before="60" w:after="6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BE717F" w:rsidRPr="003D7C13" w14:paraId="61F17214" w14:textId="77777777" w:rsidTr="00344C2B">
        <w:trPr>
          <w:trHeight w:val="60"/>
        </w:trPr>
        <w:tc>
          <w:tcPr>
            <w:tcW w:w="190" w:type="pct"/>
            <w:vMerge/>
            <w:vAlign w:val="center"/>
          </w:tcPr>
          <w:p w14:paraId="7E80A47C" w14:textId="77777777" w:rsidR="00BE717F" w:rsidRPr="00D81030" w:rsidRDefault="00BE717F" w:rsidP="00344C2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28331CD0" w14:textId="77777777" w:rsidR="00BE717F" w:rsidRPr="00D81030" w:rsidRDefault="00BE717F" w:rsidP="00344C2B">
            <w:pPr>
              <w:spacing w:before="60" w:after="60" w:line="240" w:lineRule="auto"/>
              <w:jc w:val="left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4BE52377" w14:textId="77777777" w:rsidR="00BE717F" w:rsidRPr="00BE717F" w:rsidRDefault="00BE717F" w:rsidP="00344C2B">
            <w:pPr>
              <w:spacing w:before="60" w:after="6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>Standard VESA 100 x 100</w:t>
            </w:r>
          </w:p>
        </w:tc>
        <w:tc>
          <w:tcPr>
            <w:tcW w:w="1234" w:type="pct"/>
            <w:gridSpan w:val="2"/>
            <w:vAlign w:val="center"/>
          </w:tcPr>
          <w:p w14:paraId="308E6625" w14:textId="77777777" w:rsidR="00BE717F" w:rsidRPr="00344C2B" w:rsidRDefault="00BE717F" w:rsidP="00344C2B">
            <w:pPr>
              <w:spacing w:before="60" w:after="6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BE717F" w:rsidRPr="003D7C13" w14:paraId="77186028" w14:textId="77777777" w:rsidTr="00344C2B">
        <w:trPr>
          <w:trHeight w:val="60"/>
        </w:trPr>
        <w:tc>
          <w:tcPr>
            <w:tcW w:w="190" w:type="pct"/>
            <w:vMerge/>
            <w:vAlign w:val="center"/>
          </w:tcPr>
          <w:p w14:paraId="06B264E7" w14:textId="77777777" w:rsidR="00BE717F" w:rsidRPr="00D81030" w:rsidRDefault="00BE717F" w:rsidP="00344C2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14:paraId="04D59A29" w14:textId="77777777" w:rsidR="00BE717F" w:rsidRPr="00D81030" w:rsidRDefault="00BE717F" w:rsidP="00344C2B">
            <w:pPr>
              <w:spacing w:before="60" w:after="60" w:line="240" w:lineRule="auto"/>
              <w:jc w:val="left"/>
              <w:rPr>
                <w:rFonts w:ascii="Calibri" w:hAnsi="Calibri" w:cs="Calibri"/>
                <w:color w:val="4472C4"/>
                <w:sz w:val="22"/>
                <w:szCs w:val="22"/>
              </w:rPr>
            </w:pPr>
          </w:p>
        </w:tc>
        <w:tc>
          <w:tcPr>
            <w:tcW w:w="2436" w:type="pct"/>
            <w:vAlign w:val="center"/>
          </w:tcPr>
          <w:p w14:paraId="1187B8C4" w14:textId="77777777" w:rsidR="00BE717F" w:rsidRPr="00D81030" w:rsidRDefault="00BE717F" w:rsidP="00344C2B">
            <w:pPr>
              <w:spacing w:before="60" w:after="60" w:line="240" w:lineRule="auto"/>
              <w:jc w:val="lef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Kable</w:t>
            </w:r>
            <w:r w:rsidRPr="00D56C3D">
              <w:rPr>
                <w:rFonts w:ascii="Calibri" w:hAnsi="Calibri" w:cs="Calibri"/>
                <w:sz w:val="22"/>
                <w:szCs w:val="22"/>
              </w:rPr>
              <w:t xml:space="preserve"> zasilając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D56C3D">
              <w:rPr>
                <w:rFonts w:ascii="Calibri" w:hAnsi="Calibri" w:cs="Calibri"/>
                <w:sz w:val="22"/>
                <w:szCs w:val="22"/>
              </w:rPr>
              <w:t xml:space="preserve"> i połączeniow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34" w:type="pct"/>
            <w:gridSpan w:val="2"/>
            <w:vAlign w:val="center"/>
          </w:tcPr>
          <w:p w14:paraId="1EC7EE94" w14:textId="77777777" w:rsidR="00BE717F" w:rsidRPr="00344C2B" w:rsidRDefault="00BE717F" w:rsidP="00344C2B">
            <w:pPr>
              <w:spacing w:before="60" w:after="6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77FFE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BE717F" w:rsidRPr="003D7C13" w14:paraId="0FDE6742" w14:textId="77777777" w:rsidTr="00344C2B">
        <w:trPr>
          <w:trHeight w:val="60"/>
        </w:trPr>
        <w:tc>
          <w:tcPr>
            <w:tcW w:w="190" w:type="pct"/>
            <w:vAlign w:val="center"/>
          </w:tcPr>
          <w:p w14:paraId="7D2DC7CD" w14:textId="77777777" w:rsidR="00BE717F" w:rsidRPr="00BE717F" w:rsidRDefault="00BE717F" w:rsidP="00BE717F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BE717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60570B9E" w14:textId="77777777" w:rsidR="00BE717F" w:rsidRPr="00D81030" w:rsidRDefault="00BE717F" w:rsidP="00BE717F">
            <w:pPr>
              <w:spacing w:before="60" w:after="60" w:line="240" w:lineRule="auto"/>
              <w:jc w:val="lef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B64E67">
              <w:rPr>
                <w:rFonts w:ascii="Calibri" w:hAnsi="Calibri" w:cs="Calibri"/>
                <w:sz w:val="22"/>
                <w:szCs w:val="22"/>
              </w:rPr>
              <w:t xml:space="preserve">Okres gwarancji </w:t>
            </w:r>
          </w:p>
        </w:tc>
        <w:tc>
          <w:tcPr>
            <w:tcW w:w="2436" w:type="pct"/>
            <w:vAlign w:val="center"/>
          </w:tcPr>
          <w:p w14:paraId="066587E4" w14:textId="77777777" w:rsidR="00BE717F" w:rsidRPr="00D81030" w:rsidRDefault="00BE717F" w:rsidP="00BE717F">
            <w:pPr>
              <w:spacing w:before="60" w:after="60" w:line="240" w:lineRule="auto"/>
              <w:jc w:val="left"/>
              <w:rPr>
                <w:rFonts w:ascii="Calibri" w:hAnsi="Calibri" w:cs="Calibri"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Minimum 36</w:t>
            </w:r>
            <w:r w:rsidRPr="00B64E67">
              <w:rPr>
                <w:rFonts w:ascii="Calibri" w:hAnsi="Calibri" w:cs="Calibri"/>
                <w:sz w:val="22"/>
                <w:szCs w:val="22"/>
              </w:rPr>
              <w:t xml:space="preserve"> miesi</w:t>
            </w:r>
            <w:r>
              <w:rPr>
                <w:rFonts w:ascii="Calibri" w:hAnsi="Calibri" w:cs="Calibri"/>
                <w:sz w:val="22"/>
                <w:szCs w:val="22"/>
              </w:rPr>
              <w:t>ę</w:t>
            </w:r>
            <w:r w:rsidRPr="00B64E6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234" w:type="pct"/>
            <w:gridSpan w:val="2"/>
            <w:vAlign w:val="center"/>
          </w:tcPr>
          <w:p w14:paraId="001AE0FE" w14:textId="77777777" w:rsidR="00BE717F" w:rsidRPr="00A60469" w:rsidRDefault="00BE717F" w:rsidP="00BE717F">
            <w:pPr>
              <w:spacing w:before="12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……………..</w:t>
            </w: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.……….</w:t>
            </w:r>
          </w:p>
          <w:p w14:paraId="2236155D" w14:textId="77777777" w:rsidR="00BE717F" w:rsidRPr="00344C2B" w:rsidRDefault="00BE717F" w:rsidP="00BE717F">
            <w:pPr>
              <w:spacing w:after="60" w:line="240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622C0200" w14:textId="77777777" w:rsidR="001F1027" w:rsidRDefault="001F1027" w:rsidP="001F102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 w:rsidRPr="00E43C1A">
        <w:rPr>
          <w:rFonts w:ascii="Calibri" w:hAnsi="Calibri" w:cs="Calibri"/>
          <w:bCs/>
          <w:spacing w:val="-4"/>
          <w:sz w:val="20"/>
          <w:szCs w:val="20"/>
        </w:rPr>
        <w:t xml:space="preserve">* niepotrzebne skreślić </w:t>
      </w:r>
      <w:r>
        <w:rPr>
          <w:rFonts w:ascii="Calibri" w:hAnsi="Calibri" w:cs="Calibri"/>
          <w:bCs/>
          <w:spacing w:val="-4"/>
          <w:sz w:val="20"/>
          <w:szCs w:val="20"/>
        </w:rPr>
        <w:t>a</w:t>
      </w:r>
      <w:r w:rsidRPr="00E43C1A">
        <w:rPr>
          <w:rFonts w:ascii="Calibri" w:hAnsi="Calibri" w:cs="Calibri"/>
          <w:bCs/>
          <w:spacing w:val="-4"/>
          <w:sz w:val="20"/>
          <w:szCs w:val="20"/>
        </w:rPr>
        <w:t>lb</w:t>
      </w:r>
      <w:r>
        <w:rPr>
          <w:rFonts w:ascii="Calibri" w:hAnsi="Calibri" w:cs="Calibri"/>
          <w:bCs/>
          <w:spacing w:val="-4"/>
          <w:sz w:val="20"/>
          <w:szCs w:val="20"/>
        </w:rPr>
        <w:t>o</w:t>
      </w:r>
      <w:r w:rsidRPr="00E43C1A">
        <w:rPr>
          <w:rFonts w:ascii="Calibri" w:hAnsi="Calibri" w:cs="Calibri"/>
          <w:bCs/>
          <w:spacing w:val="-4"/>
          <w:sz w:val="20"/>
          <w:szCs w:val="20"/>
        </w:rPr>
        <w:t xml:space="preserve"> wykasować</w:t>
      </w:r>
    </w:p>
    <w:p w14:paraId="4D55AE97" w14:textId="77777777" w:rsidR="00A60469" w:rsidRDefault="00A60469" w:rsidP="001F102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6B17A29B" w14:textId="77777777" w:rsidR="00C37E22" w:rsidRDefault="00C37E22" w:rsidP="00C60D46">
      <w:pPr>
        <w:spacing w:line="240" w:lineRule="auto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04C606A7" w14:textId="77777777" w:rsidR="00BE717F" w:rsidRDefault="00BE717F" w:rsidP="00C60D46">
      <w:pPr>
        <w:spacing w:line="240" w:lineRule="auto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3BF9EF56" w14:textId="77777777" w:rsidR="003D7051" w:rsidRPr="002A58DE" w:rsidRDefault="003D7051" w:rsidP="00C60D46">
      <w:pPr>
        <w:spacing w:line="240" w:lineRule="auto"/>
        <w:jc w:val="left"/>
        <w:rPr>
          <w:rFonts w:ascii="Cambria" w:hAnsi="Cambria" w:cs="Calibri"/>
          <w:b/>
          <w:bCs/>
          <w:iCs/>
          <w:sz w:val="20"/>
          <w:szCs w:val="20"/>
        </w:rPr>
      </w:pPr>
    </w:p>
    <w:p w14:paraId="7E5F98B2" w14:textId="77777777" w:rsidR="006B6AB5" w:rsidRPr="00BE05A2" w:rsidRDefault="006B6AB5" w:rsidP="006B6AB5">
      <w:pPr>
        <w:overflowPunct w:val="0"/>
        <w:autoSpaceDE w:val="0"/>
        <w:autoSpaceDN w:val="0"/>
        <w:spacing w:line="276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BE05A2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BE05A2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3471D86E" w14:textId="77777777" w:rsidR="006B6AB5" w:rsidRPr="00BE05A2" w:rsidRDefault="006B6AB5" w:rsidP="006B6AB5">
      <w:pPr>
        <w:overflowPunct w:val="0"/>
        <w:autoSpaceDE w:val="0"/>
        <w:autoSpaceDN w:val="0"/>
        <w:spacing w:line="276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BE05A2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6B6AB5" w:rsidRPr="00BE05A2" w:rsidSect="003F1F90">
      <w:headerReference w:type="default" r:id="rId13"/>
      <w:footerReference w:type="even" r:id="rId14"/>
      <w:footerReference w:type="default" r:id="rId15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B47CF" w14:textId="77777777" w:rsidR="0030363D" w:rsidRDefault="0030363D">
      <w:r>
        <w:separator/>
      </w:r>
    </w:p>
  </w:endnote>
  <w:endnote w:type="continuationSeparator" w:id="0">
    <w:p w14:paraId="7A323CCC" w14:textId="77777777" w:rsidR="0030363D" w:rsidRDefault="0030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ECDDB" w14:textId="77777777" w:rsidR="00B41525" w:rsidRDefault="007D280A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5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AC4091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D5CB" w14:textId="3EF331DD" w:rsidR="00B41525" w:rsidRPr="002A5CF5" w:rsidRDefault="007D280A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="00B41525"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D51FBB">
      <w:rPr>
        <w:rFonts w:ascii="Calibri" w:hAnsi="Calibri" w:cs="Calibri"/>
        <w:noProof/>
        <w:sz w:val="18"/>
        <w:szCs w:val="18"/>
      </w:rPr>
      <w:t>4</w:t>
    </w:r>
    <w:r w:rsidRPr="002A5CF5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0DC22" w14:textId="77777777" w:rsidR="0030363D" w:rsidRDefault="0030363D">
      <w:r>
        <w:separator/>
      </w:r>
    </w:p>
  </w:footnote>
  <w:footnote w:type="continuationSeparator" w:id="0">
    <w:p w14:paraId="0CE5EE75" w14:textId="77777777" w:rsidR="0030363D" w:rsidRDefault="0030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F96C" w14:textId="77777777" w:rsidR="00A21F80" w:rsidRPr="00A37D16" w:rsidRDefault="00B41525" w:rsidP="00A21F80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A37D16">
      <w:rPr>
        <w:rFonts w:ascii="Calibri" w:hAnsi="Calibri" w:cs="Calibri"/>
        <w:bCs/>
        <w:sz w:val="22"/>
        <w:szCs w:val="22"/>
      </w:rPr>
      <w:t>Załącznik nr 2</w:t>
    </w:r>
    <w:r w:rsidR="004B3DD3" w:rsidRPr="00A37D16">
      <w:rPr>
        <w:rFonts w:ascii="Calibri" w:hAnsi="Calibri" w:cs="Calibri"/>
        <w:bCs/>
        <w:sz w:val="22"/>
        <w:szCs w:val="22"/>
      </w:rPr>
      <w:t>.</w:t>
    </w:r>
    <w:r w:rsidR="00601A89">
      <w:rPr>
        <w:rFonts w:ascii="Calibri" w:hAnsi="Calibri" w:cs="Calibri"/>
        <w:bCs/>
        <w:sz w:val="22"/>
        <w:szCs w:val="22"/>
      </w:rPr>
      <w:t>1</w:t>
    </w:r>
    <w:r w:rsidRPr="00A37D16">
      <w:rPr>
        <w:rFonts w:ascii="Calibri" w:hAnsi="Calibri" w:cs="Calibri"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674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EE07AC5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32594A36"/>
    <w:multiLevelType w:val="hybridMultilevel"/>
    <w:tmpl w:val="3AA4FCA0"/>
    <w:lvl w:ilvl="0" w:tplc="F5B23D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3420E5F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5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5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CEA1BF2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0"/>
  </w:num>
  <w:num w:numId="2">
    <w:abstractNumId w:val="34"/>
  </w:num>
  <w:num w:numId="3">
    <w:abstractNumId w:val="29"/>
  </w:num>
  <w:num w:numId="4">
    <w:abstractNumId w:val="22"/>
  </w:num>
  <w:num w:numId="5">
    <w:abstractNumId w:val="11"/>
  </w:num>
  <w:num w:numId="6">
    <w:abstractNumId w:val="13"/>
  </w:num>
  <w:num w:numId="7">
    <w:abstractNumId w:val="27"/>
  </w:num>
  <w:num w:numId="8">
    <w:abstractNumId w:val="25"/>
  </w:num>
  <w:num w:numId="9">
    <w:abstractNumId w:val="32"/>
  </w:num>
  <w:num w:numId="10">
    <w:abstractNumId w:val="3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3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5"/>
  </w:num>
  <w:num w:numId="22">
    <w:abstractNumId w:val="12"/>
  </w:num>
  <w:num w:numId="23">
    <w:abstractNumId w:val="1"/>
  </w:num>
  <w:num w:numId="24">
    <w:abstractNumId w:val="23"/>
  </w:num>
  <w:num w:numId="25">
    <w:abstractNumId w:val="16"/>
  </w:num>
  <w:num w:numId="26">
    <w:abstractNumId w:val="21"/>
  </w:num>
  <w:num w:numId="27">
    <w:abstractNumId w:val="19"/>
  </w:num>
  <w:num w:numId="28">
    <w:abstractNumId w:val="18"/>
  </w:num>
  <w:num w:numId="29">
    <w:abstractNumId w:val="28"/>
  </w:num>
  <w:num w:numId="30">
    <w:abstractNumId w:val="24"/>
  </w:num>
  <w:num w:numId="31">
    <w:abstractNumId w:val="17"/>
  </w:num>
  <w:num w:numId="32">
    <w:abstractNumId w:val="20"/>
  </w:num>
  <w:num w:numId="33">
    <w:abstractNumId w:val="4"/>
  </w:num>
  <w:num w:numId="34">
    <w:abstractNumId w:val="33"/>
  </w:num>
  <w:num w:numId="35">
    <w:abstractNumId w:val="26"/>
  </w:num>
  <w:num w:numId="36">
    <w:abstractNumId w:val="3"/>
  </w:num>
  <w:num w:numId="37">
    <w:abstractNumId w:val="14"/>
  </w:num>
  <w:num w:numId="38">
    <w:abstractNumId w:val="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44"/>
    <w:rsid w:val="00006DD4"/>
    <w:rsid w:val="0001513D"/>
    <w:rsid w:val="0001527D"/>
    <w:rsid w:val="00021FC9"/>
    <w:rsid w:val="00022539"/>
    <w:rsid w:val="000241C1"/>
    <w:rsid w:val="000255ED"/>
    <w:rsid w:val="00030E51"/>
    <w:rsid w:val="00035318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0C99"/>
    <w:rsid w:val="00063805"/>
    <w:rsid w:val="0006617C"/>
    <w:rsid w:val="0006759D"/>
    <w:rsid w:val="000704B5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37BD"/>
    <w:rsid w:val="000B6734"/>
    <w:rsid w:val="000C2369"/>
    <w:rsid w:val="000C2B2E"/>
    <w:rsid w:val="000C3D33"/>
    <w:rsid w:val="000C548A"/>
    <w:rsid w:val="000C71FB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5AC1"/>
    <w:rsid w:val="0013695B"/>
    <w:rsid w:val="001375A2"/>
    <w:rsid w:val="00137613"/>
    <w:rsid w:val="00137E5F"/>
    <w:rsid w:val="0015205E"/>
    <w:rsid w:val="00153197"/>
    <w:rsid w:val="00155897"/>
    <w:rsid w:val="00157356"/>
    <w:rsid w:val="0016196E"/>
    <w:rsid w:val="00161970"/>
    <w:rsid w:val="00164226"/>
    <w:rsid w:val="00167B26"/>
    <w:rsid w:val="001700B3"/>
    <w:rsid w:val="00171EB6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26A0"/>
    <w:rsid w:val="001B66DE"/>
    <w:rsid w:val="001B6F76"/>
    <w:rsid w:val="001B7390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57AF"/>
    <w:rsid w:val="001E7E10"/>
    <w:rsid w:val="001F1027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448F"/>
    <w:rsid w:val="002254AB"/>
    <w:rsid w:val="0023109C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77FFE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67"/>
    <w:rsid w:val="002B28A8"/>
    <w:rsid w:val="002B49EC"/>
    <w:rsid w:val="002B5DA9"/>
    <w:rsid w:val="002B632D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363D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4C2B"/>
    <w:rsid w:val="0034568C"/>
    <w:rsid w:val="00345DDC"/>
    <w:rsid w:val="00345ECD"/>
    <w:rsid w:val="00354F77"/>
    <w:rsid w:val="00360AD0"/>
    <w:rsid w:val="00362028"/>
    <w:rsid w:val="00363964"/>
    <w:rsid w:val="003663DF"/>
    <w:rsid w:val="00372146"/>
    <w:rsid w:val="00374E75"/>
    <w:rsid w:val="003755D2"/>
    <w:rsid w:val="00375E1C"/>
    <w:rsid w:val="00376D42"/>
    <w:rsid w:val="003803C0"/>
    <w:rsid w:val="00380D96"/>
    <w:rsid w:val="003832E2"/>
    <w:rsid w:val="003850A8"/>
    <w:rsid w:val="00394EE0"/>
    <w:rsid w:val="00396F21"/>
    <w:rsid w:val="003A0FA9"/>
    <w:rsid w:val="003A1068"/>
    <w:rsid w:val="003A44C3"/>
    <w:rsid w:val="003A5D7C"/>
    <w:rsid w:val="003A782B"/>
    <w:rsid w:val="003B59F6"/>
    <w:rsid w:val="003B5CD1"/>
    <w:rsid w:val="003B6A3E"/>
    <w:rsid w:val="003B72DD"/>
    <w:rsid w:val="003C1C5B"/>
    <w:rsid w:val="003C3AF4"/>
    <w:rsid w:val="003C5A02"/>
    <w:rsid w:val="003C70EE"/>
    <w:rsid w:val="003D5C36"/>
    <w:rsid w:val="003D7051"/>
    <w:rsid w:val="003D721D"/>
    <w:rsid w:val="003D746C"/>
    <w:rsid w:val="003D7C13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103D7"/>
    <w:rsid w:val="00425559"/>
    <w:rsid w:val="004262BA"/>
    <w:rsid w:val="00427368"/>
    <w:rsid w:val="004323C3"/>
    <w:rsid w:val="00432BB1"/>
    <w:rsid w:val="00433E71"/>
    <w:rsid w:val="00436990"/>
    <w:rsid w:val="00442712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72711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31D9"/>
    <w:rsid w:val="004D3935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01C"/>
    <w:rsid w:val="00522E5C"/>
    <w:rsid w:val="00524E55"/>
    <w:rsid w:val="00526772"/>
    <w:rsid w:val="0053258E"/>
    <w:rsid w:val="0053286C"/>
    <w:rsid w:val="0053571B"/>
    <w:rsid w:val="005375F6"/>
    <w:rsid w:val="00540D33"/>
    <w:rsid w:val="005435D2"/>
    <w:rsid w:val="00543827"/>
    <w:rsid w:val="005457F5"/>
    <w:rsid w:val="00554BE3"/>
    <w:rsid w:val="00556AE2"/>
    <w:rsid w:val="005604B9"/>
    <w:rsid w:val="00560ECD"/>
    <w:rsid w:val="00562885"/>
    <w:rsid w:val="00563523"/>
    <w:rsid w:val="005664F9"/>
    <w:rsid w:val="00567CD6"/>
    <w:rsid w:val="00567E93"/>
    <w:rsid w:val="00571B8B"/>
    <w:rsid w:val="00573C6E"/>
    <w:rsid w:val="00575D59"/>
    <w:rsid w:val="00575D6F"/>
    <w:rsid w:val="00580E69"/>
    <w:rsid w:val="005870A0"/>
    <w:rsid w:val="00592C30"/>
    <w:rsid w:val="00594FD6"/>
    <w:rsid w:val="005A2318"/>
    <w:rsid w:val="005A29F6"/>
    <w:rsid w:val="005A5C48"/>
    <w:rsid w:val="005A7186"/>
    <w:rsid w:val="005B574D"/>
    <w:rsid w:val="005B6F2E"/>
    <w:rsid w:val="005C0E5E"/>
    <w:rsid w:val="005C33AB"/>
    <w:rsid w:val="005C3FE9"/>
    <w:rsid w:val="005C427B"/>
    <w:rsid w:val="005C44CF"/>
    <w:rsid w:val="005C49E9"/>
    <w:rsid w:val="005C7D6E"/>
    <w:rsid w:val="005D1AE8"/>
    <w:rsid w:val="005D3CE4"/>
    <w:rsid w:val="005D519A"/>
    <w:rsid w:val="005D6D64"/>
    <w:rsid w:val="005E3C42"/>
    <w:rsid w:val="005E70D0"/>
    <w:rsid w:val="005F6996"/>
    <w:rsid w:val="005F6C1A"/>
    <w:rsid w:val="00600AF6"/>
    <w:rsid w:val="00601A89"/>
    <w:rsid w:val="00611938"/>
    <w:rsid w:val="006137BF"/>
    <w:rsid w:val="00620DE8"/>
    <w:rsid w:val="0062121F"/>
    <w:rsid w:val="00624C26"/>
    <w:rsid w:val="00627C29"/>
    <w:rsid w:val="00641224"/>
    <w:rsid w:val="0064213E"/>
    <w:rsid w:val="0064290D"/>
    <w:rsid w:val="00651586"/>
    <w:rsid w:val="0066032E"/>
    <w:rsid w:val="00660488"/>
    <w:rsid w:val="00660F60"/>
    <w:rsid w:val="006664B5"/>
    <w:rsid w:val="0066711E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6AB5"/>
    <w:rsid w:val="006B714F"/>
    <w:rsid w:val="006C3088"/>
    <w:rsid w:val="006C5AD3"/>
    <w:rsid w:val="006C797C"/>
    <w:rsid w:val="006C7E0D"/>
    <w:rsid w:val="006D082E"/>
    <w:rsid w:val="006D1895"/>
    <w:rsid w:val="006D19D5"/>
    <w:rsid w:val="006D1DB0"/>
    <w:rsid w:val="006D2682"/>
    <w:rsid w:val="006D3AAC"/>
    <w:rsid w:val="006D3E87"/>
    <w:rsid w:val="006D7EA0"/>
    <w:rsid w:val="006E0BFE"/>
    <w:rsid w:val="006E1355"/>
    <w:rsid w:val="006F102A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502B2"/>
    <w:rsid w:val="007534E0"/>
    <w:rsid w:val="00753C01"/>
    <w:rsid w:val="00754430"/>
    <w:rsid w:val="00755415"/>
    <w:rsid w:val="00756AC7"/>
    <w:rsid w:val="0076157A"/>
    <w:rsid w:val="00764A26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0F64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020"/>
    <w:rsid w:val="007C5206"/>
    <w:rsid w:val="007C73A2"/>
    <w:rsid w:val="007D21A0"/>
    <w:rsid w:val="007D280A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0571"/>
    <w:rsid w:val="0081069F"/>
    <w:rsid w:val="0081704A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2CC1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1A47"/>
    <w:rsid w:val="008B42E9"/>
    <w:rsid w:val="008B6056"/>
    <w:rsid w:val="008B6711"/>
    <w:rsid w:val="008C308D"/>
    <w:rsid w:val="008C34D5"/>
    <w:rsid w:val="008C5DD0"/>
    <w:rsid w:val="008C65FC"/>
    <w:rsid w:val="008C6EED"/>
    <w:rsid w:val="008C72AE"/>
    <w:rsid w:val="008C78A1"/>
    <w:rsid w:val="008D287F"/>
    <w:rsid w:val="008D4514"/>
    <w:rsid w:val="008E0C22"/>
    <w:rsid w:val="008E3E93"/>
    <w:rsid w:val="008E78CF"/>
    <w:rsid w:val="008F21A5"/>
    <w:rsid w:val="008F5166"/>
    <w:rsid w:val="00904C6B"/>
    <w:rsid w:val="009054AB"/>
    <w:rsid w:val="009062C1"/>
    <w:rsid w:val="00906B40"/>
    <w:rsid w:val="00910305"/>
    <w:rsid w:val="00910767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5CDD"/>
    <w:rsid w:val="00986636"/>
    <w:rsid w:val="0098705E"/>
    <w:rsid w:val="00992547"/>
    <w:rsid w:val="00993343"/>
    <w:rsid w:val="00995F2E"/>
    <w:rsid w:val="00997CE8"/>
    <w:rsid w:val="009A0801"/>
    <w:rsid w:val="009A39C8"/>
    <w:rsid w:val="009A475A"/>
    <w:rsid w:val="009A5A11"/>
    <w:rsid w:val="009A77B9"/>
    <w:rsid w:val="009B135A"/>
    <w:rsid w:val="009B221E"/>
    <w:rsid w:val="009B49EC"/>
    <w:rsid w:val="009B60A3"/>
    <w:rsid w:val="009B6B05"/>
    <w:rsid w:val="009B78C4"/>
    <w:rsid w:val="009C3C83"/>
    <w:rsid w:val="009C3D06"/>
    <w:rsid w:val="009D0287"/>
    <w:rsid w:val="009D1315"/>
    <w:rsid w:val="009D26F5"/>
    <w:rsid w:val="009D2A66"/>
    <w:rsid w:val="009D4202"/>
    <w:rsid w:val="009D6235"/>
    <w:rsid w:val="009E10BC"/>
    <w:rsid w:val="009E1BDA"/>
    <w:rsid w:val="009E4D5C"/>
    <w:rsid w:val="009F173B"/>
    <w:rsid w:val="009F6CAA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1F80"/>
    <w:rsid w:val="00A246A8"/>
    <w:rsid w:val="00A27F56"/>
    <w:rsid w:val="00A37D16"/>
    <w:rsid w:val="00A405B2"/>
    <w:rsid w:val="00A422AA"/>
    <w:rsid w:val="00A4409D"/>
    <w:rsid w:val="00A4531E"/>
    <w:rsid w:val="00A472FF"/>
    <w:rsid w:val="00A507BE"/>
    <w:rsid w:val="00A50F0B"/>
    <w:rsid w:val="00A52974"/>
    <w:rsid w:val="00A55E4E"/>
    <w:rsid w:val="00A573C3"/>
    <w:rsid w:val="00A60469"/>
    <w:rsid w:val="00A71132"/>
    <w:rsid w:val="00A71511"/>
    <w:rsid w:val="00A7647A"/>
    <w:rsid w:val="00A80521"/>
    <w:rsid w:val="00A8073C"/>
    <w:rsid w:val="00A8308F"/>
    <w:rsid w:val="00A86210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3303"/>
    <w:rsid w:val="00AB4A8B"/>
    <w:rsid w:val="00AC7B9B"/>
    <w:rsid w:val="00AD01BC"/>
    <w:rsid w:val="00AD02E0"/>
    <w:rsid w:val="00AD0D36"/>
    <w:rsid w:val="00AD13D0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0F48"/>
    <w:rsid w:val="00B21FD2"/>
    <w:rsid w:val="00B23393"/>
    <w:rsid w:val="00B23CB4"/>
    <w:rsid w:val="00B3051F"/>
    <w:rsid w:val="00B308E7"/>
    <w:rsid w:val="00B32BB1"/>
    <w:rsid w:val="00B33157"/>
    <w:rsid w:val="00B340E3"/>
    <w:rsid w:val="00B341B5"/>
    <w:rsid w:val="00B37286"/>
    <w:rsid w:val="00B40A6C"/>
    <w:rsid w:val="00B40DC9"/>
    <w:rsid w:val="00B41525"/>
    <w:rsid w:val="00B45E90"/>
    <w:rsid w:val="00B466D9"/>
    <w:rsid w:val="00B5265A"/>
    <w:rsid w:val="00B531FA"/>
    <w:rsid w:val="00B536E5"/>
    <w:rsid w:val="00B546E1"/>
    <w:rsid w:val="00B637C6"/>
    <w:rsid w:val="00B64E67"/>
    <w:rsid w:val="00B6641E"/>
    <w:rsid w:val="00B66E73"/>
    <w:rsid w:val="00B7062C"/>
    <w:rsid w:val="00B714A0"/>
    <w:rsid w:val="00B72789"/>
    <w:rsid w:val="00B72A1B"/>
    <w:rsid w:val="00B75441"/>
    <w:rsid w:val="00B76634"/>
    <w:rsid w:val="00B81B4E"/>
    <w:rsid w:val="00B82B0A"/>
    <w:rsid w:val="00B82CCF"/>
    <w:rsid w:val="00B862A7"/>
    <w:rsid w:val="00B87B0F"/>
    <w:rsid w:val="00B979D7"/>
    <w:rsid w:val="00BA1E8A"/>
    <w:rsid w:val="00BA2B26"/>
    <w:rsid w:val="00BA5C41"/>
    <w:rsid w:val="00BA625B"/>
    <w:rsid w:val="00BA67D6"/>
    <w:rsid w:val="00BB2092"/>
    <w:rsid w:val="00BB58AE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17F"/>
    <w:rsid w:val="00BE7787"/>
    <w:rsid w:val="00BE78CD"/>
    <w:rsid w:val="00BF08D2"/>
    <w:rsid w:val="00BF23BA"/>
    <w:rsid w:val="00BF3E6C"/>
    <w:rsid w:val="00BF3EBB"/>
    <w:rsid w:val="00BF462D"/>
    <w:rsid w:val="00BF5432"/>
    <w:rsid w:val="00BF5950"/>
    <w:rsid w:val="00C05836"/>
    <w:rsid w:val="00C07664"/>
    <w:rsid w:val="00C10F66"/>
    <w:rsid w:val="00C13873"/>
    <w:rsid w:val="00C14308"/>
    <w:rsid w:val="00C23958"/>
    <w:rsid w:val="00C24775"/>
    <w:rsid w:val="00C270AA"/>
    <w:rsid w:val="00C312DF"/>
    <w:rsid w:val="00C344C1"/>
    <w:rsid w:val="00C34664"/>
    <w:rsid w:val="00C35427"/>
    <w:rsid w:val="00C35B43"/>
    <w:rsid w:val="00C36611"/>
    <w:rsid w:val="00C37E22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087E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41C"/>
    <w:rsid w:val="00D17533"/>
    <w:rsid w:val="00D2609E"/>
    <w:rsid w:val="00D30A9D"/>
    <w:rsid w:val="00D35AD4"/>
    <w:rsid w:val="00D409DD"/>
    <w:rsid w:val="00D51FBB"/>
    <w:rsid w:val="00D56CE4"/>
    <w:rsid w:val="00D56D00"/>
    <w:rsid w:val="00D5710A"/>
    <w:rsid w:val="00D61D8B"/>
    <w:rsid w:val="00D62D28"/>
    <w:rsid w:val="00D63522"/>
    <w:rsid w:val="00D65321"/>
    <w:rsid w:val="00D70E35"/>
    <w:rsid w:val="00D72680"/>
    <w:rsid w:val="00D7284E"/>
    <w:rsid w:val="00D7381E"/>
    <w:rsid w:val="00D73F58"/>
    <w:rsid w:val="00D77C8D"/>
    <w:rsid w:val="00D81030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4CF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13D8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9A6"/>
    <w:rsid w:val="00EF4D3B"/>
    <w:rsid w:val="00F00368"/>
    <w:rsid w:val="00F01E03"/>
    <w:rsid w:val="00F02BA6"/>
    <w:rsid w:val="00F05E68"/>
    <w:rsid w:val="00F060B5"/>
    <w:rsid w:val="00F06E6B"/>
    <w:rsid w:val="00F06EEB"/>
    <w:rsid w:val="00F115AA"/>
    <w:rsid w:val="00F13331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AB0"/>
    <w:rsid w:val="00F45F59"/>
    <w:rsid w:val="00F478C9"/>
    <w:rsid w:val="00F47AF4"/>
    <w:rsid w:val="00F54B5A"/>
    <w:rsid w:val="00F57161"/>
    <w:rsid w:val="00F60FBD"/>
    <w:rsid w:val="00F622C6"/>
    <w:rsid w:val="00F64244"/>
    <w:rsid w:val="00F71B5A"/>
    <w:rsid w:val="00F76774"/>
    <w:rsid w:val="00F828E2"/>
    <w:rsid w:val="00F82E7C"/>
    <w:rsid w:val="00F83FBF"/>
    <w:rsid w:val="00F848BA"/>
    <w:rsid w:val="00F84C92"/>
    <w:rsid w:val="00F90714"/>
    <w:rsid w:val="00F93DE0"/>
    <w:rsid w:val="00F947EA"/>
    <w:rsid w:val="00F94A9E"/>
    <w:rsid w:val="00F957B6"/>
    <w:rsid w:val="00FA11EF"/>
    <w:rsid w:val="00FA1455"/>
    <w:rsid w:val="00FA52A5"/>
    <w:rsid w:val="00FB0FC4"/>
    <w:rsid w:val="00FB623A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19E56"/>
  <w15:docId w15:val="{EAE9A11E-61AB-46A1-B4BF-36EB38F7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A2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deocardbenchmark.net/gpu_list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1%20do%20SWZ%20-%20Formularz%20wymaganych%20warunk&#243;w%20techniczny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ed527-af9a-4328-964f-7b16a2c866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658D65B7FC042A82811351F282945" ma:contentTypeVersion="17" ma:contentTypeDescription="Utwórz nowy dokument." ma:contentTypeScope="" ma:versionID="86c048dd27d4a11364a550e2fae3b2de">
  <xsd:schema xmlns:xsd="http://www.w3.org/2001/XMLSchema" xmlns:xs="http://www.w3.org/2001/XMLSchema" xmlns:p="http://schemas.microsoft.com/office/2006/metadata/properties" xmlns:ns3="58fed527-af9a-4328-964f-7b16a2c866c2" xmlns:ns4="1ee6b3cc-f9fa-4554-83d2-b46d427fda78" targetNamespace="http://schemas.microsoft.com/office/2006/metadata/properties" ma:root="true" ma:fieldsID="1cd033844d6340a563db620f1b57503a" ns3:_="" ns4:_="">
    <xsd:import namespace="58fed527-af9a-4328-964f-7b16a2c866c2"/>
    <xsd:import namespace="1ee6b3cc-f9fa-4554-83d2-b46d427fd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d527-af9a-4328-964f-7b16a2c8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b3cc-f9fa-4554-83d2-b46d427fd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5B0A4-D44E-4FEE-8949-A7A3DFA61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21FF3-9ADF-4994-A142-43303BFAD0E3}">
  <ds:schemaRefs>
    <ds:schemaRef ds:uri="http://schemas.microsoft.com/office/2006/metadata/properties"/>
    <ds:schemaRef ds:uri="http://schemas.microsoft.com/office/infopath/2007/PartnerControls"/>
    <ds:schemaRef ds:uri="58fed527-af9a-4328-964f-7b16a2c866c2"/>
  </ds:schemaRefs>
</ds:datastoreItem>
</file>

<file path=customXml/itemProps3.xml><?xml version="1.0" encoding="utf-8"?>
<ds:datastoreItem xmlns:ds="http://schemas.openxmlformats.org/officeDocument/2006/customXml" ds:itemID="{D354FD82-B56B-4066-8C31-BB009763D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d527-af9a-4328-964f-7b16a2c866c2"/>
    <ds:schemaRef ds:uri="1ee6b3cc-f9fa-4554-83d2-b46d427fd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83B1A-706D-49D0-BBF7-D07522E0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2.1 do SWZ - Formularz wymaganych warunków technicznych.dotx</Template>
  <TotalTime>3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4752</CharactersWithSpaces>
  <SharedDoc>false</SharedDoc>
  <HLinks>
    <vt:vector size="12" baseType="variant">
      <vt:variant>
        <vt:i4>6946822</vt:i4>
      </vt:variant>
      <vt:variant>
        <vt:i4>3</vt:i4>
      </vt:variant>
      <vt:variant>
        <vt:i4>0</vt:i4>
      </vt:variant>
      <vt:variant>
        <vt:i4>5</vt:i4>
      </vt:variant>
      <vt:variant>
        <vt:lpwstr>https://www.wideocardbenchmark.net/gpu_list.php</vt:lpwstr>
      </vt:variant>
      <vt:variant>
        <vt:lpwstr/>
      </vt:variant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DSas</cp:lastModifiedBy>
  <cp:revision>9</cp:revision>
  <cp:lastPrinted>2024-06-20T11:35:00Z</cp:lastPrinted>
  <dcterms:created xsi:type="dcterms:W3CDTF">2024-10-29T16:52:00Z</dcterms:created>
  <dcterms:modified xsi:type="dcterms:W3CDTF">2024-10-31T06:43:00Z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0x010100133658D65B7FC042A82811351F282945</vt:lpwstr>
  </property>
</Properties>
</file>