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7DE" w:rsidRDefault="006A17DE" w:rsidP="00A9069B"/>
    <w:p w:rsidR="00044E1B" w:rsidRDefault="00044E1B" w:rsidP="00A9069B"/>
    <w:p w:rsidR="00044E1B" w:rsidRDefault="00044E1B" w:rsidP="00A9069B"/>
    <w:p w:rsidR="00044E1B" w:rsidRDefault="00044E1B" w:rsidP="00A9069B"/>
    <w:p w:rsidR="00A81743" w:rsidRDefault="00A81743" w:rsidP="00A9069B"/>
    <w:p w:rsidR="00685EE8" w:rsidRPr="00252C45" w:rsidRDefault="00685EE8" w:rsidP="00685EE8">
      <w:pPr>
        <w:pStyle w:val="Akapitzlist"/>
        <w:spacing w:after="150" w:line="360" w:lineRule="auto"/>
        <w:ind w:left="709"/>
        <w:jc w:val="right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Załącznik nr 3</w:t>
      </w:r>
    </w:p>
    <w:p w:rsidR="00685EE8" w:rsidRDefault="00685EE8" w:rsidP="00685EE8">
      <w:pPr>
        <w:jc w:val="center"/>
        <w:rPr>
          <w:b/>
        </w:rPr>
      </w:pPr>
    </w:p>
    <w:p w:rsidR="00685EE8" w:rsidRDefault="00685EE8" w:rsidP="00685EE8">
      <w:pPr>
        <w:jc w:val="center"/>
        <w:rPr>
          <w:b/>
        </w:rPr>
      </w:pPr>
      <w:r w:rsidRPr="001F406C">
        <w:rPr>
          <w:b/>
        </w:rPr>
        <w:t>Oświadczenie odnośnie do stosowania klauzul społecznych</w:t>
      </w:r>
    </w:p>
    <w:p w:rsidR="00685EE8" w:rsidRPr="001F406C" w:rsidRDefault="00685EE8" w:rsidP="00685EE8">
      <w:pPr>
        <w:jc w:val="center"/>
        <w:rPr>
          <w:b/>
        </w:rPr>
      </w:pPr>
    </w:p>
    <w:p w:rsidR="00685EE8" w:rsidRDefault="00685EE8" w:rsidP="00685EE8">
      <w:r>
        <w:t>Oferent spełnia/nie spełnia* przynajmniej jedną klauzulę społeczną, dotyczącą zatrudnienia osób:</w:t>
      </w:r>
    </w:p>
    <w:p w:rsidR="00685EE8" w:rsidRDefault="00685EE8" w:rsidP="00685EE8">
      <w:r>
        <w:t>a) bezrobotnych lub młodocianych w celu przygotowania zawodowego, o których mowa w przepisach o promocji zatrudnienia i instytucjach rynku pracy,</w:t>
      </w:r>
    </w:p>
    <w:p w:rsidR="00685EE8" w:rsidRDefault="00685EE8" w:rsidP="00685EE8">
      <w:r>
        <w:t>b) niepełnosprawnych, o których mowa w przepisach o rehabilitacji zawodowej i społecznej oraz zatrudnianiu osób niepełnosprawnych,</w:t>
      </w:r>
    </w:p>
    <w:p w:rsidR="0048595E" w:rsidRDefault="0048595E" w:rsidP="00685EE8">
      <w:r>
        <w:t>c)</w:t>
      </w:r>
      <w:r w:rsidRPr="0048595E">
        <w:t xml:space="preserve"> </w:t>
      </w:r>
      <w:r>
        <w:t>o</w:t>
      </w:r>
      <w:r w:rsidRPr="0048595E">
        <w:t>świadczam, że do wykonania przedmiotowego zamówienia oddeleguję co najmniej jedną osobę/pracownika zatrudnionego na podsta</w:t>
      </w:r>
      <w:r>
        <w:t>wie umowy o pracę na pełny etat,</w:t>
      </w:r>
    </w:p>
    <w:p w:rsidR="00685EE8" w:rsidRDefault="0048595E" w:rsidP="00685EE8">
      <w:r>
        <w:t>d</w:t>
      </w:r>
      <w:r w:rsidR="00685EE8">
        <w:t>) innych niż określone w lit. a lub b, o których mowa w przepisach o zatrudnieniu socjalnym</w:t>
      </w:r>
    </w:p>
    <w:p w:rsidR="00685EE8" w:rsidRDefault="00685EE8" w:rsidP="00685EE8">
      <w:r>
        <w:t>– lub we właściwych przepisach państw członkowskich Unii Europejskiej lub Europejskiego Obszaru Gospodarczego;</w:t>
      </w:r>
    </w:p>
    <w:p w:rsidR="00685EE8" w:rsidRDefault="00685EE8" w:rsidP="00685EE8"/>
    <w:p w:rsidR="00685EE8" w:rsidRDefault="00685EE8" w:rsidP="00685EE8">
      <w:r>
        <w:t>* niepotrzebne skreślić</w:t>
      </w:r>
    </w:p>
    <w:p w:rsidR="00646813" w:rsidRDefault="00646813" w:rsidP="00646813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46813" w:rsidRPr="007D382D" w:rsidRDefault="00646813" w:rsidP="00646813">
      <w:pPr>
        <w:pStyle w:val="NormalnyWeb"/>
        <w:spacing w:line="360" w:lineRule="auto"/>
        <w:ind w:left="5175" w:firstLine="489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……….</w:t>
      </w:r>
      <w:r w:rsidRPr="007D382D">
        <w:rPr>
          <w:rFonts w:asciiTheme="minorHAnsi" w:hAnsiTheme="minorHAnsi" w:cs="Arial"/>
          <w:b/>
          <w:sz w:val="22"/>
          <w:szCs w:val="22"/>
        </w:rPr>
        <w:t>…………………………….</w:t>
      </w:r>
    </w:p>
    <w:p w:rsidR="00646813" w:rsidRPr="007D382D" w:rsidRDefault="00646813" w:rsidP="00646813">
      <w:pPr>
        <w:pStyle w:val="NormalnyWeb"/>
        <w:spacing w:line="360" w:lineRule="auto"/>
        <w:ind w:left="637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D382D">
        <w:rPr>
          <w:rFonts w:asciiTheme="minorHAnsi" w:hAnsiTheme="minorHAnsi" w:cs="Arial"/>
          <w:sz w:val="22"/>
          <w:szCs w:val="22"/>
        </w:rPr>
        <w:t>(data i podpis)</w:t>
      </w:r>
    </w:p>
    <w:p w:rsidR="00685EE8" w:rsidRDefault="00685EE8" w:rsidP="00A9069B">
      <w:bookmarkStart w:id="0" w:name="_GoBack"/>
      <w:bookmarkEnd w:id="0"/>
    </w:p>
    <w:sectPr w:rsidR="00685EE8" w:rsidSect="00A81743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82A" w:rsidRDefault="002C782A" w:rsidP="00CA0D5D">
      <w:pPr>
        <w:spacing w:after="0" w:line="240" w:lineRule="auto"/>
      </w:pPr>
      <w:r>
        <w:separator/>
      </w:r>
    </w:p>
  </w:endnote>
  <w:endnote w:type="continuationSeparator" w:id="0">
    <w:p w:rsidR="002C782A" w:rsidRDefault="002C782A" w:rsidP="00CA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82A" w:rsidRDefault="002C782A" w:rsidP="00CA0D5D">
      <w:pPr>
        <w:spacing w:after="0" w:line="240" w:lineRule="auto"/>
      </w:pPr>
      <w:r>
        <w:separator/>
      </w:r>
    </w:p>
  </w:footnote>
  <w:footnote w:type="continuationSeparator" w:id="0">
    <w:p w:rsidR="002C782A" w:rsidRDefault="002C782A" w:rsidP="00CA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229BE"/>
    <w:multiLevelType w:val="hybridMultilevel"/>
    <w:tmpl w:val="2490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65BC5"/>
    <w:multiLevelType w:val="hybridMultilevel"/>
    <w:tmpl w:val="C1AA4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0981"/>
    <w:multiLevelType w:val="hybridMultilevel"/>
    <w:tmpl w:val="B380A3AC"/>
    <w:lvl w:ilvl="0" w:tplc="80C8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9B"/>
    <w:rsid w:val="00012E48"/>
    <w:rsid w:val="00044E1B"/>
    <w:rsid w:val="00130B2A"/>
    <w:rsid w:val="001616CA"/>
    <w:rsid w:val="00201729"/>
    <w:rsid w:val="00292DDC"/>
    <w:rsid w:val="002C782A"/>
    <w:rsid w:val="002F32D7"/>
    <w:rsid w:val="003C6AB2"/>
    <w:rsid w:val="0046381A"/>
    <w:rsid w:val="0048595E"/>
    <w:rsid w:val="004926F9"/>
    <w:rsid w:val="00613B7F"/>
    <w:rsid w:val="0062030D"/>
    <w:rsid w:val="006332AC"/>
    <w:rsid w:val="00646813"/>
    <w:rsid w:val="00685EE8"/>
    <w:rsid w:val="006A17DE"/>
    <w:rsid w:val="008570D8"/>
    <w:rsid w:val="008C030F"/>
    <w:rsid w:val="00A4137B"/>
    <w:rsid w:val="00A81743"/>
    <w:rsid w:val="00A9069B"/>
    <w:rsid w:val="00AA0AE4"/>
    <w:rsid w:val="00B51568"/>
    <w:rsid w:val="00BD4C69"/>
    <w:rsid w:val="00C1739B"/>
    <w:rsid w:val="00C46F09"/>
    <w:rsid w:val="00C94B49"/>
    <w:rsid w:val="00CA0D5D"/>
    <w:rsid w:val="00CF0A3C"/>
    <w:rsid w:val="00E62934"/>
    <w:rsid w:val="00E6506E"/>
    <w:rsid w:val="00F2588B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B5CD81F-3780-46A5-AE8C-637F9AB8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siwz,L1,Numerowanie,Podsis rysunku,Akapit z listą numerowaną,Akapit z listą3,Akapit z listą31,Wypunktowanie,List Paragraph,Normal2,Obiekt,List Paragraph1,BulletC,lp1,Preambuła"/>
    <w:basedOn w:val="Normalny"/>
    <w:link w:val="AkapitzlistZnak"/>
    <w:uiPriority w:val="34"/>
    <w:qFormat/>
    <w:rsid w:val="00A9069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06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7F"/>
  </w:style>
  <w:style w:type="paragraph" w:styleId="Stopka">
    <w:name w:val="footer"/>
    <w:basedOn w:val="Normalny"/>
    <w:link w:val="StopkaZnak"/>
    <w:uiPriority w:val="99"/>
    <w:unhideWhenUsed/>
    <w:rsid w:val="0061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7F"/>
  </w:style>
  <w:style w:type="paragraph" w:styleId="Tekstprzypisudolnego">
    <w:name w:val="footnote text"/>
    <w:basedOn w:val="Normalny"/>
    <w:link w:val="TekstprzypisudolnegoZnak"/>
    <w:uiPriority w:val="99"/>
    <w:unhideWhenUsed/>
    <w:rsid w:val="006A17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7DE"/>
    <w:rPr>
      <w:sz w:val="20"/>
      <w:szCs w:val="20"/>
    </w:rPr>
  </w:style>
  <w:style w:type="character" w:customStyle="1" w:styleId="AkapitzlistZnak">
    <w:name w:val="Akapit z listą Znak"/>
    <w:aliases w:val="Akapit z listą siwz Znak,L1 Znak,Numerowanie Znak,Podsis rysunku Znak,Akapit z listą numerowaną Znak,Akapit z listą3 Znak,Akapit z listą31 Znak,Wypunktowanie Znak,List Paragraph Znak,Normal2 Znak,Obiekt Znak,List Paragraph1 Znak"/>
    <w:link w:val="Akapitzlist"/>
    <w:uiPriority w:val="34"/>
    <w:locked/>
    <w:rsid w:val="00685EE8"/>
  </w:style>
  <w:style w:type="paragraph" w:styleId="Tekstdymka">
    <w:name w:val="Balloon Text"/>
    <w:basedOn w:val="Normalny"/>
    <w:link w:val="TekstdymkaZnak"/>
    <w:uiPriority w:val="99"/>
    <w:semiHidden/>
    <w:unhideWhenUsed/>
    <w:rsid w:val="00E6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D9341FE.dotm</Template>
  <TotalTime>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Nitecka</dc:creator>
  <cp:keywords/>
  <dc:description/>
  <cp:lastModifiedBy>Jacek Pazia</cp:lastModifiedBy>
  <cp:revision>4</cp:revision>
  <cp:lastPrinted>2020-02-17T07:37:00Z</cp:lastPrinted>
  <dcterms:created xsi:type="dcterms:W3CDTF">2020-02-17T09:10:00Z</dcterms:created>
  <dcterms:modified xsi:type="dcterms:W3CDTF">2021-04-22T11:45:00Z</dcterms:modified>
</cp:coreProperties>
</file>