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95CC" w14:textId="57460352" w:rsidR="005C5B73" w:rsidRPr="00CA3896" w:rsidRDefault="00EF0FC8" w:rsidP="00CA3896">
      <w:pPr>
        <w:pStyle w:val="Tytu"/>
        <w:jc w:val="right"/>
        <w:rPr>
          <w:rFonts w:ascii="Times New Roman" w:hAnsi="Times New Roman"/>
          <w:b w:val="0"/>
          <w:bCs/>
          <w:iCs/>
          <w:szCs w:val="22"/>
        </w:rPr>
      </w:pPr>
      <w:r w:rsidRPr="00F73C1D">
        <w:rPr>
          <w:rFonts w:ascii="Times New Roman" w:hAnsi="Times New Roman"/>
          <w:b w:val="0"/>
          <w:bCs/>
          <w:iCs/>
          <w:szCs w:val="18"/>
        </w:rPr>
        <w:t xml:space="preserve">Załącznik nr </w:t>
      </w:r>
      <w:r w:rsidR="00F73C1D" w:rsidRPr="00F73C1D">
        <w:rPr>
          <w:rFonts w:ascii="Times New Roman" w:hAnsi="Times New Roman"/>
          <w:b w:val="0"/>
          <w:bCs/>
          <w:iCs/>
          <w:szCs w:val="22"/>
        </w:rPr>
        <w:t>7</w:t>
      </w:r>
      <w:r w:rsidR="00EF0E16" w:rsidRPr="00F73C1D">
        <w:rPr>
          <w:rFonts w:ascii="Times New Roman" w:hAnsi="Times New Roman"/>
          <w:b w:val="0"/>
          <w:bCs/>
          <w:iCs/>
          <w:szCs w:val="22"/>
        </w:rPr>
        <w:t xml:space="preserve"> </w:t>
      </w:r>
      <w:r w:rsidR="00813709" w:rsidRPr="00F73C1D">
        <w:rPr>
          <w:rFonts w:ascii="Times New Roman" w:hAnsi="Times New Roman"/>
          <w:b w:val="0"/>
          <w:bCs/>
          <w:iCs/>
          <w:szCs w:val="22"/>
        </w:rPr>
        <w:t>do SWZ</w:t>
      </w:r>
    </w:p>
    <w:p w14:paraId="45E51B5C" w14:textId="5B84C430" w:rsidR="00F73C1D" w:rsidRPr="00F73C1D" w:rsidRDefault="005C5B73" w:rsidP="00F73C1D">
      <w:pPr>
        <w:ind w:left="-426"/>
        <w:rPr>
          <w:b/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A866A9" w:rsidRPr="00752B37">
        <w:rPr>
          <w:sz w:val="24"/>
          <w:szCs w:val="24"/>
        </w:rPr>
        <w:t>3</w:t>
      </w:r>
      <w:r w:rsidR="00F42FD4" w:rsidRPr="00752B37">
        <w:rPr>
          <w:sz w:val="24"/>
          <w:szCs w:val="24"/>
        </w:rPr>
        <w:t>0</w:t>
      </w:r>
      <w:r w:rsidR="00F73C1D" w:rsidRPr="00752B37">
        <w:rPr>
          <w:sz w:val="24"/>
          <w:szCs w:val="24"/>
        </w:rPr>
        <w:t>/p.n/25</w:t>
      </w:r>
    </w:p>
    <w:p w14:paraId="6E86B69B" w14:textId="0560DC26" w:rsidR="005C5B73" w:rsidRDefault="005C5B73" w:rsidP="00813709">
      <w:pPr>
        <w:ind w:left="-426"/>
        <w:rPr>
          <w:sz w:val="24"/>
          <w:szCs w:val="24"/>
        </w:rPr>
      </w:pPr>
    </w:p>
    <w:p w14:paraId="5CC679D2" w14:textId="77777777" w:rsidR="005C5B73" w:rsidRDefault="005C5B73" w:rsidP="00CA3896">
      <w:pPr>
        <w:pStyle w:val="Nagwek2"/>
        <w:jc w:val="left"/>
        <w:rPr>
          <w:b/>
          <w:spacing w:val="20"/>
        </w:rPr>
      </w:pPr>
    </w:p>
    <w:p w14:paraId="453C4ED9" w14:textId="332DA4A8" w:rsidR="00EF0FC8" w:rsidRDefault="00425DD9">
      <w:pPr>
        <w:pStyle w:val="Nagwek2"/>
        <w:jc w:val="center"/>
        <w:rPr>
          <w:b/>
          <w:spacing w:val="20"/>
        </w:rPr>
      </w:pPr>
      <w:r w:rsidRPr="00425DD9">
        <w:rPr>
          <w:b/>
          <w:spacing w:val="20"/>
        </w:rPr>
        <w:t>WYKAZ</w:t>
      </w:r>
      <w:r w:rsidR="00EF0E16">
        <w:rPr>
          <w:b/>
          <w:spacing w:val="20"/>
        </w:rPr>
        <w:t xml:space="preserve"> </w:t>
      </w:r>
      <w:r w:rsidR="00F42FD4">
        <w:rPr>
          <w:b/>
          <w:spacing w:val="20"/>
        </w:rPr>
        <w:t>NARZĘDZI</w:t>
      </w:r>
    </w:p>
    <w:p w14:paraId="6F846D67" w14:textId="77777777" w:rsidR="00F73C1D" w:rsidRPr="00F73C1D" w:rsidRDefault="00F73C1D" w:rsidP="00F73C1D"/>
    <w:p w14:paraId="35A9A157" w14:textId="45BB12B5" w:rsidR="005C5B73" w:rsidRPr="00F73C1D" w:rsidRDefault="00D23DFD" w:rsidP="00D23DFD">
      <w:pPr>
        <w:jc w:val="center"/>
        <w:rPr>
          <w:i/>
        </w:rPr>
      </w:pPr>
      <w:r w:rsidRPr="00F73C1D">
        <w:rPr>
          <w:i/>
        </w:rPr>
        <w:t>(wykazu narzędzi, wyposażenia zakładu lub urządzeń technicznych dostępnych Wykonawcy w celu wykonania zamówienia publicznego wraz z informacją o podstawie do dysponowania tymi zasobami)</w:t>
      </w:r>
    </w:p>
    <w:p w14:paraId="479F5D86" w14:textId="77777777" w:rsidR="00EF0FC8" w:rsidRDefault="00EF0FC8">
      <w:pPr>
        <w:rPr>
          <w:sz w:val="22"/>
        </w:rPr>
      </w:pPr>
    </w:p>
    <w:p w14:paraId="2DFF1A61" w14:textId="23C3E5A1" w:rsidR="00425DD9" w:rsidRPr="00CA3896" w:rsidRDefault="005C5B73" w:rsidP="00CA3896">
      <w:pPr>
        <w:ind w:left="-425"/>
        <w:jc w:val="both"/>
        <w:rPr>
          <w:rFonts w:asciiTheme="minorHAnsi" w:hAnsiTheme="minorHAnsi" w:cstheme="minorHAnsi"/>
          <w:sz w:val="24"/>
          <w:szCs w:val="24"/>
        </w:rPr>
      </w:pPr>
      <w:r w:rsidRPr="00F73C1D">
        <w:rPr>
          <w:sz w:val="24"/>
        </w:rPr>
        <w:t xml:space="preserve">Składając </w:t>
      </w:r>
      <w:r w:rsidRPr="00F42FD4">
        <w:rPr>
          <w:rFonts w:asciiTheme="minorHAnsi" w:hAnsiTheme="minorHAnsi" w:cstheme="minorHAnsi"/>
          <w:sz w:val="24"/>
          <w:szCs w:val="24"/>
        </w:rPr>
        <w:t>ofertę w postępowaniu</w:t>
      </w:r>
      <w:r w:rsidR="00C359FD" w:rsidRPr="00F42FD4">
        <w:rPr>
          <w:rFonts w:asciiTheme="minorHAnsi" w:hAnsiTheme="minorHAnsi" w:cstheme="minorHAnsi"/>
          <w:sz w:val="24"/>
          <w:szCs w:val="24"/>
        </w:rPr>
        <w:t xml:space="preserve"> o udzielenie zamówienia publicznego,</w:t>
      </w:r>
      <w:r w:rsidRPr="00F42FD4">
        <w:rPr>
          <w:rFonts w:asciiTheme="minorHAnsi" w:hAnsiTheme="minorHAnsi" w:cstheme="minorHAnsi"/>
          <w:sz w:val="24"/>
          <w:szCs w:val="24"/>
        </w:rPr>
        <w:t xml:space="preserve"> prowadzonym </w:t>
      </w:r>
      <w:r w:rsidR="00724D8F" w:rsidRPr="00F42FD4">
        <w:rPr>
          <w:rFonts w:asciiTheme="minorHAnsi" w:hAnsiTheme="minorHAnsi" w:cstheme="minorHAnsi"/>
          <w:sz w:val="24"/>
          <w:szCs w:val="24"/>
        </w:rPr>
        <w:t>w trybie pods</w:t>
      </w:r>
      <w:r w:rsidR="00D52F33" w:rsidRPr="00F42FD4">
        <w:rPr>
          <w:rFonts w:asciiTheme="minorHAnsi" w:hAnsiTheme="minorHAnsi" w:cstheme="minorHAnsi"/>
          <w:sz w:val="24"/>
          <w:szCs w:val="24"/>
        </w:rPr>
        <w:t xml:space="preserve">tawowym </w:t>
      </w:r>
      <w:r w:rsidR="00EF0E16" w:rsidRPr="00F42FD4">
        <w:rPr>
          <w:rFonts w:asciiTheme="minorHAnsi" w:hAnsiTheme="minorHAnsi" w:cstheme="minorHAnsi"/>
          <w:sz w:val="24"/>
          <w:szCs w:val="24"/>
        </w:rPr>
        <w:t>na zadanie pn.</w:t>
      </w:r>
      <w:r w:rsidRPr="00F42FD4">
        <w:rPr>
          <w:rFonts w:asciiTheme="minorHAnsi" w:hAnsiTheme="minorHAnsi" w:cstheme="minorHAnsi"/>
          <w:sz w:val="24"/>
          <w:szCs w:val="24"/>
        </w:rPr>
        <w:t>:</w:t>
      </w:r>
      <w:r w:rsidR="00F73C1D" w:rsidRPr="00F42FD4">
        <w:rPr>
          <w:rFonts w:asciiTheme="minorHAnsi" w:hAnsiTheme="minorHAnsi" w:cstheme="minorHAnsi"/>
          <w:sz w:val="24"/>
          <w:szCs w:val="24"/>
        </w:rPr>
        <w:t xml:space="preserve"> </w:t>
      </w:r>
      <w:r w:rsidR="00F42FD4" w:rsidRPr="00752B37">
        <w:rPr>
          <w:rFonts w:asciiTheme="minorHAnsi" w:hAnsiTheme="minorHAnsi" w:cstheme="minorHAnsi"/>
          <w:b/>
          <w:sz w:val="24"/>
          <w:szCs w:val="24"/>
        </w:rPr>
        <w:t>„Usługi sprzętowo- transportowe przy zimowym utrzymaniu dróg powiatowych w sezonie 2025/2026”</w:t>
      </w:r>
      <w:r w:rsidR="00F73C1D" w:rsidRPr="00752B37">
        <w:rPr>
          <w:rFonts w:asciiTheme="minorHAnsi" w:hAnsiTheme="minorHAnsi" w:cstheme="minorHAnsi"/>
          <w:b/>
          <w:iCs/>
          <w:sz w:val="24"/>
          <w:szCs w:val="24"/>
        </w:rPr>
        <w:t>,</w:t>
      </w:r>
      <w:r w:rsidR="00F73C1D" w:rsidRPr="00F42FD4">
        <w:rPr>
          <w:rFonts w:asciiTheme="minorHAnsi" w:hAnsiTheme="minorHAnsi" w:cstheme="minorHAnsi"/>
          <w:iCs/>
          <w:sz w:val="24"/>
          <w:szCs w:val="24"/>
        </w:rPr>
        <w:t xml:space="preserve"> w celu potwierdzenia spełniania warunku udziału w postępowaniu w zakresie zdolności technicznej o którym mowa w </w:t>
      </w:r>
      <w:r w:rsidR="00F73C1D" w:rsidRPr="00752B37">
        <w:rPr>
          <w:rFonts w:asciiTheme="minorHAnsi" w:hAnsiTheme="minorHAnsi" w:cstheme="minorHAnsi"/>
          <w:iCs/>
          <w:sz w:val="24"/>
          <w:szCs w:val="24"/>
        </w:rPr>
        <w:t>Rozdziale II pkt 7, ust. 2, ppkt 4</w:t>
      </w:r>
      <w:r w:rsidR="00752B37" w:rsidRPr="00752B37">
        <w:rPr>
          <w:rFonts w:asciiTheme="minorHAnsi" w:hAnsiTheme="minorHAnsi" w:cstheme="minorHAnsi"/>
          <w:iCs/>
          <w:sz w:val="24"/>
          <w:szCs w:val="24"/>
        </w:rPr>
        <w:t xml:space="preserve"> li. b)</w:t>
      </w:r>
      <w:r w:rsidR="00F73C1D" w:rsidRPr="00752B37">
        <w:rPr>
          <w:rFonts w:asciiTheme="minorHAnsi" w:hAnsiTheme="minorHAnsi" w:cstheme="minorHAnsi"/>
          <w:iCs/>
          <w:sz w:val="24"/>
          <w:szCs w:val="24"/>
        </w:rPr>
        <w:t xml:space="preserve"> SWZ </w:t>
      </w:r>
      <w:r w:rsidR="00F73C1D" w:rsidRPr="00752B37">
        <w:rPr>
          <w:rFonts w:asciiTheme="minorHAnsi" w:hAnsiTheme="minorHAnsi" w:cstheme="minorHAnsi"/>
          <w:bCs/>
          <w:sz w:val="24"/>
          <w:szCs w:val="24"/>
        </w:rPr>
        <w:t>oświadczam/my</w:t>
      </w:r>
      <w:r w:rsidR="00A85506" w:rsidRPr="00752B37">
        <w:rPr>
          <w:rFonts w:asciiTheme="minorHAnsi" w:hAnsiTheme="minorHAnsi" w:cstheme="minorHAnsi"/>
          <w:bCs/>
          <w:sz w:val="24"/>
          <w:szCs w:val="24"/>
        </w:rPr>
        <w:t>,</w:t>
      </w:r>
      <w:r w:rsidR="00A85506" w:rsidRPr="00752B37">
        <w:rPr>
          <w:rFonts w:asciiTheme="minorHAnsi" w:hAnsiTheme="minorHAnsi" w:cstheme="minorHAnsi"/>
          <w:sz w:val="24"/>
          <w:szCs w:val="24"/>
        </w:rPr>
        <w:t xml:space="preserve"> że</w:t>
      </w:r>
      <w:r w:rsidR="00D52F33" w:rsidRPr="00752B37">
        <w:rPr>
          <w:rFonts w:asciiTheme="minorHAnsi" w:hAnsiTheme="minorHAnsi" w:cstheme="minorHAnsi"/>
          <w:sz w:val="24"/>
          <w:szCs w:val="24"/>
        </w:rPr>
        <w:t xml:space="preserve"> dysponuję</w:t>
      </w:r>
      <w:r w:rsidR="00F73C1D" w:rsidRPr="00752B37">
        <w:rPr>
          <w:rFonts w:asciiTheme="minorHAnsi" w:hAnsiTheme="minorHAnsi" w:cstheme="minorHAnsi"/>
          <w:sz w:val="24"/>
          <w:szCs w:val="24"/>
        </w:rPr>
        <w:t>/my</w:t>
      </w:r>
      <w:r w:rsidR="00D52F33" w:rsidRPr="00752B37">
        <w:rPr>
          <w:rFonts w:asciiTheme="minorHAnsi" w:hAnsiTheme="minorHAnsi" w:cstheme="minorHAnsi"/>
          <w:sz w:val="24"/>
          <w:szCs w:val="24"/>
        </w:rPr>
        <w:t xml:space="preserve"> </w:t>
      </w:r>
      <w:r w:rsidR="00F42FD4" w:rsidRPr="00752B37">
        <w:rPr>
          <w:rFonts w:asciiTheme="minorHAnsi" w:hAnsiTheme="minorHAnsi" w:cstheme="minorHAnsi"/>
          <w:sz w:val="24"/>
          <w:szCs w:val="24"/>
        </w:rPr>
        <w:t>następującymi narzędziami</w:t>
      </w:r>
      <w:r w:rsidR="00F42FD4">
        <w:rPr>
          <w:rFonts w:asciiTheme="minorHAnsi" w:hAnsiTheme="minorHAnsi" w:cstheme="minorHAnsi"/>
          <w:sz w:val="24"/>
          <w:szCs w:val="24"/>
        </w:rPr>
        <w:t xml:space="preserve"> na potrzeby realizacji przedmiotowego zamówienia</w:t>
      </w:r>
      <w:r w:rsidR="009925FA" w:rsidRPr="00F42FD4">
        <w:rPr>
          <w:rFonts w:asciiTheme="minorHAnsi" w:hAnsiTheme="minorHAnsi" w:cstheme="minorHAnsi"/>
          <w:sz w:val="24"/>
          <w:szCs w:val="24"/>
        </w:rPr>
        <w:t xml:space="preserve"> tj.</w:t>
      </w:r>
      <w:r w:rsidRPr="00F42FD4">
        <w:rPr>
          <w:rFonts w:asciiTheme="minorHAnsi" w:hAnsiTheme="minorHAnsi" w:cstheme="minorHAnsi"/>
          <w:sz w:val="24"/>
          <w:szCs w:val="24"/>
        </w:rPr>
        <w:t>:</w:t>
      </w:r>
    </w:p>
    <w:p w14:paraId="045168B4" w14:textId="77777777" w:rsidR="00F42FD4" w:rsidRPr="00F42FD4" w:rsidRDefault="00F42FD4" w:rsidP="00CA3896">
      <w:pPr>
        <w:spacing w:line="260" w:lineRule="atLeast"/>
        <w:rPr>
          <w:b/>
          <w:sz w:val="22"/>
          <w:szCs w:val="22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2420"/>
        <w:gridCol w:w="1843"/>
        <w:gridCol w:w="1832"/>
      </w:tblGrid>
      <w:tr w:rsidR="00F42FD4" w:rsidRPr="00F42FD4" w14:paraId="2DF341CC" w14:textId="77777777" w:rsidTr="00F42FD4">
        <w:trPr>
          <w:cantSplit/>
          <w:trHeight w:val="1191"/>
        </w:trPr>
        <w:tc>
          <w:tcPr>
            <w:tcW w:w="3403" w:type="dxa"/>
            <w:shd w:val="clear" w:color="auto" w:fill="D9D9D9"/>
            <w:vAlign w:val="center"/>
          </w:tcPr>
          <w:p w14:paraId="422A80DB" w14:textId="543F3259" w:rsidR="00F42FD4" w:rsidRPr="00F42FD4" w:rsidRDefault="00CA3896" w:rsidP="00CA3896">
            <w:pPr>
              <w:snapToGrid w:val="0"/>
              <w:spacing w:line="260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Numer części przedmiotu zamówienia</w:t>
            </w:r>
          </w:p>
        </w:tc>
        <w:tc>
          <w:tcPr>
            <w:tcW w:w="2420" w:type="dxa"/>
            <w:shd w:val="clear" w:color="auto" w:fill="D9D9D9"/>
          </w:tcPr>
          <w:p w14:paraId="739E25A0" w14:textId="77777777" w:rsidR="00F42FD4" w:rsidRPr="00F42FD4" w:rsidRDefault="00F42FD4" w:rsidP="00CA3896">
            <w:pPr>
              <w:snapToGrid w:val="0"/>
              <w:spacing w:line="260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51663B0" w14:textId="77777777" w:rsidR="00F42FD4" w:rsidRPr="00F42FD4" w:rsidRDefault="00F42FD4" w:rsidP="00CA3896">
            <w:pPr>
              <w:snapToGrid w:val="0"/>
              <w:spacing w:line="260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6FB1475" w14:textId="33FA3529" w:rsidR="00F42FD4" w:rsidRPr="00F42FD4" w:rsidRDefault="00CA3896" w:rsidP="00CA3896">
            <w:pPr>
              <w:snapToGrid w:val="0"/>
              <w:spacing w:line="260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A3896">
              <w:rPr>
                <w:rFonts w:ascii="Calibri" w:hAnsi="Calibri" w:cs="Calibri"/>
                <w:b/>
                <w:sz w:val="24"/>
                <w:szCs w:val="24"/>
              </w:rPr>
              <w:t>Rodzaj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/nazwa</w:t>
            </w:r>
            <w:r w:rsidRPr="00CA3896">
              <w:rPr>
                <w:rFonts w:ascii="Calibri" w:hAnsi="Calibri" w:cs="Calibri"/>
                <w:b/>
                <w:sz w:val="24"/>
                <w:szCs w:val="24"/>
              </w:rPr>
              <w:t xml:space="preserve"> sprzętu</w:t>
            </w:r>
          </w:p>
        </w:tc>
        <w:tc>
          <w:tcPr>
            <w:tcW w:w="1843" w:type="dxa"/>
            <w:shd w:val="clear" w:color="auto" w:fill="D9D9D9"/>
          </w:tcPr>
          <w:p w14:paraId="394C84DA" w14:textId="77777777" w:rsidR="00F42FD4" w:rsidRPr="00F42FD4" w:rsidRDefault="00F42FD4" w:rsidP="00CA3896">
            <w:pPr>
              <w:snapToGrid w:val="0"/>
              <w:spacing w:line="260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7916973" w14:textId="77777777" w:rsidR="00F42FD4" w:rsidRPr="00F42FD4" w:rsidRDefault="00F42FD4" w:rsidP="00CA3896">
            <w:pPr>
              <w:snapToGrid w:val="0"/>
              <w:spacing w:line="260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EE930AF" w14:textId="7B8222E6" w:rsidR="00F42FD4" w:rsidRPr="00F42FD4" w:rsidRDefault="00CA3896" w:rsidP="00CA3896">
            <w:pPr>
              <w:snapToGrid w:val="0"/>
              <w:spacing w:line="260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A3896">
              <w:rPr>
                <w:rFonts w:ascii="Calibri" w:hAnsi="Calibri" w:cs="Calibri"/>
                <w:b/>
                <w:sz w:val="24"/>
                <w:szCs w:val="24"/>
              </w:rPr>
              <w:t>Marka/Nr rejestracyjny</w:t>
            </w:r>
          </w:p>
          <w:p w14:paraId="62FD7699" w14:textId="77777777" w:rsidR="00F42FD4" w:rsidRPr="00F42FD4" w:rsidRDefault="00F42FD4" w:rsidP="00CA3896">
            <w:pPr>
              <w:snapToGrid w:val="0"/>
              <w:spacing w:line="260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D9D9D9"/>
            <w:vAlign w:val="center"/>
          </w:tcPr>
          <w:p w14:paraId="30BBC14C" w14:textId="77777777" w:rsidR="00F42FD4" w:rsidRPr="00F42FD4" w:rsidRDefault="00F42FD4" w:rsidP="00CA3896">
            <w:pPr>
              <w:snapToGrid w:val="0"/>
              <w:spacing w:line="260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2FD4">
              <w:rPr>
                <w:rFonts w:ascii="Calibri" w:hAnsi="Calibri" w:cs="Calibri"/>
                <w:b/>
                <w:sz w:val="24"/>
                <w:szCs w:val="24"/>
              </w:rPr>
              <w:t>Podstawa dysponowania *</w:t>
            </w:r>
          </w:p>
        </w:tc>
      </w:tr>
      <w:tr w:rsidR="00F42FD4" w:rsidRPr="00F42FD4" w14:paraId="3FD12940" w14:textId="77777777" w:rsidTr="00F42FD4">
        <w:trPr>
          <w:cantSplit/>
          <w:trHeight w:val="275"/>
        </w:trPr>
        <w:tc>
          <w:tcPr>
            <w:tcW w:w="3403" w:type="dxa"/>
            <w:shd w:val="clear" w:color="auto" w:fill="D9D9D9"/>
            <w:vAlign w:val="center"/>
          </w:tcPr>
          <w:p w14:paraId="683009FF" w14:textId="77777777" w:rsidR="00F42FD4" w:rsidRPr="00F42FD4" w:rsidRDefault="00F42FD4" w:rsidP="00F42FD4">
            <w:pPr>
              <w:snapToGrid w:val="0"/>
              <w:spacing w:line="260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2FD4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D9D9D9"/>
          </w:tcPr>
          <w:p w14:paraId="15FC6224" w14:textId="77777777" w:rsidR="00F42FD4" w:rsidRPr="00F42FD4" w:rsidRDefault="00F42FD4" w:rsidP="00F42FD4">
            <w:pPr>
              <w:snapToGrid w:val="0"/>
              <w:spacing w:line="260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2FD4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9D9D9"/>
          </w:tcPr>
          <w:p w14:paraId="0E4DC524" w14:textId="77777777" w:rsidR="00F42FD4" w:rsidRPr="00F42FD4" w:rsidRDefault="00F42FD4" w:rsidP="00F42FD4">
            <w:pPr>
              <w:snapToGrid w:val="0"/>
              <w:spacing w:line="260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2FD4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832" w:type="dxa"/>
            <w:shd w:val="clear" w:color="auto" w:fill="D9D9D9"/>
            <w:vAlign w:val="center"/>
          </w:tcPr>
          <w:p w14:paraId="5890A32F" w14:textId="77777777" w:rsidR="00F42FD4" w:rsidRPr="00F42FD4" w:rsidRDefault="00F42FD4" w:rsidP="00F42FD4">
            <w:pPr>
              <w:snapToGrid w:val="0"/>
              <w:spacing w:line="260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2FD4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42FD4" w:rsidRPr="00F42FD4" w14:paraId="3C9929FC" w14:textId="77777777" w:rsidTr="00CA3896">
        <w:trPr>
          <w:cantSplit/>
          <w:trHeight w:val="1191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56285AA9" w14:textId="1B9923E5" w:rsidR="00F42FD4" w:rsidRPr="00F42FD4" w:rsidRDefault="00CA3896" w:rsidP="00F42FD4">
            <w:pPr>
              <w:tabs>
                <w:tab w:val="left" w:pos="360"/>
              </w:tabs>
              <w:snapToGrid w:val="0"/>
              <w:spacing w:line="26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CA3896">
              <w:rPr>
                <w:b/>
                <w:color w:val="000000"/>
                <w:sz w:val="24"/>
                <w:szCs w:val="24"/>
              </w:rPr>
              <w:t xml:space="preserve">Część </w:t>
            </w:r>
            <w:r w:rsidR="00FB6C22">
              <w:rPr>
                <w:b/>
                <w:color w:val="000000"/>
                <w:sz w:val="24"/>
                <w:szCs w:val="24"/>
              </w:rPr>
              <w:t xml:space="preserve">…… </w:t>
            </w:r>
            <w:r w:rsidRPr="00CA3896">
              <w:rPr>
                <w:b/>
                <w:color w:val="000000"/>
                <w:sz w:val="24"/>
                <w:szCs w:val="24"/>
              </w:rPr>
              <w:t xml:space="preserve"> przedmiotu zamówienia</w:t>
            </w:r>
          </w:p>
        </w:tc>
        <w:tc>
          <w:tcPr>
            <w:tcW w:w="2420" w:type="dxa"/>
          </w:tcPr>
          <w:p w14:paraId="652ADA23" w14:textId="77777777" w:rsidR="00F42FD4" w:rsidRPr="00F42FD4" w:rsidRDefault="00F42FD4" w:rsidP="00F42FD4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FF5B44" w14:textId="77777777" w:rsidR="00F42FD4" w:rsidRPr="00F42FD4" w:rsidRDefault="00F42FD4" w:rsidP="00F42FD4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5A5CFE6B" w14:textId="77777777" w:rsidR="00F42FD4" w:rsidRPr="00F42FD4" w:rsidRDefault="00F42FD4" w:rsidP="00F42FD4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6FA439FE" w14:textId="77777777" w:rsidR="00F42FD4" w:rsidRPr="00F42FD4" w:rsidRDefault="00F42FD4" w:rsidP="00F42FD4">
      <w:pPr>
        <w:jc w:val="both"/>
        <w:rPr>
          <w:i/>
          <w:iCs/>
          <w:sz w:val="24"/>
          <w:szCs w:val="24"/>
        </w:rPr>
      </w:pPr>
    </w:p>
    <w:p w14:paraId="0A51AA81" w14:textId="77777777" w:rsidR="00F42FD4" w:rsidRPr="00F42FD4" w:rsidRDefault="00F42FD4" w:rsidP="00F42FD4">
      <w:pPr>
        <w:tabs>
          <w:tab w:val="left" w:pos="0"/>
        </w:tabs>
        <w:ind w:right="-711" w:hanging="142"/>
        <w:jc w:val="both"/>
        <w:rPr>
          <w:i/>
          <w:iCs/>
          <w:sz w:val="24"/>
          <w:szCs w:val="24"/>
        </w:rPr>
      </w:pPr>
      <w:r w:rsidRPr="00F42FD4">
        <w:rPr>
          <w:b/>
          <w:i/>
          <w:iCs/>
          <w:sz w:val="24"/>
          <w:szCs w:val="24"/>
        </w:rPr>
        <w:t xml:space="preserve">* </w:t>
      </w:r>
      <w:r w:rsidRPr="00F42FD4">
        <w:rPr>
          <w:b/>
          <w:i/>
          <w:iCs/>
          <w:sz w:val="24"/>
          <w:szCs w:val="24"/>
          <w:u w:val="single"/>
        </w:rPr>
        <w:t>należy podać</w:t>
      </w:r>
      <w:r w:rsidRPr="00F42FD4">
        <w:rPr>
          <w:b/>
          <w:i/>
          <w:iCs/>
          <w:sz w:val="24"/>
          <w:szCs w:val="24"/>
        </w:rPr>
        <w:t xml:space="preserve"> podstawę dysponowania sprzętem wskazanym w wykazie, np. własność, umowa najmu, itp</w:t>
      </w:r>
      <w:r w:rsidRPr="00F42FD4">
        <w:rPr>
          <w:i/>
          <w:iCs/>
          <w:sz w:val="24"/>
          <w:szCs w:val="24"/>
        </w:rPr>
        <w:t xml:space="preserve">. </w:t>
      </w:r>
    </w:p>
    <w:p w14:paraId="7A06D99F" w14:textId="77777777" w:rsidR="00F42FD4" w:rsidRPr="00F42FD4" w:rsidRDefault="00F42FD4" w:rsidP="00F42FD4">
      <w:pPr>
        <w:tabs>
          <w:tab w:val="left" w:pos="5670"/>
        </w:tabs>
        <w:ind w:firstLine="4820"/>
        <w:rPr>
          <w:i/>
          <w:iCs/>
          <w:sz w:val="24"/>
          <w:szCs w:val="24"/>
        </w:rPr>
      </w:pPr>
    </w:p>
    <w:p w14:paraId="73D7A2E4" w14:textId="77777777" w:rsidR="00F42FD4" w:rsidRPr="00F42FD4" w:rsidRDefault="00F42FD4" w:rsidP="00F42FD4">
      <w:pPr>
        <w:ind w:right="-569"/>
        <w:jc w:val="both"/>
        <w:rPr>
          <w:rFonts w:ascii="Calibri" w:hAnsi="Calibri" w:cs="Calibri"/>
          <w:iCs/>
          <w:color w:val="FF0000"/>
        </w:rPr>
      </w:pPr>
      <w:r w:rsidRPr="00F42FD4">
        <w:rPr>
          <w:rFonts w:ascii="Calibri" w:hAnsi="Calibri" w:cs="Calibri"/>
          <w:b/>
          <w:bCs/>
          <w:color w:val="FF0000"/>
        </w:rPr>
        <w:t>Uwaga:</w:t>
      </w:r>
    </w:p>
    <w:p w14:paraId="32910807" w14:textId="77777777" w:rsidR="00F42FD4" w:rsidRPr="00F42FD4" w:rsidRDefault="00F42FD4" w:rsidP="00F42FD4">
      <w:pPr>
        <w:ind w:right="-569"/>
        <w:jc w:val="both"/>
        <w:rPr>
          <w:rFonts w:ascii="Calibri" w:hAnsi="Calibri" w:cs="Calibri"/>
          <w:b/>
          <w:iCs/>
          <w:color w:val="FF0000"/>
        </w:rPr>
      </w:pPr>
      <w:r w:rsidRPr="00F42FD4">
        <w:rPr>
          <w:rFonts w:ascii="Calibri" w:hAnsi="Calibri" w:cs="Calibri"/>
          <w:b/>
          <w:iCs/>
          <w:color w:val="FF0000"/>
        </w:rPr>
        <w:t>Niniejsze oświadczenie należy złożyć w postaci elektronicznej i opatrzyć kwalifikowanym podpisem elektronicznym. Nanoszenie jakichkolwiek zmian w treści dokumentu po opatrzeniu ww. podpisem może skutkować naruszeniem integralności podpisu.</w:t>
      </w:r>
    </w:p>
    <w:p w14:paraId="0DE2925B" w14:textId="77777777" w:rsidR="00F73C1D" w:rsidRPr="00F73C1D" w:rsidRDefault="00F73C1D" w:rsidP="00F73C1D">
      <w:pPr>
        <w:widowControl w:val="0"/>
        <w:spacing w:line="360" w:lineRule="auto"/>
        <w:rPr>
          <w:rFonts w:ascii="Cambria" w:eastAsia="Calibri" w:hAnsi="Cambria" w:cs="Calibri"/>
          <w:sz w:val="24"/>
          <w:szCs w:val="24"/>
          <w:lang w:eastAsia="en-US"/>
        </w:rPr>
      </w:pPr>
    </w:p>
    <w:p w14:paraId="1DF58366" w14:textId="0C93732A" w:rsidR="007066B5" w:rsidRPr="00FA7150" w:rsidRDefault="007066B5" w:rsidP="00FA7150">
      <w:pPr>
        <w:ind w:left="-567" w:right="-428"/>
        <w:jc w:val="both"/>
        <w:rPr>
          <w:sz w:val="18"/>
          <w:szCs w:val="18"/>
        </w:rPr>
      </w:pPr>
    </w:p>
    <w:sectPr w:rsidR="007066B5" w:rsidRPr="00FA7150" w:rsidSect="0081370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063B" w14:textId="77777777" w:rsidR="00374820" w:rsidRDefault="00374820">
      <w:r>
        <w:separator/>
      </w:r>
    </w:p>
  </w:endnote>
  <w:endnote w:type="continuationSeparator" w:id="0">
    <w:p w14:paraId="31B3BDEE" w14:textId="77777777" w:rsidR="00374820" w:rsidRDefault="0037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7F90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049040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81C" w14:textId="77777777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3060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F27D283" w14:textId="77777777" w:rsidR="00EF0FC8" w:rsidRDefault="00EF0FC8">
    <w:pPr>
      <w:pStyle w:val="Stopka"/>
      <w:tabs>
        <w:tab w:val="clear" w:pos="4536"/>
      </w:tabs>
      <w:jc w:val="center"/>
    </w:pPr>
  </w:p>
  <w:p w14:paraId="35C3E8F2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DB4A" w14:textId="77777777" w:rsidR="00374820" w:rsidRDefault="00374820">
      <w:r>
        <w:separator/>
      </w:r>
    </w:p>
  </w:footnote>
  <w:footnote w:type="continuationSeparator" w:id="0">
    <w:p w14:paraId="4875FFBA" w14:textId="77777777" w:rsidR="00374820" w:rsidRDefault="0037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FA3B" w14:textId="18439C35" w:rsidR="00EF0E16" w:rsidRDefault="00C25462">
    <w:pPr>
      <w:pStyle w:val="Nagwek"/>
    </w:pPr>
    <w:r>
      <w:rPr>
        <w:noProof/>
      </w:rPr>
      <w:drawing>
        <wp:inline distT="0" distB="0" distL="0" distR="0" wp14:anchorId="790F20EB" wp14:editId="1557F452">
          <wp:extent cx="2182495" cy="1054735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E334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37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A9"/>
    <w:rsid w:val="00051A49"/>
    <w:rsid w:val="00067C79"/>
    <w:rsid w:val="000708AB"/>
    <w:rsid w:val="001751C9"/>
    <w:rsid w:val="001D49D0"/>
    <w:rsid w:val="00227D03"/>
    <w:rsid w:val="00262DAD"/>
    <w:rsid w:val="00266FAC"/>
    <w:rsid w:val="002C6B8F"/>
    <w:rsid w:val="003108DC"/>
    <w:rsid w:val="0031485A"/>
    <w:rsid w:val="00372856"/>
    <w:rsid w:val="00374820"/>
    <w:rsid w:val="00376E41"/>
    <w:rsid w:val="003D633B"/>
    <w:rsid w:val="003D70BD"/>
    <w:rsid w:val="003F5D09"/>
    <w:rsid w:val="00425DD9"/>
    <w:rsid w:val="00505511"/>
    <w:rsid w:val="005A2BD8"/>
    <w:rsid w:val="005C5B73"/>
    <w:rsid w:val="005D031B"/>
    <w:rsid w:val="005D1273"/>
    <w:rsid w:val="006105E0"/>
    <w:rsid w:val="00636890"/>
    <w:rsid w:val="006420DD"/>
    <w:rsid w:val="00664625"/>
    <w:rsid w:val="006A37AB"/>
    <w:rsid w:val="007066B5"/>
    <w:rsid w:val="00724D8F"/>
    <w:rsid w:val="00752B37"/>
    <w:rsid w:val="00792635"/>
    <w:rsid w:val="00803FE5"/>
    <w:rsid w:val="00813709"/>
    <w:rsid w:val="00816DF9"/>
    <w:rsid w:val="008827B1"/>
    <w:rsid w:val="008E3291"/>
    <w:rsid w:val="008F50C0"/>
    <w:rsid w:val="009037CC"/>
    <w:rsid w:val="00915FBD"/>
    <w:rsid w:val="0094416C"/>
    <w:rsid w:val="009603A9"/>
    <w:rsid w:val="009925FA"/>
    <w:rsid w:val="00993521"/>
    <w:rsid w:val="00A43C8C"/>
    <w:rsid w:val="00A85506"/>
    <w:rsid w:val="00A866A9"/>
    <w:rsid w:val="00AD5AA0"/>
    <w:rsid w:val="00B009F3"/>
    <w:rsid w:val="00B055F8"/>
    <w:rsid w:val="00B65226"/>
    <w:rsid w:val="00C25462"/>
    <w:rsid w:val="00C359FD"/>
    <w:rsid w:val="00C7727F"/>
    <w:rsid w:val="00C82AEB"/>
    <w:rsid w:val="00CA3896"/>
    <w:rsid w:val="00D137B5"/>
    <w:rsid w:val="00D159BD"/>
    <w:rsid w:val="00D23DFD"/>
    <w:rsid w:val="00D25B2A"/>
    <w:rsid w:val="00D312A6"/>
    <w:rsid w:val="00D52F33"/>
    <w:rsid w:val="00D57031"/>
    <w:rsid w:val="00E626D8"/>
    <w:rsid w:val="00E878EB"/>
    <w:rsid w:val="00EF0E16"/>
    <w:rsid w:val="00EF0FC8"/>
    <w:rsid w:val="00F31099"/>
    <w:rsid w:val="00F3796A"/>
    <w:rsid w:val="00F42FD4"/>
    <w:rsid w:val="00F73C1D"/>
    <w:rsid w:val="00F85E7E"/>
    <w:rsid w:val="00F946A5"/>
    <w:rsid w:val="00FA7150"/>
    <w:rsid w:val="00F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B533CDD"/>
  <w15:chartTrackingRefBased/>
  <w15:docId w15:val="{8F233328-2E08-4CF0-A03A-FD366CED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F0E16"/>
  </w:style>
  <w:style w:type="character" w:customStyle="1" w:styleId="StopkaZnak">
    <w:name w:val="Stopka Znak"/>
    <w:basedOn w:val="Domylnaczcionkaakapitu"/>
    <w:link w:val="Stopka"/>
    <w:uiPriority w:val="99"/>
    <w:rsid w:val="00CA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4.%20Wykaz%20dostaw%20lub%20us&#322;u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 Wykaz dostaw lub usług</Template>
  <TotalTime>21</TotalTime>
  <Pages>1</Pages>
  <Words>158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Agata Mitaľová</dc:creator>
  <cp:keywords/>
  <cp:lastModifiedBy>x</cp:lastModifiedBy>
  <cp:revision>10</cp:revision>
  <cp:lastPrinted>2000-12-14T19:24:00Z</cp:lastPrinted>
  <dcterms:created xsi:type="dcterms:W3CDTF">2025-08-26T06:20:00Z</dcterms:created>
  <dcterms:modified xsi:type="dcterms:W3CDTF">2025-09-30T07:07:00Z</dcterms:modified>
</cp:coreProperties>
</file>