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7FD16407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321015">
        <w:t>2</w:t>
      </w:r>
      <w:r w:rsidR="007B0DA8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6D61F1">
      <w:pPr>
        <w:spacing w:after="72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463F8F66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1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 xml:space="preserve">– ZP/14/24 – Część nr </w:t>
      </w:r>
      <w:r w:rsidR="003A1A8A">
        <w:rPr>
          <w:rFonts w:cs="Calibri"/>
          <w:iCs/>
        </w:rPr>
        <w:t>1</w:t>
      </w:r>
      <w:r w:rsidR="00846790">
        <w:rPr>
          <w:rFonts w:cs="Calibri"/>
          <w:iCs/>
        </w:rPr>
        <w:t>3</w:t>
      </w:r>
      <w:r w:rsidRPr="004C5D04">
        <w:rPr>
          <w:rFonts w:cs="Calibri"/>
          <w:iCs/>
        </w:rPr>
        <w:t>.</w:t>
      </w:r>
    </w:p>
    <w:p w14:paraId="731D022E" w14:textId="01A26345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7B0DA8">
        <w:rPr>
          <w:rFonts w:cs="Calibri"/>
          <w:lang w:eastAsia="pl-PL"/>
        </w:rPr>
        <w:t>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</w:t>
      </w:r>
      <w:r w:rsidR="00193E03">
        <w:rPr>
          <w:rFonts w:cs="Calibri"/>
          <w:lang w:eastAsia="pl-PL"/>
        </w:rPr>
        <w:t xml:space="preserve"> </w:t>
      </w:r>
      <w:r w:rsidRPr="004C5D04">
        <w:rPr>
          <w:rFonts w:cs="Calibri"/>
          <w:lang w:eastAsia="pl-PL"/>
        </w:rPr>
        <w:t>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775EC336" w14:textId="77777777" w:rsidR="00846790" w:rsidRDefault="00846790" w:rsidP="00846790">
      <w:pPr>
        <w:tabs>
          <w:tab w:val="left" w:pos="8222"/>
        </w:tabs>
        <w:spacing w:after="0" w:line="271" w:lineRule="auto"/>
        <w:ind w:left="357" w:right="561"/>
      </w:pPr>
      <w:r>
        <w:t>Ewenement Sp. z o.o.</w:t>
      </w:r>
    </w:p>
    <w:p w14:paraId="0973D785" w14:textId="77777777" w:rsidR="00846790" w:rsidRDefault="00846790" w:rsidP="00846790">
      <w:pPr>
        <w:tabs>
          <w:tab w:val="left" w:pos="8222"/>
        </w:tabs>
        <w:spacing w:after="0" w:line="271" w:lineRule="auto"/>
        <w:ind w:left="357" w:right="561"/>
      </w:pPr>
      <w:r>
        <w:t>ul. Dąbrowskiego 77A</w:t>
      </w:r>
    </w:p>
    <w:p w14:paraId="10940D26" w14:textId="77777777" w:rsidR="00846790" w:rsidRDefault="00846790" w:rsidP="00846790">
      <w:pPr>
        <w:tabs>
          <w:tab w:val="left" w:pos="8222"/>
        </w:tabs>
        <w:spacing w:after="0" w:line="271" w:lineRule="auto"/>
        <w:ind w:left="357" w:right="561"/>
      </w:pPr>
      <w:r>
        <w:t xml:space="preserve">60-529 Poznań </w:t>
      </w:r>
    </w:p>
    <w:p w14:paraId="71389BA6" w14:textId="46FA34F1" w:rsidR="004C5D04" w:rsidRPr="004C5D04" w:rsidRDefault="004C5D04" w:rsidP="00846790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</w:t>
      </w:r>
      <w:r w:rsidR="00193E03">
        <w:rPr>
          <w:rFonts w:cs="Calibri"/>
          <w:color w:val="000000"/>
          <w:lang w:eastAsia="pl-PL"/>
        </w:rPr>
        <w:t xml:space="preserve"> </w:t>
      </w:r>
      <w:r w:rsidRPr="004C5D04">
        <w:rPr>
          <w:rFonts w:cs="Calibri"/>
          <w:color w:val="000000"/>
          <w:lang w:eastAsia="pl-PL"/>
        </w:rPr>
        <w:t>w</w:t>
      </w:r>
      <w:r w:rsidR="00193E03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</w:t>
      </w:r>
      <w:r w:rsidR="00193E03">
        <w:rPr>
          <w:rFonts w:cs="Calibri"/>
          <w:color w:val="000000"/>
          <w:lang w:eastAsia="pl-PL"/>
        </w:rPr>
        <w:t xml:space="preserve"> </w:t>
      </w:r>
      <w:r w:rsidRPr="004C5D04">
        <w:rPr>
          <w:rFonts w:cs="Calibri"/>
          <w:color w:val="000000"/>
          <w:lang w:eastAsia="pl-PL"/>
        </w:rPr>
        <w:t>w</w:t>
      </w:r>
      <w:r w:rsidR="00193E03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321B92">
        <w:rPr>
          <w:rFonts w:cs="Calibri"/>
          <w:color w:val="000000"/>
          <w:lang w:eastAsia="pl-PL"/>
        </w:rPr>
        <w:t>1</w:t>
      </w:r>
      <w:r w:rsidR="00846790">
        <w:rPr>
          <w:rFonts w:cs="Calibri"/>
          <w:color w:val="000000"/>
          <w:lang w:eastAsia="pl-PL"/>
        </w:rPr>
        <w:t>9</w:t>
      </w:r>
      <w:r w:rsidRPr="004C5D04">
        <w:rPr>
          <w:rFonts w:asciiTheme="minorHAnsi" w:hAnsiTheme="minorHAnsi" w:cstheme="minorHAnsi"/>
          <w:bCs/>
        </w:rPr>
        <w:t>.</w:t>
      </w:r>
      <w:r w:rsidR="00846790">
        <w:rPr>
          <w:rFonts w:asciiTheme="minorHAnsi" w:hAnsiTheme="minorHAnsi" w:cstheme="minorHAnsi"/>
          <w:bCs/>
        </w:rPr>
        <w:t>500</w:t>
      </w:r>
      <w:r w:rsidRPr="004C5D04">
        <w:rPr>
          <w:rFonts w:asciiTheme="minorHAnsi" w:hAnsiTheme="minorHAnsi" w:cstheme="minorHAnsi"/>
          <w:bCs/>
        </w:rPr>
        <w:t>,</w:t>
      </w:r>
      <w:r w:rsidR="00846790">
        <w:rPr>
          <w:rFonts w:asciiTheme="minorHAnsi" w:hAnsiTheme="minorHAnsi" w:cstheme="minorHAnsi"/>
          <w:bCs/>
        </w:rPr>
        <w:t>0</w:t>
      </w:r>
      <w:r w:rsidRPr="004C5D04">
        <w:rPr>
          <w:rFonts w:asciiTheme="minorHAnsi" w:hAnsiTheme="minorHAnsi" w:cstheme="minorHAnsi"/>
          <w:bCs/>
        </w:rPr>
        <w:t>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2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2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6B673F" w14:paraId="69C3CE00" w14:textId="06075321" w:rsidTr="00321B92">
        <w:trPr>
          <w:trHeight w:val="1465"/>
        </w:trPr>
        <w:tc>
          <w:tcPr>
            <w:tcW w:w="704" w:type="dxa"/>
            <w:vAlign w:val="center"/>
          </w:tcPr>
          <w:p w14:paraId="36A23B75" w14:textId="32FA54F1" w:rsidR="006B673F" w:rsidRDefault="006B673F" w:rsidP="006B673F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center"/>
          </w:tcPr>
          <w:p w14:paraId="5C679334" w14:textId="77777777" w:rsidR="00846790" w:rsidRDefault="00846790" w:rsidP="00846790"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0C8727E8" w14:textId="77777777" w:rsidR="00846790" w:rsidRDefault="00846790" w:rsidP="00846790">
            <w:r>
              <w:t>ul. Dąbrowskiego 77A</w:t>
            </w:r>
          </w:p>
          <w:p w14:paraId="08CFD77E" w14:textId="421A7FB3" w:rsidR="006B673F" w:rsidRDefault="00846790" w:rsidP="00BE1933">
            <w:r>
              <w:t xml:space="preserve">60-529 </w:t>
            </w:r>
            <w:r w:rsidRPr="00DE707E">
              <w:t>Poznań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14:paraId="288AA40A" w14:textId="3EBAF17B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6B673F" w14:paraId="31938682" w14:textId="228AE632" w:rsidTr="003A1A8A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6B673F" w:rsidRDefault="006B673F" w:rsidP="006B673F">
            <w:pPr>
              <w:jc w:val="center"/>
            </w:pPr>
            <w:r>
              <w:t>2</w:t>
            </w:r>
          </w:p>
        </w:tc>
        <w:tc>
          <w:tcPr>
            <w:tcW w:w="4202" w:type="dxa"/>
            <w:vAlign w:val="center"/>
          </w:tcPr>
          <w:p w14:paraId="1503B0E7" w14:textId="77777777" w:rsidR="00846790" w:rsidRPr="002269CD" w:rsidRDefault="00846790" w:rsidP="00846790">
            <w:pPr>
              <w:rPr>
                <w:lang w:val="en-GB"/>
              </w:rPr>
            </w:pPr>
            <w:r w:rsidRPr="002269CD">
              <w:rPr>
                <w:lang w:val="en-GB"/>
              </w:rPr>
              <w:t>JB Grand Serwis Sp. z o.o.</w:t>
            </w:r>
          </w:p>
          <w:p w14:paraId="49A649A3" w14:textId="77777777" w:rsidR="00846790" w:rsidRDefault="00846790" w:rsidP="00846790">
            <w:r w:rsidRPr="00E86A38">
              <w:t>Wola Podłężna</w:t>
            </w:r>
            <w:r>
              <w:t>,</w:t>
            </w:r>
            <w:r w:rsidRPr="00E86A38">
              <w:t xml:space="preserve"> ul. Rudzicka 40I</w:t>
            </w:r>
          </w:p>
          <w:p w14:paraId="25BD9BCD" w14:textId="0B63C324" w:rsidR="006B673F" w:rsidRDefault="00846790" w:rsidP="00846790">
            <w:r>
              <w:t>62-510 Konin</w:t>
            </w:r>
          </w:p>
        </w:tc>
        <w:tc>
          <w:tcPr>
            <w:tcW w:w="2126" w:type="dxa"/>
            <w:vAlign w:val="center"/>
          </w:tcPr>
          <w:p w14:paraId="760ED1CC" w14:textId="1B08EE9F" w:rsidR="006B673F" w:rsidRDefault="00846790" w:rsidP="002376EA">
            <w:pPr>
              <w:jc w:val="center"/>
            </w:pPr>
            <w:r w:rsidRPr="00846790">
              <w:rPr>
                <w:rFonts w:asciiTheme="minorHAnsi" w:hAnsiTheme="minorHAnsi" w:cstheme="minorHAnsi"/>
                <w:lang w:eastAsia="pl-PL"/>
              </w:rPr>
              <w:t>96,08</w:t>
            </w:r>
          </w:p>
        </w:tc>
        <w:tc>
          <w:tcPr>
            <w:tcW w:w="1584" w:type="dxa"/>
            <w:vAlign w:val="center"/>
          </w:tcPr>
          <w:p w14:paraId="45ADC509" w14:textId="55CED9CB" w:rsidR="006B673F" w:rsidRDefault="00846790" w:rsidP="002376EA">
            <w:pPr>
              <w:jc w:val="center"/>
            </w:pPr>
            <w:r w:rsidRPr="00846790">
              <w:rPr>
                <w:rFonts w:asciiTheme="minorHAnsi" w:hAnsiTheme="minorHAnsi" w:cstheme="minorHAnsi"/>
                <w:lang w:eastAsia="pl-PL"/>
              </w:rPr>
              <w:t>96,08</w:t>
            </w:r>
          </w:p>
        </w:tc>
      </w:tr>
      <w:tr w:rsidR="00846790" w14:paraId="039582A4" w14:textId="366CBEF0" w:rsidTr="00846790">
        <w:trPr>
          <w:trHeight w:val="1595"/>
        </w:trPr>
        <w:tc>
          <w:tcPr>
            <w:tcW w:w="704" w:type="dxa"/>
            <w:vAlign w:val="center"/>
          </w:tcPr>
          <w:p w14:paraId="039BE566" w14:textId="7C3E846C" w:rsidR="00846790" w:rsidRDefault="00846790" w:rsidP="00846790">
            <w:r>
              <w:lastRenderedPageBreak/>
              <w:t>3</w:t>
            </w:r>
          </w:p>
        </w:tc>
        <w:tc>
          <w:tcPr>
            <w:tcW w:w="4202" w:type="dxa"/>
            <w:vAlign w:val="bottom"/>
          </w:tcPr>
          <w:p w14:paraId="57472CB7" w14:textId="77777777" w:rsidR="00846790" w:rsidRDefault="00846790" w:rsidP="00846790">
            <w:r w:rsidRPr="00BE1933">
              <w:t xml:space="preserve"> </w:t>
            </w:r>
            <w:r>
              <w:t>P.P.H.U. "SPECJAŁ" Sp. z o.o.</w:t>
            </w:r>
          </w:p>
          <w:p w14:paraId="290CA9C5" w14:textId="77777777" w:rsidR="00824971" w:rsidRDefault="00846790" w:rsidP="00846790">
            <w:r>
              <w:t>AL. Jana Pawła II 80 m 5</w:t>
            </w:r>
          </w:p>
          <w:p w14:paraId="0EBC2810" w14:textId="0212DF49" w:rsidR="00846790" w:rsidRDefault="00846790" w:rsidP="00846790">
            <w:r>
              <w:t>00-175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46F38CA8" w:rsidR="00846790" w:rsidRDefault="00846790" w:rsidP="00846790">
            <w:pPr>
              <w:jc w:val="center"/>
            </w:pPr>
            <w:r>
              <w:rPr>
                <w:rFonts w:cs="Calibri"/>
                <w:lang w:eastAsia="pl-PL"/>
              </w:rPr>
              <w:t>91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68B394DA" w:rsidR="00846790" w:rsidRDefault="00846790" w:rsidP="00846790">
            <w:pPr>
              <w:jc w:val="center"/>
            </w:pPr>
            <w:r>
              <w:rPr>
                <w:rFonts w:cs="Calibri"/>
                <w:lang w:eastAsia="pl-PL"/>
              </w:rPr>
              <w:t>91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03</w:t>
            </w:r>
          </w:p>
        </w:tc>
      </w:tr>
      <w:tr w:rsidR="00846790" w14:paraId="6FEF2F40" w14:textId="01ECA868" w:rsidTr="00BE1933">
        <w:trPr>
          <w:trHeight w:val="1551"/>
        </w:trPr>
        <w:tc>
          <w:tcPr>
            <w:tcW w:w="704" w:type="dxa"/>
            <w:vAlign w:val="center"/>
          </w:tcPr>
          <w:p w14:paraId="19C18075" w14:textId="1F9C6A12" w:rsidR="00846790" w:rsidRDefault="00846790" w:rsidP="00846790">
            <w:r>
              <w:t>4</w:t>
            </w:r>
          </w:p>
        </w:tc>
        <w:tc>
          <w:tcPr>
            <w:tcW w:w="4202" w:type="dxa"/>
            <w:vAlign w:val="bottom"/>
          </w:tcPr>
          <w:p w14:paraId="1E963252" w14:textId="77777777" w:rsidR="00846790" w:rsidRDefault="00846790" w:rsidP="00846790">
            <w:pPr>
              <w:keepNext/>
            </w:pPr>
            <w:r>
              <w:t xml:space="preserve"> Firma Usługowo - Sprzątająca "Czysty dom, firma, ogród" Ewa Napierała</w:t>
            </w:r>
          </w:p>
          <w:p w14:paraId="2F69C8CB" w14:textId="031534AE" w:rsidR="00846790" w:rsidRPr="00C57088" w:rsidRDefault="00846790" w:rsidP="00846790">
            <w:pPr>
              <w:keepNext/>
            </w:pPr>
            <w:r>
              <w:t>Podgórzyn 94, 88-400 Żnin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11BFB5FC" w:rsidR="00846790" w:rsidRDefault="00846790" w:rsidP="00846790">
            <w:pPr>
              <w:jc w:val="center"/>
            </w:pPr>
            <w:r>
              <w:rPr>
                <w:rFonts w:cs="Calibri"/>
                <w:lang w:eastAsia="pl-PL"/>
              </w:rPr>
              <w:t>90,03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73C0971C" w:rsidR="00846790" w:rsidRDefault="00846790" w:rsidP="00846790">
            <w:pPr>
              <w:jc w:val="center"/>
            </w:pPr>
            <w:r>
              <w:rPr>
                <w:rFonts w:cs="Calibri"/>
                <w:lang w:eastAsia="pl-PL"/>
              </w:rPr>
              <w:t>90,03</w:t>
            </w:r>
          </w:p>
        </w:tc>
      </w:tr>
      <w:tr w:rsidR="00846790" w14:paraId="086C1810" w14:textId="3A2DA119" w:rsidTr="00BE1933">
        <w:trPr>
          <w:trHeight w:val="1166"/>
        </w:trPr>
        <w:tc>
          <w:tcPr>
            <w:tcW w:w="704" w:type="dxa"/>
            <w:vAlign w:val="center"/>
          </w:tcPr>
          <w:p w14:paraId="45F4922D" w14:textId="7A22245D" w:rsidR="00846790" w:rsidRDefault="00846790" w:rsidP="00846790">
            <w:r>
              <w:t>5</w:t>
            </w:r>
          </w:p>
        </w:tc>
        <w:tc>
          <w:tcPr>
            <w:tcW w:w="4202" w:type="dxa"/>
            <w:vAlign w:val="bottom"/>
          </w:tcPr>
          <w:p w14:paraId="1D83FB0C" w14:textId="77777777" w:rsidR="00846790" w:rsidRDefault="00846790" w:rsidP="00846790">
            <w:r>
              <w:t>Konsorcjum:</w:t>
            </w:r>
          </w:p>
          <w:p w14:paraId="6B42B62D" w14:textId="77777777" w:rsidR="00846790" w:rsidRDefault="00846790" w:rsidP="00846790">
            <w:r>
              <w:t>Spółdzielnia "DOZÓR" w Gnieźnie</w:t>
            </w:r>
          </w:p>
          <w:p w14:paraId="7953CCBD" w14:textId="393EC2DB" w:rsidR="00846790" w:rsidRDefault="00846790" w:rsidP="00846790">
            <w:r>
              <w:t>ul. Żwirki i Wigury 19 A, 62-200 Gniezno</w:t>
            </w:r>
          </w:p>
          <w:p w14:paraId="1EE25A2F" w14:textId="77777777" w:rsidR="00846790" w:rsidRDefault="00846790" w:rsidP="00846790">
            <w:r>
              <w:t>Biuro Ochrony A-Z Sławomir Karczewski</w:t>
            </w:r>
          </w:p>
          <w:p w14:paraId="52989FCA" w14:textId="735CFFFE" w:rsidR="00846790" w:rsidRDefault="00846790" w:rsidP="00846790">
            <w:r>
              <w:t>ul. F. Stróżyńskiego 12, 60-688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7D1C10E2" w:rsidR="00846790" w:rsidRDefault="00846790" w:rsidP="00846790">
            <w:pPr>
              <w:jc w:val="center"/>
            </w:pPr>
            <w:r>
              <w:rPr>
                <w:rFonts w:cs="Calibri"/>
                <w:lang w:eastAsia="pl-PL"/>
              </w:rPr>
              <w:t>80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48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34CED7C8" w:rsidR="00846790" w:rsidRDefault="00846790" w:rsidP="00846790">
            <w:pPr>
              <w:jc w:val="center"/>
            </w:pPr>
            <w:r>
              <w:rPr>
                <w:rFonts w:cs="Calibri"/>
                <w:lang w:eastAsia="pl-PL"/>
              </w:rPr>
              <w:t>80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48</w:t>
            </w:r>
          </w:p>
        </w:tc>
      </w:tr>
      <w:tr w:rsidR="00846790" w14:paraId="3A3A2140" w14:textId="666C486F" w:rsidTr="00E73759">
        <w:trPr>
          <w:trHeight w:val="1547"/>
        </w:trPr>
        <w:tc>
          <w:tcPr>
            <w:tcW w:w="704" w:type="dxa"/>
            <w:vAlign w:val="center"/>
          </w:tcPr>
          <w:p w14:paraId="71A207A7" w14:textId="120A5779" w:rsidR="00846790" w:rsidRDefault="00846790" w:rsidP="00846790">
            <w:r>
              <w:t>6</w:t>
            </w:r>
          </w:p>
        </w:tc>
        <w:tc>
          <w:tcPr>
            <w:tcW w:w="4202" w:type="dxa"/>
            <w:vAlign w:val="bottom"/>
          </w:tcPr>
          <w:p w14:paraId="14B33AE8" w14:textId="77777777" w:rsidR="00846790" w:rsidRDefault="00846790" w:rsidP="00846790">
            <w:r>
              <w:t>Konsorcjum:</w:t>
            </w:r>
          </w:p>
          <w:p w14:paraId="3AE78569" w14:textId="37C6161D" w:rsidR="00846790" w:rsidRDefault="00846790" w:rsidP="00846790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5EF5F0A6" w14:textId="454B261C" w:rsidR="00846790" w:rsidRDefault="00846790" w:rsidP="00846790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1C1DF28A" w14:textId="77777777" w:rsidR="00846790" w:rsidRDefault="00846790" w:rsidP="00846790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o.</w:t>
            </w:r>
          </w:p>
          <w:p w14:paraId="43EE50A1" w14:textId="77777777" w:rsidR="00846790" w:rsidRDefault="00846790" w:rsidP="00846790">
            <w:r>
              <w:t>ul. Św. Jacka Odrowąża 15</w:t>
            </w:r>
          </w:p>
          <w:p w14:paraId="700C88BA" w14:textId="289808AE" w:rsidR="00846790" w:rsidRDefault="00846790" w:rsidP="00846790">
            <w:r>
              <w:t>03-310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520B9919" w:rsidR="00846790" w:rsidRDefault="00846790" w:rsidP="00846790">
            <w:pPr>
              <w:jc w:val="center"/>
            </w:pPr>
            <w:r>
              <w:rPr>
                <w:rFonts w:cs="Calibri"/>
                <w:lang w:eastAsia="pl-PL"/>
              </w:rPr>
              <w:t>75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6A12C643" w:rsidR="00846790" w:rsidRDefault="00846790" w:rsidP="00846790">
            <w:pPr>
              <w:jc w:val="center"/>
            </w:pPr>
            <w:r>
              <w:rPr>
                <w:rFonts w:cs="Calibri"/>
                <w:lang w:eastAsia="pl-PL"/>
              </w:rPr>
              <w:t>75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49</w:t>
            </w:r>
          </w:p>
        </w:tc>
      </w:tr>
      <w:tr w:rsidR="00846790" w14:paraId="18091A01" w14:textId="6C37D014" w:rsidTr="00C07C7C">
        <w:trPr>
          <w:trHeight w:val="1409"/>
        </w:trPr>
        <w:tc>
          <w:tcPr>
            <w:tcW w:w="704" w:type="dxa"/>
            <w:vAlign w:val="center"/>
          </w:tcPr>
          <w:p w14:paraId="11232253" w14:textId="3EEEDC7F" w:rsidR="00846790" w:rsidRDefault="00846790" w:rsidP="00846790">
            <w:r>
              <w:t>7</w:t>
            </w:r>
          </w:p>
        </w:tc>
        <w:tc>
          <w:tcPr>
            <w:tcW w:w="4202" w:type="dxa"/>
            <w:vAlign w:val="bottom"/>
          </w:tcPr>
          <w:p w14:paraId="39D8044B" w14:textId="77777777" w:rsidR="00846790" w:rsidRPr="00846790" w:rsidRDefault="00846790" w:rsidP="00846790">
            <w:r w:rsidRPr="00846790">
              <w:t xml:space="preserve"> Oresto Sp z o.o.</w:t>
            </w:r>
          </w:p>
          <w:p w14:paraId="24E71B97" w14:textId="77777777" w:rsidR="00824971" w:rsidRDefault="00846790" w:rsidP="00846790">
            <w:pPr>
              <w:rPr>
                <w:lang w:val="en-GB"/>
              </w:rPr>
            </w:pPr>
            <w:r w:rsidRPr="00846790">
              <w:rPr>
                <w:lang w:val="en-GB"/>
              </w:rPr>
              <w:t>ul. Półwiejska 17/26</w:t>
            </w:r>
          </w:p>
          <w:p w14:paraId="0BE8972F" w14:textId="4BF8DA9A" w:rsidR="00846790" w:rsidRDefault="00846790" w:rsidP="00846790">
            <w:r w:rsidRPr="00846790">
              <w:rPr>
                <w:lang w:val="en-GB"/>
              </w:rPr>
              <w:t>61-888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09981FBF" w:rsidR="00846790" w:rsidRDefault="00846790" w:rsidP="00846790">
            <w:pPr>
              <w:jc w:val="center"/>
            </w:pPr>
            <w:r>
              <w:rPr>
                <w:rFonts w:cs="Calibri"/>
                <w:lang w:eastAsia="pl-PL"/>
              </w:rPr>
              <w:t>72</w:t>
            </w:r>
            <w:r w:rsidRPr="00BD0E7E">
              <w:rPr>
                <w:rFonts w:cs="Calibri"/>
                <w:lang w:eastAsia="pl-PL"/>
              </w:rPr>
              <w:t>,7</w:t>
            </w:r>
            <w:r>
              <w:rPr>
                <w:rFonts w:cs="Calibri"/>
                <w:lang w:eastAsia="pl-PL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3A6F5A9F" w:rsidR="00846790" w:rsidRDefault="00846790" w:rsidP="00846790">
            <w:pPr>
              <w:jc w:val="center"/>
            </w:pPr>
            <w:r>
              <w:rPr>
                <w:rFonts w:cs="Calibri"/>
                <w:lang w:eastAsia="pl-PL"/>
              </w:rPr>
              <w:t>72</w:t>
            </w:r>
            <w:r w:rsidRPr="00BD0E7E">
              <w:rPr>
                <w:rFonts w:cs="Calibri"/>
                <w:lang w:eastAsia="pl-PL"/>
              </w:rPr>
              <w:t>,7</w:t>
            </w:r>
            <w:r>
              <w:rPr>
                <w:rFonts w:cs="Calibri"/>
                <w:lang w:eastAsia="pl-PL"/>
              </w:rPr>
              <w:t>3</w:t>
            </w:r>
          </w:p>
        </w:tc>
      </w:tr>
      <w:tr w:rsidR="00846790" w14:paraId="6335B80E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321F2557" w14:textId="15BF5188" w:rsidR="00846790" w:rsidRDefault="00846790" w:rsidP="00846790">
            <w:r>
              <w:t>8</w:t>
            </w:r>
          </w:p>
        </w:tc>
        <w:tc>
          <w:tcPr>
            <w:tcW w:w="4202" w:type="dxa"/>
            <w:vAlign w:val="bottom"/>
          </w:tcPr>
          <w:p w14:paraId="71586871" w14:textId="77777777" w:rsidR="00846790" w:rsidRDefault="00846790" w:rsidP="00846790">
            <w:r w:rsidRPr="00321015">
              <w:t xml:space="preserve"> </w:t>
            </w:r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67ABAE7C" w14:textId="77777777" w:rsidR="00846790" w:rsidRDefault="00846790" w:rsidP="00846790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6FE856D7" w14:textId="4051B991" w:rsidR="00846790" w:rsidRPr="003A1A8A" w:rsidRDefault="00846790" w:rsidP="00846790">
            <w:r w:rsidRPr="005E1273">
              <w:t xml:space="preserve">03-946 </w:t>
            </w:r>
            <w:r>
              <w:t>W</w:t>
            </w:r>
            <w:r w:rsidRPr="005E1273">
              <w:t>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66F3" w14:textId="5FB7CEBF" w:rsidR="00846790" w:rsidRDefault="00846790" w:rsidP="00846790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D0E7E">
              <w:rPr>
                <w:rFonts w:cs="Calibri"/>
                <w:lang w:eastAsia="pl-PL"/>
              </w:rPr>
              <w:t>7</w:t>
            </w:r>
            <w:r>
              <w:rPr>
                <w:rFonts w:cs="Calibri"/>
                <w:lang w:eastAsia="pl-PL"/>
              </w:rPr>
              <w:t>1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87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108" w14:textId="4540D854" w:rsidR="00846790" w:rsidRDefault="00846790" w:rsidP="00846790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D0E7E">
              <w:rPr>
                <w:rFonts w:cs="Calibri"/>
                <w:lang w:eastAsia="pl-PL"/>
              </w:rPr>
              <w:t>7</w:t>
            </w:r>
            <w:r>
              <w:rPr>
                <w:rFonts w:cs="Calibri"/>
                <w:lang w:eastAsia="pl-PL"/>
              </w:rPr>
              <w:t>1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87</w:t>
            </w:r>
          </w:p>
        </w:tc>
      </w:tr>
      <w:tr w:rsidR="00846790" w14:paraId="0F541D65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076FB480" w14:textId="20DD8FD4" w:rsidR="00846790" w:rsidRDefault="00846790" w:rsidP="00846790">
            <w:r>
              <w:t>9</w:t>
            </w:r>
          </w:p>
        </w:tc>
        <w:tc>
          <w:tcPr>
            <w:tcW w:w="4202" w:type="dxa"/>
            <w:vAlign w:val="bottom"/>
          </w:tcPr>
          <w:p w14:paraId="531B11BC" w14:textId="77777777" w:rsidR="00846790" w:rsidRDefault="00846790" w:rsidP="00846790"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50842CEB" w14:textId="77777777" w:rsidR="00846790" w:rsidRDefault="00846790" w:rsidP="00846790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r w:rsidRPr="00D605B0">
              <w:t xml:space="preserve">Wiechowicza </w:t>
            </w:r>
            <w:r>
              <w:t>1/4</w:t>
            </w:r>
          </w:p>
          <w:p w14:paraId="636C5928" w14:textId="3DAE3152" w:rsidR="00846790" w:rsidRPr="00846790" w:rsidRDefault="00846790" w:rsidP="00846790">
            <w:r w:rsidRPr="00A13189">
              <w:rPr>
                <w:lang w:val="en-GB"/>
              </w:rPr>
              <w:t>62-510 Konin</w:t>
            </w:r>
            <w:r w:rsidRPr="002269CD">
              <w:rPr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3862" w14:textId="313D8ACF" w:rsidR="00846790" w:rsidRDefault="00846790" w:rsidP="00846790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lang w:eastAsia="pl-PL"/>
              </w:rPr>
              <w:t>64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F42C" w14:textId="207C66B1" w:rsidR="00846790" w:rsidRDefault="00846790" w:rsidP="00846790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lang w:eastAsia="pl-PL"/>
              </w:rPr>
              <w:t>64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72</w:t>
            </w:r>
          </w:p>
        </w:tc>
      </w:tr>
      <w:tr w:rsidR="00846790" w14:paraId="7C793054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55189DB5" w14:textId="3FCADB25" w:rsidR="00846790" w:rsidRDefault="00846790" w:rsidP="00846790">
            <w:r>
              <w:t>10</w:t>
            </w:r>
          </w:p>
        </w:tc>
        <w:tc>
          <w:tcPr>
            <w:tcW w:w="4202" w:type="dxa"/>
            <w:vAlign w:val="bottom"/>
          </w:tcPr>
          <w:p w14:paraId="1AD680F6" w14:textId="77777777" w:rsidR="00846790" w:rsidRPr="002269CD" w:rsidRDefault="00846790" w:rsidP="00846790">
            <w:pPr>
              <w:rPr>
                <w:lang w:val="en-GB"/>
              </w:rPr>
            </w:pPr>
            <w:r w:rsidRPr="002269CD">
              <w:rPr>
                <w:lang w:val="en-GB"/>
              </w:rPr>
              <w:t>KM MANAGEMENT GROUP Sp. z o.o.</w:t>
            </w:r>
          </w:p>
          <w:p w14:paraId="321E0AA0" w14:textId="77777777" w:rsidR="00846790" w:rsidRDefault="00846790" w:rsidP="00846790">
            <w:r>
              <w:t xml:space="preserve">ul. </w:t>
            </w:r>
            <w:r w:rsidRPr="00BE5A3A">
              <w:t>Janasa 4</w:t>
            </w:r>
          </w:p>
          <w:p w14:paraId="2C671733" w14:textId="511A3AEF" w:rsidR="00846790" w:rsidRPr="00824971" w:rsidRDefault="00846790" w:rsidP="00846790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CF54" w14:textId="2102E71E" w:rsidR="00846790" w:rsidRDefault="00846790" w:rsidP="00846790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lang w:eastAsia="pl-PL"/>
              </w:rPr>
              <w:t>52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85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E27" w14:textId="5F7C51BE" w:rsidR="00846790" w:rsidRDefault="00846790" w:rsidP="00846790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lang w:eastAsia="pl-PL"/>
              </w:rPr>
              <w:t>52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85</w:t>
            </w:r>
          </w:p>
        </w:tc>
      </w:tr>
      <w:tr w:rsidR="00846790" w14:paraId="730F1ABD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398EC5AF" w14:textId="7A25D52C" w:rsidR="00846790" w:rsidRDefault="00846790" w:rsidP="00846790">
            <w:r>
              <w:lastRenderedPageBreak/>
              <w:t>11</w:t>
            </w:r>
          </w:p>
        </w:tc>
        <w:tc>
          <w:tcPr>
            <w:tcW w:w="4202" w:type="dxa"/>
            <w:vAlign w:val="bottom"/>
          </w:tcPr>
          <w:p w14:paraId="2EECE775" w14:textId="77777777" w:rsidR="00846790" w:rsidRPr="002269CD" w:rsidRDefault="00846790" w:rsidP="00846790">
            <w:pPr>
              <w:rPr>
                <w:lang w:val="en-GB"/>
              </w:rPr>
            </w:pPr>
            <w:r w:rsidRPr="002269CD">
              <w:rPr>
                <w:lang w:val="en-GB"/>
              </w:rPr>
              <w:t>F.U. M.A.D. Service</w:t>
            </w:r>
          </w:p>
          <w:p w14:paraId="517835AA" w14:textId="77777777" w:rsidR="00846790" w:rsidRDefault="00846790" w:rsidP="00846790">
            <w:r w:rsidRPr="00D92066">
              <w:t>Jamielnik Kolonia</w:t>
            </w:r>
            <w:r>
              <w:t xml:space="preserve"> 11a</w:t>
            </w:r>
          </w:p>
          <w:p w14:paraId="35429607" w14:textId="0BAFA383" w:rsidR="00846790" w:rsidRPr="00321015" w:rsidRDefault="00846790" w:rsidP="00846790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6102" w14:textId="07691B0E" w:rsidR="00846790" w:rsidRDefault="00846790" w:rsidP="00846790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lang w:eastAsia="pl-PL"/>
              </w:rPr>
              <w:t>39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B17" w14:textId="3F58BDC4" w:rsidR="00846790" w:rsidRDefault="00846790" w:rsidP="00846790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lang w:eastAsia="pl-PL"/>
              </w:rPr>
              <w:t>39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63</w:t>
            </w:r>
          </w:p>
        </w:tc>
      </w:tr>
    </w:tbl>
    <w:p w14:paraId="1E569D41" w14:textId="77777777" w:rsidR="00277087" w:rsidRPr="00065135" w:rsidRDefault="00277087" w:rsidP="007B0DA8">
      <w:pPr>
        <w:pStyle w:val="Nagwek2"/>
        <w:spacing w:before="11880" w:after="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DA4BC1">
      <w:type w:val="continuous"/>
      <w:pgSz w:w="11906" w:h="16838"/>
      <w:pgMar w:top="567" w:right="1418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5"/>
  </w:num>
  <w:num w:numId="4" w16cid:durableId="1449814942">
    <w:abstractNumId w:val="13"/>
  </w:num>
  <w:num w:numId="5" w16cid:durableId="2106461073">
    <w:abstractNumId w:val="2"/>
  </w:num>
  <w:num w:numId="6" w16cid:durableId="201796135">
    <w:abstractNumId w:val="16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9"/>
  </w:num>
  <w:num w:numId="11" w16cid:durableId="1680280051">
    <w:abstractNumId w:val="19"/>
  </w:num>
  <w:num w:numId="12" w16cid:durableId="1639266916">
    <w:abstractNumId w:val="18"/>
  </w:num>
  <w:num w:numId="13" w16cid:durableId="1875776440">
    <w:abstractNumId w:val="14"/>
  </w:num>
  <w:num w:numId="14" w16cid:durableId="1137186713">
    <w:abstractNumId w:val="10"/>
  </w:num>
  <w:num w:numId="15" w16cid:durableId="533931214">
    <w:abstractNumId w:val="12"/>
  </w:num>
  <w:num w:numId="16" w16cid:durableId="1528905544">
    <w:abstractNumId w:val="17"/>
  </w:num>
  <w:num w:numId="17" w16cid:durableId="8147437">
    <w:abstractNumId w:val="20"/>
  </w:num>
  <w:num w:numId="18" w16cid:durableId="1523938412">
    <w:abstractNumId w:val="11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B46DF"/>
    <w:rsid w:val="000B4761"/>
    <w:rsid w:val="000D172B"/>
    <w:rsid w:val="000E1DF7"/>
    <w:rsid w:val="00100050"/>
    <w:rsid w:val="00160C6C"/>
    <w:rsid w:val="0019200B"/>
    <w:rsid w:val="00193E03"/>
    <w:rsid w:val="001A4A3D"/>
    <w:rsid w:val="001B788E"/>
    <w:rsid w:val="001F1E24"/>
    <w:rsid w:val="002269CD"/>
    <w:rsid w:val="00233219"/>
    <w:rsid w:val="002363C8"/>
    <w:rsid w:val="002374AD"/>
    <w:rsid w:val="002376EA"/>
    <w:rsid w:val="00277087"/>
    <w:rsid w:val="002B2157"/>
    <w:rsid w:val="002C7125"/>
    <w:rsid w:val="002E6EEE"/>
    <w:rsid w:val="00321015"/>
    <w:rsid w:val="00321B92"/>
    <w:rsid w:val="0032553F"/>
    <w:rsid w:val="00351E18"/>
    <w:rsid w:val="003A1A8A"/>
    <w:rsid w:val="003A6377"/>
    <w:rsid w:val="003B7BA9"/>
    <w:rsid w:val="003D522F"/>
    <w:rsid w:val="003F504F"/>
    <w:rsid w:val="00406841"/>
    <w:rsid w:val="00422F50"/>
    <w:rsid w:val="00493798"/>
    <w:rsid w:val="004C5D04"/>
    <w:rsid w:val="004E1B6B"/>
    <w:rsid w:val="004E7DEC"/>
    <w:rsid w:val="00560835"/>
    <w:rsid w:val="005D5D16"/>
    <w:rsid w:val="005E1273"/>
    <w:rsid w:val="00606F63"/>
    <w:rsid w:val="006371D6"/>
    <w:rsid w:val="006B673F"/>
    <w:rsid w:val="006C4B98"/>
    <w:rsid w:val="006D61F1"/>
    <w:rsid w:val="006E5E1B"/>
    <w:rsid w:val="00712D95"/>
    <w:rsid w:val="007B0DA8"/>
    <w:rsid w:val="007C6EE0"/>
    <w:rsid w:val="007E7E31"/>
    <w:rsid w:val="00814C3A"/>
    <w:rsid w:val="00824971"/>
    <w:rsid w:val="00846790"/>
    <w:rsid w:val="0085486A"/>
    <w:rsid w:val="008601A5"/>
    <w:rsid w:val="008707F7"/>
    <w:rsid w:val="008B5048"/>
    <w:rsid w:val="008D673D"/>
    <w:rsid w:val="00915FED"/>
    <w:rsid w:val="009649E0"/>
    <w:rsid w:val="009701B5"/>
    <w:rsid w:val="009F2D19"/>
    <w:rsid w:val="009F734A"/>
    <w:rsid w:val="00A13189"/>
    <w:rsid w:val="00A2090B"/>
    <w:rsid w:val="00A67500"/>
    <w:rsid w:val="00A73824"/>
    <w:rsid w:val="00B13310"/>
    <w:rsid w:val="00BA4487"/>
    <w:rsid w:val="00BC3A82"/>
    <w:rsid w:val="00BE1933"/>
    <w:rsid w:val="00BE5A3A"/>
    <w:rsid w:val="00C03B24"/>
    <w:rsid w:val="00C07C7C"/>
    <w:rsid w:val="00C57088"/>
    <w:rsid w:val="00C65636"/>
    <w:rsid w:val="00C720E4"/>
    <w:rsid w:val="00C745C7"/>
    <w:rsid w:val="00C76057"/>
    <w:rsid w:val="00CA24F2"/>
    <w:rsid w:val="00D14B98"/>
    <w:rsid w:val="00D54B26"/>
    <w:rsid w:val="00D605B0"/>
    <w:rsid w:val="00D762FD"/>
    <w:rsid w:val="00D92066"/>
    <w:rsid w:val="00D96398"/>
    <w:rsid w:val="00DA4BC1"/>
    <w:rsid w:val="00DE707E"/>
    <w:rsid w:val="00E474F8"/>
    <w:rsid w:val="00E50C11"/>
    <w:rsid w:val="00E758CD"/>
    <w:rsid w:val="00E86A38"/>
    <w:rsid w:val="00EC19EC"/>
    <w:rsid w:val="00EF4360"/>
    <w:rsid w:val="00F014EE"/>
    <w:rsid w:val="00F05271"/>
    <w:rsid w:val="00F5500D"/>
    <w:rsid w:val="00F576EE"/>
    <w:rsid w:val="00F77507"/>
    <w:rsid w:val="00F775B0"/>
    <w:rsid w:val="00F77A48"/>
    <w:rsid w:val="00FB5D68"/>
    <w:rsid w:val="00FB7CFE"/>
    <w:rsid w:val="00FC4A2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2B49D-BE9D-49B8-A665-7A847BD35680}">
  <ds:schemaRefs>
    <ds:schemaRef ds:uri="http://purl.org/dc/terms/"/>
    <ds:schemaRef ds:uri="http://schemas.microsoft.com/office/2006/metadata/properties"/>
    <ds:schemaRef ds:uri="05e16ae5-0c01-47e1-abc9-62b37e2a512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3f86bea-fd2d-4685-a72a-16db52edfa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12</TotalTime>
  <Pages>3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8</cp:revision>
  <cp:lastPrinted>2024-10-24T11:30:00Z</cp:lastPrinted>
  <dcterms:created xsi:type="dcterms:W3CDTF">2024-10-18T12:25:00Z</dcterms:created>
  <dcterms:modified xsi:type="dcterms:W3CDTF">2024-10-24T12:10:00Z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