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9F6" w14:textId="04913431" w:rsidR="00C64F62" w:rsidRPr="001B5D18" w:rsidRDefault="004D0769" w:rsidP="001B5D18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B5D18">
        <w:rPr>
          <w:rFonts w:ascii="Arial" w:hAnsi="Arial" w:cs="Arial"/>
          <w:b/>
          <w:sz w:val="20"/>
          <w:szCs w:val="20"/>
        </w:rPr>
        <w:t>Załącznik nr 1 do SWZ</w:t>
      </w:r>
    </w:p>
    <w:p w14:paraId="40CCD050" w14:textId="77777777" w:rsidR="004D0769" w:rsidRPr="001B5D18" w:rsidRDefault="004D0769" w:rsidP="001B5D1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7A9620" w14:textId="77777777" w:rsidR="001B5D18" w:rsidRPr="001B5D18" w:rsidRDefault="00C64F62" w:rsidP="001B5D1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B5D18">
        <w:rPr>
          <w:rFonts w:ascii="Arial" w:hAnsi="Arial" w:cs="Arial"/>
          <w:b/>
          <w:sz w:val="32"/>
          <w:szCs w:val="32"/>
        </w:rPr>
        <w:t>Opis przedmiotu zamówienia</w:t>
      </w:r>
      <w:r w:rsidR="007A0977" w:rsidRPr="001B5D18">
        <w:rPr>
          <w:rFonts w:ascii="Arial" w:hAnsi="Arial" w:cs="Arial"/>
          <w:b/>
          <w:sz w:val="32"/>
          <w:szCs w:val="32"/>
        </w:rPr>
        <w:t xml:space="preserve"> </w:t>
      </w:r>
    </w:p>
    <w:p w14:paraId="640F8B6C" w14:textId="77777777" w:rsidR="001B5D18" w:rsidRPr="001B5D18" w:rsidRDefault="001B5D18" w:rsidP="001B5D1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CD18A79" w14:textId="5FDE0916" w:rsidR="001B5D18" w:rsidRPr="001B5D18" w:rsidRDefault="001B5D18" w:rsidP="001B5D18">
      <w:pPr>
        <w:shd w:val="clear" w:color="auto" w:fill="9CC2E5" w:themeFill="accent1" w:themeFillTint="99"/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b/>
          <w:bCs/>
          <w:sz w:val="20"/>
          <w:szCs w:val="20"/>
          <w:lang w:eastAsia="en-US"/>
        </w:rPr>
        <w:t>Zadanie nr 1 - Wydruk Opowieści Rodzin Adopcyjnych w formie książki</w:t>
      </w:r>
    </w:p>
    <w:p w14:paraId="4157D124" w14:textId="77777777" w:rsidR="001B5D18" w:rsidRPr="001B5D18" w:rsidRDefault="001B5D18" w:rsidP="001B5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BA176D" w14:textId="2A84FCE1" w:rsidR="001B5D18" w:rsidRPr="001B5D18" w:rsidRDefault="001B5D18" w:rsidP="001B5D1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 xml:space="preserve">Przedmiotem zamówienia jest wydruk Opowieści Rodzin Adopcyjnych w formie książki w nakładzie 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1B5D18">
        <w:rPr>
          <w:rFonts w:ascii="Arial" w:eastAsia="Calibri" w:hAnsi="Arial" w:cs="Arial"/>
          <w:sz w:val="20"/>
          <w:szCs w:val="20"/>
          <w:lang w:eastAsia="en-US"/>
        </w:rPr>
        <w:t>400 egzemplarzy.</w:t>
      </w:r>
    </w:p>
    <w:p w14:paraId="772197C5" w14:textId="77777777" w:rsidR="001B5D18" w:rsidRPr="001B5D18" w:rsidRDefault="001B5D18" w:rsidP="001B5D18">
      <w:pPr>
        <w:numPr>
          <w:ilvl w:val="0"/>
          <w:numId w:val="44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W ramach usługi Wykonawca:</w:t>
      </w:r>
    </w:p>
    <w:p w14:paraId="6A5B774A" w14:textId="77777777" w:rsidR="001B5D18" w:rsidRDefault="001B5D18" w:rsidP="001B5D18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 xml:space="preserve">sformatuje okładkę w sposób umożliwiający wykonanie twardej oprawy korzystając z projektu przedniej i tylnej strony (obie strony w formacie A4), który to projekt zostanie dostarczony przez Zamawiającego, tj. doda grzbiet, wyliczy odpowiednie spady, doda naddatek na zawinięcie, dobierze odpowiednią do liczby stron i gramatury papieru grubość grzbietu, </w:t>
      </w:r>
    </w:p>
    <w:p w14:paraId="353BFE12" w14:textId="77777777" w:rsidR="001B5D18" w:rsidRDefault="001B5D18" w:rsidP="001B5D18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wykona twardą oprawę do książki,</w:t>
      </w:r>
    </w:p>
    <w:p w14:paraId="684600D8" w14:textId="77777777" w:rsidR="001B5D18" w:rsidRDefault="001B5D18" w:rsidP="001B5D18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 xml:space="preserve">dostarczy jeden  wydrukowany i oprawiony egzemplarz książki Zamawiającemu </w:t>
      </w:r>
      <w:r w:rsidRPr="001B5D18">
        <w:rPr>
          <w:rFonts w:ascii="Arial" w:eastAsia="Calibri" w:hAnsi="Arial" w:cs="Arial"/>
          <w:sz w:val="20"/>
          <w:szCs w:val="20"/>
          <w:lang w:eastAsia="en-US"/>
        </w:rPr>
        <w:br/>
        <w:t>w celu ostatecznej akceptacji,</w:t>
      </w:r>
    </w:p>
    <w:p w14:paraId="29703BB6" w14:textId="77777777" w:rsidR="001B5D18" w:rsidRDefault="001B5D18" w:rsidP="001B5D18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po uzyskaniu akceptacji wydrukuje przedmiot zamówienia w nakładzie 400 egzemplarzy,</w:t>
      </w:r>
    </w:p>
    <w:p w14:paraId="366D6B6C" w14:textId="77777777" w:rsidR="001B5D18" w:rsidRDefault="001B5D18" w:rsidP="001B5D18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w przypadku brak akceptacji, wprowadzi poprawki zgłoszone przez Zamawiającego,</w:t>
      </w:r>
    </w:p>
    <w:p w14:paraId="48AB537C" w14:textId="4AE61004" w:rsidR="001B5D18" w:rsidRDefault="001B5D18" w:rsidP="001B5D18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 xml:space="preserve">dostarczy Zamawiającemu wydrukowane książki  (400 egzemplarzy) pod wskazany adres 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1B5D18">
        <w:rPr>
          <w:rFonts w:ascii="Arial" w:eastAsia="Calibri" w:hAnsi="Arial" w:cs="Arial"/>
          <w:sz w:val="20"/>
          <w:szCs w:val="20"/>
          <w:lang w:eastAsia="en-US"/>
        </w:rPr>
        <w:t>na własny koszt,</w:t>
      </w:r>
    </w:p>
    <w:p w14:paraId="4BEB952C" w14:textId="77013FD8" w:rsidR="001B5D18" w:rsidRPr="001B5D18" w:rsidRDefault="001B5D18" w:rsidP="001B5D18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 xml:space="preserve">podczas trwania umowy będzie pozostawał w stałym kontakcie mailowym lub telefonicznym 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1B5D18">
        <w:rPr>
          <w:rFonts w:ascii="Arial" w:eastAsia="Calibri" w:hAnsi="Arial" w:cs="Arial"/>
          <w:sz w:val="20"/>
          <w:szCs w:val="20"/>
          <w:lang w:eastAsia="en-US"/>
        </w:rPr>
        <w:t>z Zamawiającym, w celu ustalenia kluczowych elementów i szczegółów zamówienia, a także uwzględniał wszelkie uwagi i sugestie Zamawiającego.</w:t>
      </w:r>
    </w:p>
    <w:p w14:paraId="27C6966C" w14:textId="77777777" w:rsidR="001B5D18" w:rsidRPr="001B5D18" w:rsidRDefault="001B5D18" w:rsidP="001B5D18">
      <w:pPr>
        <w:numPr>
          <w:ilvl w:val="0"/>
          <w:numId w:val="44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Wymagania techniczne i jakościowe:</w:t>
      </w:r>
    </w:p>
    <w:p w14:paraId="0885741F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 xml:space="preserve">Format książki – A4 </w:t>
      </w:r>
    </w:p>
    <w:p w14:paraId="02C4764C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Okładka – twarda, szyto-klejona</w:t>
      </w:r>
    </w:p>
    <w:p w14:paraId="45FAFB74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Grubość tektury na okładkę – 2 mm</w:t>
      </w:r>
    </w:p>
    <w:p w14:paraId="488D73AC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Oklejka zewnętrzna okładki – pełen kolor, kreda 130 g</w:t>
      </w:r>
    </w:p>
    <w:p w14:paraId="759B78DB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Wyklejka wewnętrzna okładki – niezadrukowany papier satynowy 120 g</w:t>
      </w:r>
    </w:p>
    <w:p w14:paraId="68784E8F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Uszlachetnienie okładki: folia soft touch,  lakier UV miejscowo</w:t>
      </w:r>
    </w:p>
    <w:p w14:paraId="6A6ABE74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Druk środka – papier satynowy 120 g, druk dwustronny</w:t>
      </w:r>
    </w:p>
    <w:p w14:paraId="1C1967AC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Strony: 3,4,6,7,8,9,14,18,21,22,23,24,25,27,28,29,32,33,36,37,40,41,42,45,46,47,48,49,51,53,54,55,56,57,59,61,62,63,64,65,66,67,68,69,71,72,73,74,75,76,78,79,80,81,82,83,84,85,86,87,88,89,90,91,92,93,94,95,96,97,98,99,100,101,102,103 (łącznie 76 stron)  w pełnym kolorze, pozostałe strony czarno-białe (łącznie 27 stron).</w:t>
      </w:r>
    </w:p>
    <w:p w14:paraId="15AAEACF" w14:textId="77777777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 xml:space="preserve">Nakład: 400 egzemplarzy </w:t>
      </w:r>
    </w:p>
    <w:p w14:paraId="3F0A337F" w14:textId="2A37675C" w:rsidR="001B5D18" w:rsidRPr="001B5D18" w:rsidRDefault="001B5D18" w:rsidP="001B5D18">
      <w:pPr>
        <w:numPr>
          <w:ilvl w:val="0"/>
          <w:numId w:val="45"/>
        </w:numPr>
        <w:spacing w:line="276" w:lineRule="auto"/>
        <w:ind w:left="567" w:hanging="283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Liczba stron środka</w:t>
      </w:r>
      <w:r w:rsidRPr="001B5D18">
        <w:rPr>
          <w:rFonts w:ascii="Arial" w:eastAsia="Calibri" w:hAnsi="Arial" w:cs="Arial"/>
          <w:sz w:val="20"/>
          <w:szCs w:val="20"/>
          <w:lang w:eastAsia="en-US"/>
        </w:rPr>
        <w:softHyphen/>
        <w:t xml:space="preserve"> – 103</w:t>
      </w:r>
    </w:p>
    <w:p w14:paraId="05665439" w14:textId="29B0AE1F" w:rsidR="001B5D18" w:rsidRPr="001B5D18" w:rsidRDefault="001B5D18" w:rsidP="001B5D18">
      <w:pPr>
        <w:numPr>
          <w:ilvl w:val="0"/>
          <w:numId w:val="44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sz w:val="20"/>
          <w:szCs w:val="20"/>
          <w:lang w:eastAsia="en-US"/>
        </w:rPr>
        <w:t>Zamawiający zobowiązuje się dostarczyć Wykonawcy plik w wersji elektronicznej (w formacie .pdf) zawierający projekt okładki oraz środek podręcznika do wydruku, najpóźniej w dniu podpisaniu umowy.</w:t>
      </w:r>
    </w:p>
    <w:p w14:paraId="4C88155B" w14:textId="77777777" w:rsidR="001B5D18" w:rsidRDefault="001B5D18" w:rsidP="001B5D1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956ABD6" w14:textId="36701D20" w:rsidR="001B5D18" w:rsidRPr="001B5D18" w:rsidRDefault="001B5D18" w:rsidP="001B5D18">
      <w:pPr>
        <w:shd w:val="clear" w:color="auto" w:fill="9CC2E5" w:themeFill="accent1" w:themeFillTint="99"/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B5D1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Zadanie nr 2 –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W</w:t>
      </w:r>
      <w:r w:rsidRPr="001B5D18">
        <w:rPr>
          <w:rFonts w:ascii="Arial" w:eastAsia="Calibri" w:hAnsi="Arial" w:cs="Arial"/>
          <w:b/>
          <w:bCs/>
          <w:sz w:val="20"/>
          <w:szCs w:val="20"/>
          <w:lang w:eastAsia="en-US"/>
        </w:rPr>
        <w:t>ydruk kalendarza listowego na 2024 rok</w:t>
      </w:r>
    </w:p>
    <w:p w14:paraId="76383D2A" w14:textId="77777777" w:rsidR="001B5D18" w:rsidRDefault="001B5D18" w:rsidP="001B5D18">
      <w:pPr>
        <w:suppressAutoHyphens/>
        <w:spacing w:line="276" w:lineRule="auto"/>
        <w:contextualSpacing/>
        <w:jc w:val="both"/>
        <w:rPr>
          <w:rFonts w:ascii="Arial" w:hAnsi="Arial" w:cs="Arial"/>
          <w:sz w:val="22"/>
          <w:lang w:eastAsia="zh-CN"/>
        </w:rPr>
      </w:pPr>
    </w:p>
    <w:p w14:paraId="7FA72B07" w14:textId="0D1B9538" w:rsidR="001B5D18" w:rsidRPr="001B5D18" w:rsidRDefault="001B5D18" w:rsidP="001B5D18">
      <w:pPr>
        <w:numPr>
          <w:ilvl w:val="0"/>
          <w:numId w:val="47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Przedmiotem zamówienia jest wydruk kalendarza listwowego na 2024 rok dla Ośrodka Adopcyjnego w oparciu o projekt przekazany przez Zamawiającego.</w:t>
      </w:r>
    </w:p>
    <w:p w14:paraId="4B2AAEAB" w14:textId="77777777" w:rsidR="001B5D18" w:rsidRPr="001B5D18" w:rsidRDefault="001B5D18" w:rsidP="001B5D18">
      <w:pPr>
        <w:numPr>
          <w:ilvl w:val="0"/>
          <w:numId w:val="48"/>
        </w:numPr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Do zadań Wykonawcy w ramach realizacji usługi należy:</w:t>
      </w:r>
    </w:p>
    <w:p w14:paraId="3F7BAB2A" w14:textId="77777777" w:rsidR="001B5D18" w:rsidRPr="001B5D18" w:rsidRDefault="001B5D18" w:rsidP="001B5D18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przygotowanie do druku kalendarza na 2024 r. korzystając z projektu dostarczonego przez Zamawiającego.</w:t>
      </w:r>
    </w:p>
    <w:p w14:paraId="06624A52" w14:textId="668F5A75" w:rsidR="001B5D18" w:rsidRPr="001B5D18" w:rsidRDefault="001B5D18" w:rsidP="001B5D18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lastRenderedPageBreak/>
        <w:t xml:space="preserve">umieszczenie w projekcie dostarczonym przez Zamawiającego grafiki kalendarza </w:t>
      </w:r>
      <w:r>
        <w:rPr>
          <w:rFonts w:ascii="Arial" w:hAnsi="Arial" w:cs="Arial"/>
          <w:sz w:val="22"/>
          <w:lang w:eastAsia="zh-CN"/>
        </w:rPr>
        <w:br/>
      </w:r>
      <w:r w:rsidRPr="001B5D18">
        <w:rPr>
          <w:rFonts w:ascii="Arial" w:hAnsi="Arial" w:cs="Arial"/>
          <w:sz w:val="22"/>
          <w:lang w:eastAsia="zh-CN"/>
        </w:rPr>
        <w:t>o układzie rocznym.</w:t>
      </w:r>
    </w:p>
    <w:p w14:paraId="03C9DA06" w14:textId="77777777" w:rsidR="001B5D18" w:rsidRPr="001B5D18" w:rsidRDefault="001B5D18" w:rsidP="001B5D18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Dostarczenie przygotowanego kalendarza w formie elektronicznej do ostatecznej akceptacji przez Zamawiającego.</w:t>
      </w:r>
    </w:p>
    <w:p w14:paraId="71BDCE6D" w14:textId="77777777" w:rsidR="001B5D18" w:rsidRPr="001B5D18" w:rsidRDefault="001B5D18" w:rsidP="001B5D18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Po uzyskanej akceptacji wydrukowanie kalendarza w nakładzie 100  egzemplarzy.</w:t>
      </w:r>
    </w:p>
    <w:p w14:paraId="19A518EC" w14:textId="248E316B" w:rsidR="001B5D18" w:rsidRPr="001B5D18" w:rsidRDefault="001B5D18" w:rsidP="001B5D18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 xml:space="preserve">Dostarczenie Zamawiającemu wydrukowanego kalendarza pod wskazany adres </w:t>
      </w:r>
      <w:r>
        <w:rPr>
          <w:rFonts w:ascii="Arial" w:hAnsi="Arial" w:cs="Arial"/>
          <w:sz w:val="22"/>
          <w:lang w:eastAsia="zh-CN"/>
        </w:rPr>
        <w:br/>
      </w:r>
      <w:r w:rsidRPr="001B5D18">
        <w:rPr>
          <w:rFonts w:ascii="Arial" w:hAnsi="Arial" w:cs="Arial"/>
          <w:sz w:val="22"/>
          <w:lang w:eastAsia="zh-CN"/>
        </w:rPr>
        <w:t>na własny koszt.</w:t>
      </w:r>
    </w:p>
    <w:p w14:paraId="0B7FED42" w14:textId="7E0A9375" w:rsidR="001B5D18" w:rsidRPr="001B5D18" w:rsidRDefault="001B5D18" w:rsidP="001B5D18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 xml:space="preserve">Stały kontakt mailowy lub telefoniczny z Zamawiającym w celu ustalania kluczowych elementów i szczegółów zamówienia, a także uwzględnianie wszelkie uwag </w:t>
      </w:r>
      <w:r>
        <w:rPr>
          <w:rFonts w:ascii="Arial" w:hAnsi="Arial" w:cs="Arial"/>
          <w:sz w:val="22"/>
          <w:lang w:eastAsia="zh-CN"/>
        </w:rPr>
        <w:br/>
      </w:r>
      <w:r w:rsidRPr="001B5D18">
        <w:rPr>
          <w:rFonts w:ascii="Arial" w:hAnsi="Arial" w:cs="Arial"/>
          <w:sz w:val="22"/>
          <w:lang w:eastAsia="zh-CN"/>
        </w:rPr>
        <w:t>i propozycji zgłaszanych przez Zamawiającego.</w:t>
      </w:r>
    </w:p>
    <w:p w14:paraId="45BDB58C" w14:textId="77777777" w:rsidR="001B5D18" w:rsidRPr="001B5D18" w:rsidRDefault="001B5D18" w:rsidP="001B5D18">
      <w:pPr>
        <w:numPr>
          <w:ilvl w:val="0"/>
          <w:numId w:val="48"/>
        </w:numPr>
        <w:suppressAutoHyphens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Wymagania techniczne i jakościowe kalendarza:</w:t>
      </w:r>
    </w:p>
    <w:p w14:paraId="19EA9B05" w14:textId="77777777" w:rsidR="001B5D18" w:rsidRP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bookmarkStart w:id="0" w:name="_Hlk119661554"/>
      <w:r w:rsidRPr="001B5D18">
        <w:rPr>
          <w:rFonts w:ascii="Arial" w:hAnsi="Arial" w:cs="Arial"/>
          <w:sz w:val="22"/>
          <w:lang w:eastAsia="zh-CN"/>
        </w:rPr>
        <w:t>rodzaj: kalendarz listwowany jednostronicowy</w:t>
      </w:r>
    </w:p>
    <w:p w14:paraId="5849DC84" w14:textId="77777777" w:rsidR="001B5D18" w:rsidRP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układ kalendarza: roczny</w:t>
      </w:r>
    </w:p>
    <w:p w14:paraId="249D9BA8" w14:textId="77777777" w:rsidR="001B5D18" w:rsidRP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uszlachetnienie: lakier UV</w:t>
      </w:r>
    </w:p>
    <w:p w14:paraId="4D693E7E" w14:textId="77777777" w:rsidR="001B5D18" w:rsidRP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format kalendarza: A1 (594 mm x 841 mm)</w:t>
      </w:r>
    </w:p>
    <w:p w14:paraId="598F4608" w14:textId="77777777" w:rsidR="001B5D18" w:rsidRP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rodzaj papieru: 170 g kreda połysk</w:t>
      </w:r>
    </w:p>
    <w:p w14:paraId="687E8E13" w14:textId="77777777" w:rsidR="001B5D18" w:rsidRP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zadruk jednostronny kolorowy</w:t>
      </w:r>
    </w:p>
    <w:p w14:paraId="5A1D61B1" w14:textId="77777777" w:rsidR="001B5D18" w:rsidRP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listwy białe na krótszych bokach kalendarza (góra i dół)</w:t>
      </w:r>
    </w:p>
    <w:p w14:paraId="3439A7A1" w14:textId="77777777" w:rsidR="001B5D18" w:rsidRP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 xml:space="preserve">zawieszka na górnej listwie umożliwiająca przymocowanie kalendarza do ściany </w:t>
      </w:r>
    </w:p>
    <w:p w14:paraId="22E0ADA5" w14:textId="77777777" w:rsidR="001B5D18" w:rsidRDefault="001B5D18" w:rsidP="001B5D18">
      <w:pPr>
        <w:numPr>
          <w:ilvl w:val="0"/>
          <w:numId w:val="50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lang w:eastAsia="zh-CN"/>
        </w:rPr>
      </w:pPr>
      <w:r w:rsidRPr="001B5D18">
        <w:rPr>
          <w:rFonts w:ascii="Arial" w:hAnsi="Arial" w:cs="Arial"/>
          <w:sz w:val="22"/>
          <w:lang w:eastAsia="zh-CN"/>
        </w:rPr>
        <w:t>nakład: 100 egzemplarzy</w:t>
      </w:r>
      <w:bookmarkEnd w:id="0"/>
    </w:p>
    <w:p w14:paraId="1E68734E" w14:textId="2D8355A1" w:rsidR="0032595D" w:rsidRPr="0032595D" w:rsidRDefault="0032595D" w:rsidP="0032595D">
      <w:pPr>
        <w:pStyle w:val="Akapitzlist"/>
        <w:numPr>
          <w:ilvl w:val="0"/>
          <w:numId w:val="5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595D">
        <w:rPr>
          <w:rFonts w:ascii="Arial" w:eastAsia="Calibri" w:hAnsi="Arial" w:cs="Arial"/>
          <w:sz w:val="20"/>
          <w:szCs w:val="20"/>
          <w:lang w:eastAsia="en-US"/>
        </w:rPr>
        <w:t xml:space="preserve">Zamawiający zobowiązuje się dostarczyć Wykonawcy plik w wersji elektronicznej (w formacie .pdf) zawierający projekt </w:t>
      </w:r>
      <w:r>
        <w:rPr>
          <w:rFonts w:ascii="Arial" w:eastAsia="Calibri" w:hAnsi="Arial" w:cs="Arial"/>
          <w:sz w:val="20"/>
          <w:szCs w:val="20"/>
          <w:lang w:eastAsia="en-US"/>
        </w:rPr>
        <w:t>kalendarza</w:t>
      </w:r>
      <w:r w:rsidRPr="0032595D">
        <w:rPr>
          <w:rFonts w:ascii="Arial" w:eastAsia="Calibri" w:hAnsi="Arial" w:cs="Arial"/>
          <w:sz w:val="20"/>
          <w:szCs w:val="20"/>
          <w:lang w:eastAsia="en-US"/>
        </w:rPr>
        <w:t>, najpóźniej w dniu podpisaniu umowy.</w:t>
      </w:r>
    </w:p>
    <w:p w14:paraId="61769CC1" w14:textId="77777777" w:rsidR="0032595D" w:rsidRPr="001B5D18" w:rsidRDefault="0032595D" w:rsidP="0032595D">
      <w:p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lang w:eastAsia="zh-CN"/>
        </w:rPr>
      </w:pPr>
    </w:p>
    <w:p w14:paraId="20726AD6" w14:textId="77777777" w:rsidR="001B5D18" w:rsidRPr="001B5D18" w:rsidRDefault="001B5D18" w:rsidP="001B5D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lang w:eastAsia="zh-CN"/>
        </w:rPr>
      </w:pPr>
    </w:p>
    <w:p w14:paraId="576B1E96" w14:textId="77777777" w:rsidR="007A0977" w:rsidRPr="001B5D18" w:rsidRDefault="007A0977" w:rsidP="001B5D1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7A0977" w:rsidRPr="001B5D18" w:rsidSect="00E1757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C583" w14:textId="77777777" w:rsidR="00C4549D" w:rsidRDefault="00C4549D" w:rsidP="004B5A86">
      <w:r>
        <w:separator/>
      </w:r>
    </w:p>
  </w:endnote>
  <w:endnote w:type="continuationSeparator" w:id="0">
    <w:p w14:paraId="343101E0" w14:textId="77777777" w:rsidR="00C4549D" w:rsidRDefault="00C4549D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9859A" w14:textId="1A75F0FC" w:rsidR="00EC3248" w:rsidRPr="00EC3248" w:rsidRDefault="00EC3248" w:rsidP="001B5D18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16048A48" w14:textId="67ED608B" w:rsidR="00867B0B" w:rsidRPr="00155E50" w:rsidRDefault="00E1757E" w:rsidP="00EC3248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B207" w14:textId="77777777" w:rsidR="00C4549D" w:rsidRDefault="00C4549D" w:rsidP="004B5A86">
      <w:r>
        <w:separator/>
      </w:r>
    </w:p>
  </w:footnote>
  <w:footnote w:type="continuationSeparator" w:id="0">
    <w:p w14:paraId="0CFBE1E3" w14:textId="77777777" w:rsidR="00C4549D" w:rsidRDefault="00C4549D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191836546" name="Obraz 191836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0B792F11" w:rsidR="004B5A86" w:rsidRDefault="001B5D18" w:rsidP="00DD1E45">
    <w:pPr>
      <w:pStyle w:val="Nagwek"/>
      <w:tabs>
        <w:tab w:val="clear" w:pos="4536"/>
        <w:tab w:val="clear" w:pos="9072"/>
      </w:tabs>
    </w:pPr>
    <w:r w:rsidRPr="001B5D18"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430F4FF4" wp14:editId="3D7B26FF">
          <wp:extent cx="2486150" cy="966175"/>
          <wp:effectExtent l="0" t="0" r="0" b="5715"/>
          <wp:docPr id="1279058590" name="Obraz 1279058590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55430" name="Obraz 91455430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31" cy="97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1F6"/>
    <w:multiLevelType w:val="hybridMultilevel"/>
    <w:tmpl w:val="258E354A"/>
    <w:lvl w:ilvl="0" w:tplc="A56231B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E90A31"/>
    <w:multiLevelType w:val="hybridMultilevel"/>
    <w:tmpl w:val="3CA4AD5A"/>
    <w:lvl w:ilvl="0" w:tplc="B7E8AF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A68"/>
    <w:multiLevelType w:val="hybridMultilevel"/>
    <w:tmpl w:val="73E0FC00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60A6"/>
    <w:multiLevelType w:val="hybridMultilevel"/>
    <w:tmpl w:val="A8703ED0"/>
    <w:lvl w:ilvl="0" w:tplc="1690F4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920"/>
    <w:multiLevelType w:val="hybridMultilevel"/>
    <w:tmpl w:val="916A3CEA"/>
    <w:lvl w:ilvl="0" w:tplc="B7E8AF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2841"/>
    <w:multiLevelType w:val="hybridMultilevel"/>
    <w:tmpl w:val="232A8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5A0B35"/>
    <w:multiLevelType w:val="hybridMultilevel"/>
    <w:tmpl w:val="4B42BA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515B81"/>
    <w:multiLevelType w:val="hybridMultilevel"/>
    <w:tmpl w:val="1B40D5F0"/>
    <w:lvl w:ilvl="0" w:tplc="339AE26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238D8"/>
    <w:multiLevelType w:val="hybridMultilevel"/>
    <w:tmpl w:val="F41EA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A6291"/>
    <w:multiLevelType w:val="hybridMultilevel"/>
    <w:tmpl w:val="58A2B210"/>
    <w:lvl w:ilvl="0" w:tplc="9656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D3300"/>
    <w:multiLevelType w:val="hybridMultilevel"/>
    <w:tmpl w:val="96801E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F2F11"/>
    <w:multiLevelType w:val="hybridMultilevel"/>
    <w:tmpl w:val="D67E4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8031E3"/>
    <w:multiLevelType w:val="multilevel"/>
    <w:tmpl w:val="117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09450E"/>
    <w:multiLevelType w:val="hybridMultilevel"/>
    <w:tmpl w:val="B43C0E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35FC"/>
    <w:multiLevelType w:val="hybridMultilevel"/>
    <w:tmpl w:val="A72490AA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42C60"/>
    <w:multiLevelType w:val="hybridMultilevel"/>
    <w:tmpl w:val="5658D664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30BB2"/>
    <w:multiLevelType w:val="hybridMultilevel"/>
    <w:tmpl w:val="52EA5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263F3"/>
    <w:multiLevelType w:val="multilevel"/>
    <w:tmpl w:val="7B4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D14C3"/>
    <w:multiLevelType w:val="hybridMultilevel"/>
    <w:tmpl w:val="577E1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F2267"/>
    <w:multiLevelType w:val="hybridMultilevel"/>
    <w:tmpl w:val="1430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6383C"/>
    <w:multiLevelType w:val="hybridMultilevel"/>
    <w:tmpl w:val="6FC66370"/>
    <w:lvl w:ilvl="0" w:tplc="41D05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55359B"/>
    <w:multiLevelType w:val="hybridMultilevel"/>
    <w:tmpl w:val="98789C80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47639"/>
    <w:multiLevelType w:val="hybridMultilevel"/>
    <w:tmpl w:val="93025C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A54166"/>
    <w:multiLevelType w:val="hybridMultilevel"/>
    <w:tmpl w:val="5206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10158"/>
    <w:multiLevelType w:val="hybridMultilevel"/>
    <w:tmpl w:val="6EDEC05E"/>
    <w:lvl w:ilvl="0" w:tplc="E6B8C7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60EFC"/>
    <w:multiLevelType w:val="hybridMultilevel"/>
    <w:tmpl w:val="A5F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70E81"/>
    <w:multiLevelType w:val="hybridMultilevel"/>
    <w:tmpl w:val="1E180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77CCA"/>
    <w:multiLevelType w:val="hybridMultilevel"/>
    <w:tmpl w:val="AF8E7D52"/>
    <w:lvl w:ilvl="0" w:tplc="04150019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5" w15:restartNumberingAfterBreak="0">
    <w:nsid w:val="64916CE6"/>
    <w:multiLevelType w:val="hybridMultilevel"/>
    <w:tmpl w:val="1E180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B60D7"/>
    <w:multiLevelType w:val="hybridMultilevel"/>
    <w:tmpl w:val="C3808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94340"/>
    <w:multiLevelType w:val="hybridMultilevel"/>
    <w:tmpl w:val="46CA11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B46FF2"/>
    <w:multiLevelType w:val="hybridMultilevel"/>
    <w:tmpl w:val="EC065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E5B87"/>
    <w:multiLevelType w:val="hybridMultilevel"/>
    <w:tmpl w:val="14426E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D30DC"/>
    <w:multiLevelType w:val="hybridMultilevel"/>
    <w:tmpl w:val="2F8E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83BFA"/>
    <w:multiLevelType w:val="hybridMultilevel"/>
    <w:tmpl w:val="FAE4950E"/>
    <w:lvl w:ilvl="0" w:tplc="FE7C9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34A93"/>
    <w:multiLevelType w:val="hybridMultilevel"/>
    <w:tmpl w:val="6B5AD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C7844"/>
    <w:multiLevelType w:val="hybridMultilevel"/>
    <w:tmpl w:val="2EB2BC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A031330"/>
    <w:multiLevelType w:val="hybridMultilevel"/>
    <w:tmpl w:val="7F2ADE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34011A"/>
    <w:multiLevelType w:val="hybridMultilevel"/>
    <w:tmpl w:val="317E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55727">
    <w:abstractNumId w:val="0"/>
  </w:num>
  <w:num w:numId="2" w16cid:durableId="591623629">
    <w:abstractNumId w:val="36"/>
  </w:num>
  <w:num w:numId="3" w16cid:durableId="122040432">
    <w:abstractNumId w:val="12"/>
  </w:num>
  <w:num w:numId="4" w16cid:durableId="51200298">
    <w:abstractNumId w:val="45"/>
  </w:num>
  <w:num w:numId="5" w16cid:durableId="1654489035">
    <w:abstractNumId w:val="23"/>
  </w:num>
  <w:num w:numId="6" w16cid:durableId="752168996">
    <w:abstractNumId w:val="42"/>
  </w:num>
  <w:num w:numId="7" w16cid:durableId="1857572992">
    <w:abstractNumId w:val="10"/>
  </w:num>
  <w:num w:numId="8" w16cid:durableId="913508859">
    <w:abstractNumId w:val="9"/>
  </w:num>
  <w:num w:numId="9" w16cid:durableId="739838269">
    <w:abstractNumId w:val="16"/>
  </w:num>
  <w:num w:numId="10" w16cid:durableId="1033505377">
    <w:abstractNumId w:val="34"/>
  </w:num>
  <w:num w:numId="11" w16cid:durableId="703794117">
    <w:abstractNumId w:val="8"/>
  </w:num>
  <w:num w:numId="12" w16cid:durableId="1866675508">
    <w:abstractNumId w:val="46"/>
  </w:num>
  <w:num w:numId="13" w16cid:durableId="926038854">
    <w:abstractNumId w:val="3"/>
  </w:num>
  <w:num w:numId="14" w16cid:durableId="1047756746">
    <w:abstractNumId w:val="33"/>
  </w:num>
  <w:num w:numId="15" w16cid:durableId="1005980352">
    <w:abstractNumId w:val="7"/>
  </w:num>
  <w:num w:numId="16" w16cid:durableId="1593195371">
    <w:abstractNumId w:val="44"/>
  </w:num>
  <w:num w:numId="17" w16cid:durableId="457915559">
    <w:abstractNumId w:val="13"/>
  </w:num>
  <w:num w:numId="18" w16cid:durableId="1245647316">
    <w:abstractNumId w:val="25"/>
  </w:num>
  <w:num w:numId="19" w16cid:durableId="1510751916">
    <w:abstractNumId w:val="49"/>
  </w:num>
  <w:num w:numId="20" w16cid:durableId="2066027094">
    <w:abstractNumId w:val="2"/>
  </w:num>
  <w:num w:numId="21" w16cid:durableId="543903591">
    <w:abstractNumId w:val="37"/>
  </w:num>
  <w:num w:numId="22" w16cid:durableId="1899510471">
    <w:abstractNumId w:val="22"/>
  </w:num>
  <w:num w:numId="23" w16cid:durableId="819157838">
    <w:abstractNumId w:val="43"/>
  </w:num>
  <w:num w:numId="24" w16cid:durableId="461970614">
    <w:abstractNumId w:val="21"/>
  </w:num>
  <w:num w:numId="25" w16cid:durableId="724987086">
    <w:abstractNumId w:val="1"/>
  </w:num>
  <w:num w:numId="26" w16cid:durableId="2037851851">
    <w:abstractNumId w:val="14"/>
  </w:num>
  <w:num w:numId="27" w16cid:durableId="112284762">
    <w:abstractNumId w:val="29"/>
  </w:num>
  <w:num w:numId="28" w16cid:durableId="550844046">
    <w:abstractNumId w:val="18"/>
  </w:num>
  <w:num w:numId="29" w16cid:durableId="1066606152">
    <w:abstractNumId w:val="48"/>
  </w:num>
  <w:num w:numId="30" w16cid:durableId="1316959776">
    <w:abstractNumId w:val="15"/>
  </w:num>
  <w:num w:numId="31" w16cid:durableId="2129741221">
    <w:abstractNumId w:val="4"/>
  </w:num>
  <w:num w:numId="32" w16cid:durableId="1491289467">
    <w:abstractNumId w:val="27"/>
  </w:num>
  <w:num w:numId="33" w16cid:durableId="1154834392">
    <w:abstractNumId w:val="20"/>
  </w:num>
  <w:num w:numId="34" w16cid:durableId="1939481219">
    <w:abstractNumId w:val="19"/>
  </w:num>
  <w:num w:numId="35" w16cid:durableId="1379012722">
    <w:abstractNumId w:val="6"/>
  </w:num>
  <w:num w:numId="36" w16cid:durableId="2124885497">
    <w:abstractNumId w:val="40"/>
  </w:num>
  <w:num w:numId="37" w16cid:durableId="564805623">
    <w:abstractNumId w:val="41"/>
  </w:num>
  <w:num w:numId="38" w16cid:durableId="584530742">
    <w:abstractNumId w:val="17"/>
  </w:num>
  <w:num w:numId="39" w16cid:durableId="329022073">
    <w:abstractNumId w:val="31"/>
  </w:num>
  <w:num w:numId="40" w16cid:durableId="971062481">
    <w:abstractNumId w:val="24"/>
  </w:num>
  <w:num w:numId="41" w16cid:durableId="1472943409">
    <w:abstractNumId w:val="38"/>
  </w:num>
  <w:num w:numId="42" w16cid:durableId="18869400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1093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2209544">
    <w:abstractNumId w:val="35"/>
  </w:num>
  <w:num w:numId="45" w16cid:durableId="748312842">
    <w:abstractNumId w:val="26"/>
  </w:num>
  <w:num w:numId="46" w16cid:durableId="240453691">
    <w:abstractNumId w:val="39"/>
  </w:num>
  <w:num w:numId="47" w16cid:durableId="1372805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98616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067711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854820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30036492">
    <w:abstractNumId w:val="32"/>
  </w:num>
  <w:num w:numId="52" w16cid:durableId="6669077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3131"/>
    <w:rsid w:val="00003BE6"/>
    <w:rsid w:val="00020551"/>
    <w:rsid w:val="00021093"/>
    <w:rsid w:val="00035226"/>
    <w:rsid w:val="00036977"/>
    <w:rsid w:val="000371B1"/>
    <w:rsid w:val="00043FE2"/>
    <w:rsid w:val="00047B44"/>
    <w:rsid w:val="00064C47"/>
    <w:rsid w:val="00067E9B"/>
    <w:rsid w:val="00070A7B"/>
    <w:rsid w:val="0009497F"/>
    <w:rsid w:val="000B7447"/>
    <w:rsid w:val="000E21EB"/>
    <w:rsid w:val="000E53E1"/>
    <w:rsid w:val="00104B09"/>
    <w:rsid w:val="00142F95"/>
    <w:rsid w:val="001537B9"/>
    <w:rsid w:val="00154948"/>
    <w:rsid w:val="0015556F"/>
    <w:rsid w:val="00155E50"/>
    <w:rsid w:val="001603BE"/>
    <w:rsid w:val="0017324E"/>
    <w:rsid w:val="00174F4B"/>
    <w:rsid w:val="001968B9"/>
    <w:rsid w:val="0019782C"/>
    <w:rsid w:val="001A2C61"/>
    <w:rsid w:val="001A42CE"/>
    <w:rsid w:val="001A5C47"/>
    <w:rsid w:val="001B5D18"/>
    <w:rsid w:val="001D5A85"/>
    <w:rsid w:val="001D5E83"/>
    <w:rsid w:val="001D74C8"/>
    <w:rsid w:val="001D7697"/>
    <w:rsid w:val="00200A71"/>
    <w:rsid w:val="00202828"/>
    <w:rsid w:val="00204146"/>
    <w:rsid w:val="00206F7F"/>
    <w:rsid w:val="002104E3"/>
    <w:rsid w:val="00210CBE"/>
    <w:rsid w:val="0021707D"/>
    <w:rsid w:val="0022576F"/>
    <w:rsid w:val="00230750"/>
    <w:rsid w:val="00230CBF"/>
    <w:rsid w:val="00240AD5"/>
    <w:rsid w:val="00256F99"/>
    <w:rsid w:val="00260A97"/>
    <w:rsid w:val="0026207F"/>
    <w:rsid w:val="00263F86"/>
    <w:rsid w:val="002657A5"/>
    <w:rsid w:val="00271C51"/>
    <w:rsid w:val="00281E44"/>
    <w:rsid w:val="00282E00"/>
    <w:rsid w:val="002A09C4"/>
    <w:rsid w:val="002A545D"/>
    <w:rsid w:val="002B170B"/>
    <w:rsid w:val="002C2301"/>
    <w:rsid w:val="00300341"/>
    <w:rsid w:val="00301DE3"/>
    <w:rsid w:val="003232A9"/>
    <w:rsid w:val="0032595D"/>
    <w:rsid w:val="003330BA"/>
    <w:rsid w:val="00352133"/>
    <w:rsid w:val="00356B4A"/>
    <w:rsid w:val="003703F6"/>
    <w:rsid w:val="00371966"/>
    <w:rsid w:val="00381680"/>
    <w:rsid w:val="003823B8"/>
    <w:rsid w:val="003839A1"/>
    <w:rsid w:val="00384185"/>
    <w:rsid w:val="003951A1"/>
    <w:rsid w:val="003B73B1"/>
    <w:rsid w:val="004007FB"/>
    <w:rsid w:val="00411FE4"/>
    <w:rsid w:val="00413725"/>
    <w:rsid w:val="00435234"/>
    <w:rsid w:val="00445B79"/>
    <w:rsid w:val="0045024A"/>
    <w:rsid w:val="00462D92"/>
    <w:rsid w:val="00480D4E"/>
    <w:rsid w:val="00483027"/>
    <w:rsid w:val="0049438D"/>
    <w:rsid w:val="004B5A86"/>
    <w:rsid w:val="004C2C71"/>
    <w:rsid w:val="004C7D1F"/>
    <w:rsid w:val="004D0769"/>
    <w:rsid w:val="004F09F7"/>
    <w:rsid w:val="00501803"/>
    <w:rsid w:val="005251DE"/>
    <w:rsid w:val="00532DC4"/>
    <w:rsid w:val="00546097"/>
    <w:rsid w:val="00554DAB"/>
    <w:rsid w:val="005564E4"/>
    <w:rsid w:val="0056306F"/>
    <w:rsid w:val="0059189A"/>
    <w:rsid w:val="00594586"/>
    <w:rsid w:val="005B363E"/>
    <w:rsid w:val="00604111"/>
    <w:rsid w:val="00605844"/>
    <w:rsid w:val="00614E68"/>
    <w:rsid w:val="00636318"/>
    <w:rsid w:val="0063644C"/>
    <w:rsid w:val="00641A4E"/>
    <w:rsid w:val="0064378B"/>
    <w:rsid w:val="00644E62"/>
    <w:rsid w:val="00681743"/>
    <w:rsid w:val="006C279B"/>
    <w:rsid w:val="006C5A03"/>
    <w:rsid w:val="006E4D82"/>
    <w:rsid w:val="006E68A3"/>
    <w:rsid w:val="00704A8B"/>
    <w:rsid w:val="00704C10"/>
    <w:rsid w:val="00721FB2"/>
    <w:rsid w:val="007302E4"/>
    <w:rsid w:val="0073175D"/>
    <w:rsid w:val="00756C71"/>
    <w:rsid w:val="007612E5"/>
    <w:rsid w:val="00763EF2"/>
    <w:rsid w:val="00764411"/>
    <w:rsid w:val="00780EE0"/>
    <w:rsid w:val="00785B4E"/>
    <w:rsid w:val="007915AA"/>
    <w:rsid w:val="00793119"/>
    <w:rsid w:val="00797563"/>
    <w:rsid w:val="007A0977"/>
    <w:rsid w:val="007B78D4"/>
    <w:rsid w:val="007C1742"/>
    <w:rsid w:val="007C6197"/>
    <w:rsid w:val="007C6F63"/>
    <w:rsid w:val="007D622C"/>
    <w:rsid w:val="007E7B19"/>
    <w:rsid w:val="00805010"/>
    <w:rsid w:val="00805EE5"/>
    <w:rsid w:val="00811765"/>
    <w:rsid w:val="0082053C"/>
    <w:rsid w:val="00834261"/>
    <w:rsid w:val="008432EC"/>
    <w:rsid w:val="00851F9C"/>
    <w:rsid w:val="00867B0B"/>
    <w:rsid w:val="00880647"/>
    <w:rsid w:val="00882958"/>
    <w:rsid w:val="00884A1E"/>
    <w:rsid w:val="008A057A"/>
    <w:rsid w:val="008A1A61"/>
    <w:rsid w:val="008A60F4"/>
    <w:rsid w:val="008B389B"/>
    <w:rsid w:val="008C5F7D"/>
    <w:rsid w:val="009023E6"/>
    <w:rsid w:val="00902B4E"/>
    <w:rsid w:val="00933D77"/>
    <w:rsid w:val="009346C8"/>
    <w:rsid w:val="009373C9"/>
    <w:rsid w:val="00986AFF"/>
    <w:rsid w:val="00995C2C"/>
    <w:rsid w:val="009B391A"/>
    <w:rsid w:val="009D2807"/>
    <w:rsid w:val="009D2AC8"/>
    <w:rsid w:val="009D4AB9"/>
    <w:rsid w:val="00A44CAB"/>
    <w:rsid w:val="00A47333"/>
    <w:rsid w:val="00A63D5D"/>
    <w:rsid w:val="00A9676F"/>
    <w:rsid w:val="00AA3AFE"/>
    <w:rsid w:val="00AB444B"/>
    <w:rsid w:val="00AB60F3"/>
    <w:rsid w:val="00AD21D8"/>
    <w:rsid w:val="00AD4216"/>
    <w:rsid w:val="00AF2FC5"/>
    <w:rsid w:val="00B155EF"/>
    <w:rsid w:val="00B21592"/>
    <w:rsid w:val="00B432FB"/>
    <w:rsid w:val="00B47626"/>
    <w:rsid w:val="00B53558"/>
    <w:rsid w:val="00B70DCF"/>
    <w:rsid w:val="00BA33E5"/>
    <w:rsid w:val="00BB02B4"/>
    <w:rsid w:val="00BC1703"/>
    <w:rsid w:val="00BC528F"/>
    <w:rsid w:val="00BC79D4"/>
    <w:rsid w:val="00BD5129"/>
    <w:rsid w:val="00BD783D"/>
    <w:rsid w:val="00BE511A"/>
    <w:rsid w:val="00BE6729"/>
    <w:rsid w:val="00BF10FD"/>
    <w:rsid w:val="00BF565B"/>
    <w:rsid w:val="00BF5BE5"/>
    <w:rsid w:val="00C043EF"/>
    <w:rsid w:val="00C40CFB"/>
    <w:rsid w:val="00C4549D"/>
    <w:rsid w:val="00C548CD"/>
    <w:rsid w:val="00C64F62"/>
    <w:rsid w:val="00C6799F"/>
    <w:rsid w:val="00C8119E"/>
    <w:rsid w:val="00C8250C"/>
    <w:rsid w:val="00C92DE6"/>
    <w:rsid w:val="00CB3CDB"/>
    <w:rsid w:val="00CB6F3B"/>
    <w:rsid w:val="00CD2362"/>
    <w:rsid w:val="00CF6D63"/>
    <w:rsid w:val="00D2348A"/>
    <w:rsid w:val="00D23549"/>
    <w:rsid w:val="00D40419"/>
    <w:rsid w:val="00D45980"/>
    <w:rsid w:val="00D45C22"/>
    <w:rsid w:val="00D71A98"/>
    <w:rsid w:val="00D844DD"/>
    <w:rsid w:val="00DB45A1"/>
    <w:rsid w:val="00DD1E45"/>
    <w:rsid w:val="00DE6CE5"/>
    <w:rsid w:val="00DF0354"/>
    <w:rsid w:val="00DF216D"/>
    <w:rsid w:val="00DF27A6"/>
    <w:rsid w:val="00DF2BCD"/>
    <w:rsid w:val="00E00AA8"/>
    <w:rsid w:val="00E1757E"/>
    <w:rsid w:val="00E259F4"/>
    <w:rsid w:val="00E316D9"/>
    <w:rsid w:val="00E34A5B"/>
    <w:rsid w:val="00E6051F"/>
    <w:rsid w:val="00E91AEE"/>
    <w:rsid w:val="00E92EAB"/>
    <w:rsid w:val="00E957FC"/>
    <w:rsid w:val="00EA617E"/>
    <w:rsid w:val="00EB2C07"/>
    <w:rsid w:val="00EC0075"/>
    <w:rsid w:val="00EC31A1"/>
    <w:rsid w:val="00EC3248"/>
    <w:rsid w:val="00EE08F5"/>
    <w:rsid w:val="00EE5F3B"/>
    <w:rsid w:val="00EF35D1"/>
    <w:rsid w:val="00EF7E72"/>
    <w:rsid w:val="00F10A8C"/>
    <w:rsid w:val="00F17542"/>
    <w:rsid w:val="00F21775"/>
    <w:rsid w:val="00F256CF"/>
    <w:rsid w:val="00F6185B"/>
    <w:rsid w:val="00F76F04"/>
    <w:rsid w:val="00F93BA3"/>
    <w:rsid w:val="00F9677B"/>
    <w:rsid w:val="00F97D67"/>
    <w:rsid w:val="00FC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Paragraf,Punkt 1.1,List Paragraph,Akapit z listą BS,L1,Numerowanie,Normal,Akapit z listą3,Akapit z listą31,Wypunktowanie,Normal2,sw tekst,T_SZ_List Paragraph,Akapit z listą5,lp1,Preambuła,CW_Lista,Kolorowa lista — akcent 11,Dot p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aragraf Znak,Punkt 1.1 Znak,List Paragraph Znak,Akapit z listą BS Znak,L1 Znak,Numerowanie Znak,Normal Znak,Akapit z listą3 Znak,Akapit z listą31 Znak,Wypunktowanie Znak,Normal2 Znak,sw tekst Znak,T_SZ_List Paragraph Znak,lp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64F62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DB45A1"/>
  </w:style>
  <w:style w:type="character" w:styleId="Tekstzastpczy">
    <w:name w:val="Placeholder Text"/>
    <w:basedOn w:val="Domylnaczcionkaakapitu"/>
    <w:uiPriority w:val="99"/>
    <w:semiHidden/>
    <w:rsid w:val="00730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2BC7-2F66-4117-892A-3406416A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15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8</cp:revision>
  <cp:lastPrinted>2022-06-22T06:27:00Z</cp:lastPrinted>
  <dcterms:created xsi:type="dcterms:W3CDTF">2023-09-01T09:53:00Z</dcterms:created>
  <dcterms:modified xsi:type="dcterms:W3CDTF">2023-11-08T11:29:00Z</dcterms:modified>
</cp:coreProperties>
</file>