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634132" w14:textId="31A0BB92" w:rsidR="006F746F" w:rsidRDefault="006F746F" w:rsidP="006F746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EF3B46">
        <w:rPr>
          <w:rFonts w:ascii="Times New Roman" w:hAnsi="Times New Roman" w:cs="Times New Roman"/>
          <w:sz w:val="24"/>
          <w:szCs w:val="24"/>
        </w:rPr>
        <w:t>.110</w:t>
      </w:r>
      <w:r w:rsidR="00A53DFA">
        <w:rPr>
          <w:rFonts w:ascii="Times New Roman" w:hAnsi="Times New Roman" w:cs="Times New Roman"/>
          <w:sz w:val="24"/>
          <w:szCs w:val="24"/>
        </w:rPr>
        <w:t>-G</w:t>
      </w:r>
      <w:r>
        <w:rPr>
          <w:rFonts w:ascii="Times New Roman" w:hAnsi="Times New Roman" w:cs="Times New Roman"/>
          <w:sz w:val="24"/>
          <w:szCs w:val="24"/>
        </w:rPr>
        <w:t>.NB.2024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414BF9" w:rsidRPr="002670F8">
        <w:rPr>
          <w:rFonts w:ascii="Times New Roman" w:hAnsi="Times New Roman" w:cs="Times New Roman"/>
          <w:b/>
          <w:bCs/>
          <w:sz w:val="24"/>
          <w:szCs w:val="24"/>
        </w:rPr>
        <w:t xml:space="preserve">Modernizacja </w:t>
      </w:r>
      <w:r w:rsidR="00414BF9" w:rsidRPr="002670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wewnętrznej instalacji centralnego ogrzewania, gazu, ciepłej i zimnej wody użytkowej oraz wentylacji w</w:t>
      </w:r>
      <w:r w:rsidR="00414BF9" w:rsidRPr="00267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BF9" w:rsidRPr="002670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lokalu mieszkalnym położonym przy ul. Niedziałkowskiego 4/12 w Świnoujściu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388733F4" w14:textId="77777777" w:rsidR="006F746F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C14E68" w14:textId="77777777" w:rsidR="008A1036" w:rsidRPr="003958F2" w:rsidRDefault="008A1036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DD14A48" w14:textId="77777777" w:rsidR="006F746F" w:rsidRPr="00F953A9" w:rsidRDefault="006F746F" w:rsidP="006F74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11B719D" w14:textId="77777777" w:rsidR="006F746F" w:rsidRPr="00B13C48" w:rsidRDefault="006F746F" w:rsidP="006F74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4E27C7D" w14:textId="77777777" w:rsidR="006F746F" w:rsidRPr="00B13C48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1FCE82D5" w14:textId="77777777" w:rsidR="006F746F" w:rsidRPr="00B13C48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507DDA6D" w14:textId="77777777" w:rsidR="006F746F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7317885" w14:textId="77777777" w:rsidR="006F746F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E92F88" w14:textId="77777777" w:rsidR="006F746F" w:rsidRPr="00A47CD6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7FD12422" w14:textId="77777777" w:rsidR="006F746F" w:rsidRPr="0041141F" w:rsidRDefault="006F746F" w:rsidP="006F74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582224EC" w14:textId="59FB4BB5" w:rsidR="00A53DFA" w:rsidRDefault="00A53DFA" w:rsidP="00A53DFA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CB5B0C" w14:textId="41613F54" w:rsidR="00A53DFA" w:rsidRPr="00A53DFA" w:rsidRDefault="00A53DFA" w:rsidP="00A53DFA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strony internetowej Platformy Zakupowej</w:t>
      </w:r>
      <w:r w:rsidRPr="00A5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8A1036" w:rsidRPr="00EC33D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https://platformazakupowa.pl/pn/lokum_swinoujscie/proceedings</w:t>
        </w:r>
      </w:hyperlink>
      <w:r w:rsidR="008A1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998221" w14:textId="4AC7414C" w:rsidR="00A53DFA" w:rsidRPr="00A53DFA" w:rsidRDefault="00A53DFA" w:rsidP="00A53DFA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5C08C9" w14:textId="77777777" w:rsidR="006F746F" w:rsidRPr="008A1036" w:rsidRDefault="006F746F" w:rsidP="008A1036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EC9E8E1" w14:textId="77777777" w:rsidR="006F746F" w:rsidRPr="00A47CD6" w:rsidRDefault="006F746F" w:rsidP="006F74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2F7BBC1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4EAC7E9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5E040597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5B576ACA" w14:textId="77777777" w:rsidR="006F746F" w:rsidRPr="000B22C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43A8A7AA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38350E42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6670CA39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100ADB28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0B8636F8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51DEA418" w14:textId="2962C7F1" w:rsidR="006F746F" w:rsidRP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654A1577" w14:textId="77777777" w:rsidR="006F746F" w:rsidRPr="00587633" w:rsidRDefault="006F746F" w:rsidP="006F746F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2673E2" w14:textId="05C9F821" w:rsidR="006F746F" w:rsidRPr="009E406F" w:rsidRDefault="006F746F" w:rsidP="006F746F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Wykonawca zobowiązuje się wykonać </w:t>
      </w:r>
      <w:r w:rsidR="000E3B3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Przedmiot Zamówienia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6C389664" w14:textId="77777777" w:rsidR="006F746F" w:rsidRDefault="006F746F" w:rsidP="006F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51EE6CBE" w14:textId="77777777" w:rsidR="006F746F" w:rsidRPr="00C551CA" w:rsidRDefault="006F746F" w:rsidP="006F74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42CE9CF3" w14:textId="77777777" w:rsidR="006F746F" w:rsidRPr="00C551CA" w:rsidRDefault="006F746F" w:rsidP="006F74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AE8E7E4" w14:textId="41E5A9B5" w:rsidR="00EF3B46" w:rsidRPr="00EF3B46" w:rsidRDefault="006F746F" w:rsidP="00EF3B46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 </w:t>
      </w:r>
      <w:r w:rsidR="00EF3B46" w:rsidRPr="00EF3B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60 dni kalendarzowych począwszy od dnia 9 stycznia 2024 r. </w:t>
      </w:r>
    </w:p>
    <w:p w14:paraId="2D14A4D7" w14:textId="77777777" w:rsidR="006F746F" w:rsidRPr="009E406F" w:rsidRDefault="006F746F" w:rsidP="006F74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C04940A" w14:textId="77777777" w:rsidR="006F74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cena ofertowa brutto została obliczona zgodnie z zasadami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26B0057F" w14:textId="77777777" w:rsidR="006F746F" w:rsidRPr="009E406F" w:rsidRDefault="006F746F" w:rsidP="006F74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9CFA603" w14:textId="07DCD238" w:rsidR="006F746F" w:rsidRPr="009E40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EF3B4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</w:t>
      </w:r>
      <w:r w:rsidR="00110035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="00EF3B4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stycznia</w:t>
      </w:r>
      <w:r w:rsidR="0074010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EF3B4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  <w:bookmarkStart w:id="0" w:name="_GoBack"/>
      <w:bookmarkEnd w:id="0"/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B172883" w14:textId="77777777" w:rsidR="006F746F" w:rsidRPr="009E40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1" w:name="_Hlk72001685"/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Całość Przedmiotu Zamówienia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zobowiązuje się wykonać w łącznej ryczałtowej kwocie:</w:t>
      </w:r>
    </w:p>
    <w:p w14:paraId="3279FB56" w14:textId="77777777" w:rsidR="006F746F" w:rsidRPr="00C80D36" w:rsidRDefault="006F746F" w:rsidP="006F746F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80D36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</w:p>
    <w:p w14:paraId="0CABF29A" w14:textId="77777777" w:rsidR="006F746F" w:rsidRDefault="006F746F" w:rsidP="006F746F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3B86C80D" w14:textId="77777777" w:rsidR="006F746F" w:rsidRPr="000B22CF" w:rsidRDefault="006F746F" w:rsidP="006F746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CB566DA" w14:textId="77777777" w:rsidR="006F746F" w:rsidRDefault="006F746F" w:rsidP="006F746F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163781A7" w14:textId="77777777" w:rsidR="006F746F" w:rsidRPr="000B22CF" w:rsidRDefault="006F746F" w:rsidP="006F746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69D37F3F" w14:textId="422A4DFC" w:rsidR="00894F49" w:rsidRPr="006F746F" w:rsidRDefault="006F746F" w:rsidP="006F746F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2" w:name="mip51082701"/>
      <w:bookmarkEnd w:id="1"/>
      <w:bookmarkEnd w:id="2"/>
    </w:p>
    <w:p w14:paraId="71C58ACC" w14:textId="77777777" w:rsidR="00894F49" w:rsidRDefault="00894F49" w:rsidP="003C018A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456CD" w14:textId="77777777" w:rsidR="008A1036" w:rsidRPr="003C018A" w:rsidRDefault="008A1036" w:rsidP="003C018A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0209C" w14:textId="77777777" w:rsidR="001E45A7" w:rsidRPr="001E45A7" w:rsidRDefault="001E45A7" w:rsidP="000E3B3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5A7"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  <w:t>Pozostałe, indywidualne warunki, określone przez Wykonawcę:</w:t>
      </w:r>
    </w:p>
    <w:p w14:paraId="421DBFDA" w14:textId="77777777" w:rsidR="001E45A7" w:rsidRP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FF1E4" w14:textId="3DAF90E1" w:rsidR="001E45A7" w:rsidRPr="009C0AF3" w:rsidRDefault="001E45A7" w:rsidP="001E45A7">
      <w:pPr>
        <w:pStyle w:val="Akapitzlist"/>
        <w:widowControl w:val="0"/>
        <w:numPr>
          <w:ilvl w:val="1"/>
          <w:numId w:val="22"/>
        </w:numPr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C0AF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Oświadczam, że zabezpieczenie należytego wykonania umowy złożymy w formie</w:t>
      </w:r>
      <w:r w:rsidRPr="009C0AF3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 w:rsidRPr="009C0AF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: </w:t>
      </w:r>
    </w:p>
    <w:p w14:paraId="451F7CE9" w14:textId="77777777" w:rsidR="001E45A7" w:rsidRPr="00DC1FB2" w:rsidRDefault="001E45A7" w:rsidP="001E45A7">
      <w:pPr>
        <w:widowControl w:val="0"/>
        <w:spacing w:after="0" w:line="100" w:lineRule="atLeast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*niepotrzebne skreślić</w:t>
      </w:r>
    </w:p>
    <w:p w14:paraId="6407E29D" w14:textId="77777777" w:rsidR="001E45A7" w:rsidRPr="00DC1FB2" w:rsidRDefault="001E45A7" w:rsidP="001E45A7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D8D976D" w14:textId="77777777" w:rsidR="001E45A7" w:rsidRPr="003C018A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pieniężnej;</w:t>
      </w:r>
    </w:p>
    <w:p w14:paraId="5BF6E3C6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mip51082700"/>
      <w:bookmarkEnd w:id="3"/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 bankowego lub poręczenia spółdzielczej kasy oszczędnościowo-kredytowej, z tym że zobowiązanie kasy jest zawsze zobowiązaniem pieniężnym;</w:t>
      </w:r>
    </w:p>
    <w:p w14:paraId="298CFF18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bankowej; </w:t>
      </w:r>
    </w:p>
    <w:p w14:paraId="2122FF3B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ubezpieczeniowej; </w:t>
      </w:r>
    </w:p>
    <w:p w14:paraId="643143F5" w14:textId="3E762A3A" w:rsidR="001E45A7" w:rsidRPr="006F746F" w:rsidRDefault="001E45A7" w:rsidP="006F746F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poręczeń </w:t>
      </w: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udzielanych przez podmioty, o których mowa w </w:t>
      </w:r>
      <w:hyperlink r:id="rId11" w:history="1">
        <w:r w:rsidRPr="003C0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6b ust. 5 pkt 2</w:t>
        </w:r>
      </w:hyperlink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dnia 9 listopada 2000 r. o utworzeniu Polskiej Agencji Rozwoju Przedsiębiorczości.</w:t>
      </w:r>
    </w:p>
    <w:p w14:paraId="5109048B" w14:textId="77777777" w:rsid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8D0F3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AB4D6BD" w14:textId="77777777" w:rsidR="006F746F" w:rsidRPr="007F132D" w:rsidRDefault="006F746F" w:rsidP="006F746F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369EF00B" w14:textId="77777777" w:rsidR="006F746F" w:rsidRPr="00F16239" w:rsidRDefault="006F746F" w:rsidP="006F74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0A6BB89B" w14:textId="77777777" w:rsidR="006F746F" w:rsidRPr="00F16239" w:rsidRDefault="006F746F" w:rsidP="006F746F">
      <w:pPr>
        <w:pStyle w:val="Akapitzlist"/>
        <w:spacing w:after="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195C748" w14:textId="77777777" w:rsidR="006F746F" w:rsidRPr="004835E5" w:rsidRDefault="006F746F" w:rsidP="006F746F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producenta.</w:t>
      </w:r>
    </w:p>
    <w:p w14:paraId="4A0AFF1B" w14:textId="77777777" w:rsidR="006F746F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wpisać liczbę miesięcy. </w:t>
      </w:r>
    </w:p>
    <w:p w14:paraId="22E98281" w14:textId="77777777" w:rsidR="006F746F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73406494" w14:textId="77777777" w:rsidR="006F746F" w:rsidRPr="004835E5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085F7A2E" w14:textId="77777777" w:rsidR="006F746F" w:rsidRPr="00486D59" w:rsidRDefault="006F746F" w:rsidP="006F74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1DEE64A" w14:textId="6439A574" w:rsidR="006F746F" w:rsidRPr="0085062C" w:rsidRDefault="006F746F" w:rsidP="006F746F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Pr="009C0AF3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7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6F358BD5" w14:textId="77777777" w:rsidR="006F746F" w:rsidRPr="0085062C" w:rsidRDefault="006F746F" w:rsidP="006F746F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74425A3E" w14:textId="77777777" w:rsidR="006F746F" w:rsidRPr="00E05E36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lastRenderedPageBreak/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308D0412" w14:textId="77777777" w:rsidR="006F746F" w:rsidRPr="00E05E36" w:rsidRDefault="006F746F" w:rsidP="006F746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2CE1F0A5" w14:textId="77777777" w:rsidR="006F746F" w:rsidRPr="00675441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2D9B611" w14:textId="77777777" w:rsidR="006F746F" w:rsidRPr="00675441" w:rsidRDefault="006F746F" w:rsidP="006F746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252A98FF" w14:textId="77777777" w:rsidR="006F746F" w:rsidRPr="003672A4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6E3C3AFC" w14:textId="77777777" w:rsidR="006F746F" w:rsidRPr="003672A4" w:rsidRDefault="006F746F" w:rsidP="006F746F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7AFD946" w14:textId="77777777" w:rsidR="006F746F" w:rsidRDefault="006F746F" w:rsidP="006F746F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33FD2F73" w14:textId="77777777" w:rsidR="000E3B38" w:rsidRDefault="000E3B38" w:rsidP="000E3B38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0E3B38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*należy wypełnić, jeżeli Wykonawca przewiduje udział Podwykonawców</w:t>
      </w:r>
    </w:p>
    <w:p w14:paraId="023461B3" w14:textId="77777777" w:rsidR="000E3B38" w:rsidRPr="000E3B38" w:rsidRDefault="000E3B38" w:rsidP="000E3B38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</w:p>
    <w:p w14:paraId="13120E05" w14:textId="77777777" w:rsidR="000E3B38" w:rsidRPr="000E3B38" w:rsidRDefault="000E3B38" w:rsidP="000E3B38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0E3B3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36B094FB" w14:textId="77777777" w:rsidR="000E3B38" w:rsidRPr="000E3B38" w:rsidRDefault="000E3B38" w:rsidP="000E3B38">
      <w:pPr>
        <w:widowControl w:val="0"/>
        <w:numPr>
          <w:ilvl w:val="0"/>
          <w:numId w:val="27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2F503FBF" w14:textId="77777777" w:rsidR="000E3B38" w:rsidRPr="000E3B38" w:rsidRDefault="000E3B38" w:rsidP="000E3B38">
      <w:pPr>
        <w:widowControl w:val="0"/>
        <w:numPr>
          <w:ilvl w:val="0"/>
          <w:numId w:val="27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34AA3EB4" w14:textId="77777777" w:rsidR="000E3B38" w:rsidRPr="000E3B38" w:rsidRDefault="000E3B38" w:rsidP="000E3B38">
      <w:pPr>
        <w:widowControl w:val="0"/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 xml:space="preserve">*Jeżeli Wykonawca nie wypełni powyższego oświadczenia Zamawiający uzna, że Wykonawca nie zamierza powierzyć żadnej części zamówienia podwykonawcom. </w:t>
      </w:r>
    </w:p>
    <w:p w14:paraId="7B665636" w14:textId="77777777" w:rsidR="006F746F" w:rsidRPr="00F15127" w:rsidRDefault="006F746F" w:rsidP="006F746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 dnia 14 grudnia 2012 r. o odpadach (Dz. U. 2023 poz. 1587 z późn. zm.) oraz wykonania na własny koszt i ryzyko zagospodarowania odpadów powstałych w wyniku robót budowlanych.</w:t>
      </w:r>
    </w:p>
    <w:p w14:paraId="20064437" w14:textId="77777777" w:rsidR="006F746F" w:rsidRPr="00F15127" w:rsidRDefault="006F746F" w:rsidP="006F746F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3A95B" w14:textId="77777777" w:rsidR="006F746F" w:rsidRDefault="006F746F" w:rsidP="006F74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F34C474" w14:textId="77777777" w:rsidR="006F746F" w:rsidRPr="00C04D88" w:rsidRDefault="006F746F" w:rsidP="006F74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61590C" w14:textId="77777777" w:rsidR="006F746F" w:rsidRPr="00AA6590" w:rsidRDefault="006F746F" w:rsidP="006F746F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360BC4DF" w14:textId="6C4ABCDC" w:rsidR="00AA6590" w:rsidRDefault="006F746F" w:rsidP="006F746F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0A3C35D1" w14:textId="77777777" w:rsidR="006F746F" w:rsidRPr="006F746F" w:rsidRDefault="006F746F" w:rsidP="006F746F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2A148D0" w14:textId="77777777" w:rsidR="001E45A7" w:rsidRPr="00AA6590" w:rsidRDefault="001E45A7" w:rsidP="001E45A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zabezpieczenie należytego wykonania umowy należy zwrócić na rachunek bankowy nr ………………………………………………….</w:t>
      </w: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14:paraId="16F0030A" w14:textId="7599629D" w:rsidR="003321E9" w:rsidRDefault="001E45A7" w:rsidP="001E45A7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85F7207" w14:textId="77777777" w:rsidR="006F746F" w:rsidRPr="001E45A7" w:rsidRDefault="006F746F" w:rsidP="001E45A7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B14539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28B97300" w14:textId="77777777" w:rsidR="006F746F" w:rsidRPr="00635F7A" w:rsidRDefault="006F746F" w:rsidP="006F746F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6D7D91ED" w14:textId="1DE8E8D9" w:rsidR="006F746F" w:rsidRDefault="006F746F" w:rsidP="006F746F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 Rozdziale I</w:t>
      </w:r>
      <w:r w:rsidR="000E3B38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p w14:paraId="05542384" w14:textId="54F10D98" w:rsidR="006F746F" w:rsidRPr="009C0AF3" w:rsidRDefault="006F746F" w:rsidP="006F746F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wykaz robót budowlanych, stanowiący </w:t>
      </w:r>
      <w:r w:rsidRPr="009C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Załącznik nr 8</w:t>
      </w:r>
      <w:r w:rsidRPr="009C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Zaproszenia,</w:t>
      </w:r>
    </w:p>
    <w:p w14:paraId="3EA36DC4" w14:textId="33152C26" w:rsidR="006F746F" w:rsidRDefault="006F746F" w:rsidP="006F746F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osób, stanowiący </w:t>
      </w:r>
      <w:r w:rsidRPr="009C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Załącznik nr 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Zaproszenia</w:t>
      </w:r>
    </w:p>
    <w:p w14:paraId="07E34085" w14:textId="35EB400C" w:rsidR="006F746F" w:rsidRDefault="006F746F" w:rsidP="006F746F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414BF9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2EDF52" w14:textId="77777777" w:rsidR="006F746F" w:rsidRPr="00486D59" w:rsidRDefault="006F746F" w:rsidP="006F746F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053A1EB1" w14:textId="77777777" w:rsidR="006F746F" w:rsidRPr="00786C7E" w:rsidRDefault="006F746F" w:rsidP="006F746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B80DDF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2CF8E5E0" w14:textId="77777777" w:rsidR="006F746F" w:rsidRPr="00587633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FCB3A7F" w:rsidR="00484C2F" w:rsidRPr="00A20F90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sectPr w:rsidR="00484C2F" w:rsidRPr="00A20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1E45A7" w:rsidRDefault="001E45A7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1E45A7" w:rsidRDefault="001E45A7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1E45A7" w:rsidRDefault="001E45A7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1E45A7" w:rsidRDefault="001E45A7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20C4F9B5" w:rsidR="001E45A7" w:rsidRPr="00486D59" w:rsidRDefault="001E45A7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A53DFA">
      <w:rPr>
        <w:rFonts w:ascii="Times New Roman" w:hAnsi="Times New Roman" w:cs="Times New Roman"/>
        <w:sz w:val="24"/>
        <w:szCs w:val="24"/>
      </w:rPr>
      <w:t>6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EF3B46">
      <w:rPr>
        <w:rFonts w:ascii="Times New Roman" w:hAnsi="Times New Roman"/>
        <w:sz w:val="24"/>
        <w:szCs w:val="24"/>
      </w:rPr>
      <w:t>.110</w:t>
    </w:r>
    <w:r w:rsidR="00A53DFA">
      <w:rPr>
        <w:rFonts w:ascii="Times New Roman" w:hAnsi="Times New Roman"/>
        <w:sz w:val="24"/>
        <w:szCs w:val="24"/>
      </w:rPr>
      <w:t>-G</w:t>
    </w:r>
    <w:r w:rsidR="000C5C23">
      <w:rPr>
        <w:rFonts w:ascii="Times New Roman" w:hAnsi="Times New Roman"/>
        <w:sz w:val="24"/>
        <w:szCs w:val="24"/>
      </w:rPr>
      <w:t>.</w:t>
    </w:r>
    <w:r w:rsidRPr="00EF0268">
      <w:rPr>
        <w:rFonts w:ascii="Times New Roman" w:hAnsi="Times New Roman"/>
        <w:sz w:val="24"/>
        <w:szCs w:val="24"/>
      </w:rPr>
      <w:t xml:space="preserve">NB.2024 z dnia </w:t>
    </w:r>
    <w:r w:rsidR="00EF3B46">
      <w:rPr>
        <w:rFonts w:ascii="Times New Roman" w:hAnsi="Times New Roman"/>
        <w:sz w:val="24"/>
        <w:szCs w:val="24"/>
      </w:rPr>
      <w:t>10 grudnia</w:t>
    </w:r>
    <w:r w:rsidR="000C5C23">
      <w:rPr>
        <w:rFonts w:ascii="Times New Roman" w:hAnsi="Times New Roman"/>
        <w:sz w:val="24"/>
        <w:szCs w:val="24"/>
      </w:rPr>
      <w:t xml:space="preserve">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15E0BA7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0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3FA"/>
    <w:multiLevelType w:val="multilevel"/>
    <w:tmpl w:val="69C66E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3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2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7"/>
  </w:num>
  <w:num w:numId="5">
    <w:abstractNumId w:val="10"/>
  </w:num>
  <w:num w:numId="6">
    <w:abstractNumId w:val="8"/>
  </w:num>
  <w:num w:numId="7">
    <w:abstractNumId w:val="13"/>
  </w:num>
  <w:num w:numId="8">
    <w:abstractNumId w:val="23"/>
  </w:num>
  <w:num w:numId="9">
    <w:abstractNumId w:val="6"/>
  </w:num>
  <w:num w:numId="10">
    <w:abstractNumId w:val="19"/>
  </w:num>
  <w:num w:numId="11">
    <w:abstractNumId w:val="31"/>
  </w:num>
  <w:num w:numId="12">
    <w:abstractNumId w:val="24"/>
  </w:num>
  <w:num w:numId="13">
    <w:abstractNumId w:val="11"/>
  </w:num>
  <w:num w:numId="14">
    <w:abstractNumId w:val="18"/>
  </w:num>
  <w:num w:numId="15">
    <w:abstractNumId w:val="20"/>
  </w:num>
  <w:num w:numId="16">
    <w:abstractNumId w:val="16"/>
  </w:num>
  <w:num w:numId="17">
    <w:abstractNumId w:val="15"/>
  </w:num>
  <w:num w:numId="18">
    <w:abstractNumId w:val="2"/>
  </w:num>
  <w:num w:numId="19">
    <w:abstractNumId w:val="7"/>
  </w:num>
  <w:num w:numId="20">
    <w:abstractNumId w:val="5"/>
  </w:num>
  <w:num w:numId="21">
    <w:abstractNumId w:val="28"/>
  </w:num>
  <w:num w:numId="22">
    <w:abstractNumId w:val="29"/>
  </w:num>
  <w:num w:numId="23">
    <w:abstractNumId w:val="25"/>
  </w:num>
  <w:num w:numId="24">
    <w:abstractNumId w:val="12"/>
  </w:num>
  <w:num w:numId="25">
    <w:abstractNumId w:val="22"/>
  </w:num>
  <w:num w:numId="26">
    <w:abstractNumId w:val="26"/>
  </w:num>
  <w:num w:numId="27">
    <w:abstractNumId w:val="17"/>
  </w:num>
  <w:num w:numId="28">
    <w:abstractNumId w:val="3"/>
  </w:num>
  <w:num w:numId="29">
    <w:abstractNumId w:val="4"/>
  </w:num>
  <w:num w:numId="30">
    <w:abstractNumId w:val="21"/>
  </w:num>
  <w:num w:numId="31">
    <w:abstractNumId w:val="3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77AD"/>
    <w:rsid w:val="000C1853"/>
    <w:rsid w:val="000C5499"/>
    <w:rsid w:val="000C5C23"/>
    <w:rsid w:val="000E3B38"/>
    <w:rsid w:val="00110035"/>
    <w:rsid w:val="00123D57"/>
    <w:rsid w:val="00136CFD"/>
    <w:rsid w:val="00161971"/>
    <w:rsid w:val="00162048"/>
    <w:rsid w:val="001A1C50"/>
    <w:rsid w:val="001E45A7"/>
    <w:rsid w:val="00221783"/>
    <w:rsid w:val="0024551C"/>
    <w:rsid w:val="00247881"/>
    <w:rsid w:val="00262A10"/>
    <w:rsid w:val="00290B63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14BF9"/>
    <w:rsid w:val="00422137"/>
    <w:rsid w:val="0044753B"/>
    <w:rsid w:val="00467847"/>
    <w:rsid w:val="00476281"/>
    <w:rsid w:val="004835E5"/>
    <w:rsid w:val="00484C2F"/>
    <w:rsid w:val="00486D59"/>
    <w:rsid w:val="004D65BE"/>
    <w:rsid w:val="004D6929"/>
    <w:rsid w:val="0050188C"/>
    <w:rsid w:val="00536C22"/>
    <w:rsid w:val="005754F2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811F0"/>
    <w:rsid w:val="006A47CA"/>
    <w:rsid w:val="006B2A74"/>
    <w:rsid w:val="006E2AF4"/>
    <w:rsid w:val="006F746F"/>
    <w:rsid w:val="00707EB0"/>
    <w:rsid w:val="00713EF8"/>
    <w:rsid w:val="007223D4"/>
    <w:rsid w:val="00740106"/>
    <w:rsid w:val="00786C7E"/>
    <w:rsid w:val="00793A0A"/>
    <w:rsid w:val="007D0991"/>
    <w:rsid w:val="007D1086"/>
    <w:rsid w:val="007F132D"/>
    <w:rsid w:val="007F159F"/>
    <w:rsid w:val="008131C9"/>
    <w:rsid w:val="00821A03"/>
    <w:rsid w:val="00833634"/>
    <w:rsid w:val="008617C8"/>
    <w:rsid w:val="00883A05"/>
    <w:rsid w:val="00894F49"/>
    <w:rsid w:val="008A1036"/>
    <w:rsid w:val="008E1E73"/>
    <w:rsid w:val="008E5183"/>
    <w:rsid w:val="008F177D"/>
    <w:rsid w:val="008F380C"/>
    <w:rsid w:val="00925B7B"/>
    <w:rsid w:val="00940B0A"/>
    <w:rsid w:val="00946F96"/>
    <w:rsid w:val="009535DA"/>
    <w:rsid w:val="009A2188"/>
    <w:rsid w:val="009C0AF3"/>
    <w:rsid w:val="009C78FF"/>
    <w:rsid w:val="009F165B"/>
    <w:rsid w:val="00A20F90"/>
    <w:rsid w:val="00A50F7D"/>
    <w:rsid w:val="00A53DFA"/>
    <w:rsid w:val="00A800B2"/>
    <w:rsid w:val="00A93872"/>
    <w:rsid w:val="00A96AAF"/>
    <w:rsid w:val="00AA6590"/>
    <w:rsid w:val="00AF18E4"/>
    <w:rsid w:val="00AF22B4"/>
    <w:rsid w:val="00B01BC9"/>
    <w:rsid w:val="00B27D3B"/>
    <w:rsid w:val="00B43F29"/>
    <w:rsid w:val="00B51A1F"/>
    <w:rsid w:val="00B52330"/>
    <w:rsid w:val="00B61CBD"/>
    <w:rsid w:val="00B800C7"/>
    <w:rsid w:val="00BC0917"/>
    <w:rsid w:val="00BE5E3B"/>
    <w:rsid w:val="00BF681E"/>
    <w:rsid w:val="00C10BD2"/>
    <w:rsid w:val="00C132EF"/>
    <w:rsid w:val="00C551CA"/>
    <w:rsid w:val="00CA75B0"/>
    <w:rsid w:val="00CB022A"/>
    <w:rsid w:val="00CC79A8"/>
    <w:rsid w:val="00CF040E"/>
    <w:rsid w:val="00CF4A1A"/>
    <w:rsid w:val="00D53DD6"/>
    <w:rsid w:val="00D8157B"/>
    <w:rsid w:val="00D92E68"/>
    <w:rsid w:val="00D96912"/>
    <w:rsid w:val="00DC1FB2"/>
    <w:rsid w:val="00DD21FE"/>
    <w:rsid w:val="00DF08BA"/>
    <w:rsid w:val="00DF204E"/>
    <w:rsid w:val="00E05E36"/>
    <w:rsid w:val="00E128D5"/>
    <w:rsid w:val="00E274B4"/>
    <w:rsid w:val="00E510A0"/>
    <w:rsid w:val="00E54F59"/>
    <w:rsid w:val="00E554DF"/>
    <w:rsid w:val="00E63901"/>
    <w:rsid w:val="00E871F1"/>
    <w:rsid w:val="00ED03EC"/>
    <w:rsid w:val="00ED4CBC"/>
    <w:rsid w:val="00EF0268"/>
    <w:rsid w:val="00EF3B46"/>
    <w:rsid w:val="00EF7F83"/>
    <w:rsid w:val="00F15127"/>
    <w:rsid w:val="00F16239"/>
    <w:rsid w:val="00F44185"/>
    <w:rsid w:val="00F60BAE"/>
    <w:rsid w:val="00F637FE"/>
    <w:rsid w:val="00F9671F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numbering" w:customStyle="1" w:styleId="WW8Num72">
    <w:name w:val="WW8Num72"/>
    <w:basedOn w:val="Bezlisty"/>
    <w:rsid w:val="000E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gmzsge2dmltqmfyc4nbxgqytcobt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lokum_swinoujscie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BDB46-5457-4F1A-95CE-3A12C8CA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B7EEA9F5</Template>
  <TotalTime>1168</TotalTime>
  <Pages>4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55</cp:revision>
  <cp:lastPrinted>2024-12-10T09:00:00Z</cp:lastPrinted>
  <dcterms:created xsi:type="dcterms:W3CDTF">2021-06-16T23:31:00Z</dcterms:created>
  <dcterms:modified xsi:type="dcterms:W3CDTF">2024-12-10T09:00:00Z</dcterms:modified>
</cp:coreProperties>
</file>