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506"/>
      </w:tblGrid>
      <w:tr w:rsidR="007D2EF1" w:rsidRPr="00C704C5" w14:paraId="2EF55903" w14:textId="77777777" w:rsidTr="00F25A03">
        <w:tc>
          <w:tcPr>
            <w:tcW w:w="4818" w:type="dxa"/>
            <w:hideMark/>
          </w:tcPr>
          <w:p w14:paraId="5BC17438" w14:textId="77777777" w:rsidR="007D2EF1" w:rsidRPr="00C704C5" w:rsidRDefault="007D2EF1" w:rsidP="00F25A03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27947ECF" w14:textId="11775CF1" w:rsidR="007D2EF1" w:rsidRPr="00C704C5" w:rsidRDefault="007D2EF1" w:rsidP="00671640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C704C5">
              <w:rPr>
                <w:rFonts w:ascii="Calibri" w:hAnsi="Calibri" w:cs="Calibri"/>
                <w:sz w:val="20"/>
              </w:rPr>
              <w:t xml:space="preserve">Poznań, </w:t>
            </w:r>
            <w:r w:rsidR="00671640">
              <w:rPr>
                <w:rFonts w:ascii="Calibri" w:hAnsi="Calibri" w:cs="Calibri"/>
                <w:sz w:val="20"/>
              </w:rPr>
              <w:t>13.03</w:t>
            </w:r>
            <w:r w:rsidRPr="00C704C5">
              <w:rPr>
                <w:rFonts w:ascii="Calibri" w:hAnsi="Calibri" w:cs="Calibri"/>
                <w:sz w:val="20"/>
              </w:rPr>
              <w:t>.2023 r.</w:t>
            </w:r>
          </w:p>
        </w:tc>
        <w:tc>
          <w:tcPr>
            <w:tcW w:w="4819" w:type="dxa"/>
            <w:hideMark/>
          </w:tcPr>
          <w:p w14:paraId="06D18559" w14:textId="77777777" w:rsidR="007D2EF1" w:rsidRPr="00C704C5" w:rsidRDefault="007D2EF1" w:rsidP="00F25A03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15648BFA" w14:textId="77777777" w:rsidR="007D2EF1" w:rsidRPr="00C704C5" w:rsidRDefault="007D2EF1" w:rsidP="007D2EF1">
      <w:pPr>
        <w:spacing w:line="276" w:lineRule="auto"/>
        <w:rPr>
          <w:rFonts w:ascii="Calibri" w:eastAsia="Calibri" w:hAnsi="Calibri" w:cs="Calibri"/>
          <w:b/>
          <w:sz w:val="20"/>
          <w:lang w:eastAsia="ar-SA"/>
        </w:rPr>
      </w:pPr>
    </w:p>
    <w:p w14:paraId="4D5ABF06" w14:textId="77777777" w:rsidR="007D2EF1" w:rsidRPr="00C704C5" w:rsidRDefault="007D2EF1" w:rsidP="007D2EF1">
      <w:pPr>
        <w:spacing w:line="276" w:lineRule="auto"/>
        <w:rPr>
          <w:rFonts w:ascii="Calibri" w:hAnsi="Calibri" w:cs="Calibri"/>
          <w:b/>
          <w:sz w:val="20"/>
        </w:rPr>
      </w:pPr>
    </w:p>
    <w:p w14:paraId="2D5F34C7" w14:textId="77777777" w:rsidR="007D2EF1" w:rsidRPr="00C704C5" w:rsidRDefault="007D2EF1" w:rsidP="007D2EF1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C704C5">
        <w:rPr>
          <w:rFonts w:ascii="Calibri" w:hAnsi="Calibri" w:cs="Calibri"/>
          <w:b/>
          <w:sz w:val="20"/>
        </w:rPr>
        <w:t>INFORMACJA Z OTWARCIA OFERT</w:t>
      </w:r>
    </w:p>
    <w:p w14:paraId="387889D7" w14:textId="77777777" w:rsidR="007D2EF1" w:rsidRPr="00C704C5" w:rsidRDefault="007D2EF1" w:rsidP="00671640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034CC4E4" w14:textId="2B5AC620" w:rsidR="007D2EF1" w:rsidRPr="00671640" w:rsidRDefault="007D2EF1" w:rsidP="00671640">
      <w:pPr>
        <w:pStyle w:val="Akapitzlist"/>
        <w:ind w:left="0"/>
        <w:jc w:val="both"/>
        <w:rPr>
          <w:rFonts w:asciiTheme="majorHAnsi" w:hAnsiTheme="majorHAnsi" w:cstheme="majorHAnsi"/>
          <w:b/>
          <w:sz w:val="20"/>
        </w:rPr>
      </w:pPr>
      <w:r w:rsidRPr="00C704C5">
        <w:rPr>
          <w:rFonts w:ascii="Calibri" w:hAnsi="Calibri" w:cs="Calibri"/>
          <w:sz w:val="20"/>
        </w:rPr>
        <w:tab/>
        <w:t xml:space="preserve">Dotyczy: postępowania o udzielenie zamówienia publicznego na </w:t>
      </w:r>
      <w:r w:rsidR="00671640" w:rsidRPr="0089624F">
        <w:rPr>
          <w:rFonts w:asciiTheme="majorHAnsi" w:hAnsiTheme="majorHAnsi" w:cstheme="majorHAnsi"/>
          <w:b/>
          <w:sz w:val="20"/>
        </w:rPr>
        <w:t>Modernizacja źródła ciepła w Budynku C Uniwersytetu Ekonomicznego w Poznaniu</w:t>
      </w:r>
      <w:r w:rsidR="00671640">
        <w:rPr>
          <w:rFonts w:asciiTheme="majorHAnsi" w:hAnsiTheme="majorHAnsi" w:cstheme="majorHAnsi"/>
          <w:b/>
          <w:sz w:val="20"/>
        </w:rPr>
        <w:t xml:space="preserve"> </w:t>
      </w:r>
      <w:r w:rsidR="00671640" w:rsidRPr="0089624F">
        <w:rPr>
          <w:rFonts w:asciiTheme="majorHAnsi" w:hAnsiTheme="majorHAnsi" w:cstheme="majorHAnsi"/>
          <w:b/>
          <w:sz w:val="20"/>
        </w:rPr>
        <w:t xml:space="preserve">przy ul. Towarowej 53 w Poznaniu uwzględniająca zmianę źródła ciepła </w:t>
      </w:r>
      <w:r w:rsidR="00671640">
        <w:rPr>
          <w:rFonts w:asciiTheme="majorHAnsi" w:hAnsiTheme="majorHAnsi" w:cstheme="majorHAnsi"/>
          <w:b/>
          <w:sz w:val="20"/>
        </w:rPr>
        <w:t xml:space="preserve"> </w:t>
      </w:r>
      <w:r w:rsidR="00671640" w:rsidRPr="0089624F">
        <w:rPr>
          <w:rFonts w:asciiTheme="majorHAnsi" w:hAnsiTheme="majorHAnsi" w:cstheme="majorHAnsi"/>
          <w:b/>
          <w:sz w:val="20"/>
        </w:rPr>
        <w:t>z kotłowni gazowej na węzeł cieplny</w:t>
      </w:r>
      <w:r w:rsidR="00671640" w:rsidRPr="00C704C5">
        <w:rPr>
          <w:rFonts w:ascii="Calibri" w:hAnsi="Calibri" w:cs="Calibri"/>
          <w:b/>
          <w:bCs/>
          <w:sz w:val="20"/>
        </w:rPr>
        <w:t xml:space="preserve"> </w:t>
      </w:r>
      <w:r w:rsidR="00671640">
        <w:rPr>
          <w:rFonts w:ascii="Calibri" w:hAnsi="Calibri" w:cs="Calibri"/>
          <w:b/>
          <w:bCs/>
          <w:sz w:val="20"/>
        </w:rPr>
        <w:t>(ZP/006</w:t>
      </w:r>
      <w:r w:rsidRPr="00C704C5">
        <w:rPr>
          <w:rFonts w:ascii="Calibri" w:hAnsi="Calibri" w:cs="Calibri"/>
          <w:b/>
          <w:bCs/>
          <w:sz w:val="20"/>
        </w:rPr>
        <w:t>/23).</w:t>
      </w:r>
    </w:p>
    <w:p w14:paraId="332A12C1" w14:textId="77777777" w:rsidR="007D2EF1" w:rsidRPr="00C704C5" w:rsidRDefault="007D2EF1" w:rsidP="007D2EF1">
      <w:pPr>
        <w:rPr>
          <w:rFonts w:ascii="Calibri" w:hAnsi="Calibri" w:cs="Calibri"/>
          <w:b/>
          <w:sz w:val="20"/>
        </w:rPr>
      </w:pPr>
    </w:p>
    <w:p w14:paraId="701E4B3B" w14:textId="7E60E5A5" w:rsidR="007D2EF1" w:rsidRPr="00C704C5" w:rsidRDefault="007D2EF1" w:rsidP="007D2EF1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  <w:r w:rsidRPr="00C704C5">
        <w:rPr>
          <w:rFonts w:ascii="Calibri" w:hAnsi="Calibri" w:cs="Calibri"/>
          <w:sz w:val="20"/>
          <w:lang w:eastAsia="x-none"/>
        </w:rPr>
        <w:tab/>
      </w:r>
      <w:r w:rsidRPr="00C704C5">
        <w:rPr>
          <w:rFonts w:ascii="Calibri" w:hAnsi="Calibri" w:cs="Calibri"/>
          <w:sz w:val="20"/>
          <w:lang w:eastAsia="x-none"/>
        </w:rPr>
        <w:tab/>
        <w:t>Z</w:t>
      </w:r>
      <w:r w:rsidRPr="00C704C5">
        <w:rPr>
          <w:rFonts w:ascii="Calibri" w:hAnsi="Calibri" w:cs="Calibri"/>
          <w:sz w:val="20"/>
          <w:lang w:val="x-none" w:eastAsia="x-none"/>
        </w:rPr>
        <w:t>godnie</w:t>
      </w:r>
      <w:r w:rsidRPr="00C704C5">
        <w:rPr>
          <w:rFonts w:ascii="Calibri" w:hAnsi="Calibri" w:cs="Calibri"/>
          <w:sz w:val="20"/>
          <w:lang w:eastAsia="x-none"/>
        </w:rPr>
        <w:t xml:space="preserve"> </w:t>
      </w:r>
      <w:r w:rsidRPr="00C704C5">
        <w:rPr>
          <w:rFonts w:ascii="Calibri" w:hAnsi="Calibri" w:cs="Calibri"/>
          <w:sz w:val="20"/>
          <w:lang w:val="x-none" w:eastAsia="x-none"/>
        </w:rPr>
        <w:t xml:space="preserve">z art. </w:t>
      </w:r>
      <w:r w:rsidRPr="00C704C5">
        <w:rPr>
          <w:rFonts w:ascii="Calibri" w:hAnsi="Calibri" w:cs="Calibri"/>
          <w:sz w:val="20"/>
          <w:lang w:eastAsia="x-none"/>
        </w:rPr>
        <w:t xml:space="preserve">222 ust. 5 </w:t>
      </w:r>
      <w:r w:rsidRPr="00C704C5">
        <w:rPr>
          <w:rFonts w:ascii="Calibri" w:hAnsi="Calibri" w:cs="Calibri"/>
          <w:sz w:val="20"/>
          <w:lang w:val="x-none" w:eastAsia="x-none"/>
        </w:rPr>
        <w:t>ustawy z dnia 11 wrz</w:t>
      </w:r>
      <w:r w:rsidRPr="00C704C5">
        <w:rPr>
          <w:rFonts w:ascii="Calibri" w:hAnsi="Calibri" w:cs="Calibri"/>
          <w:sz w:val="20"/>
          <w:lang w:eastAsia="x-none"/>
        </w:rPr>
        <w:t>eśnia</w:t>
      </w:r>
      <w:r w:rsidRPr="00C704C5">
        <w:rPr>
          <w:rFonts w:ascii="Calibri" w:hAnsi="Calibri" w:cs="Calibri"/>
          <w:sz w:val="20"/>
          <w:lang w:val="x-none" w:eastAsia="x-none"/>
        </w:rPr>
        <w:t xml:space="preserve"> 2019 r. Prawo zamówień publicznych  (Dz. U. z 20</w:t>
      </w:r>
      <w:r w:rsidRPr="00C704C5">
        <w:rPr>
          <w:rFonts w:ascii="Calibri" w:hAnsi="Calibri" w:cs="Calibri"/>
          <w:sz w:val="20"/>
          <w:lang w:eastAsia="x-none"/>
        </w:rPr>
        <w:t>2</w:t>
      </w:r>
      <w:r w:rsidR="00671640">
        <w:rPr>
          <w:rFonts w:ascii="Calibri" w:hAnsi="Calibri" w:cs="Calibri"/>
          <w:sz w:val="20"/>
          <w:lang w:val="x-none" w:eastAsia="x-none"/>
        </w:rPr>
        <w:t>2</w:t>
      </w:r>
      <w:r w:rsidRPr="00C704C5">
        <w:rPr>
          <w:rFonts w:ascii="Calibri" w:hAnsi="Calibri" w:cs="Calibri"/>
          <w:sz w:val="20"/>
          <w:lang w:val="x-none" w:eastAsia="x-none"/>
        </w:rPr>
        <w:t xml:space="preserve"> r. poz. </w:t>
      </w:r>
      <w:r w:rsidRPr="00C704C5">
        <w:rPr>
          <w:rFonts w:ascii="Calibri" w:hAnsi="Calibri" w:cs="Calibri"/>
          <w:sz w:val="20"/>
          <w:lang w:eastAsia="x-none"/>
        </w:rPr>
        <w:t>1</w:t>
      </w:r>
      <w:r w:rsidR="00671640">
        <w:rPr>
          <w:rFonts w:ascii="Calibri" w:hAnsi="Calibri" w:cs="Calibri"/>
          <w:sz w:val="20"/>
          <w:lang w:eastAsia="x-none"/>
        </w:rPr>
        <w:t xml:space="preserve">710) </w:t>
      </w:r>
      <w:r w:rsidRPr="00C704C5">
        <w:rPr>
          <w:rFonts w:ascii="Calibri" w:hAnsi="Calibri" w:cs="Calibri"/>
          <w:sz w:val="20"/>
          <w:lang w:val="x-none" w:eastAsia="x-none"/>
        </w:rPr>
        <w:t xml:space="preserve">Zamawiający </w:t>
      </w:r>
      <w:r w:rsidRPr="00C704C5">
        <w:rPr>
          <w:rFonts w:ascii="Calibri" w:hAnsi="Calibri" w:cs="Calibri"/>
          <w:sz w:val="20"/>
          <w:lang w:eastAsia="x-none"/>
        </w:rPr>
        <w:t>zamieszcza</w:t>
      </w:r>
      <w:r w:rsidRPr="00C704C5">
        <w:rPr>
          <w:rFonts w:ascii="Calibri" w:hAnsi="Calibri" w:cs="Calibri"/>
          <w:sz w:val="20"/>
          <w:lang w:val="x-none" w:eastAsia="x-none"/>
        </w:rPr>
        <w:t xml:space="preserve"> </w:t>
      </w:r>
      <w:r w:rsidRPr="00C704C5">
        <w:rPr>
          <w:rFonts w:ascii="Calibri" w:hAnsi="Calibri" w:cs="Calibri"/>
          <w:sz w:val="20"/>
          <w:lang w:eastAsia="x-none"/>
        </w:rPr>
        <w:t>informację z otwarcia ofert w przedmiotowym postępowaniu.</w:t>
      </w:r>
    </w:p>
    <w:p w14:paraId="55391476" w14:textId="77777777" w:rsidR="007D2EF1" w:rsidRPr="00C704C5" w:rsidRDefault="007D2EF1" w:rsidP="007D2EF1">
      <w:pPr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p w14:paraId="09D2E0CA" w14:textId="77777777" w:rsidR="007D2EF1" w:rsidRPr="00C704C5" w:rsidRDefault="007D2EF1" w:rsidP="007D2EF1">
      <w:pPr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tbl>
      <w:tblPr>
        <w:tblpPr w:leftFromText="141" w:rightFromText="141" w:vertAnchor="text" w:horzAnchor="margin" w:tblpY="16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2919"/>
        <w:gridCol w:w="1571"/>
        <w:gridCol w:w="2119"/>
        <w:gridCol w:w="2126"/>
      </w:tblGrid>
      <w:tr w:rsidR="00671640" w:rsidRPr="001E5C0F" w14:paraId="57EA0EFB" w14:textId="77777777" w:rsidTr="00671640">
        <w:trPr>
          <w:cantSplit/>
          <w:trHeight w:val="817"/>
          <w:tblHeader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066AC3" w14:textId="0955C000" w:rsidR="00671640" w:rsidRPr="001E5C0F" w:rsidRDefault="00671640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33AC2AF" w14:textId="77777777" w:rsidR="00671640" w:rsidRPr="001E5C0F" w:rsidRDefault="00671640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E5C0F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4B998D" w14:textId="77777777" w:rsidR="00671640" w:rsidRPr="001E5C0F" w:rsidRDefault="00671640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E5C0F">
              <w:rPr>
                <w:rFonts w:asciiTheme="minorHAnsi" w:hAnsiTheme="minorHAnsi" w:cstheme="minorHAnsi"/>
                <w:b/>
                <w:sz w:val="20"/>
              </w:rPr>
              <w:t>Cena w PLN (brutto)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E983A" w14:textId="77777777" w:rsidR="00671640" w:rsidRPr="001E5C0F" w:rsidRDefault="00671640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532D964" w14:textId="374980F6" w:rsidR="00671640" w:rsidRPr="001E5C0F" w:rsidRDefault="005C774D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E5C0F">
              <w:rPr>
                <w:rFonts w:asciiTheme="minorHAnsi" w:hAnsiTheme="minorHAnsi" w:cstheme="minorHAnsi"/>
                <w:b/>
                <w:sz w:val="20"/>
              </w:rPr>
              <w:t>Dodatkowy okres gwarancji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na prace wykonane przez Wykonawcę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E53603" w14:textId="77777777" w:rsidR="005C774D" w:rsidRDefault="005C774D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ACA8F84" w14:textId="79090416" w:rsidR="00671640" w:rsidRPr="001E5C0F" w:rsidRDefault="005C774D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E5C0F">
              <w:rPr>
                <w:rFonts w:asciiTheme="minorHAnsi" w:hAnsiTheme="minorHAnsi" w:cstheme="minorHAnsi"/>
                <w:b/>
                <w:sz w:val="20"/>
              </w:rPr>
              <w:t>Dodatkowy okres gwarancji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na urządzenia i instalacje</w:t>
            </w:r>
          </w:p>
        </w:tc>
      </w:tr>
      <w:tr w:rsidR="00671640" w:rsidRPr="001E5C0F" w14:paraId="6E53CEAA" w14:textId="77777777" w:rsidTr="00671640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09E" w14:textId="77777777" w:rsidR="00671640" w:rsidRPr="001E5C0F" w:rsidRDefault="00671640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B672" w14:textId="0C051356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EKO-TECH</w:t>
            </w:r>
          </w:p>
          <w:p w14:paraId="39C38656" w14:textId="6CF4C750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ul. </w:t>
            </w:r>
            <w:r w:rsidR="00960E9F"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Konopnickiej</w:t>
            </w: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</w:t>
            </w:r>
          </w:p>
          <w:p w14:paraId="4F436ABD" w14:textId="08E3EC79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83-140 Gniew</w:t>
            </w:r>
          </w:p>
          <w:p w14:paraId="1E4A3C4F" w14:textId="6A56F8E1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7725" w14:textId="12179214" w:rsidR="00671640" w:rsidRPr="001E5C0F" w:rsidRDefault="00671640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1E5C0F">
              <w:rPr>
                <w:rFonts w:asciiTheme="minorHAnsi" w:hAnsiTheme="minorHAnsi" w:cstheme="minorHAnsi"/>
                <w:color w:val="000000"/>
                <w:sz w:val="20"/>
              </w:rPr>
              <w:t>194 310,12 zł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51D" w14:textId="0CAE6776" w:rsidR="00671640" w:rsidRPr="001E5C0F" w:rsidRDefault="00671640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E5C0F">
              <w:rPr>
                <w:rFonts w:asciiTheme="minorHAnsi" w:hAnsiTheme="minorHAnsi" w:cstheme="minorHAnsi"/>
                <w:color w:val="000000"/>
                <w:sz w:val="20"/>
              </w:rPr>
              <w:t>25 mies.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F19" w14:textId="0AD4162D" w:rsidR="00671640" w:rsidRPr="001E5C0F" w:rsidRDefault="00671640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E5C0F">
              <w:rPr>
                <w:rFonts w:asciiTheme="minorHAnsi" w:hAnsiTheme="minorHAnsi" w:cstheme="minorHAnsi"/>
                <w:color w:val="000000"/>
                <w:sz w:val="20"/>
              </w:rPr>
              <w:t>25 mies.</w:t>
            </w:r>
          </w:p>
        </w:tc>
      </w:tr>
      <w:tr w:rsidR="00671640" w:rsidRPr="001E5C0F" w14:paraId="535C8AA0" w14:textId="77777777" w:rsidTr="00671640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164" w14:textId="5AD1DB82" w:rsidR="00671640" w:rsidRPr="001E5C0F" w:rsidRDefault="00671640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9291" w14:textId="5239800C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P.H.U TK</w:t>
            </w:r>
          </w:p>
          <w:p w14:paraId="02F23B1C" w14:textId="399E77E9" w:rsidR="00671640" w:rsidRPr="001E5C0F" w:rsidRDefault="00960E9F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INSTALACJE</w:t>
            </w:r>
          </w:p>
          <w:p w14:paraId="19F2996B" w14:textId="2BBCDC8B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Krzysztof Tchorzewski</w:t>
            </w:r>
          </w:p>
          <w:p w14:paraId="4922CC92" w14:textId="7D7C7BEB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ul. Świerkowa 16</w:t>
            </w:r>
          </w:p>
          <w:p w14:paraId="5D7E06C4" w14:textId="13993D6B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62-200 Gniezno</w:t>
            </w:r>
          </w:p>
          <w:p w14:paraId="3562A230" w14:textId="2596C394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94A" w14:textId="0CFFE0EF" w:rsidR="00671640" w:rsidRPr="001E5C0F" w:rsidRDefault="00671640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E5C0F">
              <w:rPr>
                <w:rFonts w:asciiTheme="minorHAnsi" w:hAnsiTheme="minorHAnsi" w:cstheme="minorHAnsi"/>
                <w:color w:val="000000"/>
                <w:sz w:val="20"/>
              </w:rPr>
              <w:t>232 704,92 zł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B29" w14:textId="4F64ED11" w:rsidR="00671640" w:rsidRPr="001E5C0F" w:rsidRDefault="00671640" w:rsidP="00F25A0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60 mies.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E1D" w14:textId="6DE78083" w:rsidR="00671640" w:rsidRPr="001E5C0F" w:rsidRDefault="00671640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60 mies.</w:t>
            </w:r>
          </w:p>
        </w:tc>
      </w:tr>
      <w:tr w:rsidR="00671640" w:rsidRPr="001E5C0F" w14:paraId="48F596D1" w14:textId="77777777" w:rsidTr="00671640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0301" w14:textId="41C66DC1" w:rsidR="00671640" w:rsidRPr="001E5C0F" w:rsidRDefault="00671640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84B5" w14:textId="058F3F21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BOMAX TEY </w:t>
            </w:r>
            <w:proofErr w:type="spellStart"/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Sp</w:t>
            </w:r>
            <w:proofErr w:type="spellEnd"/>
            <w:r w:rsidR="00960E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z.o.o.</w:t>
            </w:r>
          </w:p>
          <w:p w14:paraId="5704E74E" w14:textId="1B732819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Szczepankowo 134</w:t>
            </w:r>
          </w:p>
          <w:p w14:paraId="2BD61409" w14:textId="5A78CBA8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61-313 Poznań</w:t>
            </w:r>
          </w:p>
          <w:p w14:paraId="2C63E0B5" w14:textId="23D9D790" w:rsidR="00671640" w:rsidRPr="001E5C0F" w:rsidRDefault="00671640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4823" w14:textId="083CC67C" w:rsidR="00671640" w:rsidRPr="001E5C0F" w:rsidRDefault="00671640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268 140,00 zł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2C07" w14:textId="1E973733" w:rsidR="00671640" w:rsidRPr="001E5C0F" w:rsidRDefault="00671640" w:rsidP="00F25A0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60 mies.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BCB2" w14:textId="2A2D6330" w:rsidR="00671640" w:rsidRPr="001E5C0F" w:rsidRDefault="00671640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60 mies.</w:t>
            </w:r>
          </w:p>
        </w:tc>
      </w:tr>
      <w:tr w:rsidR="001E5C0F" w:rsidRPr="001E5C0F" w14:paraId="42D949BA" w14:textId="77777777" w:rsidTr="00671640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2C7" w14:textId="24EE3C63" w:rsidR="001E5C0F" w:rsidRPr="001E5C0F" w:rsidRDefault="001E5C0F" w:rsidP="00F25A03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74E" w14:textId="77777777" w:rsidR="001E5C0F" w:rsidRPr="001E5C0F" w:rsidRDefault="001E5C0F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CONSTRUCTION</w:t>
            </w:r>
          </w:p>
          <w:p w14:paraId="3822A5D3" w14:textId="77777777" w:rsidR="001E5C0F" w:rsidRPr="001E5C0F" w:rsidRDefault="001E5C0F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DEVELOPMENT</w:t>
            </w:r>
          </w:p>
          <w:p w14:paraId="489ACA75" w14:textId="24405CE8" w:rsidR="001E5C0F" w:rsidRPr="001E5C0F" w:rsidRDefault="001E5C0F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CENTER Sp. z.o.o.</w:t>
            </w:r>
          </w:p>
          <w:p w14:paraId="6837846E" w14:textId="4CE07754" w:rsidR="001E5C0F" w:rsidRPr="001E5C0F" w:rsidRDefault="001E5C0F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>ul. Energetyczna 7A</w:t>
            </w:r>
          </w:p>
          <w:p w14:paraId="7548852F" w14:textId="212CEDEC" w:rsidR="001E5C0F" w:rsidRPr="001E5C0F" w:rsidRDefault="00960E9F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61-017</w:t>
            </w:r>
            <w:r w:rsidR="001E5C0F" w:rsidRPr="001E5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Poznań</w:t>
            </w:r>
          </w:p>
          <w:p w14:paraId="1E464966" w14:textId="772F7E22" w:rsidR="001E5C0F" w:rsidRPr="001E5C0F" w:rsidRDefault="001E5C0F" w:rsidP="00F25A0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E03" w14:textId="68FE3E5E" w:rsidR="001E5C0F" w:rsidRPr="001E5C0F" w:rsidRDefault="001E5C0F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209 100,00 zł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628" w14:textId="7CAB9B99" w:rsidR="001E5C0F" w:rsidRPr="001E5C0F" w:rsidRDefault="001E5C0F" w:rsidP="00F25A0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>60 mies.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37CB" w14:textId="5E7D3BA9" w:rsidR="001E5C0F" w:rsidRPr="001E5C0F" w:rsidRDefault="001E5C0F" w:rsidP="00F25A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1E5C0F">
              <w:rPr>
                <w:rFonts w:asciiTheme="minorHAnsi" w:hAnsiTheme="minorHAnsi" w:cstheme="minorHAnsi"/>
                <w:sz w:val="20"/>
              </w:rPr>
              <w:t xml:space="preserve">24 mies. </w:t>
            </w:r>
          </w:p>
        </w:tc>
      </w:tr>
    </w:tbl>
    <w:p w14:paraId="3AD55A7C" w14:textId="7555C9BC"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sectPr w:rsidR="0088354A" w:rsidRPr="00736B1C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1FAD" w14:textId="77777777" w:rsidR="00F25A03" w:rsidRDefault="00F25A03" w:rsidP="004D755B">
      <w:r>
        <w:separator/>
      </w:r>
    </w:p>
  </w:endnote>
  <w:endnote w:type="continuationSeparator" w:id="0">
    <w:p w14:paraId="4F28C6B5" w14:textId="77777777" w:rsidR="00F25A03" w:rsidRDefault="00F25A03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F25A03" w:rsidRPr="00E84ED8" w:rsidRDefault="00F25A0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F25A03" w:rsidRPr="00E84ED8" w:rsidRDefault="00F25A0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F25A03" w:rsidRPr="00E84ED8" w:rsidRDefault="00F25A0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F25A03" w:rsidRPr="00E84ED8" w:rsidRDefault="00F25A0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F25A03" w:rsidRPr="00E84ED8" w:rsidRDefault="00F25A0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F25A03" w:rsidRPr="00E84ED8" w:rsidRDefault="00F25A0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F25A03" w:rsidRPr="00E4433E" w:rsidRDefault="00F25A0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F25A03" w:rsidRDefault="00F25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2E76" w14:textId="77777777" w:rsidR="00F25A03" w:rsidRDefault="00F25A03" w:rsidP="004D755B">
      <w:r>
        <w:separator/>
      </w:r>
    </w:p>
  </w:footnote>
  <w:footnote w:type="continuationSeparator" w:id="0">
    <w:p w14:paraId="73DC2170" w14:textId="77777777" w:rsidR="00F25A03" w:rsidRDefault="00F25A03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F25A03" w:rsidRDefault="00F25A03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1E5C0F"/>
    <w:rsid w:val="002011A5"/>
    <w:rsid w:val="002132F0"/>
    <w:rsid w:val="0022306F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48AA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301F"/>
    <w:rsid w:val="005951D1"/>
    <w:rsid w:val="005A05FF"/>
    <w:rsid w:val="005A0D35"/>
    <w:rsid w:val="005A2EAD"/>
    <w:rsid w:val="005B1504"/>
    <w:rsid w:val="005C774D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71640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D2EF1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0E9F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1DEC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11999"/>
    <w:rsid w:val="00F218B6"/>
    <w:rsid w:val="00F25A03"/>
    <w:rsid w:val="00F27A9D"/>
    <w:rsid w:val="00F41704"/>
    <w:rsid w:val="00F41E7E"/>
    <w:rsid w:val="00F41FC0"/>
    <w:rsid w:val="00F542E3"/>
    <w:rsid w:val="00F811EE"/>
    <w:rsid w:val="00F93EC5"/>
    <w:rsid w:val="00FA590C"/>
    <w:rsid w:val="00FD2244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0BB8D-5AD4-43A7-8CB9-2FE4A010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9EE605F5</Template>
  <TotalTime>518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53</cp:revision>
  <cp:lastPrinted>2023-03-13T09:39:00Z</cp:lastPrinted>
  <dcterms:created xsi:type="dcterms:W3CDTF">2021-03-11T10:42:00Z</dcterms:created>
  <dcterms:modified xsi:type="dcterms:W3CDTF">2023-03-13T09:40:00Z</dcterms:modified>
</cp:coreProperties>
</file>