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bookmarkStart w:id="0" w:name="_Hlk180404229"/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645FA339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0C4E3D">
        <w:t>2</w:t>
      </w:r>
      <w:r w:rsidR="00C27E27">
        <w:t>4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7777777" w:rsidR="004C5D04" w:rsidRDefault="00FB5D68" w:rsidP="00FB5D68">
      <w:pPr>
        <w:ind w:left="5103"/>
        <w:rPr>
          <w:b/>
          <w:bCs/>
        </w:rPr>
      </w:pPr>
      <w:bookmarkStart w:id="1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7C6EE0">
      <w:pPr>
        <w:spacing w:after="480"/>
        <w:ind w:left="5103"/>
      </w:pPr>
      <w:r w:rsidRPr="00FB5D68">
        <w:rPr>
          <w:b/>
          <w:bCs/>
        </w:rPr>
        <w:t>Wykonawcy</w:t>
      </w:r>
    </w:p>
    <w:bookmarkEnd w:id="1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27281A94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2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r w:rsidRPr="004C5D04">
        <w:rPr>
          <w:rFonts w:asciiTheme="minorHAnsi" w:eastAsia="Calibri" w:hAnsiTheme="minorHAnsi" w:cstheme="minorHAnsi"/>
        </w:rPr>
        <w:t>Usługi kompleksowego utrzymywania czystości</w:t>
      </w:r>
      <w:r w:rsidRPr="004C5D04">
        <w:rPr>
          <w:rFonts w:cs="Calibri"/>
          <w:iCs/>
        </w:rPr>
        <w:t xml:space="preserve"> </w:t>
      </w:r>
      <w:bookmarkEnd w:id="2"/>
      <w:r w:rsidRPr="004C5D04">
        <w:rPr>
          <w:rFonts w:cs="Calibri"/>
          <w:iCs/>
        </w:rPr>
        <w:t xml:space="preserve">– ZP/14/24 – Część nr </w:t>
      </w:r>
      <w:r w:rsidR="00FB7CFE">
        <w:rPr>
          <w:rFonts w:cs="Calibri"/>
          <w:iCs/>
        </w:rPr>
        <w:t>4</w:t>
      </w:r>
      <w:r w:rsidRPr="004C5D04">
        <w:rPr>
          <w:rFonts w:cs="Calibri"/>
          <w:iCs/>
        </w:rPr>
        <w:t>.</w:t>
      </w:r>
    </w:p>
    <w:p w14:paraId="731D022E" w14:textId="5EF005C1" w:rsidR="004C5D04" w:rsidRPr="004C5D04" w:rsidRDefault="004C5D04" w:rsidP="00C27E27">
      <w:pPr>
        <w:numPr>
          <w:ilvl w:val="0"/>
          <w:numId w:val="21"/>
        </w:numPr>
        <w:tabs>
          <w:tab w:val="num" w:pos="284"/>
        </w:tabs>
        <w:spacing w:before="240" w:after="0"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</w:t>
      </w:r>
      <w:r w:rsidR="00C27E27">
        <w:rPr>
          <w:rFonts w:cs="Calibri"/>
          <w:lang w:eastAsia="pl-PL"/>
        </w:rPr>
        <w:t>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463E7616" w14:textId="77777777" w:rsidR="0085486A" w:rsidRDefault="0085486A" w:rsidP="0085486A">
      <w:pPr>
        <w:tabs>
          <w:tab w:val="left" w:pos="8222"/>
        </w:tabs>
        <w:spacing w:after="0" w:line="271" w:lineRule="auto"/>
        <w:ind w:left="357" w:right="561"/>
      </w:pPr>
      <w:r>
        <w:t>Ewenement Sp. z o.o.</w:t>
      </w:r>
    </w:p>
    <w:p w14:paraId="6545081A" w14:textId="77777777" w:rsidR="0085486A" w:rsidRDefault="0085486A" w:rsidP="0085486A">
      <w:pPr>
        <w:tabs>
          <w:tab w:val="left" w:pos="8222"/>
        </w:tabs>
        <w:spacing w:after="0" w:line="271" w:lineRule="auto"/>
        <w:ind w:left="357" w:right="561"/>
      </w:pPr>
      <w:r>
        <w:t>ul. Dąbrowskiego 77A</w:t>
      </w:r>
    </w:p>
    <w:p w14:paraId="08780A0B" w14:textId="2454ACAE" w:rsidR="00FD28C1" w:rsidRDefault="0085486A" w:rsidP="0085486A">
      <w:pPr>
        <w:tabs>
          <w:tab w:val="left" w:pos="8222"/>
        </w:tabs>
        <w:spacing w:after="0" w:line="271" w:lineRule="auto"/>
        <w:ind w:left="357" w:right="561"/>
        <w:rPr>
          <w:rFonts w:cs="Calibri"/>
          <w:color w:val="000000"/>
          <w:lang w:eastAsia="pl-PL"/>
        </w:rPr>
      </w:pPr>
      <w:r>
        <w:t>60-529 Poznań</w:t>
      </w:r>
    </w:p>
    <w:p w14:paraId="71389BA6" w14:textId="3826D5A0" w:rsidR="004C5D04" w:rsidRPr="004C5D04" w:rsidRDefault="004C5D04" w:rsidP="00E474F8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>którego oferta uzyskała największą liczbę punktów w wyniku oceny przeprowadzonej przez Zamawiającego, zgodnie z kryteriami określonymi w</w:t>
      </w:r>
      <w:r w:rsidR="000C4E3D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>Specyfikacji Warunków Zamówienia (SWZ) oraz spełnia warunki określone w</w:t>
      </w:r>
      <w:r w:rsidR="000C4E3D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 xml:space="preserve">SWZ, oferując kwotę: </w:t>
      </w:r>
      <w:r w:rsidR="00FD28C1">
        <w:rPr>
          <w:rFonts w:cs="Calibri"/>
          <w:color w:val="000000"/>
          <w:lang w:eastAsia="pl-PL"/>
        </w:rPr>
        <w:t>1</w:t>
      </w:r>
      <w:r w:rsidR="0085486A">
        <w:rPr>
          <w:rFonts w:cs="Calibri"/>
          <w:color w:val="000000"/>
          <w:lang w:eastAsia="pl-PL"/>
        </w:rPr>
        <w:t>9</w:t>
      </w:r>
      <w:r w:rsidRPr="004C5D04">
        <w:rPr>
          <w:rFonts w:asciiTheme="minorHAnsi" w:hAnsiTheme="minorHAnsi" w:cstheme="minorHAnsi"/>
          <w:bCs/>
        </w:rPr>
        <w:t>.</w:t>
      </w:r>
      <w:r w:rsidR="0085486A">
        <w:rPr>
          <w:rFonts w:asciiTheme="minorHAnsi" w:hAnsiTheme="minorHAnsi" w:cstheme="minorHAnsi"/>
          <w:bCs/>
        </w:rPr>
        <w:t>500</w:t>
      </w:r>
      <w:r w:rsidRPr="004C5D04">
        <w:rPr>
          <w:rFonts w:asciiTheme="minorHAnsi" w:hAnsiTheme="minorHAnsi" w:cstheme="minorHAnsi"/>
          <w:bCs/>
        </w:rPr>
        <w:t>,</w:t>
      </w:r>
      <w:r w:rsidR="0085486A">
        <w:rPr>
          <w:rFonts w:asciiTheme="minorHAnsi" w:hAnsiTheme="minorHAnsi" w:cstheme="minorHAnsi"/>
          <w:bCs/>
        </w:rPr>
        <w:t>0</w:t>
      </w:r>
      <w:r w:rsidRPr="004C5D04">
        <w:rPr>
          <w:rFonts w:asciiTheme="minorHAnsi" w:hAnsiTheme="minorHAnsi" w:cstheme="minorHAnsi"/>
          <w:bCs/>
        </w:rPr>
        <w:t>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3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3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6B673F" w14:paraId="69C3CE00" w14:textId="06075321" w:rsidTr="0085486A">
        <w:trPr>
          <w:trHeight w:val="1565"/>
        </w:trPr>
        <w:tc>
          <w:tcPr>
            <w:tcW w:w="704" w:type="dxa"/>
            <w:vAlign w:val="center"/>
          </w:tcPr>
          <w:p w14:paraId="36A23B75" w14:textId="32FA54F1" w:rsidR="006B673F" w:rsidRDefault="006B673F" w:rsidP="006B673F">
            <w:pPr>
              <w:jc w:val="center"/>
            </w:pPr>
            <w:r>
              <w:t>1</w:t>
            </w:r>
          </w:p>
        </w:tc>
        <w:tc>
          <w:tcPr>
            <w:tcW w:w="4202" w:type="dxa"/>
            <w:vAlign w:val="bottom"/>
          </w:tcPr>
          <w:p w14:paraId="2FE6BFDD" w14:textId="77777777" w:rsidR="006B673F" w:rsidRDefault="006B673F" w:rsidP="006B673F">
            <w:bookmarkStart w:id="4" w:name="_Hlk180065634"/>
            <w:r w:rsidRPr="00DE707E">
              <w:t>Ewenement Sp.</w:t>
            </w:r>
            <w:r>
              <w:t xml:space="preserve"> </w:t>
            </w:r>
            <w:r w:rsidRPr="00DE707E">
              <w:t>z</w:t>
            </w:r>
            <w:r>
              <w:t xml:space="preserve"> </w:t>
            </w:r>
            <w:r w:rsidRPr="00DE707E">
              <w:t>o.o.</w:t>
            </w:r>
          </w:p>
          <w:p w14:paraId="425B41B9" w14:textId="77777777" w:rsidR="006B673F" w:rsidRDefault="006B673F" w:rsidP="006B673F">
            <w:r>
              <w:t>ul. Dąbrowskiego 77A</w:t>
            </w:r>
          </w:p>
          <w:p w14:paraId="08CFD77E" w14:textId="41F53823" w:rsidR="006B673F" w:rsidRDefault="006B673F" w:rsidP="006B673F">
            <w:r>
              <w:t xml:space="preserve">60-529 </w:t>
            </w:r>
            <w:r w:rsidRPr="00DE707E">
              <w:t>Poznań</w:t>
            </w:r>
            <w:bookmarkEnd w:id="4"/>
          </w:p>
        </w:tc>
        <w:tc>
          <w:tcPr>
            <w:tcW w:w="2126" w:type="dxa"/>
            <w:vAlign w:val="center"/>
          </w:tcPr>
          <w:p w14:paraId="288AA40A" w14:textId="3EBAF17B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6B673F" w14:paraId="31938682" w14:textId="228AE632" w:rsidTr="00560835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6B673F" w:rsidRDefault="006B673F" w:rsidP="006B673F">
            <w:pPr>
              <w:jc w:val="center"/>
            </w:pPr>
            <w:r>
              <w:t>2</w:t>
            </w:r>
          </w:p>
        </w:tc>
        <w:tc>
          <w:tcPr>
            <w:tcW w:w="4202" w:type="dxa"/>
            <w:vAlign w:val="bottom"/>
          </w:tcPr>
          <w:p w14:paraId="4BB8CE01" w14:textId="77777777" w:rsidR="00D54B26" w:rsidRDefault="00D54B26" w:rsidP="00D54B26">
            <w:r>
              <w:t>Konsorcjum:</w:t>
            </w:r>
          </w:p>
          <w:p w14:paraId="0BC3D635" w14:textId="44DE2514" w:rsidR="00D54B26" w:rsidRDefault="00D54B26" w:rsidP="00D54B26"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</w:p>
          <w:p w14:paraId="72FD5A8F" w14:textId="194154D2" w:rsidR="00D54B26" w:rsidRDefault="00D54B26" w:rsidP="00D54B26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</w:p>
          <w:p w14:paraId="7C881FB3" w14:textId="77777777" w:rsidR="00D54B26" w:rsidRDefault="00D54B26" w:rsidP="00D54B26">
            <w:r>
              <w:t>I</w:t>
            </w:r>
            <w:r w:rsidRPr="002B2157">
              <w:t>NWEMER S</w:t>
            </w:r>
            <w:r>
              <w:t>ystem</w:t>
            </w:r>
            <w:r w:rsidRPr="002B2157">
              <w:t xml:space="preserve"> </w:t>
            </w:r>
            <w:r>
              <w:t>S</w:t>
            </w:r>
            <w:r w:rsidRPr="002B2157">
              <w:t>p. z o. o.</w:t>
            </w:r>
          </w:p>
          <w:p w14:paraId="0D350AB2" w14:textId="77777777" w:rsidR="00D54B26" w:rsidRDefault="00D54B26" w:rsidP="00D54B26">
            <w:r>
              <w:t>ul. Św. Jacka Odrowąża 15</w:t>
            </w:r>
          </w:p>
          <w:p w14:paraId="25BD9BCD" w14:textId="46E7FB19" w:rsidR="006B673F" w:rsidRDefault="00D54B26" w:rsidP="00D54B26">
            <w:r>
              <w:t>03-310 Warszawa</w:t>
            </w:r>
          </w:p>
        </w:tc>
        <w:tc>
          <w:tcPr>
            <w:tcW w:w="2126" w:type="dxa"/>
            <w:vAlign w:val="center"/>
          </w:tcPr>
          <w:p w14:paraId="760ED1CC" w14:textId="5D0DA850" w:rsidR="006B673F" w:rsidRDefault="0085486A" w:rsidP="002376E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81,72</w:t>
            </w:r>
          </w:p>
        </w:tc>
        <w:tc>
          <w:tcPr>
            <w:tcW w:w="1584" w:type="dxa"/>
            <w:vAlign w:val="center"/>
          </w:tcPr>
          <w:p w14:paraId="45ADC509" w14:textId="10CFD5F3" w:rsidR="006B673F" w:rsidRDefault="0085486A" w:rsidP="002376EA">
            <w:pPr>
              <w:jc w:val="center"/>
            </w:pPr>
            <w:r w:rsidRPr="0085486A">
              <w:rPr>
                <w:rFonts w:asciiTheme="minorHAnsi" w:hAnsiTheme="minorHAnsi" w:cstheme="minorHAnsi"/>
                <w:lang w:eastAsia="pl-PL"/>
              </w:rPr>
              <w:t>81,72</w:t>
            </w:r>
          </w:p>
        </w:tc>
      </w:tr>
      <w:tr w:rsidR="0085486A" w14:paraId="039582A4" w14:textId="366CBEF0" w:rsidTr="009661EB">
        <w:trPr>
          <w:trHeight w:val="1172"/>
        </w:trPr>
        <w:tc>
          <w:tcPr>
            <w:tcW w:w="704" w:type="dxa"/>
            <w:vAlign w:val="center"/>
          </w:tcPr>
          <w:p w14:paraId="039BE566" w14:textId="7C3E846C" w:rsidR="0085486A" w:rsidRDefault="0085486A" w:rsidP="0085486A">
            <w:r>
              <w:lastRenderedPageBreak/>
              <w:t>3</w:t>
            </w:r>
          </w:p>
        </w:tc>
        <w:tc>
          <w:tcPr>
            <w:tcW w:w="4202" w:type="dxa"/>
            <w:vAlign w:val="bottom"/>
          </w:tcPr>
          <w:p w14:paraId="384EFA4D" w14:textId="77777777" w:rsidR="0085486A" w:rsidRPr="002269CD" w:rsidRDefault="0085486A" w:rsidP="0085486A">
            <w:pPr>
              <w:rPr>
                <w:lang w:val="en-GB"/>
              </w:rPr>
            </w:pPr>
            <w:r w:rsidRPr="002269CD">
              <w:rPr>
                <w:lang w:val="en-GB"/>
              </w:rPr>
              <w:t xml:space="preserve">JB Grand </w:t>
            </w:r>
            <w:proofErr w:type="spellStart"/>
            <w:r w:rsidRPr="002269CD">
              <w:rPr>
                <w:lang w:val="en-GB"/>
              </w:rPr>
              <w:t>Serwis</w:t>
            </w:r>
            <w:proofErr w:type="spellEnd"/>
            <w:r w:rsidRPr="002269CD">
              <w:rPr>
                <w:lang w:val="en-GB"/>
              </w:rPr>
              <w:t xml:space="preserve"> Sp. z </w:t>
            </w:r>
            <w:proofErr w:type="spellStart"/>
            <w:r w:rsidRPr="002269CD">
              <w:rPr>
                <w:lang w:val="en-GB"/>
              </w:rPr>
              <w:t>o.o.</w:t>
            </w:r>
            <w:proofErr w:type="spellEnd"/>
          </w:p>
          <w:p w14:paraId="48E52208" w14:textId="77777777" w:rsidR="0085486A" w:rsidRDefault="0085486A" w:rsidP="0085486A">
            <w:r w:rsidRPr="00E86A38">
              <w:t xml:space="preserve">Wola </w:t>
            </w:r>
            <w:proofErr w:type="spellStart"/>
            <w:r w:rsidRPr="00E86A38">
              <w:t>Podłężna</w:t>
            </w:r>
            <w:proofErr w:type="spellEnd"/>
            <w:r>
              <w:t>,</w:t>
            </w:r>
            <w:r w:rsidRPr="00E86A38">
              <w:t xml:space="preserve"> ul. </w:t>
            </w:r>
            <w:proofErr w:type="spellStart"/>
            <w:r w:rsidRPr="00E86A38">
              <w:t>Rudzicka</w:t>
            </w:r>
            <w:proofErr w:type="spellEnd"/>
            <w:r w:rsidRPr="00E86A38">
              <w:t xml:space="preserve"> 40I</w:t>
            </w:r>
          </w:p>
          <w:p w14:paraId="0EBC2810" w14:textId="19576061" w:rsidR="0085486A" w:rsidRDefault="0085486A" w:rsidP="0085486A">
            <w:r>
              <w:t>62-510 Konin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2D902E15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79,27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6EC67189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79,27</w:t>
            </w:r>
          </w:p>
        </w:tc>
      </w:tr>
      <w:tr w:rsidR="0085486A" w14:paraId="6FEF2F40" w14:textId="01ECA868" w:rsidTr="009661EB">
        <w:trPr>
          <w:trHeight w:val="1347"/>
        </w:trPr>
        <w:tc>
          <w:tcPr>
            <w:tcW w:w="704" w:type="dxa"/>
            <w:vAlign w:val="center"/>
          </w:tcPr>
          <w:p w14:paraId="19C18075" w14:textId="1F9C6A12" w:rsidR="0085486A" w:rsidRDefault="0085486A" w:rsidP="0085486A">
            <w:r>
              <w:t>4</w:t>
            </w:r>
          </w:p>
        </w:tc>
        <w:tc>
          <w:tcPr>
            <w:tcW w:w="4202" w:type="dxa"/>
            <w:vAlign w:val="bottom"/>
          </w:tcPr>
          <w:p w14:paraId="141A1D23" w14:textId="77777777" w:rsidR="0085486A" w:rsidRDefault="0085486A" w:rsidP="0085486A"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48DC8169" w14:textId="77777777" w:rsidR="0085486A" w:rsidRDefault="0085486A" w:rsidP="0085486A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2F69C8CB" w14:textId="4E5D6DBD" w:rsidR="0085486A" w:rsidRDefault="0085486A" w:rsidP="0085486A">
            <w:r w:rsidRPr="005E1273">
              <w:t xml:space="preserve">03-946 </w:t>
            </w:r>
            <w:r>
              <w:t>W</w:t>
            </w:r>
            <w:r w:rsidRPr="005E1273">
              <w:t>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560FFB03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75,82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665C42E3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75,82</w:t>
            </w:r>
          </w:p>
        </w:tc>
      </w:tr>
      <w:tr w:rsidR="0085486A" w14:paraId="086C1810" w14:textId="3A2DA119" w:rsidTr="00C27E27">
        <w:trPr>
          <w:trHeight w:val="1238"/>
        </w:trPr>
        <w:tc>
          <w:tcPr>
            <w:tcW w:w="704" w:type="dxa"/>
            <w:vAlign w:val="center"/>
          </w:tcPr>
          <w:p w14:paraId="45F4922D" w14:textId="7A22245D" w:rsidR="0085486A" w:rsidRDefault="0085486A" w:rsidP="0085486A">
            <w:r>
              <w:t>5</w:t>
            </w:r>
          </w:p>
        </w:tc>
        <w:tc>
          <w:tcPr>
            <w:tcW w:w="4202" w:type="dxa"/>
            <w:vAlign w:val="bottom"/>
          </w:tcPr>
          <w:p w14:paraId="480E4074" w14:textId="77777777" w:rsidR="0085486A" w:rsidRDefault="0085486A" w:rsidP="0085486A">
            <w:r w:rsidRPr="008B5048">
              <w:t>PUP MAAG</w:t>
            </w:r>
            <w:r>
              <w:t xml:space="preserve"> </w:t>
            </w:r>
            <w:r w:rsidRPr="008B5048">
              <w:t>Krzysztof Buszko</w:t>
            </w:r>
          </w:p>
          <w:p w14:paraId="3EF721FB" w14:textId="77777777" w:rsidR="0085486A" w:rsidRDefault="0085486A" w:rsidP="0085486A">
            <w:pPr>
              <w:keepNext/>
            </w:pPr>
            <w:r>
              <w:t xml:space="preserve">ul. </w:t>
            </w:r>
            <w:proofErr w:type="spellStart"/>
            <w:r>
              <w:t>Hałke</w:t>
            </w:r>
            <w:proofErr w:type="spellEnd"/>
            <w:r>
              <w:t xml:space="preserve"> Bosaka 1</w:t>
            </w:r>
          </w:p>
          <w:p w14:paraId="52989FCA" w14:textId="69536283" w:rsidR="0085486A" w:rsidRDefault="0085486A" w:rsidP="0085486A">
            <w:pPr>
              <w:keepNext/>
            </w:pPr>
            <w:r>
              <w:t xml:space="preserve">25-217 </w:t>
            </w:r>
            <w:r w:rsidRPr="008B5048">
              <w:t>Kielce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13F" w14:textId="0D0E20CA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75,49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177" w14:textId="2B032593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75,49</w:t>
            </w:r>
          </w:p>
        </w:tc>
      </w:tr>
      <w:tr w:rsidR="0085486A" w14:paraId="60D9D9FE" w14:textId="65327C7D" w:rsidTr="009661EB">
        <w:trPr>
          <w:trHeight w:val="1429"/>
        </w:trPr>
        <w:tc>
          <w:tcPr>
            <w:tcW w:w="704" w:type="dxa"/>
            <w:vAlign w:val="center"/>
          </w:tcPr>
          <w:p w14:paraId="35E3E00D" w14:textId="4D13228B" w:rsidR="0085486A" w:rsidRDefault="0085486A" w:rsidP="0085486A">
            <w:r>
              <w:t>6</w:t>
            </w:r>
          </w:p>
        </w:tc>
        <w:tc>
          <w:tcPr>
            <w:tcW w:w="4202" w:type="dxa"/>
            <w:vAlign w:val="bottom"/>
          </w:tcPr>
          <w:p w14:paraId="7EC722B1" w14:textId="77777777" w:rsidR="0085486A" w:rsidRDefault="0085486A" w:rsidP="0085486A"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388AD830" w14:textId="77777777" w:rsidR="0085486A" w:rsidRDefault="0085486A" w:rsidP="0085486A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proofErr w:type="spellStart"/>
            <w:r w:rsidRPr="00D605B0">
              <w:t>Wiechowicza</w:t>
            </w:r>
            <w:proofErr w:type="spellEnd"/>
            <w:r w:rsidRPr="00D605B0">
              <w:t xml:space="preserve"> </w:t>
            </w:r>
            <w:r>
              <w:t>1/4</w:t>
            </w:r>
          </w:p>
          <w:p w14:paraId="02171C15" w14:textId="419474E4" w:rsidR="0085486A" w:rsidRDefault="0085486A" w:rsidP="0085486A">
            <w:pPr>
              <w:keepNext/>
            </w:pPr>
            <w:r w:rsidRPr="00D605B0">
              <w:t>62-510 K</w:t>
            </w:r>
            <w:r>
              <w:t>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E70" w14:textId="6A95A778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67,90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255" w14:textId="5707E529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67,90</w:t>
            </w:r>
          </w:p>
        </w:tc>
      </w:tr>
      <w:tr w:rsidR="0085486A" w14:paraId="3A3A2140" w14:textId="666C486F" w:rsidTr="00C27E27">
        <w:trPr>
          <w:trHeight w:val="1122"/>
        </w:trPr>
        <w:tc>
          <w:tcPr>
            <w:tcW w:w="704" w:type="dxa"/>
            <w:vAlign w:val="center"/>
          </w:tcPr>
          <w:p w14:paraId="71A207A7" w14:textId="77135865" w:rsidR="0085486A" w:rsidRDefault="0085486A" w:rsidP="0085486A">
            <w:r>
              <w:t>7</w:t>
            </w:r>
          </w:p>
        </w:tc>
        <w:tc>
          <w:tcPr>
            <w:tcW w:w="4202" w:type="dxa"/>
            <w:vAlign w:val="bottom"/>
          </w:tcPr>
          <w:p w14:paraId="2863D56D" w14:textId="77777777" w:rsidR="0085486A" w:rsidRPr="002269CD" w:rsidRDefault="0085486A" w:rsidP="0085486A">
            <w:pPr>
              <w:rPr>
                <w:lang w:val="en-GB"/>
              </w:rPr>
            </w:pPr>
            <w:r w:rsidRPr="002269CD">
              <w:rPr>
                <w:lang w:val="en-GB"/>
              </w:rPr>
              <w:t xml:space="preserve">KM MANAGEMENT GROUP Sp. z </w:t>
            </w:r>
            <w:proofErr w:type="spellStart"/>
            <w:r w:rsidRPr="002269CD">
              <w:rPr>
                <w:lang w:val="en-GB"/>
              </w:rPr>
              <w:t>o.o.</w:t>
            </w:r>
            <w:proofErr w:type="spellEnd"/>
          </w:p>
          <w:p w14:paraId="18FF8F64" w14:textId="77777777" w:rsidR="0085486A" w:rsidRDefault="0085486A" w:rsidP="0085486A">
            <w:r>
              <w:t xml:space="preserve">ul. </w:t>
            </w:r>
            <w:r w:rsidRPr="00BE5A3A">
              <w:t>Janasa 4</w:t>
            </w:r>
          </w:p>
          <w:p w14:paraId="700C88BA" w14:textId="1F2CAC2C" w:rsidR="0085486A" w:rsidRDefault="0085486A" w:rsidP="0085486A">
            <w:r w:rsidRPr="00BE5A3A">
              <w:t>40-855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8A" w14:textId="4F6360DB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57,65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731" w14:textId="47C4C86F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57,65</w:t>
            </w:r>
          </w:p>
        </w:tc>
      </w:tr>
      <w:tr w:rsidR="0085486A" w14:paraId="18091A01" w14:textId="6C37D014" w:rsidTr="00C27E27">
        <w:trPr>
          <w:trHeight w:val="1156"/>
        </w:trPr>
        <w:tc>
          <w:tcPr>
            <w:tcW w:w="704" w:type="dxa"/>
            <w:vAlign w:val="center"/>
          </w:tcPr>
          <w:p w14:paraId="11232253" w14:textId="25752D06" w:rsidR="0085486A" w:rsidRDefault="0085486A" w:rsidP="0085486A">
            <w:r>
              <w:t>8</w:t>
            </w:r>
          </w:p>
        </w:tc>
        <w:tc>
          <w:tcPr>
            <w:tcW w:w="4202" w:type="dxa"/>
            <w:vAlign w:val="bottom"/>
          </w:tcPr>
          <w:p w14:paraId="5A92D04C" w14:textId="77777777" w:rsidR="0085486A" w:rsidRPr="002269CD" w:rsidRDefault="0085486A" w:rsidP="0085486A">
            <w:pPr>
              <w:rPr>
                <w:lang w:val="en-GB"/>
              </w:rPr>
            </w:pPr>
            <w:r w:rsidRPr="002269CD">
              <w:rPr>
                <w:lang w:val="en-GB"/>
              </w:rPr>
              <w:t>F.U. M.A.D. Service</w:t>
            </w:r>
          </w:p>
          <w:p w14:paraId="4D4DD278" w14:textId="77777777" w:rsidR="0085486A" w:rsidRDefault="0085486A" w:rsidP="0085486A">
            <w:r w:rsidRPr="00D92066">
              <w:t>Jamielnik Kolonia</w:t>
            </w:r>
            <w:r>
              <w:t xml:space="preserve"> 11a</w:t>
            </w:r>
          </w:p>
          <w:p w14:paraId="0BE8972F" w14:textId="3D901DC9" w:rsidR="0085486A" w:rsidRDefault="0085486A" w:rsidP="0085486A">
            <w:r w:rsidRPr="00D92066">
              <w:t>21-450 Stoczek Łukowski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F0F" w14:textId="12CC60D5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39,63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414" w14:textId="60003FCA" w:rsidR="0085486A" w:rsidRDefault="0085486A" w:rsidP="0085486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39,63</w:t>
            </w:r>
          </w:p>
        </w:tc>
      </w:tr>
      <w:tr w:rsidR="000C4E3D" w14:paraId="52060E49" w14:textId="2A75D400" w:rsidTr="00C27E27">
        <w:trPr>
          <w:trHeight w:val="1474"/>
        </w:trPr>
        <w:tc>
          <w:tcPr>
            <w:tcW w:w="704" w:type="dxa"/>
            <w:vAlign w:val="center"/>
          </w:tcPr>
          <w:p w14:paraId="2BB3B7EA" w14:textId="416E63E5" w:rsidR="000C4E3D" w:rsidRDefault="000C4E3D" w:rsidP="000C4E3D"/>
        </w:tc>
        <w:tc>
          <w:tcPr>
            <w:tcW w:w="4202" w:type="dxa"/>
            <w:vAlign w:val="bottom"/>
          </w:tcPr>
          <w:p w14:paraId="73E5638F" w14:textId="77777777" w:rsidR="000C4E3D" w:rsidRDefault="000C4E3D" w:rsidP="000C4E3D">
            <w:r w:rsidRPr="00A73824">
              <w:t>Przedsiębiorstwo Handlowo-Usługowe "PROMYCZEK" Ewa Grzybek</w:t>
            </w:r>
          </w:p>
          <w:p w14:paraId="326D2E97" w14:textId="77777777" w:rsidR="000C4E3D" w:rsidRDefault="000C4E3D" w:rsidP="000C4E3D">
            <w:r w:rsidRPr="00A73824">
              <w:t>Kiczyce</w:t>
            </w:r>
            <w:r>
              <w:t xml:space="preserve"> ul. </w:t>
            </w:r>
            <w:proofErr w:type="spellStart"/>
            <w:r>
              <w:t>Ochabska</w:t>
            </w:r>
            <w:proofErr w:type="spellEnd"/>
            <w:r>
              <w:t xml:space="preserve"> 90</w:t>
            </w:r>
          </w:p>
          <w:p w14:paraId="28A34B19" w14:textId="3C9B71E5" w:rsidR="000C4E3D" w:rsidRDefault="000C4E3D" w:rsidP="000C4E3D">
            <w:r>
              <w:t>42-430 Skoczów</w:t>
            </w:r>
          </w:p>
        </w:tc>
        <w:tc>
          <w:tcPr>
            <w:tcW w:w="2126" w:type="dxa"/>
            <w:vAlign w:val="center"/>
          </w:tcPr>
          <w:p w14:paraId="1B84D5AD" w14:textId="60863EB4" w:rsidR="000C4E3D" w:rsidRDefault="000C4E3D" w:rsidP="000C4E3D">
            <w:pPr>
              <w:jc w:val="center"/>
            </w:pPr>
            <w:r w:rsidRPr="000355A3">
              <w:t>-</w:t>
            </w:r>
          </w:p>
        </w:tc>
        <w:tc>
          <w:tcPr>
            <w:tcW w:w="1584" w:type="dxa"/>
            <w:vAlign w:val="center"/>
          </w:tcPr>
          <w:p w14:paraId="0552CA96" w14:textId="1920727C" w:rsidR="000C4E3D" w:rsidRDefault="000C4E3D" w:rsidP="000C4E3D">
            <w:pPr>
              <w:jc w:val="center"/>
            </w:pPr>
            <w:r w:rsidRPr="000355A3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  <w:tr w:rsidR="000C4E3D" w14:paraId="12C3D4A0" w14:textId="54329403" w:rsidTr="008D4E73">
        <w:trPr>
          <w:trHeight w:val="1189"/>
        </w:trPr>
        <w:tc>
          <w:tcPr>
            <w:tcW w:w="704" w:type="dxa"/>
            <w:vAlign w:val="center"/>
          </w:tcPr>
          <w:p w14:paraId="4EB996CB" w14:textId="56F99FA5" w:rsidR="000C4E3D" w:rsidRDefault="000C4E3D" w:rsidP="000C4E3D"/>
        </w:tc>
        <w:tc>
          <w:tcPr>
            <w:tcW w:w="4202" w:type="dxa"/>
            <w:vAlign w:val="bottom"/>
          </w:tcPr>
          <w:p w14:paraId="5B311F33" w14:textId="0DDAE82F" w:rsidR="000C4E3D" w:rsidRDefault="000C4E3D" w:rsidP="000C4E3D">
            <w:proofErr w:type="spellStart"/>
            <w:r>
              <w:t>CS</w:t>
            </w:r>
            <w:r w:rsidRPr="00F77A48">
              <w:t>Group</w:t>
            </w:r>
            <w:proofErr w:type="spellEnd"/>
            <w:r w:rsidRPr="00F77A48">
              <w:t xml:space="preserve"> Grzegorz M</w:t>
            </w:r>
            <w:r>
              <w:t>aj</w:t>
            </w:r>
          </w:p>
          <w:p w14:paraId="061EF23C" w14:textId="77777777" w:rsidR="000C4E3D" w:rsidRDefault="000C4E3D" w:rsidP="000C4E3D">
            <w:r>
              <w:t xml:space="preserve">ul. </w:t>
            </w:r>
            <w:r w:rsidRPr="00F77A48">
              <w:t>Energetyków 22E</w:t>
            </w:r>
          </w:p>
          <w:p w14:paraId="40DAD09F" w14:textId="5F48C79E" w:rsidR="000C4E3D" w:rsidRDefault="000C4E3D" w:rsidP="000C4E3D">
            <w:r w:rsidRPr="00F77A48">
              <w:t>97-300 Piotrków Trybunalski</w:t>
            </w:r>
          </w:p>
        </w:tc>
        <w:tc>
          <w:tcPr>
            <w:tcW w:w="2126" w:type="dxa"/>
            <w:vAlign w:val="center"/>
          </w:tcPr>
          <w:p w14:paraId="25824CAA" w14:textId="45435755" w:rsidR="000C4E3D" w:rsidRDefault="000C4E3D" w:rsidP="000C4E3D">
            <w:pPr>
              <w:jc w:val="center"/>
            </w:pPr>
            <w:r w:rsidRPr="000355A3">
              <w:t>-</w:t>
            </w:r>
          </w:p>
        </w:tc>
        <w:tc>
          <w:tcPr>
            <w:tcW w:w="1584" w:type="dxa"/>
            <w:vAlign w:val="center"/>
          </w:tcPr>
          <w:p w14:paraId="336527C8" w14:textId="437A2C66" w:rsidR="000C4E3D" w:rsidRDefault="000C4E3D" w:rsidP="000C4E3D">
            <w:r w:rsidRPr="000355A3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</w:tbl>
    <w:bookmarkEnd w:id="0"/>
    <w:p w14:paraId="1E569D41" w14:textId="77777777" w:rsidR="00277087" w:rsidRPr="00065135" w:rsidRDefault="00277087" w:rsidP="008F7C98">
      <w:pPr>
        <w:pStyle w:val="Nagwek2"/>
        <w:spacing w:before="1800" w:after="0"/>
      </w:pPr>
      <w:r w:rsidRPr="00065135">
        <w:t>Treść ze stopki pisma</w:t>
      </w:r>
    </w:p>
    <w:p w14:paraId="0A98532C" w14:textId="76615C93" w:rsidR="009661EB" w:rsidRPr="00065135" w:rsidRDefault="00277087" w:rsidP="00C27E27">
      <w:pPr>
        <w:spacing w:after="100" w:afterAutospacing="1"/>
      </w:pPr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9661EB" w:rsidRPr="00065135" w:rsidSect="009661EB">
      <w:type w:val="continuous"/>
      <w:pgSz w:w="11906" w:h="16838"/>
      <w:pgMar w:top="567" w:right="1418" w:bottom="1418" w:left="1418" w:header="510" w:footer="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63983"/>
    <w:multiLevelType w:val="hybridMultilevel"/>
    <w:tmpl w:val="4A12214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10D82"/>
    <w:multiLevelType w:val="hybridMultilevel"/>
    <w:tmpl w:val="6E3A004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150770">
    <w:abstractNumId w:val="5"/>
  </w:num>
  <w:num w:numId="2" w16cid:durableId="1407997227">
    <w:abstractNumId w:val="4"/>
  </w:num>
  <w:num w:numId="3" w16cid:durableId="583417118">
    <w:abstractNumId w:val="15"/>
  </w:num>
  <w:num w:numId="4" w16cid:durableId="1449814942">
    <w:abstractNumId w:val="13"/>
  </w:num>
  <w:num w:numId="5" w16cid:durableId="2106461073">
    <w:abstractNumId w:val="2"/>
  </w:num>
  <w:num w:numId="6" w16cid:durableId="201796135">
    <w:abstractNumId w:val="17"/>
  </w:num>
  <w:num w:numId="7" w16cid:durableId="1662193485">
    <w:abstractNumId w:val="8"/>
  </w:num>
  <w:num w:numId="8" w16cid:durableId="409931632">
    <w:abstractNumId w:val="1"/>
  </w:num>
  <w:num w:numId="9" w16cid:durableId="653681540">
    <w:abstractNumId w:val="7"/>
  </w:num>
  <w:num w:numId="10" w16cid:durableId="1620794615">
    <w:abstractNumId w:val="9"/>
  </w:num>
  <w:num w:numId="11" w16cid:durableId="1680280051">
    <w:abstractNumId w:val="20"/>
  </w:num>
  <w:num w:numId="12" w16cid:durableId="1639266916">
    <w:abstractNumId w:val="19"/>
  </w:num>
  <w:num w:numId="13" w16cid:durableId="1875776440">
    <w:abstractNumId w:val="14"/>
  </w:num>
  <w:num w:numId="14" w16cid:durableId="1137186713">
    <w:abstractNumId w:val="10"/>
  </w:num>
  <w:num w:numId="15" w16cid:durableId="533931214">
    <w:abstractNumId w:val="12"/>
  </w:num>
  <w:num w:numId="16" w16cid:durableId="1528905544">
    <w:abstractNumId w:val="18"/>
  </w:num>
  <w:num w:numId="17" w16cid:durableId="8147437">
    <w:abstractNumId w:val="21"/>
  </w:num>
  <w:num w:numId="18" w16cid:durableId="1523938412">
    <w:abstractNumId w:val="11"/>
  </w:num>
  <w:num w:numId="19" w16cid:durableId="940185781">
    <w:abstractNumId w:val="3"/>
  </w:num>
  <w:num w:numId="20" w16cid:durableId="1571425352">
    <w:abstractNumId w:val="6"/>
  </w:num>
  <w:num w:numId="21" w16cid:durableId="1228609594">
    <w:abstractNumId w:val="0"/>
  </w:num>
  <w:num w:numId="22" w16cid:durableId="1488207084">
    <w:abstractNumId w:val="22"/>
  </w:num>
  <w:num w:numId="23" w16cid:durableId="1637760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5F59"/>
    <w:rsid w:val="000B46DF"/>
    <w:rsid w:val="000B4761"/>
    <w:rsid w:val="000C4E3D"/>
    <w:rsid w:val="000E1DF7"/>
    <w:rsid w:val="00157E6C"/>
    <w:rsid w:val="00160C6C"/>
    <w:rsid w:val="0019200B"/>
    <w:rsid w:val="001A4A3D"/>
    <w:rsid w:val="001B788E"/>
    <w:rsid w:val="001F1E24"/>
    <w:rsid w:val="002269CD"/>
    <w:rsid w:val="00233219"/>
    <w:rsid w:val="002374AD"/>
    <w:rsid w:val="002376EA"/>
    <w:rsid w:val="00277087"/>
    <w:rsid w:val="002B2157"/>
    <w:rsid w:val="002C7125"/>
    <w:rsid w:val="002D559D"/>
    <w:rsid w:val="002E6EEE"/>
    <w:rsid w:val="00322894"/>
    <w:rsid w:val="0032553F"/>
    <w:rsid w:val="003A6377"/>
    <w:rsid w:val="003D522F"/>
    <w:rsid w:val="003F504F"/>
    <w:rsid w:val="00422F50"/>
    <w:rsid w:val="004C5D04"/>
    <w:rsid w:val="004E1B6B"/>
    <w:rsid w:val="004E7DEC"/>
    <w:rsid w:val="00555829"/>
    <w:rsid w:val="00560835"/>
    <w:rsid w:val="005E1273"/>
    <w:rsid w:val="006371D6"/>
    <w:rsid w:val="006B673F"/>
    <w:rsid w:val="006C4B98"/>
    <w:rsid w:val="006E5E1B"/>
    <w:rsid w:val="00712D95"/>
    <w:rsid w:val="00714615"/>
    <w:rsid w:val="007C6EE0"/>
    <w:rsid w:val="007E7E31"/>
    <w:rsid w:val="0085486A"/>
    <w:rsid w:val="008601A5"/>
    <w:rsid w:val="008707F7"/>
    <w:rsid w:val="008B5048"/>
    <w:rsid w:val="008D673D"/>
    <w:rsid w:val="008F7C98"/>
    <w:rsid w:val="00915FED"/>
    <w:rsid w:val="009649E0"/>
    <w:rsid w:val="009661EB"/>
    <w:rsid w:val="00985520"/>
    <w:rsid w:val="009F2D19"/>
    <w:rsid w:val="009F734A"/>
    <w:rsid w:val="00A2090B"/>
    <w:rsid w:val="00A73824"/>
    <w:rsid w:val="00AA1B5A"/>
    <w:rsid w:val="00B13310"/>
    <w:rsid w:val="00BA4487"/>
    <w:rsid w:val="00BC3A82"/>
    <w:rsid w:val="00BE5A3A"/>
    <w:rsid w:val="00C03B24"/>
    <w:rsid w:val="00C27E27"/>
    <w:rsid w:val="00C65636"/>
    <w:rsid w:val="00C745C7"/>
    <w:rsid w:val="00CA24F2"/>
    <w:rsid w:val="00D14B98"/>
    <w:rsid w:val="00D54B26"/>
    <w:rsid w:val="00D605B0"/>
    <w:rsid w:val="00D762FD"/>
    <w:rsid w:val="00D92066"/>
    <w:rsid w:val="00D96398"/>
    <w:rsid w:val="00DE707E"/>
    <w:rsid w:val="00E474F8"/>
    <w:rsid w:val="00E50C11"/>
    <w:rsid w:val="00E86A38"/>
    <w:rsid w:val="00EC19EC"/>
    <w:rsid w:val="00EF4360"/>
    <w:rsid w:val="00F014EE"/>
    <w:rsid w:val="00F05271"/>
    <w:rsid w:val="00F5500D"/>
    <w:rsid w:val="00F576EE"/>
    <w:rsid w:val="00F77507"/>
    <w:rsid w:val="00F775B0"/>
    <w:rsid w:val="00F77A48"/>
    <w:rsid w:val="00FB5D68"/>
    <w:rsid w:val="00FB7CFE"/>
    <w:rsid w:val="00FC4A2E"/>
    <w:rsid w:val="00FD28C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2B49D-BE9D-49B8-A665-7A847BD356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f86bea-fd2d-4685-a72a-16db52edfa1a"/>
    <ds:schemaRef ds:uri="05e16ae5-0c01-47e1-abc9-62b37e2a512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38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9</cp:revision>
  <cp:lastPrinted>2024-10-24T10:13:00Z</cp:lastPrinted>
  <dcterms:created xsi:type="dcterms:W3CDTF">2024-10-17T11:36:00Z</dcterms:created>
  <dcterms:modified xsi:type="dcterms:W3CDTF">2024-10-24T10:51:00Z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