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A0F8C" w14:textId="77777777" w:rsidR="00971F00" w:rsidRPr="00DA0704" w:rsidRDefault="00971F00" w:rsidP="00971F00">
      <w:pPr>
        <w:pStyle w:val="Nagwek"/>
        <w:jc w:val="center"/>
        <w:rPr>
          <w:rFonts w:ascii="Verdana" w:eastAsia="Verdana" w:hAnsi="Verdana" w:cs="Verdana"/>
          <w:sz w:val="16"/>
          <w:szCs w:val="16"/>
        </w:rPr>
      </w:pPr>
      <w:r w:rsidRPr="00DA0704">
        <w:rPr>
          <w:rFonts w:ascii="Verdana" w:eastAsia="Verdana" w:hAnsi="Verdana" w:cs="Verdana"/>
          <w:sz w:val="16"/>
          <w:szCs w:val="16"/>
        </w:rPr>
        <w:t>Samodzielne Publiczne Pogotowie Ratunkowe w Pruszczu Gdańskim</w:t>
      </w:r>
    </w:p>
    <w:p w14:paraId="006369DF" w14:textId="77777777" w:rsidR="00971F00" w:rsidRPr="00DA0704" w:rsidRDefault="00971F00" w:rsidP="00971F00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</w:rPr>
      </w:pPr>
      <w:r w:rsidRPr="00DA0704">
        <w:rPr>
          <w:rFonts w:ascii="Verdana" w:eastAsia="Verdana" w:hAnsi="Verdana" w:cs="Verdana"/>
          <w:sz w:val="16"/>
          <w:szCs w:val="16"/>
        </w:rPr>
        <w:t>83-000 Pruszcz Gdański, ul. Prof. M. Raciborskiego 2A</w:t>
      </w:r>
    </w:p>
    <w:p w14:paraId="00E134CE" w14:textId="77777777" w:rsidR="00971F00" w:rsidRPr="00DA0704" w:rsidRDefault="00971F00" w:rsidP="00971F00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</w:rPr>
      </w:pPr>
      <w:r w:rsidRPr="00DA0704">
        <w:rPr>
          <w:rFonts w:ascii="Verdana" w:eastAsia="Verdana" w:hAnsi="Verdana" w:cs="Verdana"/>
          <w:sz w:val="16"/>
          <w:szCs w:val="16"/>
        </w:rPr>
        <w:t>NIP 593-221-85-62     Regon 191983891</w:t>
      </w:r>
    </w:p>
    <w:p w14:paraId="5AB37D6E" w14:textId="77777777" w:rsidR="00971F00" w:rsidRPr="00DA0704" w:rsidRDefault="00971F00" w:rsidP="00971F00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</w:rPr>
      </w:pPr>
      <w:r w:rsidRPr="00DA0704">
        <w:rPr>
          <w:rFonts w:ascii="Verdana" w:eastAsia="Verdana" w:hAnsi="Verdana" w:cs="Verdana"/>
          <w:sz w:val="16"/>
          <w:szCs w:val="16"/>
        </w:rPr>
        <w:t xml:space="preserve">Tel./fax 58 773 30 30     e-mail: </w:t>
      </w:r>
      <w:hyperlink r:id="rId7" w:history="1">
        <w:r w:rsidRPr="00DA0704">
          <w:rPr>
            <w:rStyle w:val="Hipercze"/>
            <w:sz w:val="16"/>
            <w:szCs w:val="16"/>
          </w:rPr>
          <w:t>rat.med@pogotowiepruszcz.pl</w:t>
        </w:r>
      </w:hyperlink>
      <w:r w:rsidRPr="00DA0704">
        <w:rPr>
          <w:sz w:val="16"/>
          <w:szCs w:val="16"/>
        </w:rPr>
        <w:t xml:space="preserve"> </w:t>
      </w:r>
    </w:p>
    <w:p w14:paraId="71F1879F" w14:textId="501FB2E8" w:rsidR="00971F00" w:rsidRDefault="00AB6D7A" w:rsidP="00125FAC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</w:rPr>
      </w:pPr>
      <w:hyperlink r:id="rId8" w:history="1">
        <w:r w:rsidR="00125FAC" w:rsidRPr="001439E1">
          <w:rPr>
            <w:rStyle w:val="Hipercze"/>
            <w:rFonts w:ascii="Verdana" w:eastAsia="Verdana" w:hAnsi="Verdana" w:cs="Verdana"/>
            <w:sz w:val="16"/>
            <w:szCs w:val="16"/>
          </w:rPr>
          <w:t>www.pogotowiepruszcz.pl</w:t>
        </w:r>
      </w:hyperlink>
    </w:p>
    <w:p w14:paraId="66E32523" w14:textId="77777777" w:rsidR="00125FAC" w:rsidRPr="00125FAC" w:rsidRDefault="00125FAC" w:rsidP="00125FAC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</w:rPr>
      </w:pPr>
    </w:p>
    <w:p w14:paraId="0179B92D" w14:textId="1099A8E8" w:rsidR="000B4476" w:rsidRDefault="000B4476" w:rsidP="000B447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1 do zapytania ofertowego</w:t>
      </w:r>
    </w:p>
    <w:p w14:paraId="35C1A63A" w14:textId="77777777" w:rsidR="000B4476" w:rsidRDefault="000B4476" w:rsidP="000B4476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………………………………………</w:t>
      </w:r>
    </w:p>
    <w:p w14:paraId="6112BF5C" w14:textId="003BD607" w:rsidR="000B4476" w:rsidRDefault="000B4476" w:rsidP="000B4476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(Miejscowość, data)</w:t>
      </w:r>
    </w:p>
    <w:p w14:paraId="7888A04F" w14:textId="77777777" w:rsidR="000B4476" w:rsidRDefault="000B4476" w:rsidP="00E408B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13EE793" w14:textId="77777777" w:rsidR="00FB6E08" w:rsidRDefault="00FB6E08" w:rsidP="000B4476">
      <w:pPr>
        <w:rPr>
          <w:rFonts w:asciiTheme="minorHAnsi" w:hAnsiTheme="minorHAnsi" w:cstheme="minorHAnsi"/>
          <w:sz w:val="20"/>
          <w:szCs w:val="20"/>
        </w:rPr>
      </w:pPr>
    </w:p>
    <w:p w14:paraId="03FA321F" w14:textId="100DECB7" w:rsidR="000B4476" w:rsidRPr="00AF2CCE" w:rsidRDefault="000B4476" w:rsidP="000B4476">
      <w:pPr>
        <w:rPr>
          <w:rFonts w:asciiTheme="minorHAnsi" w:hAnsiTheme="minorHAnsi" w:cstheme="minorHAnsi"/>
          <w:sz w:val="20"/>
          <w:szCs w:val="20"/>
        </w:rPr>
      </w:pPr>
      <w:r w:rsidRPr="00D80C7D">
        <w:rPr>
          <w:rFonts w:asciiTheme="minorHAnsi" w:hAnsiTheme="minorHAnsi" w:cstheme="minorHAnsi"/>
          <w:sz w:val="20"/>
          <w:szCs w:val="20"/>
        </w:rPr>
        <w:t xml:space="preserve">Nazwa, pieczęć Oferenta </w:t>
      </w:r>
    </w:p>
    <w:p w14:paraId="30617913" w14:textId="77777777" w:rsidR="000B4476" w:rsidRDefault="000B4476" w:rsidP="000B4476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66E8F04" w14:textId="77777777" w:rsidR="000B4476" w:rsidRDefault="000B4476" w:rsidP="000B4476">
      <w:pPr>
        <w:ind w:left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FORMULARZ OFERTY</w:t>
      </w:r>
    </w:p>
    <w:p w14:paraId="7A71605F" w14:textId="77777777" w:rsidR="000B4476" w:rsidRDefault="000B4476" w:rsidP="000B447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8B0722" w14:textId="77777777" w:rsidR="000B4476" w:rsidRDefault="000B4476" w:rsidP="000B447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29D8F78" w14:textId="77777777" w:rsidR="000B4476" w:rsidRDefault="000B4476" w:rsidP="000B447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Zamawiający:</w:t>
      </w:r>
    </w:p>
    <w:p w14:paraId="2195F2EB" w14:textId="77777777" w:rsidR="000B4476" w:rsidRDefault="000B4476" w:rsidP="000B4476">
      <w:pPr>
        <w:pStyle w:val="Akapitzlis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Samodzielne Publiczne Pogotowie Ratunkowe w Pruszczu Gdańskim</w:t>
      </w:r>
    </w:p>
    <w:p w14:paraId="1094F2D2" w14:textId="77777777" w:rsidR="000B4476" w:rsidRDefault="000B4476" w:rsidP="000B4476">
      <w:pPr>
        <w:pStyle w:val="Akapitzlis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83-000 Pruszcz Gdański, ul. prof. M. Raciborskiego 2A</w:t>
      </w:r>
    </w:p>
    <w:p w14:paraId="3D3426C6" w14:textId="77777777" w:rsidR="000B4476" w:rsidRDefault="000B4476" w:rsidP="000B4476">
      <w:pPr>
        <w:pStyle w:val="Akapitzlist"/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NIP 5932218562 REGON 191983891</w:t>
      </w:r>
      <w:r>
        <w:rPr>
          <w:rFonts w:cstheme="minorHAnsi"/>
          <w:color w:val="000000"/>
          <w:sz w:val="24"/>
          <w:szCs w:val="24"/>
        </w:rPr>
        <w:br/>
      </w:r>
    </w:p>
    <w:p w14:paraId="14C05485" w14:textId="301821FC" w:rsidR="000B4476" w:rsidRDefault="000B4476" w:rsidP="000B447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odpowiedzi na ogłoszone Zapytanie Ofertowe nr SPPR - </w:t>
      </w:r>
      <w:r w:rsidR="00AD099D">
        <w:rPr>
          <w:rFonts w:asciiTheme="minorHAnsi" w:hAnsiTheme="minorHAnsi" w:cstheme="minorHAnsi"/>
          <w:sz w:val="22"/>
          <w:szCs w:val="22"/>
        </w:rPr>
        <w:t>2</w:t>
      </w:r>
      <w:r w:rsidR="00AF2CCE">
        <w:rPr>
          <w:rFonts w:asciiTheme="minorHAnsi" w:hAnsiTheme="minorHAnsi" w:cstheme="minorHAnsi"/>
          <w:sz w:val="22"/>
          <w:szCs w:val="22"/>
        </w:rPr>
        <w:t>0</w:t>
      </w:r>
      <w:r w:rsidR="001672BB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/EW/2020 z dnia  </w:t>
      </w:r>
      <w:r w:rsidR="000E1366">
        <w:rPr>
          <w:rFonts w:asciiTheme="minorHAnsi" w:hAnsiTheme="minorHAnsi" w:cstheme="minorHAnsi"/>
          <w:sz w:val="22"/>
          <w:szCs w:val="22"/>
        </w:rPr>
        <w:t>1</w:t>
      </w:r>
      <w:r w:rsidR="00AD099D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>.0</w:t>
      </w:r>
      <w:r w:rsidR="004D5C04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>.2020 roku,                        oświadczam(-y), iż zadanie opisane w tym zapytaniu wykonam(-y) na warunkach zgodnych z treścią przedmiotowego zapytania przy zastosowaniu przedstawionych poniżej warunków cenowych:</w:t>
      </w:r>
    </w:p>
    <w:p w14:paraId="31773CF2" w14:textId="77777777" w:rsidR="000B4476" w:rsidRDefault="000B4476" w:rsidP="000B447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3"/>
        <w:gridCol w:w="1354"/>
        <w:gridCol w:w="996"/>
        <w:gridCol w:w="1335"/>
        <w:gridCol w:w="792"/>
        <w:gridCol w:w="293"/>
        <w:gridCol w:w="1053"/>
        <w:gridCol w:w="257"/>
        <w:gridCol w:w="1149"/>
        <w:gridCol w:w="1610"/>
      </w:tblGrid>
      <w:tr w:rsidR="00AF2CCE" w:rsidRPr="005E5E41" w14:paraId="2FCBA54C" w14:textId="77777777" w:rsidTr="00FB6E08">
        <w:trPr>
          <w:trHeight w:val="4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69E675" w14:textId="77777777" w:rsidR="00AF2CCE" w:rsidRPr="005E5E41" w:rsidRDefault="00AF2CCE" w:rsidP="00E316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5E41">
              <w:rPr>
                <w:rFonts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BAE879" w14:textId="22DB1CBC" w:rsidR="00AF2CCE" w:rsidRPr="005E5E41" w:rsidRDefault="00AF2CCE" w:rsidP="00E316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5E41">
              <w:rPr>
                <w:rFonts w:cstheme="minorHAns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755F39" w14:textId="6E172F80" w:rsidR="00AF2CCE" w:rsidRPr="005E5E41" w:rsidRDefault="00AF2CCE" w:rsidP="00E316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5E41">
              <w:rPr>
                <w:rFonts w:cstheme="minorHAnsi"/>
                <w:b/>
                <w:bCs/>
                <w:sz w:val="20"/>
                <w:szCs w:val="20"/>
              </w:rPr>
              <w:t>Cena jednostkowa netto</w:t>
            </w:r>
            <w:r w:rsidR="00125FAC">
              <w:rPr>
                <w:rFonts w:cstheme="minorHAnsi"/>
                <w:b/>
                <w:bCs/>
                <w:sz w:val="20"/>
                <w:szCs w:val="20"/>
              </w:rPr>
              <w:t xml:space="preserve"> (w zł)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D2CB73" w14:textId="77777777" w:rsidR="00AF2CCE" w:rsidRPr="005E5E41" w:rsidRDefault="00AF2CCE" w:rsidP="00E316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5E41">
              <w:rPr>
                <w:rFonts w:cstheme="minorHAnsi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E909DB" w14:textId="5D9DDBC8" w:rsidR="00AF2CCE" w:rsidRPr="005E5E41" w:rsidRDefault="00AF2CCE" w:rsidP="00AF2CC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Cena jednostkowa brutto</w:t>
            </w:r>
            <w:r w:rsidR="00125FAC">
              <w:rPr>
                <w:rFonts w:cstheme="minorHAnsi"/>
                <w:b/>
                <w:bCs/>
                <w:sz w:val="20"/>
                <w:szCs w:val="20"/>
              </w:rPr>
              <w:t xml:space="preserve"> (w zł)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D3C807" w14:textId="25DA833A" w:rsidR="00AF2CCE" w:rsidRPr="005E5E41" w:rsidRDefault="00AF2CCE" w:rsidP="00E316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5E41">
              <w:rPr>
                <w:rFonts w:cstheme="minorHAnsi"/>
                <w:b/>
                <w:bCs/>
                <w:sz w:val="20"/>
                <w:szCs w:val="20"/>
              </w:rPr>
              <w:t xml:space="preserve">Ilość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sztuk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AD98CC" w14:textId="615B3F31" w:rsidR="00AF2CCE" w:rsidRPr="005E5E41" w:rsidRDefault="00AF2CCE" w:rsidP="00AF2CC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5E41">
              <w:rPr>
                <w:rFonts w:cstheme="minorHAnsi"/>
                <w:b/>
                <w:bCs/>
                <w:sz w:val="20"/>
                <w:szCs w:val="20"/>
              </w:rPr>
              <w:t>Cena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5E5E41">
              <w:rPr>
                <w:rFonts w:cstheme="minorHAnsi"/>
                <w:b/>
                <w:bCs/>
                <w:sz w:val="20"/>
                <w:szCs w:val="20"/>
              </w:rPr>
              <w:t>razem brutto</w:t>
            </w:r>
            <w:r w:rsidR="00125FAC">
              <w:rPr>
                <w:rFonts w:cstheme="minorHAnsi"/>
                <w:b/>
                <w:bCs/>
                <w:sz w:val="20"/>
                <w:szCs w:val="20"/>
              </w:rPr>
              <w:t xml:space="preserve"> (w zł)</w:t>
            </w:r>
          </w:p>
        </w:tc>
      </w:tr>
      <w:tr w:rsidR="00AF2CCE" w:rsidRPr="0003786C" w14:paraId="349DE735" w14:textId="77777777" w:rsidTr="00FB6E08">
        <w:trPr>
          <w:trHeight w:val="2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1A63" w14:textId="511D593D" w:rsidR="00AF2CCE" w:rsidRPr="0003786C" w:rsidRDefault="00AF2CCE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3786C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FBE5" w14:textId="6DF55911" w:rsidR="00AF2CCE" w:rsidRPr="0003786C" w:rsidRDefault="00AF2CCE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3786C">
              <w:rPr>
                <w:rFonts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E0F1" w14:textId="7874F6AA" w:rsidR="00AF2CCE" w:rsidRPr="0003786C" w:rsidRDefault="00125FAC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4E06" w14:textId="24025C39" w:rsidR="00AF2CCE" w:rsidRPr="0003786C" w:rsidRDefault="00125FAC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6AE9" w14:textId="41F930E9" w:rsidR="00AF2CCE" w:rsidRPr="0003786C" w:rsidRDefault="00125FAC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192B" w14:textId="24BFCC37" w:rsidR="00AF2CCE" w:rsidRPr="0003786C" w:rsidRDefault="00125FAC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4A0E" w14:textId="3A5BFD82" w:rsidR="00AF2CCE" w:rsidRPr="0003786C" w:rsidRDefault="00125FAC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7</w:t>
            </w:r>
          </w:p>
        </w:tc>
      </w:tr>
      <w:tr w:rsidR="00AF2CCE" w14:paraId="100B0AE4" w14:textId="77777777" w:rsidTr="00FB6E08">
        <w:trPr>
          <w:trHeight w:val="5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309F" w14:textId="1B9A5D9B" w:rsidR="00AF2CCE" w:rsidRDefault="00AF2CCE" w:rsidP="00E316B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031FB4" w14:textId="0367AFCC" w:rsidR="00AF2CCE" w:rsidRDefault="00AF2CCE" w:rsidP="0003786C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Maski</w:t>
            </w:r>
            <w:r w:rsidR="00125FAC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B6E08">
              <w:rPr>
                <w:rFonts w:cstheme="minorHAnsi"/>
                <w:b/>
                <w:bCs/>
                <w:sz w:val="22"/>
                <w:szCs w:val="22"/>
              </w:rPr>
              <w:t>pełnotwarzowe</w:t>
            </w:r>
            <w:proofErr w:type="spellEnd"/>
            <w:r w:rsidR="00FB6E08">
              <w:rPr>
                <w:rFonts w:cstheme="minorHAnsi"/>
                <w:b/>
                <w:bCs/>
                <w:sz w:val="22"/>
                <w:szCs w:val="22"/>
              </w:rPr>
              <w:t>, panoramiczne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EB00" w14:textId="7CF8694B" w:rsidR="00AF2CCE" w:rsidRDefault="00AF2CCE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11BA" w14:textId="77777777" w:rsidR="00AF2CCE" w:rsidRDefault="00AF2CCE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AF79" w14:textId="77777777" w:rsidR="00AF2CCE" w:rsidRDefault="00AF2CCE" w:rsidP="0003786C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E549" w14:textId="61EB97CB" w:rsidR="00AF2CCE" w:rsidRPr="00125FAC" w:rsidRDefault="00FB6E08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109B" w14:textId="77777777" w:rsidR="00AF2CCE" w:rsidRDefault="00AF2CCE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AF2CCE" w14:paraId="51D7F989" w14:textId="77777777" w:rsidTr="00FB6E08">
        <w:trPr>
          <w:trHeight w:val="55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BBDA" w14:textId="017050DB" w:rsidR="00AF2CCE" w:rsidRDefault="00AF2CCE" w:rsidP="00E316B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3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85B02" w14:textId="16947B4A" w:rsidR="00AF2CCE" w:rsidRDefault="00FB6E08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Filtry typu P3 do masek pełnotwarzowych, panoramicznych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2576" w14:textId="77777777" w:rsidR="00AF2CCE" w:rsidRDefault="00AF2CCE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E40E" w14:textId="77777777" w:rsidR="00AF2CCE" w:rsidRDefault="00AF2CCE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B66B" w14:textId="77777777" w:rsidR="00AF2CCE" w:rsidRDefault="00AF2CCE" w:rsidP="0003786C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ABCD" w14:textId="0D9108DE" w:rsidR="00AF2CCE" w:rsidRPr="00125FAC" w:rsidRDefault="00FB6E08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B296" w14:textId="77777777" w:rsidR="00AF2CCE" w:rsidRDefault="00AF2CCE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AF2CCE" w14:paraId="26882AF5" w14:textId="77777777" w:rsidTr="00FB6E08">
        <w:trPr>
          <w:trHeight w:val="58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1902F5" w14:textId="0700B924" w:rsidR="00AF2CCE" w:rsidRDefault="00AF2CCE" w:rsidP="00E316B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E46156" w14:textId="1B75CFC3" w:rsidR="00AF2CCE" w:rsidRDefault="00AF2CCE" w:rsidP="00AF2CC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D25096" w14:textId="72FA2F3F" w:rsidR="00AF2CCE" w:rsidRDefault="00AF2CCE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6A3B92" w14:textId="52D43497" w:rsidR="00AF2CCE" w:rsidRDefault="00125FA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67C36E" w14:textId="162A8F10" w:rsidR="00AF2CCE" w:rsidRDefault="00125FA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---------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7C28E7" w14:textId="37680DFA" w:rsidR="00AF2CCE" w:rsidRDefault="00125FA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--------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3A1018" w14:textId="77777777" w:rsidR="00AF2CCE" w:rsidRPr="00971F00" w:rsidRDefault="00AF2CCE" w:rsidP="0003786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AF2CCE" w14:paraId="5534C402" w14:textId="06C13E30" w:rsidTr="00AF2CCE">
        <w:trPr>
          <w:gridAfter w:val="3"/>
          <w:wAfter w:w="3016" w:type="dxa"/>
        </w:trPr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E7927F" w14:textId="77777777" w:rsidR="00AF2CCE" w:rsidRDefault="00AF2CCE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39E5E" w14:textId="77777777" w:rsidR="00AF2CCE" w:rsidRDefault="00AF2CCE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F6438" w14:textId="77777777" w:rsidR="00AF2CCE" w:rsidRDefault="00AF2CCE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7B6837" w14:textId="77777777" w:rsidR="00AF2CCE" w:rsidRDefault="00AF2CCE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1672BB" w14:paraId="7ADC87A0" w14:textId="77777777" w:rsidTr="00AF2CCE">
        <w:trPr>
          <w:gridAfter w:val="3"/>
          <w:wAfter w:w="3016" w:type="dxa"/>
        </w:trPr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2908F8" w14:textId="77777777" w:rsidR="001672BB" w:rsidRDefault="001672BB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49E485" w14:textId="77777777" w:rsidR="001672BB" w:rsidRDefault="001672BB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D0854D" w14:textId="77777777" w:rsidR="001672BB" w:rsidRDefault="001672BB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96C3A5" w14:textId="77777777" w:rsidR="001672BB" w:rsidRDefault="001672BB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AF2CCE" w14:paraId="36FA7B2C" w14:textId="1F59E956" w:rsidTr="00AF2CCE">
        <w:trPr>
          <w:gridAfter w:val="3"/>
          <w:wAfter w:w="3016" w:type="dxa"/>
          <w:trHeight w:val="8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5070BE" w14:textId="77777777" w:rsidR="00AF2CCE" w:rsidRDefault="00AF2CCE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62255B" w14:textId="77777777" w:rsidR="00AF2CCE" w:rsidRDefault="00AF2CCE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31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400486" w14:textId="77777777" w:rsidR="00AF2CCE" w:rsidRDefault="00AF2CCE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595C89" w14:textId="77777777" w:rsidR="00AF2CCE" w:rsidRDefault="00AF2CCE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713"/>
      </w:tblGrid>
      <w:tr w:rsidR="000B4476" w14:paraId="2DE12E54" w14:textId="77777777" w:rsidTr="00125FAC">
        <w:trPr>
          <w:trHeight w:val="32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540F71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DANE OFERENTA:</w:t>
            </w:r>
          </w:p>
        </w:tc>
      </w:tr>
      <w:tr w:rsidR="000B4476" w14:paraId="6F43458D" w14:textId="77777777" w:rsidTr="00125FAC">
        <w:trPr>
          <w:trHeight w:val="444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2BB22E9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Nazwa</w:t>
            </w:r>
          </w:p>
          <w:p w14:paraId="503708AE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D25A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7868905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B4476" w14:paraId="1F5AD55E" w14:textId="77777777" w:rsidTr="00125FAC">
        <w:trPr>
          <w:trHeight w:val="46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D03008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57D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C36DA20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B4476" w14:paraId="0A4FFF5F" w14:textId="77777777" w:rsidTr="00125FAC">
        <w:trPr>
          <w:trHeight w:val="20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B84585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DANE OSOBY KONTAKTOWEJ:</w:t>
            </w:r>
          </w:p>
        </w:tc>
      </w:tr>
      <w:tr w:rsidR="000B4476" w14:paraId="5C9D0EBE" w14:textId="77777777" w:rsidTr="00125FAC">
        <w:trPr>
          <w:trHeight w:val="323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04A353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6963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7A9EAAF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B4476" w14:paraId="74859065" w14:textId="77777777" w:rsidTr="00125FAC">
        <w:trPr>
          <w:trHeight w:val="323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4B80B1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Nr telefonu kontaktowego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CED5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6CF94A0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B4476" w14:paraId="74BB31F8" w14:textId="77777777" w:rsidTr="00125FAC">
        <w:trPr>
          <w:trHeight w:val="225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015D77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Adres e-mail</w:t>
            </w:r>
          </w:p>
          <w:p w14:paraId="266B71ED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66D2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C78F354" w14:textId="77777777" w:rsidR="000B4476" w:rsidRDefault="000B4476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6226E6" w14:textId="77777777" w:rsidR="00E316B1" w:rsidRDefault="00E316B1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1BAE36" w14:textId="4F40AE0E" w:rsidR="000B4476" w:rsidRDefault="000B4476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Załączniki: </w:t>
      </w:r>
    </w:p>
    <w:p w14:paraId="5BF73F82" w14:textId="77777777" w:rsidR="000B4476" w:rsidRDefault="000B4476" w:rsidP="000B4476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  <w:bCs/>
        </w:rPr>
        <w:t xml:space="preserve">Aktualny </w:t>
      </w:r>
      <w:r>
        <w:rPr>
          <w:rFonts w:cstheme="minorHAnsi"/>
        </w:rPr>
        <w:t>odpis z właściwego rejestru lub z centralnej ewidencji i informacji o działalności gospodarczej.</w:t>
      </w:r>
    </w:p>
    <w:p w14:paraId="374C3BAA" w14:textId="4B4FCDB4" w:rsidR="000B4476" w:rsidRDefault="000B4476" w:rsidP="000B4476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Certyfikat</w:t>
      </w:r>
      <w:r w:rsidR="00D80C7D">
        <w:rPr>
          <w:rFonts w:cstheme="minorHAnsi"/>
        </w:rPr>
        <w:t>y</w:t>
      </w:r>
      <w:r>
        <w:rPr>
          <w:rFonts w:cstheme="minorHAnsi"/>
        </w:rPr>
        <w:t xml:space="preserve"> </w:t>
      </w:r>
      <w:r w:rsidR="00D80C7D">
        <w:rPr>
          <w:rFonts w:cstheme="minorHAnsi"/>
        </w:rPr>
        <w:t>na asortyment</w:t>
      </w:r>
      <w:r>
        <w:rPr>
          <w:rFonts w:cstheme="minorHAnsi"/>
        </w:rPr>
        <w:t xml:space="preserve"> będąc</w:t>
      </w:r>
      <w:r w:rsidR="00D80C7D">
        <w:rPr>
          <w:rFonts w:cstheme="minorHAnsi"/>
        </w:rPr>
        <w:t>y</w:t>
      </w:r>
      <w:r>
        <w:rPr>
          <w:rFonts w:cstheme="minorHAnsi"/>
        </w:rPr>
        <w:t xml:space="preserve"> przedmiotem zapytania ofertowego.</w:t>
      </w:r>
    </w:p>
    <w:p w14:paraId="5CF3F9F9" w14:textId="77777777" w:rsidR="000B4476" w:rsidRDefault="000B4476" w:rsidP="000B4476">
      <w:pPr>
        <w:jc w:val="both"/>
        <w:rPr>
          <w:rFonts w:asciiTheme="minorHAnsi" w:hAnsiTheme="minorHAnsi" w:cstheme="minorHAnsi"/>
        </w:rPr>
      </w:pPr>
    </w:p>
    <w:p w14:paraId="16C9A5AC" w14:textId="77777777" w:rsidR="000B4476" w:rsidRDefault="000B4476" w:rsidP="000B4476">
      <w:pPr>
        <w:jc w:val="both"/>
        <w:rPr>
          <w:rFonts w:asciiTheme="minorHAnsi" w:hAnsiTheme="minorHAnsi" w:cstheme="minorHAnsi"/>
        </w:rPr>
      </w:pPr>
    </w:p>
    <w:p w14:paraId="50E5644A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…….…………………………………….</w:t>
      </w:r>
    </w:p>
    <w:p w14:paraId="0B455C8D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Pieczęć firmowa i podpis osób/y </w:t>
      </w:r>
    </w:p>
    <w:p w14:paraId="7EFC55C0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upoważnionej do reprezentowania Oferenta</w:t>
      </w:r>
    </w:p>
    <w:p w14:paraId="3172A05C" w14:textId="77777777" w:rsidR="000B4476" w:rsidRDefault="000B4476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7EBBC5" w14:textId="77777777" w:rsidR="000B4476" w:rsidRDefault="000B4476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FF66A" w14:textId="77777777" w:rsidR="000B4476" w:rsidRDefault="000B4476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9D0FA3" w14:textId="77777777" w:rsidR="000B4476" w:rsidRDefault="000B4476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6D8C7F" w14:textId="77777777" w:rsidR="000B4476" w:rsidRDefault="000B4476" w:rsidP="000B447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Jednocześnie oświadczam (-y), że:</w:t>
      </w:r>
    </w:p>
    <w:p w14:paraId="4DB3CB63" w14:textId="77777777" w:rsidR="000B4476" w:rsidRDefault="000B4476" w:rsidP="000B447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8E7A59" w14:textId="71D1E4F2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zaoferowany asortyment posiada aktualne pozwolenia na dopuszczenie do obrotu produktów                        w Polsce zgodnie z dyrektywami unijnymi i ustawodawstwem polskim. Zapewniam, że oferowan</w:t>
      </w:r>
      <w:r w:rsidR="00AF2CCE">
        <w:rPr>
          <w:rFonts w:cstheme="minorHAnsi"/>
          <w:bCs/>
        </w:rPr>
        <w:t>y</w:t>
      </w:r>
      <w:r>
        <w:rPr>
          <w:rFonts w:cstheme="minorHAnsi"/>
          <w:bCs/>
        </w:rPr>
        <w:t xml:space="preserve"> przez nas przedmiot zamówienia posiada odpowiednią jakość i właściwości użytkowe. Ponadto zobowiązuję się  do przekazania na każde wezwanie Zamawiającego na etapie badania i oceny ofert wszystkich dokumentów (opisy, katalogi, foldery, ulotki) jednoznacznie potwierdzających parametry oferowanego asortymentu,</w:t>
      </w:r>
    </w:p>
    <w:p w14:paraId="45F85297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>dysponuję odpowiednią wiedzą, kwalifikacjami i doświadczeniem gwarantującym wykonaniem zamówienia,</w:t>
      </w:r>
    </w:p>
    <w:p w14:paraId="628555C7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 xml:space="preserve">dysponuję uprawnieniami  do wykonywania określonej działalności lub czynności, jeżeli ustawy nakładają obowiązek posiadania takich uprawnień, </w:t>
      </w:r>
    </w:p>
    <w:p w14:paraId="303894DA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 xml:space="preserve">jestem dostawcą posiadającym prawo do dystrybucji sprzętu na terenie Polski, </w:t>
      </w:r>
    </w:p>
    <w:p w14:paraId="05B335B5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>dysponuję odpowiednim potencjałem organizacyjno-technicznym oraz znajduję się w sytuacji ekonomicznej i finansowej gwarantującej wykonanie zamówienia,</w:t>
      </w:r>
    </w:p>
    <w:p w14:paraId="4720114F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>zapoznałam/-</w:t>
      </w:r>
      <w:proofErr w:type="spellStart"/>
      <w:r>
        <w:rPr>
          <w:rFonts w:cstheme="minorHAnsi"/>
        </w:rPr>
        <w:t>łem</w:t>
      </w:r>
      <w:proofErr w:type="spellEnd"/>
      <w:r>
        <w:rPr>
          <w:rFonts w:cstheme="minorHAnsi"/>
        </w:rPr>
        <w:t xml:space="preserve"> się z treścią zapytania ofertowego i nie wnoszę do niego zastrzeżeń oraz przyjmuję warunki w nim zawarte,</w:t>
      </w:r>
    </w:p>
    <w:p w14:paraId="3444D226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 xml:space="preserve">w przypadku udzielenia mi zamówienia, zobowiązuję się do zawarcia umowy w miejscu i terminie wskazanym przez Zamawiającego i oświadczam, że podana cena ofertowa będzie niezmienna przez cały okres obowiązywania umowy. </w:t>
      </w:r>
    </w:p>
    <w:p w14:paraId="4407C07A" w14:textId="77777777" w:rsidR="000B4476" w:rsidRDefault="000B4476" w:rsidP="000B447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6FD245" w14:textId="77777777" w:rsidR="000B4476" w:rsidRDefault="000B4476" w:rsidP="000B44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E2ABFB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…….…………………………………….</w:t>
      </w:r>
    </w:p>
    <w:p w14:paraId="36ECB365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Pieczęć firmowa i podpis osób/y </w:t>
      </w:r>
    </w:p>
    <w:p w14:paraId="31AB033B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0"/>
          <w:szCs w:val="20"/>
        </w:rPr>
        <w:t>upoważnionej do reprezentowania Oferenta</w:t>
      </w:r>
    </w:p>
    <w:p w14:paraId="4020E41C" w14:textId="77777777" w:rsidR="00CA20F9" w:rsidRPr="000B4476" w:rsidRDefault="00CA20F9" w:rsidP="000B4476"/>
    <w:sectPr w:rsidR="00CA20F9" w:rsidRPr="000B4476" w:rsidSect="00E408B4">
      <w:footerReference w:type="default" r:id="rId9"/>
      <w:headerReference w:type="first" r:id="rId10"/>
      <w:footerReference w:type="first" r:id="rId11"/>
      <w:pgSz w:w="11906" w:h="16838" w:code="9"/>
      <w:pgMar w:top="1814" w:right="1247" w:bottom="1418" w:left="1247" w:header="340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C8936" w14:textId="77777777" w:rsidR="00AB6D7A" w:rsidRDefault="00AB6D7A">
      <w:r>
        <w:separator/>
      </w:r>
    </w:p>
  </w:endnote>
  <w:endnote w:type="continuationSeparator" w:id="0">
    <w:p w14:paraId="71BBE6FD" w14:textId="77777777" w:rsidR="00AB6D7A" w:rsidRDefault="00AB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B65B4" w14:textId="4F7067D5" w:rsidR="007B2500" w:rsidRPr="00124D4A" w:rsidRDefault="00433B86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03649BDD" wp14:editId="63C6748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53" name="Obraz 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979C5" w14:textId="63642358" w:rsidR="00036303" w:rsidRDefault="00433B86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5FEAEBDC" wp14:editId="14001CF8">
          <wp:simplePos x="0" y="0"/>
          <wp:positionH relativeFrom="page">
            <wp:posOffset>269875</wp:posOffset>
          </wp:positionH>
          <wp:positionV relativeFrom="page">
            <wp:posOffset>9204325</wp:posOffset>
          </wp:positionV>
          <wp:extent cx="7023735" cy="194310"/>
          <wp:effectExtent l="0" t="0" r="0" b="0"/>
          <wp:wrapNone/>
          <wp:docPr id="52" name="Obraz 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2134B6" w14:textId="647DEC66" w:rsidR="007B2500" w:rsidRPr="00B01F08" w:rsidRDefault="00433B86" w:rsidP="00B01F0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2674511" wp14:editId="5473407D">
              <wp:simplePos x="0" y="0"/>
              <wp:positionH relativeFrom="column">
                <wp:posOffset>3313430</wp:posOffset>
              </wp:positionH>
              <wp:positionV relativeFrom="page">
                <wp:posOffset>9476740</wp:posOffset>
              </wp:positionV>
              <wp:extent cx="3075940" cy="974725"/>
              <wp:effectExtent l="0" t="0" r="1905" b="0"/>
              <wp:wrapNone/>
              <wp:docPr id="2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5940" cy="97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0E55A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www.copernicus.gda.pl  sekretariat</w:t>
                          </w:r>
                          <w:r w:rsidR="002C3C85">
                            <w:rPr>
                              <w:color w:val="767171"/>
                              <w:sz w:val="18"/>
                              <w:szCs w:val="18"/>
                            </w:rPr>
                            <w:t>.kopernik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@</w:t>
                          </w:r>
                          <w:r w:rsidR="002C3C85">
                            <w:rPr>
                              <w:color w:val="767171"/>
                              <w:sz w:val="18"/>
                              <w:szCs w:val="18"/>
                            </w:rPr>
                            <w:t>copernicus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.gda.pl</w:t>
                          </w:r>
                        </w:p>
                        <w:p w14:paraId="62CB6E5B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NIP: 583-316-22-78, REGON: 221964385, KRS: 0000478705</w:t>
                          </w:r>
                        </w:p>
                        <w:p w14:paraId="31558FE5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Sąd Rejonowy Gdańsk-Północ w Gdańsku </w:t>
                          </w:r>
                        </w:p>
                        <w:p w14:paraId="3A7E212E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Kapitał zakładowy 2</w:t>
                          </w:r>
                          <w:r w:rsidR="00DF2E8D">
                            <w:rPr>
                              <w:color w:val="767171"/>
                              <w:sz w:val="18"/>
                              <w:szCs w:val="18"/>
                            </w:rPr>
                            <w:t>71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</w:t>
                          </w:r>
                          <w:r w:rsidR="00DF2E8D">
                            <w:rPr>
                              <w:color w:val="767171"/>
                              <w:sz w:val="18"/>
                              <w:szCs w:val="18"/>
                            </w:rPr>
                            <w:t>848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000PLN wpłacony w całości</w:t>
                          </w:r>
                        </w:p>
                        <w:p w14:paraId="13CBA526" w14:textId="77777777" w:rsidR="00036303" w:rsidRPr="00370301" w:rsidRDefault="00777BF1" w:rsidP="00777BF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Rachunek bankowy: 72 1440 1101 0000 0000 1099 1064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74511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260.9pt;margin-top:746.2pt;width:242.2pt;height:7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" stroked="f">
              <v:textbox>
                <w:txbxContent>
                  <w:p w14:paraId="24E0E55A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www.copernicus.gda.pl  sekretariat</w:t>
                    </w:r>
                    <w:r w:rsidR="002C3C85">
                      <w:rPr>
                        <w:color w:val="767171"/>
                        <w:sz w:val="18"/>
                        <w:szCs w:val="18"/>
                      </w:rPr>
                      <w:t>.kopernik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@</w:t>
                    </w:r>
                    <w:r w:rsidR="002C3C85">
                      <w:rPr>
                        <w:color w:val="767171"/>
                        <w:sz w:val="18"/>
                        <w:szCs w:val="18"/>
                      </w:rPr>
                      <w:t>copernicus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.gda.pl</w:t>
                    </w:r>
                  </w:p>
                  <w:p w14:paraId="62CB6E5B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NIP: 583-316-22-78, REGON: 221964385, KRS: 0000478705</w:t>
                    </w:r>
                  </w:p>
                  <w:p w14:paraId="31558FE5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Sąd Rejonowy Gdańsk-Północ w Gdańsku </w:t>
                    </w:r>
                  </w:p>
                  <w:p w14:paraId="3A7E212E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Kapitał zakładowy 2</w:t>
                    </w:r>
                    <w:r w:rsidR="00DF2E8D">
                      <w:rPr>
                        <w:color w:val="767171"/>
                        <w:sz w:val="18"/>
                        <w:szCs w:val="18"/>
                      </w:rPr>
                      <w:t>71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</w:t>
                    </w:r>
                    <w:r w:rsidR="00DF2E8D">
                      <w:rPr>
                        <w:color w:val="767171"/>
                        <w:sz w:val="18"/>
                        <w:szCs w:val="18"/>
                      </w:rPr>
                      <w:t>848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000PLN wpłacony w całości</w:t>
                    </w:r>
                  </w:p>
                  <w:p w14:paraId="13CBA526" w14:textId="77777777" w:rsidR="00036303" w:rsidRPr="00370301" w:rsidRDefault="00777BF1" w:rsidP="00777BF1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Rachunek bankowy: 72 1440 1101 0000 0000 1099 1064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0" allowOverlap="1" wp14:anchorId="5ED17776" wp14:editId="33451CE0">
              <wp:simplePos x="0" y="0"/>
              <wp:positionH relativeFrom="page">
                <wp:posOffset>340995</wp:posOffset>
              </wp:positionH>
              <wp:positionV relativeFrom="page">
                <wp:posOffset>9476740</wp:posOffset>
              </wp:positionV>
              <wp:extent cx="3372485" cy="902335"/>
              <wp:effectExtent l="0" t="0" r="1270" b="3175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2485" cy="902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73A46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COPERNICUS Podmiot Leczniczy Sp. z o.o. </w:t>
                          </w:r>
                        </w:p>
                        <w:p w14:paraId="3AC360BA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ul. Nowe Ogrody 1-6, 80-803 Gdańsk</w:t>
                          </w:r>
                        </w:p>
                        <w:p w14:paraId="74629C7B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Centrala telefoniczna: 58 76 40 100</w:t>
                          </w:r>
                        </w:p>
                        <w:p w14:paraId="0619FD85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Sekretariat Biura Zarządu: </w:t>
                          </w:r>
                        </w:p>
                        <w:p w14:paraId="2E1F7AE9" w14:textId="77777777" w:rsidR="00036303" w:rsidRPr="00401434" w:rsidRDefault="00777BF1" w:rsidP="00201666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58 76 40 340, 58 76 40 142, fax 58 30 21 416</w:t>
                          </w:r>
                        </w:p>
                        <w:p w14:paraId="08BAFAD7" w14:textId="77777777" w:rsidR="00036303" w:rsidRPr="001C6AEE" w:rsidRDefault="00036303" w:rsidP="0020166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835B472" w14:textId="77777777" w:rsidR="00036303" w:rsidRPr="001C6AEE" w:rsidRDefault="00036303" w:rsidP="00201666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D17776" id="Text Box 55" o:spid="_x0000_s1027" type="#_x0000_t202" style="position:absolute;margin-left:26.85pt;margin-top:746.2pt;width:265.55pt;height:71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" o:allowincell="f" filled="f" stroked="f">
              <v:textbox>
                <w:txbxContent>
                  <w:p w14:paraId="2D373A46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COPERNICUS Podmiot Leczniczy Sp. z o.o. </w:t>
                    </w:r>
                  </w:p>
                  <w:p w14:paraId="3AC360BA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ul. Nowe Ogrody 1-6, 80-803 Gdańsk</w:t>
                    </w:r>
                  </w:p>
                  <w:p w14:paraId="74629C7B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Centrala telefoniczna: 58 76 40 100</w:t>
                    </w:r>
                  </w:p>
                  <w:p w14:paraId="0619FD85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Sekretariat Biura Zarządu: </w:t>
                    </w:r>
                  </w:p>
                  <w:p w14:paraId="2E1F7AE9" w14:textId="77777777" w:rsidR="00036303" w:rsidRPr="00401434" w:rsidRDefault="00777BF1" w:rsidP="00201666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58 76 40 340, 58 76 40 142, fax 58 30 21 416</w:t>
                    </w:r>
                  </w:p>
                  <w:p w14:paraId="08BAFAD7" w14:textId="77777777" w:rsidR="00036303" w:rsidRPr="001C6AEE" w:rsidRDefault="00036303" w:rsidP="00201666">
                    <w:pPr>
                      <w:rPr>
                        <w:sz w:val="16"/>
                        <w:szCs w:val="16"/>
                      </w:rPr>
                    </w:pPr>
                  </w:p>
                  <w:p w14:paraId="0835B472" w14:textId="77777777" w:rsidR="00036303" w:rsidRPr="001C6AEE" w:rsidRDefault="00036303" w:rsidP="00201666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EE595" w14:textId="77777777" w:rsidR="00AB6D7A" w:rsidRDefault="00AB6D7A">
      <w:r>
        <w:separator/>
      </w:r>
    </w:p>
  </w:footnote>
  <w:footnote w:type="continuationSeparator" w:id="0">
    <w:p w14:paraId="38A22A0B" w14:textId="77777777" w:rsidR="00AB6D7A" w:rsidRDefault="00AB6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0FC76" w14:textId="34A5F0FC" w:rsidR="007B2500" w:rsidRDefault="00433B86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45BC3285" wp14:editId="183B43D5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24A4D"/>
    <w:multiLevelType w:val="hybridMultilevel"/>
    <w:tmpl w:val="5C6AB0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CB7871"/>
    <w:multiLevelType w:val="hybridMultilevel"/>
    <w:tmpl w:val="883282E0"/>
    <w:lvl w:ilvl="0" w:tplc="3D065C5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87702"/>
    <w:multiLevelType w:val="hybridMultilevel"/>
    <w:tmpl w:val="85AA5D6E"/>
    <w:lvl w:ilvl="0" w:tplc="A262F25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067979"/>
    <w:multiLevelType w:val="hybridMultilevel"/>
    <w:tmpl w:val="516AD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86"/>
    <w:rsid w:val="0001678E"/>
    <w:rsid w:val="00036303"/>
    <w:rsid w:val="0003786C"/>
    <w:rsid w:val="00061F20"/>
    <w:rsid w:val="00064950"/>
    <w:rsid w:val="0007310B"/>
    <w:rsid w:val="00080D83"/>
    <w:rsid w:val="000B4476"/>
    <w:rsid w:val="000D283E"/>
    <w:rsid w:val="000E1366"/>
    <w:rsid w:val="00100DBB"/>
    <w:rsid w:val="001074ED"/>
    <w:rsid w:val="00122D5C"/>
    <w:rsid w:val="00124D4A"/>
    <w:rsid w:val="00125FAC"/>
    <w:rsid w:val="00130B23"/>
    <w:rsid w:val="001672BB"/>
    <w:rsid w:val="001B210F"/>
    <w:rsid w:val="00201666"/>
    <w:rsid w:val="00201EC8"/>
    <w:rsid w:val="00216BD9"/>
    <w:rsid w:val="00241C1F"/>
    <w:rsid w:val="002425AE"/>
    <w:rsid w:val="00284A02"/>
    <w:rsid w:val="002C3C85"/>
    <w:rsid w:val="002C6347"/>
    <w:rsid w:val="002F3AB0"/>
    <w:rsid w:val="003014BD"/>
    <w:rsid w:val="00320AAC"/>
    <w:rsid w:val="00325198"/>
    <w:rsid w:val="0035482A"/>
    <w:rsid w:val="003619F2"/>
    <w:rsid w:val="00365820"/>
    <w:rsid w:val="003C554F"/>
    <w:rsid w:val="003E3CB7"/>
    <w:rsid w:val="0040149C"/>
    <w:rsid w:val="00414478"/>
    <w:rsid w:val="00433B86"/>
    <w:rsid w:val="004861BD"/>
    <w:rsid w:val="00492BD3"/>
    <w:rsid w:val="004B70BD"/>
    <w:rsid w:val="004D5C04"/>
    <w:rsid w:val="0052111D"/>
    <w:rsid w:val="005308FF"/>
    <w:rsid w:val="00537F26"/>
    <w:rsid w:val="005760A9"/>
    <w:rsid w:val="00594464"/>
    <w:rsid w:val="005A0BC7"/>
    <w:rsid w:val="005B5499"/>
    <w:rsid w:val="005E5E41"/>
    <w:rsid w:val="006172BC"/>
    <w:rsid w:val="00622781"/>
    <w:rsid w:val="00640BFF"/>
    <w:rsid w:val="0069621B"/>
    <w:rsid w:val="006F209E"/>
    <w:rsid w:val="00712732"/>
    <w:rsid w:val="00727F94"/>
    <w:rsid w:val="007337EB"/>
    <w:rsid w:val="00745D18"/>
    <w:rsid w:val="00771A09"/>
    <w:rsid w:val="00776530"/>
    <w:rsid w:val="00777BF1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945D9"/>
    <w:rsid w:val="008F2C0A"/>
    <w:rsid w:val="00971F00"/>
    <w:rsid w:val="009D71C1"/>
    <w:rsid w:val="009F2CF0"/>
    <w:rsid w:val="00A04690"/>
    <w:rsid w:val="00A40DD3"/>
    <w:rsid w:val="00A8311B"/>
    <w:rsid w:val="00AB6D7A"/>
    <w:rsid w:val="00AD099D"/>
    <w:rsid w:val="00AF1664"/>
    <w:rsid w:val="00AF2CCE"/>
    <w:rsid w:val="00B01F08"/>
    <w:rsid w:val="00B16E8F"/>
    <w:rsid w:val="00B30401"/>
    <w:rsid w:val="00B6637D"/>
    <w:rsid w:val="00BB76D0"/>
    <w:rsid w:val="00BC363C"/>
    <w:rsid w:val="00C62C24"/>
    <w:rsid w:val="00C635B6"/>
    <w:rsid w:val="00CA20F9"/>
    <w:rsid w:val="00CC263D"/>
    <w:rsid w:val="00CE005B"/>
    <w:rsid w:val="00CF1A4A"/>
    <w:rsid w:val="00D0361A"/>
    <w:rsid w:val="00D304C0"/>
    <w:rsid w:val="00D30ADD"/>
    <w:rsid w:val="00D34AAF"/>
    <w:rsid w:val="00D43A0D"/>
    <w:rsid w:val="00D46867"/>
    <w:rsid w:val="00D50FCA"/>
    <w:rsid w:val="00D526F3"/>
    <w:rsid w:val="00D80C7D"/>
    <w:rsid w:val="00DC733E"/>
    <w:rsid w:val="00DF2E8D"/>
    <w:rsid w:val="00DF57BE"/>
    <w:rsid w:val="00DF73D4"/>
    <w:rsid w:val="00E06500"/>
    <w:rsid w:val="00E316B1"/>
    <w:rsid w:val="00E408B4"/>
    <w:rsid w:val="00E57060"/>
    <w:rsid w:val="00E87616"/>
    <w:rsid w:val="00E91D07"/>
    <w:rsid w:val="00E92047"/>
    <w:rsid w:val="00EA5C16"/>
    <w:rsid w:val="00EC48FA"/>
    <w:rsid w:val="00EF000D"/>
    <w:rsid w:val="00F545A3"/>
    <w:rsid w:val="00FB5706"/>
    <w:rsid w:val="00FB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FF46553"/>
  <w15:docId w15:val="{A55D5031-B29B-4BA2-A149-6FEA18DD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3B8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03630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B447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B447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971F00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5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gotowiepruszc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t.med@pogotowiepruszcz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ewlodarczyk\Desktop\PRZETARGI%20KONKURSY%20ZAPYTANIA%20OFERTOWE\2020\Listownik%20czarno-bia&#322;y%20COPERNICUS%20Inwestycje%20v%20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czarno-biały COPERNICUS Inwestycje v 6</Template>
  <TotalTime>145</TotalTime>
  <Pages>1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Włodarczyk</dc:creator>
  <cp:lastModifiedBy>Ewa Włodarczyk</cp:lastModifiedBy>
  <cp:revision>19</cp:revision>
  <cp:lastPrinted>2020-08-19T11:46:00Z</cp:lastPrinted>
  <dcterms:created xsi:type="dcterms:W3CDTF">2020-07-23T06:15:00Z</dcterms:created>
  <dcterms:modified xsi:type="dcterms:W3CDTF">2020-08-19T11:46:00Z</dcterms:modified>
</cp:coreProperties>
</file>