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3A613" w14:textId="77777777" w:rsidR="00561F9A" w:rsidRDefault="00561F9A" w:rsidP="0096336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DC7C5B" w14:textId="2ED27EF9" w:rsidR="00C55669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A170FB">
        <w:rPr>
          <w:rFonts w:ascii="Times New Roman" w:eastAsia="Times New Roman" w:hAnsi="Times New Roman" w:cs="Times New Roman"/>
          <w:b/>
          <w:sz w:val="28"/>
          <w:szCs w:val="28"/>
        </w:rPr>
        <w:t>usług</w:t>
      </w:r>
    </w:p>
    <w:p w14:paraId="6F00D559" w14:textId="77777777" w:rsidR="00B96DF4" w:rsidRDefault="00B96DF4" w:rsidP="0096336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CDC4DFC" w14:textId="77777777" w:rsidR="00707E18" w:rsidRPr="00587D4D" w:rsidRDefault="00707E18" w:rsidP="00707E1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87D4D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1AA895CA" w14:textId="77777777" w:rsidR="00707E18" w:rsidRPr="008E561C" w:rsidRDefault="00707E18" w:rsidP="00707E18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508726AC" w14:textId="77777777" w:rsidR="00707E18" w:rsidRPr="008E561C" w:rsidRDefault="00707E18" w:rsidP="00707E18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6BE3687A" w14:textId="77777777" w:rsidR="00707E18" w:rsidRPr="008E561C" w:rsidRDefault="00707E18" w:rsidP="00707E18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0E2C01EA" w14:textId="77777777" w:rsidR="00707E18" w:rsidRPr="008E561C" w:rsidRDefault="00707E18" w:rsidP="00707E1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8E56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 KRS ………………………</w:t>
      </w:r>
    </w:p>
    <w:p w14:paraId="49522F92" w14:textId="77777777" w:rsidR="00707E18" w:rsidRPr="008E561C" w:rsidRDefault="00707E18" w:rsidP="00707E1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e-mail  ………………………….…………………….. </w:t>
      </w:r>
    </w:p>
    <w:p w14:paraId="70F7CB67" w14:textId="77777777" w:rsidR="00707E18" w:rsidRPr="008E561C" w:rsidRDefault="00707E18" w:rsidP="00707E1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4326AD" w14:textId="77777777" w:rsidR="00707E18" w:rsidRPr="008E561C" w:rsidRDefault="00707E18" w:rsidP="00707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FA938" w14:textId="77777777" w:rsidR="00707E18" w:rsidRPr="008E561C" w:rsidRDefault="00707E18" w:rsidP="00707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737B923F" w14:textId="77777777" w:rsidR="00707E18" w:rsidRPr="008E561C" w:rsidRDefault="00707E18" w:rsidP="00707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670F9" w14:textId="77777777" w:rsidR="00707E18" w:rsidRPr="008E561C" w:rsidRDefault="00707E18" w:rsidP="00707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A48E47D" w14:textId="77777777" w:rsidR="00707E18" w:rsidRPr="008E561C" w:rsidRDefault="00707E18" w:rsidP="00707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797255B1" w14:textId="77777777" w:rsidR="00707E18" w:rsidRPr="008E561C" w:rsidRDefault="00707E18" w:rsidP="00707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E4FAD" w14:textId="77777777" w:rsidR="00707E18" w:rsidRPr="008E561C" w:rsidRDefault="00707E18" w:rsidP="00707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01537ABD" w14:textId="77777777" w:rsidR="00707E18" w:rsidRPr="008E561C" w:rsidRDefault="00707E18" w:rsidP="00707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2916809A" w14:textId="7A9864CC" w:rsidR="007131B5" w:rsidRPr="00963363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963363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43BDF6D6" w14:textId="5DC40C83" w:rsidR="00AF6B2C" w:rsidRPr="00AF6B2C" w:rsidRDefault="00AF6B2C" w:rsidP="00AF6B2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F6B2C">
        <w:rPr>
          <w:rFonts w:ascii="Times New Roman" w:eastAsia="Times New Roman" w:hAnsi="Times New Roman" w:cs="Times New Roman"/>
          <w:b/>
          <w:sz w:val="24"/>
          <w:szCs w:val="24"/>
        </w:rPr>
        <w:t xml:space="preserve">Opracowanie </w:t>
      </w:r>
      <w:r w:rsidR="00C44E76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dokumentacji projektowej </w:t>
      </w:r>
      <w:r w:rsidRPr="00AF6B2C">
        <w:rPr>
          <w:rFonts w:ascii="Times New Roman" w:eastAsia="Times New Roman" w:hAnsi="Times New Roman" w:cs="Times New Roman"/>
          <w:b/>
          <w:sz w:val="24"/>
          <w:szCs w:val="24"/>
        </w:rPr>
        <w:t>dla zadania pn.; „Przebudowa i remont wraz ze zmianą sposobu użytkowania budynku użyteczności publicznej zlokalizowanego w</w:t>
      </w:r>
      <w:r w:rsidR="00ED407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AF6B2C">
        <w:rPr>
          <w:rFonts w:ascii="Times New Roman" w:eastAsia="Times New Roman" w:hAnsi="Times New Roman" w:cs="Times New Roman"/>
          <w:b/>
          <w:sz w:val="24"/>
          <w:szCs w:val="24"/>
        </w:rPr>
        <w:t>Świnoujściu przy ul. Wojska Polskiego 1/19”</w:t>
      </w:r>
    </w:p>
    <w:p w14:paraId="641DE827" w14:textId="498A8B82" w:rsidR="00F0050C" w:rsidRPr="00F0050C" w:rsidRDefault="00F0050C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</w:t>
      </w:r>
      <w:r w:rsidR="00061259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wykaz </w:t>
      </w:r>
      <w:r w:rsidR="00A170FB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usług</w:t>
      </w:r>
      <w:r w:rsidR="00E719B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</w:t>
      </w:r>
      <w:r w:rsidR="00E719BE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niż w okresie ostatnich </w:t>
      </w:r>
      <w:r w:rsidR="009328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5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podmiotów, na rzecz których </w:t>
      </w:r>
      <w:r w:rsidR="00D04C00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usługi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te zostały wykon</w:t>
      </w:r>
      <w:r w:rsidR="003A0CE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ane</w:t>
      </w:r>
      <w:r w:rsidR="003A0CE7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.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1630"/>
        <w:gridCol w:w="1276"/>
        <w:gridCol w:w="1559"/>
        <w:gridCol w:w="1984"/>
      </w:tblGrid>
      <w:tr w:rsidR="00707E18" w:rsidRPr="00F0050C" w14:paraId="23C4D4D9" w14:textId="77777777" w:rsidTr="00707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00565" w14:textId="77777777" w:rsidR="00707E18" w:rsidRPr="00F0050C" w:rsidRDefault="00707E18" w:rsidP="00A170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31D3" w14:textId="529FFC06" w:rsidR="00707E18" w:rsidRPr="00F0050C" w:rsidRDefault="00707E18" w:rsidP="00707E1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Nazwa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5DFC7" w14:textId="48BA7D3A" w:rsidR="00707E18" w:rsidRDefault="00707E18" w:rsidP="00707E1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</w:p>
          <w:p w14:paraId="02544C77" w14:textId="5A8F654F" w:rsidR="00707E18" w:rsidRPr="00707E18" w:rsidRDefault="00707E18" w:rsidP="00707E1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C7DC" w14:textId="77777777" w:rsidR="00707E18" w:rsidRPr="00F0050C" w:rsidRDefault="00707E18" w:rsidP="00707E1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Miejsce</w:t>
            </w:r>
          </w:p>
          <w:p w14:paraId="4D8D5272" w14:textId="63BF1677" w:rsidR="00707E18" w:rsidRPr="00F0050C" w:rsidRDefault="00707E18" w:rsidP="00707E1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623E1" w14:textId="36252F13" w:rsidR="00707E18" w:rsidRDefault="00707E18" w:rsidP="00707E1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01C58A32" w14:textId="4B8BB4E2" w:rsidR="00707E18" w:rsidRPr="00061259" w:rsidRDefault="00707E18" w:rsidP="00707E1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36134" w14:textId="1B2D2C20" w:rsidR="00707E18" w:rsidRPr="00F0050C" w:rsidRDefault="00707E18" w:rsidP="00707E1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ED4078" w:rsidRPr="00F0050C" w14:paraId="7E659E46" w14:textId="77777777" w:rsidTr="008C376E"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CEBFA" w14:textId="5D58DB46" w:rsidR="00ED4078" w:rsidRDefault="00ED4078" w:rsidP="00707E1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 zakresie </w:t>
            </w:r>
            <w:r w:rsidRPr="00ED407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koncepcji architektoniczno-budowlanej </w:t>
            </w:r>
            <w:r w:rsidRPr="000A36D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dla budynku użyteczności publicznej</w:t>
            </w:r>
            <w:r w:rsidRPr="00ED407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0A36D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 wykluczeniem budynków socjalnych i biurowych w budownictwie przemysłowym) lub budynku mieszkalnego wielorodzinnego</w:t>
            </w:r>
            <w:r w:rsidRPr="00ED407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.</w:t>
            </w:r>
          </w:p>
        </w:tc>
      </w:tr>
      <w:tr w:rsidR="00707E18" w:rsidRPr="00F0050C" w14:paraId="0699A765" w14:textId="77777777" w:rsidTr="00707E18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92ACD" w14:textId="7DD8F8DC" w:rsidR="00707E18" w:rsidRPr="00F0050C" w:rsidRDefault="00707E18" w:rsidP="00A170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BD5D0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5026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E478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D9580" w14:textId="41A0CBB0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2539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07E18" w:rsidRPr="00F0050C" w14:paraId="71BCCD55" w14:textId="77777777" w:rsidTr="00707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AC726" w14:textId="3B58072A" w:rsidR="00707E18" w:rsidRPr="00F0050C" w:rsidRDefault="00707E18" w:rsidP="00A170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CA6E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0BEB2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B3C1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0793E" w14:textId="79F3BF02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43C6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07E18" w:rsidRPr="00F0050C" w14:paraId="0612C5C8" w14:textId="77777777" w:rsidTr="00707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D1F12" w14:textId="57C85454" w:rsidR="00707E18" w:rsidRPr="00F0050C" w:rsidRDefault="00707E18" w:rsidP="00A170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DE9C1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6064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3CE8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7968D" w14:textId="1E43A8B0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757DE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07E18" w:rsidRPr="00F0050C" w14:paraId="68882916" w14:textId="77777777" w:rsidTr="00707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84F16" w14:textId="1A01F2B2" w:rsidR="00707E18" w:rsidRPr="00F0050C" w:rsidRDefault="00707E18" w:rsidP="00A170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EE44B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90145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3A3B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25675" w14:textId="584C695F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BAEA7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ED4078" w:rsidRPr="00F0050C" w14:paraId="5EE43A72" w14:textId="77777777" w:rsidTr="00064FE7"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79A38" w14:textId="62945938" w:rsidR="00ED4078" w:rsidRPr="00F0050C" w:rsidRDefault="00ED4078" w:rsidP="000A36DA">
            <w:pPr>
              <w:widowControl w:val="0"/>
              <w:autoSpaceDE w:val="0"/>
              <w:autoSpaceDN w:val="0"/>
              <w:snapToGrid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 zakresie </w:t>
            </w:r>
            <w:r w:rsidRPr="00ED4078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wykonania</w:t>
            </w:r>
            <w:r w:rsidRPr="00ED407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dokumentacji projektowej składającej się </w:t>
            </w:r>
            <w:r w:rsidRPr="00F36FF3">
              <w:rPr>
                <w:rFonts w:ascii="Times New Roman" w:eastAsia="Calibri" w:hAnsi="Times New Roman" w:cs="Times New Roman"/>
                <w:sz w:val="24"/>
                <w:lang w:eastAsia="en-US"/>
              </w:rPr>
              <w:t>co najmniej z</w:t>
            </w:r>
            <w:r w:rsidRPr="00ED4078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projektu budowlanego</w:t>
            </w:r>
            <w:r w:rsidRPr="00ED407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dla budynku użyteczności publicznej (z wykluczeniem budynków socjalnych i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 </w:t>
            </w:r>
            <w:r w:rsidRPr="00ED407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biurowych w budownictwie przemysłowym) </w:t>
            </w:r>
            <w:r w:rsidRPr="00F36FF3">
              <w:rPr>
                <w:rFonts w:ascii="Times New Roman" w:eastAsia="Calibri" w:hAnsi="Times New Roman" w:cs="Times New Roman"/>
                <w:sz w:val="24"/>
                <w:lang w:eastAsia="en-US"/>
              </w:rPr>
              <w:t>lub budynku mieszkalnego wielorodzinnego,</w:t>
            </w:r>
            <w:r w:rsidRPr="00ED407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o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 </w:t>
            </w:r>
            <w:r w:rsidRPr="00ED4078">
              <w:rPr>
                <w:rFonts w:ascii="Times New Roman" w:eastAsia="Calibri" w:hAnsi="Times New Roman" w:cs="Times New Roman"/>
                <w:sz w:val="24"/>
                <w:lang w:eastAsia="en-US"/>
              </w:rPr>
              <w:t>powierzchni użytkowej min. 2000 m</w:t>
            </w:r>
            <w:r w:rsidRPr="00F36FF3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t>2</w:t>
            </w:r>
            <w:r w:rsidRPr="00F36FF3">
              <w:rPr>
                <w:rFonts w:ascii="Times New Roman" w:eastAsia="Calibri" w:hAnsi="Times New Roman" w:cs="Times New Roman"/>
                <w:sz w:val="24"/>
                <w:lang w:eastAsia="en-US"/>
              </w:rPr>
              <w:t>,  na który uzyskano pozwolenie na budowę</w:t>
            </w:r>
          </w:p>
        </w:tc>
      </w:tr>
      <w:tr w:rsidR="00ED4078" w:rsidRPr="00F0050C" w14:paraId="1D2D768E" w14:textId="77777777" w:rsidTr="00707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EBB55" w14:textId="702FB413" w:rsidR="00ED4078" w:rsidRPr="00F0050C" w:rsidRDefault="00ED4078" w:rsidP="00A170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5A3FE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10144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7E2C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72A1C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762FE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ED4078" w:rsidRPr="00F0050C" w14:paraId="366B7A74" w14:textId="77777777" w:rsidTr="00707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BB3B3" w14:textId="711C2AF8" w:rsidR="00ED4078" w:rsidRPr="00F0050C" w:rsidRDefault="00ED4078" w:rsidP="00A170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9D941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07CF0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D35B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A57E5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AE68C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ED4078" w:rsidRPr="00F0050C" w14:paraId="4E8F79B3" w14:textId="77777777" w:rsidTr="00707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08395" w14:textId="60A965DA" w:rsidR="00ED4078" w:rsidRPr="00F0050C" w:rsidRDefault="00ED4078" w:rsidP="00A170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4D6CD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15110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9D71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7CE98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D6F31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ED4078" w:rsidRPr="00F0050C" w14:paraId="03E2E6EE" w14:textId="77777777" w:rsidTr="00707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4EEFE" w14:textId="5DB53C7A" w:rsidR="00ED4078" w:rsidRPr="00F0050C" w:rsidRDefault="00ED4078" w:rsidP="00A170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17012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54EA9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875B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07F5B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2A2F7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3A3C106" w14:textId="77777777" w:rsid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A9D2AD3" w14:textId="3F6396A8" w:rsidR="00F0050C" w:rsidRP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Oświadczam/my, że:</w:t>
      </w:r>
    </w:p>
    <w:p w14:paraId="0A80C7D5" w14:textId="699BC1DC" w:rsidR="00F0050C" w:rsidRPr="00F0050C" w:rsidRDefault="00F0050C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  <w:t>poz. ………… wykazu stanowi doświadczenie Wykonawcy/Wykonawcó</w:t>
      </w:r>
      <w:r w:rsidR="00E719BE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w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składającego ofertę,</w:t>
      </w:r>
    </w:p>
    <w:p w14:paraId="097EEE6E" w14:textId="34B17F37" w:rsidR="00F0050C" w:rsidRPr="00F0050C" w:rsidRDefault="00F0050C" w:rsidP="00F0050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b)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  <w:t xml:space="preserve">poz. …………… wykazu jest doświadczeniem innych podmiotów, których zasoby zostaną oddane nam do dyspozycji na zasadach określonych w </w:t>
      </w:r>
      <w:r w:rsidRPr="00F005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art. 118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ustawy </w:t>
      </w:r>
      <w:proofErr w:type="spellStart"/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Pzp</w:t>
      </w:r>
      <w:proofErr w:type="spellEnd"/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, na potwierdzenie czego załączam/y</w:t>
      </w:r>
      <w:r w:rsidR="00C55669">
        <w:rPr>
          <w:rStyle w:val="Odwoanieprzypisudolnego"/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footnoteReference w:id="1"/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w szczególności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pisemne zobowiązanie</w:t>
      </w:r>
      <w:r w:rsidR="00EB182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o którym mowa w SWZ</w:t>
      </w:r>
      <w:r w:rsidR="006B34B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- </w:t>
      </w:r>
      <w:r w:rsidR="006B34BF" w:rsidRPr="002A1FD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80C44" w:rsidRPr="00E80C44">
        <w:rPr>
          <w:rFonts w:ascii="Times New Roman" w:hAnsi="Times New Roman" w:cs="Times New Roman"/>
          <w:sz w:val="24"/>
          <w:szCs w:val="24"/>
        </w:rPr>
        <w:t>5</w:t>
      </w:r>
      <w:r w:rsidR="006B34BF" w:rsidRPr="00E80C44">
        <w:rPr>
          <w:rFonts w:ascii="Times New Roman" w:hAnsi="Times New Roman" w:cs="Times New Roman"/>
          <w:sz w:val="24"/>
          <w:szCs w:val="24"/>
        </w:rPr>
        <w:t xml:space="preserve">a, </w:t>
      </w:r>
      <w:r w:rsidR="00E80C44" w:rsidRPr="00E80C44">
        <w:rPr>
          <w:rFonts w:ascii="Times New Roman" w:hAnsi="Times New Roman" w:cs="Times New Roman"/>
          <w:sz w:val="24"/>
          <w:szCs w:val="24"/>
        </w:rPr>
        <w:t>5</w:t>
      </w:r>
      <w:r w:rsidR="006B34BF" w:rsidRPr="00E80C44">
        <w:rPr>
          <w:rFonts w:ascii="Times New Roman" w:hAnsi="Times New Roman" w:cs="Times New Roman"/>
          <w:sz w:val="24"/>
          <w:szCs w:val="24"/>
        </w:rPr>
        <w:t>b</w:t>
      </w:r>
      <w:r w:rsidR="006B34BF" w:rsidRPr="002A1FDF">
        <w:rPr>
          <w:rFonts w:ascii="Times New Roman" w:hAnsi="Times New Roman" w:cs="Times New Roman"/>
          <w:sz w:val="24"/>
          <w:szCs w:val="24"/>
        </w:rPr>
        <w:t xml:space="preserve"> lub inne dokumenty, zgodnie z </w:t>
      </w:r>
      <w:r w:rsidR="006B34BF" w:rsidRPr="008F0294">
        <w:rPr>
          <w:rFonts w:ascii="Times New Roman" w:hAnsi="Times New Roman" w:cs="Times New Roman"/>
          <w:sz w:val="24"/>
          <w:szCs w:val="24"/>
        </w:rPr>
        <w:t xml:space="preserve">Rozdziałem XVI, </w:t>
      </w:r>
      <w:r w:rsidR="006B34BF" w:rsidRPr="002A1FDF">
        <w:rPr>
          <w:rFonts w:ascii="Times New Roman" w:hAnsi="Times New Roman" w:cs="Times New Roman"/>
          <w:sz w:val="24"/>
          <w:szCs w:val="24"/>
        </w:rPr>
        <w:t>pkt 1.3) SWZ</w:t>
      </w:r>
      <w:r w:rsidR="00221939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lub inny podmiotowy środek dowodowy.</w:t>
      </w:r>
    </w:p>
    <w:p w14:paraId="29CF3A0C" w14:textId="77777777" w:rsidR="00F0050C" w:rsidRPr="00F0050C" w:rsidRDefault="00F0050C" w:rsidP="00F0050C">
      <w:pPr>
        <w:widowControl w:val="0"/>
        <w:autoSpaceDE w:val="0"/>
        <w:autoSpaceDN w:val="0"/>
        <w:spacing w:after="144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60777A95" w14:textId="77777777" w:rsidR="005953BD" w:rsidRPr="003F3CA4" w:rsidRDefault="005953BD" w:rsidP="005953BD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3F3CA4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 w:rsidRPr="003F3CA4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eastAsia="en-US" w:bidi="en-US"/>
        </w:rPr>
        <w:t xml:space="preserve"> </w:t>
      </w:r>
      <w:r w:rsidRPr="003F3C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3F3CA4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04C06636" w14:textId="77777777" w:rsidR="00F0050C" w:rsidRPr="005953BD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sectPr w:rsidR="00F0050C" w:rsidRPr="005953BD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100F7" w14:textId="77777777" w:rsidR="003A0CE7" w:rsidRDefault="003A0CE7" w:rsidP="00104679">
      <w:pPr>
        <w:spacing w:after="0" w:line="240" w:lineRule="auto"/>
      </w:pPr>
      <w:r>
        <w:separator/>
      </w:r>
    </w:p>
  </w:endnote>
  <w:endnote w:type="continuationSeparator" w:id="0">
    <w:p w14:paraId="17B421FF" w14:textId="77777777" w:rsidR="003A0CE7" w:rsidRDefault="003A0CE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8E942" w14:textId="77777777" w:rsidR="003A0CE7" w:rsidRDefault="003A0CE7" w:rsidP="00104679">
      <w:pPr>
        <w:spacing w:after="0" w:line="240" w:lineRule="auto"/>
      </w:pPr>
      <w:r>
        <w:separator/>
      </w:r>
    </w:p>
  </w:footnote>
  <w:footnote w:type="continuationSeparator" w:id="0">
    <w:p w14:paraId="21559B4A" w14:textId="77777777" w:rsidR="003A0CE7" w:rsidRDefault="003A0CE7" w:rsidP="00104679">
      <w:pPr>
        <w:spacing w:after="0" w:line="240" w:lineRule="auto"/>
      </w:pPr>
      <w:r>
        <w:continuationSeparator/>
      </w:r>
    </w:p>
  </w:footnote>
  <w:footnote w:id="1">
    <w:p w14:paraId="5F1CC438" w14:textId="4E64A850" w:rsidR="003A0CE7" w:rsidRDefault="003A0C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51D04EDC" w:rsidR="003A0CE7" w:rsidRPr="00786501" w:rsidRDefault="003A0CE7" w:rsidP="000B5047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E80C44">
      <w:rPr>
        <w:rFonts w:ascii="Times New Roman" w:hAnsi="Times New Roman" w:cs="Times New Roman"/>
        <w:sz w:val="24"/>
        <w:szCs w:val="24"/>
      </w:rPr>
      <w:t>7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>
      <w:rPr>
        <w:rFonts w:ascii="Times New Roman" w:hAnsi="Times New Roman" w:cs="Times New Roman"/>
        <w:sz w:val="24"/>
        <w:szCs w:val="24"/>
      </w:rPr>
      <w:t>P</w:t>
    </w:r>
    <w:r w:rsidRPr="00786501">
      <w:rPr>
        <w:rFonts w:ascii="Times New Roman" w:hAnsi="Times New Roman" w:cs="Times New Roman"/>
        <w:sz w:val="24"/>
        <w:szCs w:val="24"/>
      </w:rPr>
      <w:t>ZP.242</w:t>
    </w:r>
    <w:r w:rsidR="00BC0E88">
      <w:rPr>
        <w:rFonts w:ascii="Times New Roman" w:hAnsi="Times New Roman" w:cs="Times New Roman"/>
        <w:sz w:val="24"/>
        <w:szCs w:val="24"/>
      </w:rPr>
      <w:t>.72</w:t>
    </w:r>
    <w:r w:rsidR="00847064">
      <w:rPr>
        <w:rFonts w:ascii="Times New Roman" w:hAnsi="Times New Roman" w:cs="Times New Roman"/>
        <w:sz w:val="24"/>
        <w:szCs w:val="24"/>
      </w:rPr>
      <w:t>.1</w:t>
    </w:r>
    <w:r w:rsidR="00F8679E">
      <w:rPr>
        <w:rFonts w:ascii="Times New Roman" w:hAnsi="Times New Roman" w:cs="Times New Roman"/>
        <w:sz w:val="24"/>
        <w:szCs w:val="24"/>
      </w:rPr>
      <w:t>-</w:t>
    </w:r>
    <w:r w:rsidR="00BC0E88">
      <w:rPr>
        <w:rFonts w:ascii="Times New Roman" w:hAnsi="Times New Roman" w:cs="Times New Roman"/>
        <w:sz w:val="24"/>
        <w:szCs w:val="24"/>
      </w:rPr>
      <w:t>G.</w:t>
    </w:r>
    <w:r w:rsidRPr="00786501">
      <w:rPr>
        <w:rFonts w:ascii="Times New Roman" w:hAnsi="Times New Roman" w:cs="Times New Roman"/>
        <w:sz w:val="24"/>
        <w:szCs w:val="24"/>
      </w:rPr>
      <w:t>NB.202</w:t>
    </w:r>
    <w:r w:rsidR="0074617C">
      <w:rPr>
        <w:rFonts w:ascii="Times New Roman" w:hAnsi="Times New Roman" w:cs="Times New Roman"/>
        <w:sz w:val="24"/>
        <w:szCs w:val="24"/>
      </w:rPr>
      <w:t>4</w:t>
    </w:r>
    <w:r w:rsidRPr="00786501">
      <w:rPr>
        <w:rFonts w:ascii="Times New Roman" w:hAnsi="Times New Roman" w:cs="Times New Roman"/>
        <w:sz w:val="24"/>
        <w:szCs w:val="24"/>
      </w:rPr>
      <w:t xml:space="preserve"> z dnia </w:t>
    </w:r>
    <w:r w:rsidR="00847064">
      <w:rPr>
        <w:rFonts w:ascii="Times New Roman" w:hAnsi="Times New Roman" w:cs="Times New Roman"/>
        <w:sz w:val="24"/>
        <w:szCs w:val="24"/>
      </w:rPr>
      <w:t>18</w:t>
    </w:r>
    <w:r w:rsidR="00F8679E">
      <w:rPr>
        <w:rFonts w:ascii="Times New Roman" w:hAnsi="Times New Roman" w:cs="Times New Roman"/>
        <w:sz w:val="24"/>
        <w:szCs w:val="24"/>
      </w:rPr>
      <w:t xml:space="preserve"> listopada</w:t>
    </w:r>
    <w:r>
      <w:rPr>
        <w:rFonts w:ascii="Times New Roman" w:hAnsi="Times New Roman" w:cs="Times New Roman"/>
        <w:sz w:val="24"/>
        <w:szCs w:val="24"/>
      </w:rPr>
      <w:t xml:space="preserve"> 202</w:t>
    </w:r>
    <w:r w:rsidR="0074617C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r. – </w:t>
    </w:r>
    <w:r w:rsidRPr="00963363">
      <w:rPr>
        <w:rFonts w:ascii="Times New Roman" w:hAnsi="Times New Roman" w:cs="Times New Roman"/>
        <w:b/>
        <w:bCs/>
        <w:sz w:val="24"/>
        <w:szCs w:val="24"/>
      </w:rPr>
      <w:t>dołączane na wezwanie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1259"/>
    <w:rsid w:val="0006298B"/>
    <w:rsid w:val="00065CBF"/>
    <w:rsid w:val="00070EF2"/>
    <w:rsid w:val="000743AD"/>
    <w:rsid w:val="000A36DA"/>
    <w:rsid w:val="000A5161"/>
    <w:rsid w:val="000A5949"/>
    <w:rsid w:val="000B5047"/>
    <w:rsid w:val="000C5CC3"/>
    <w:rsid w:val="000F4146"/>
    <w:rsid w:val="00100CBD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42BF"/>
    <w:rsid w:val="00216C18"/>
    <w:rsid w:val="00217471"/>
    <w:rsid w:val="00221939"/>
    <w:rsid w:val="00224FA2"/>
    <w:rsid w:val="0022616A"/>
    <w:rsid w:val="002410F8"/>
    <w:rsid w:val="0025061B"/>
    <w:rsid w:val="00255735"/>
    <w:rsid w:val="00267466"/>
    <w:rsid w:val="0027058F"/>
    <w:rsid w:val="0027578F"/>
    <w:rsid w:val="00283EC5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64565"/>
    <w:rsid w:val="0037180B"/>
    <w:rsid w:val="00371C33"/>
    <w:rsid w:val="00371FD8"/>
    <w:rsid w:val="00374169"/>
    <w:rsid w:val="00375A03"/>
    <w:rsid w:val="00376776"/>
    <w:rsid w:val="00396984"/>
    <w:rsid w:val="003A0CE7"/>
    <w:rsid w:val="003B2117"/>
    <w:rsid w:val="003C7FA9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5291"/>
    <w:rsid w:val="004A7487"/>
    <w:rsid w:val="004C1E98"/>
    <w:rsid w:val="004C56B5"/>
    <w:rsid w:val="004D1B0A"/>
    <w:rsid w:val="004D30D9"/>
    <w:rsid w:val="005030D3"/>
    <w:rsid w:val="0050623D"/>
    <w:rsid w:val="00515E21"/>
    <w:rsid w:val="00525B28"/>
    <w:rsid w:val="00531E60"/>
    <w:rsid w:val="00535F77"/>
    <w:rsid w:val="005419CE"/>
    <w:rsid w:val="00544B7E"/>
    <w:rsid w:val="00561F9A"/>
    <w:rsid w:val="00562C10"/>
    <w:rsid w:val="00573295"/>
    <w:rsid w:val="0057797D"/>
    <w:rsid w:val="00580EAC"/>
    <w:rsid w:val="005953BD"/>
    <w:rsid w:val="00596C87"/>
    <w:rsid w:val="005A5BA5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3AD"/>
    <w:rsid w:val="0064663F"/>
    <w:rsid w:val="00681A0F"/>
    <w:rsid w:val="00696DDD"/>
    <w:rsid w:val="006B34BF"/>
    <w:rsid w:val="006C0522"/>
    <w:rsid w:val="006C1450"/>
    <w:rsid w:val="006C2A0D"/>
    <w:rsid w:val="006D0A28"/>
    <w:rsid w:val="006F6FAD"/>
    <w:rsid w:val="00701B76"/>
    <w:rsid w:val="00707E18"/>
    <w:rsid w:val="007131B5"/>
    <w:rsid w:val="007232A9"/>
    <w:rsid w:val="00725535"/>
    <w:rsid w:val="007353A6"/>
    <w:rsid w:val="00742574"/>
    <w:rsid w:val="00744A4F"/>
    <w:rsid w:val="0074617C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7064"/>
    <w:rsid w:val="008618FE"/>
    <w:rsid w:val="00862B7A"/>
    <w:rsid w:val="008759FA"/>
    <w:rsid w:val="00881A56"/>
    <w:rsid w:val="00883A4D"/>
    <w:rsid w:val="00884DBF"/>
    <w:rsid w:val="008C4804"/>
    <w:rsid w:val="008F0294"/>
    <w:rsid w:val="009153E0"/>
    <w:rsid w:val="00920D54"/>
    <w:rsid w:val="0092622D"/>
    <w:rsid w:val="009316EA"/>
    <w:rsid w:val="009328FA"/>
    <w:rsid w:val="0093536D"/>
    <w:rsid w:val="00943A85"/>
    <w:rsid w:val="00945D19"/>
    <w:rsid w:val="00960820"/>
    <w:rsid w:val="00963363"/>
    <w:rsid w:val="009A000D"/>
    <w:rsid w:val="009A4067"/>
    <w:rsid w:val="009C3B4D"/>
    <w:rsid w:val="009C559F"/>
    <w:rsid w:val="009C5A70"/>
    <w:rsid w:val="009C7BBD"/>
    <w:rsid w:val="009D3C73"/>
    <w:rsid w:val="009D697B"/>
    <w:rsid w:val="009F4B53"/>
    <w:rsid w:val="00A059F9"/>
    <w:rsid w:val="00A157A2"/>
    <w:rsid w:val="00A170FB"/>
    <w:rsid w:val="00A1784A"/>
    <w:rsid w:val="00A21EC1"/>
    <w:rsid w:val="00A3303E"/>
    <w:rsid w:val="00A44890"/>
    <w:rsid w:val="00A466A3"/>
    <w:rsid w:val="00A617A8"/>
    <w:rsid w:val="00A809DF"/>
    <w:rsid w:val="00A903B0"/>
    <w:rsid w:val="00AA3D4A"/>
    <w:rsid w:val="00AF6B2C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1A29"/>
    <w:rsid w:val="00BA7953"/>
    <w:rsid w:val="00BC0E88"/>
    <w:rsid w:val="00BC695A"/>
    <w:rsid w:val="00BD1034"/>
    <w:rsid w:val="00BD6981"/>
    <w:rsid w:val="00BE5E31"/>
    <w:rsid w:val="00BF463A"/>
    <w:rsid w:val="00BF4C02"/>
    <w:rsid w:val="00C130CF"/>
    <w:rsid w:val="00C15BAE"/>
    <w:rsid w:val="00C16DB7"/>
    <w:rsid w:val="00C252C8"/>
    <w:rsid w:val="00C44E76"/>
    <w:rsid w:val="00C46613"/>
    <w:rsid w:val="00C55669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D64E0"/>
    <w:rsid w:val="00CE2306"/>
    <w:rsid w:val="00CF4966"/>
    <w:rsid w:val="00CF6CCD"/>
    <w:rsid w:val="00D00654"/>
    <w:rsid w:val="00D04C00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50BA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19BE"/>
    <w:rsid w:val="00E757C3"/>
    <w:rsid w:val="00E80C44"/>
    <w:rsid w:val="00E86D86"/>
    <w:rsid w:val="00E87B8E"/>
    <w:rsid w:val="00EA3A8A"/>
    <w:rsid w:val="00EA6A47"/>
    <w:rsid w:val="00EB007F"/>
    <w:rsid w:val="00EB182F"/>
    <w:rsid w:val="00EC0695"/>
    <w:rsid w:val="00EC4E2C"/>
    <w:rsid w:val="00EC4EC8"/>
    <w:rsid w:val="00ED0405"/>
    <w:rsid w:val="00ED4078"/>
    <w:rsid w:val="00ED6380"/>
    <w:rsid w:val="00ED7DBA"/>
    <w:rsid w:val="00EE2C3D"/>
    <w:rsid w:val="00EE3E28"/>
    <w:rsid w:val="00F0050C"/>
    <w:rsid w:val="00F2230B"/>
    <w:rsid w:val="00F47EC2"/>
    <w:rsid w:val="00F61250"/>
    <w:rsid w:val="00F65DC2"/>
    <w:rsid w:val="00F7418E"/>
    <w:rsid w:val="00F8679E"/>
    <w:rsid w:val="00F9478B"/>
    <w:rsid w:val="00F974A2"/>
    <w:rsid w:val="00F97537"/>
    <w:rsid w:val="00FB74AD"/>
    <w:rsid w:val="00FC1CC0"/>
    <w:rsid w:val="00FC608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06A7E85"/>
  <w15:docId w15:val="{95CEBDD1-23D4-4D7D-92AB-B979DCB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D04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2339-A691-422B-816C-17A655D8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7CD584D4</Template>
  <TotalTime>7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8</cp:revision>
  <cp:lastPrinted>2024-11-15T10:42:00Z</cp:lastPrinted>
  <dcterms:created xsi:type="dcterms:W3CDTF">2024-09-06T05:59:00Z</dcterms:created>
  <dcterms:modified xsi:type="dcterms:W3CDTF">2024-11-15T10:42:00Z</dcterms:modified>
</cp:coreProperties>
</file>