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CD4B4" w14:textId="77777777" w:rsidR="00FB7F50" w:rsidRPr="002245BE" w:rsidRDefault="00B92173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B92173">
        <w:rPr>
          <w:sz w:val="22"/>
          <w:szCs w:val="22"/>
        </w:rPr>
        <w:t>Ostrów Wielkopolski</w:t>
      </w:r>
      <w:r w:rsidR="00FB7F50" w:rsidRPr="002245BE">
        <w:rPr>
          <w:sz w:val="22"/>
          <w:szCs w:val="22"/>
        </w:rPr>
        <w:t xml:space="preserve"> dnia: </w:t>
      </w:r>
      <w:r w:rsidRPr="00B92173">
        <w:rPr>
          <w:sz w:val="22"/>
          <w:szCs w:val="22"/>
        </w:rPr>
        <w:t>2022-04-29</w:t>
      </w:r>
    </w:p>
    <w:p w14:paraId="52199255" w14:textId="77777777" w:rsidR="00FB7F50" w:rsidRPr="002245BE" w:rsidRDefault="00B92173" w:rsidP="00FB7F50">
      <w:pPr>
        <w:spacing w:after="40"/>
        <w:rPr>
          <w:b/>
          <w:bCs/>
          <w:sz w:val="22"/>
          <w:szCs w:val="22"/>
        </w:rPr>
      </w:pPr>
      <w:r w:rsidRPr="00B92173">
        <w:rPr>
          <w:b/>
          <w:bCs/>
          <w:sz w:val="22"/>
          <w:szCs w:val="22"/>
        </w:rPr>
        <w:t>Powiat Ostrowski, Starostwo Powiatowe w Ostrowie Wielkopolskim</w:t>
      </w:r>
    </w:p>
    <w:p w14:paraId="3A0F993A" w14:textId="77777777" w:rsidR="00FB7F50" w:rsidRPr="002245BE" w:rsidRDefault="00B92173" w:rsidP="00FB7F50">
      <w:pPr>
        <w:rPr>
          <w:sz w:val="22"/>
          <w:szCs w:val="22"/>
        </w:rPr>
      </w:pPr>
      <w:r w:rsidRPr="00B92173">
        <w:rPr>
          <w:sz w:val="22"/>
          <w:szCs w:val="22"/>
        </w:rPr>
        <w:t>Al. Powstańców Wielkopolskich</w:t>
      </w:r>
      <w:r w:rsidR="00FB7F50" w:rsidRPr="002245BE">
        <w:rPr>
          <w:sz w:val="22"/>
          <w:szCs w:val="22"/>
        </w:rPr>
        <w:t xml:space="preserve"> </w:t>
      </w:r>
      <w:r w:rsidRPr="00B92173">
        <w:rPr>
          <w:sz w:val="22"/>
          <w:szCs w:val="22"/>
        </w:rPr>
        <w:t>16</w:t>
      </w:r>
    </w:p>
    <w:p w14:paraId="6CEC6C04" w14:textId="27D0DC04" w:rsidR="00FB7F50" w:rsidRPr="002245BE" w:rsidRDefault="00B92173" w:rsidP="00FB7F50">
      <w:pPr>
        <w:rPr>
          <w:sz w:val="22"/>
          <w:szCs w:val="22"/>
        </w:rPr>
      </w:pPr>
      <w:r w:rsidRPr="00B92173">
        <w:rPr>
          <w:sz w:val="22"/>
          <w:szCs w:val="22"/>
        </w:rPr>
        <w:t>63-400</w:t>
      </w:r>
      <w:r w:rsidR="00FB7F50" w:rsidRPr="002245BE">
        <w:rPr>
          <w:sz w:val="22"/>
          <w:szCs w:val="22"/>
        </w:rPr>
        <w:t xml:space="preserve"> </w:t>
      </w:r>
      <w:r w:rsidRPr="00B92173">
        <w:rPr>
          <w:sz w:val="22"/>
          <w:szCs w:val="22"/>
        </w:rPr>
        <w:t>Ostrów Wielkopolski</w:t>
      </w:r>
    </w:p>
    <w:p w14:paraId="44F8BCC7" w14:textId="77777777" w:rsidR="00FB7F50" w:rsidRPr="002245BE" w:rsidRDefault="00FB7F50" w:rsidP="00FB7F50">
      <w:pPr>
        <w:rPr>
          <w:sz w:val="22"/>
          <w:szCs w:val="22"/>
        </w:rPr>
      </w:pPr>
    </w:p>
    <w:p w14:paraId="156F0AB8" w14:textId="6B63F605" w:rsidR="00FB7F50" w:rsidRDefault="00B92173" w:rsidP="00FB7F50">
      <w:pPr>
        <w:spacing w:line="276" w:lineRule="auto"/>
        <w:rPr>
          <w:sz w:val="22"/>
          <w:szCs w:val="22"/>
        </w:rPr>
      </w:pPr>
      <w:r w:rsidRPr="00B92173">
        <w:rPr>
          <w:bCs/>
          <w:sz w:val="22"/>
          <w:szCs w:val="22"/>
        </w:rPr>
        <w:t>RPZ.272.11.2022/2</w:t>
      </w:r>
    </w:p>
    <w:p w14:paraId="36BB0E74" w14:textId="77777777" w:rsidR="00E62859" w:rsidRPr="00E62859" w:rsidRDefault="00E62859" w:rsidP="00E628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E62859">
        <w:rPr>
          <w:b/>
          <w:sz w:val="22"/>
          <w:szCs w:val="22"/>
        </w:rPr>
        <w:t>WYKONAWCY</w:t>
      </w:r>
    </w:p>
    <w:p w14:paraId="4126568D" w14:textId="77777777" w:rsidR="00E62859" w:rsidRPr="00C65E53" w:rsidRDefault="00E62859" w:rsidP="00B464D3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E62859">
        <w:rPr>
          <w:sz w:val="22"/>
          <w:szCs w:val="22"/>
        </w:rPr>
        <w:t>ubiegający się o zamówienie</w:t>
      </w:r>
    </w:p>
    <w:p w14:paraId="76D333F7" w14:textId="77777777" w:rsidR="008642B3" w:rsidRDefault="009F0E5C">
      <w:pPr>
        <w:pStyle w:val="Nagwek1"/>
        <w:spacing w:before="600"/>
        <w:rPr>
          <w:sz w:val="28"/>
        </w:rPr>
      </w:pPr>
      <w:r>
        <w:rPr>
          <w:sz w:val="28"/>
        </w:rPr>
        <w:t>ZAWIADOMIENIE</w:t>
      </w:r>
    </w:p>
    <w:p w14:paraId="1F7D7548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B92173" w:rsidRPr="00607F9B" w14:paraId="628EF373" w14:textId="77777777" w:rsidTr="00176602">
        <w:trPr>
          <w:trHeight w:val="638"/>
        </w:trPr>
        <w:tc>
          <w:tcPr>
            <w:tcW w:w="959" w:type="dxa"/>
            <w:shd w:val="clear" w:color="auto" w:fill="auto"/>
          </w:tcPr>
          <w:p w14:paraId="2B090A06" w14:textId="77777777" w:rsidR="00B92173" w:rsidRPr="00607F9B" w:rsidRDefault="00B92173" w:rsidP="00176602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14D24ADE" w14:textId="44D51ED3" w:rsidR="00B92173" w:rsidRPr="00607F9B" w:rsidRDefault="00B92173" w:rsidP="00176602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B92173">
              <w:rPr>
                <w:sz w:val="22"/>
                <w:szCs w:val="22"/>
              </w:rPr>
              <w:t xml:space="preserve"> podstawowy</w:t>
            </w:r>
            <w:r w:rsidR="00212BEC">
              <w:rPr>
                <w:sz w:val="22"/>
                <w:szCs w:val="22"/>
              </w:rPr>
              <w:t>m</w:t>
            </w:r>
            <w:r w:rsidRPr="00B92173">
              <w:rPr>
                <w:sz w:val="22"/>
                <w:szCs w:val="22"/>
              </w:rPr>
              <w:t xml:space="preserve"> bez negocjacji - art. 275 pkt. 1 ustawy Pzp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B92173">
              <w:rPr>
                <w:b/>
                <w:bCs/>
                <w:sz w:val="22"/>
                <w:szCs w:val="22"/>
              </w:rPr>
              <w:t>Prace geodezyjne dla obrębu Cieszyn gmina Sośnie, które obejmują - modyfikację bazy danych w zakresie punktów granicznych, granic działek ewidencyjnych oraz konturów użytków gruntowych i konturów klasyfikacyjnych na podstawie materiałów państwowego zasobu geodezyjnego i kartograficznego i pomiarów terenowych oraz modyfikację i utworzenie bazy danych ewidencji budynków i lokali, bazy danych punktów adresowych, modyfikację georeferencji wprowadzonych do bazy danych obiektów Zasięg Zasobu Geodezyjnego i aktualizacj</w:t>
            </w:r>
            <w:r w:rsidR="00212BEC">
              <w:rPr>
                <w:b/>
                <w:bCs/>
                <w:sz w:val="22"/>
                <w:szCs w:val="22"/>
              </w:rPr>
              <w:t>ę</w:t>
            </w:r>
            <w:r w:rsidRPr="00B92173">
              <w:rPr>
                <w:b/>
                <w:bCs/>
                <w:sz w:val="22"/>
                <w:szCs w:val="22"/>
              </w:rPr>
              <w:t xml:space="preserve"> rastrów mapy zasadniczej.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–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B92173">
              <w:rPr>
                <w:b/>
                <w:sz w:val="22"/>
                <w:szCs w:val="22"/>
              </w:rPr>
              <w:t>RPZ.272.11.2022</w:t>
            </w:r>
            <w:r w:rsidRPr="00607F9B">
              <w:rPr>
                <w:bCs/>
                <w:sz w:val="22"/>
                <w:szCs w:val="22"/>
              </w:rPr>
              <w:t>.</w:t>
            </w:r>
          </w:p>
        </w:tc>
      </w:tr>
    </w:tbl>
    <w:p w14:paraId="211E6396" w14:textId="5A255993" w:rsidR="008642B3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B92173" w:rsidRPr="00B92173">
        <w:rPr>
          <w:b/>
          <w:sz w:val="22"/>
          <w:szCs w:val="22"/>
        </w:rPr>
        <w:t>Powiat Ostrowski, Starostwo Powiatowe w Ostrowie Wielkopolskim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Pr="009B2352">
        <w:rPr>
          <w:sz w:val="22"/>
          <w:szCs w:val="22"/>
        </w:rPr>
        <w:t xml:space="preserve"> ustawy z dnia 11 września 2019r. Prawo zamówień publicznych </w:t>
      </w:r>
      <w:r w:rsidR="00B92173" w:rsidRPr="00B92173">
        <w:rPr>
          <w:sz w:val="22"/>
          <w:szCs w:val="22"/>
        </w:rPr>
        <w:t>(t.j. Dz.U. z 2021r. poz. 1129</w:t>
      </w:r>
      <w:r w:rsidR="00212BEC">
        <w:rPr>
          <w:sz w:val="22"/>
          <w:szCs w:val="22"/>
        </w:rPr>
        <w:t xml:space="preserve"> ze zm.</w:t>
      </w:r>
      <w:r w:rsidR="00B92173" w:rsidRPr="00B92173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B92173" w14:paraId="6EA184F3" w14:textId="77777777" w:rsidTr="00176602">
        <w:trPr>
          <w:cantSplit/>
        </w:trPr>
        <w:tc>
          <w:tcPr>
            <w:tcW w:w="10150" w:type="dxa"/>
          </w:tcPr>
          <w:p w14:paraId="25DF3F0B" w14:textId="3F63B3F8" w:rsidR="00B92173" w:rsidRPr="00D26ED6" w:rsidRDefault="00B92173" w:rsidP="00176602">
            <w:pPr>
              <w:spacing w:before="60" w:after="40" w:line="276" w:lineRule="auto"/>
              <w:jc w:val="both"/>
              <w:rPr>
                <w:b/>
                <w:sz w:val="22"/>
                <w:szCs w:val="22"/>
              </w:rPr>
            </w:pPr>
            <w:r w:rsidRPr="00B92173">
              <w:rPr>
                <w:b/>
                <w:sz w:val="22"/>
                <w:szCs w:val="22"/>
              </w:rPr>
              <w:t>Zakład Usług Geodezyjnych i Kartograficznych "GEOKART" Gregorczyk &amp; Wołowicz</w:t>
            </w:r>
          </w:p>
          <w:p w14:paraId="008262C4" w14:textId="77777777" w:rsidR="00B92173" w:rsidRPr="009F0E5C" w:rsidRDefault="00B92173" w:rsidP="00176602">
            <w:pPr>
              <w:jc w:val="both"/>
              <w:rPr>
                <w:bCs/>
                <w:sz w:val="22"/>
                <w:szCs w:val="22"/>
              </w:rPr>
            </w:pPr>
            <w:r w:rsidRPr="00B92173">
              <w:rPr>
                <w:bCs/>
                <w:sz w:val="22"/>
                <w:szCs w:val="22"/>
              </w:rPr>
              <w:t>Wysocka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B92173">
              <w:rPr>
                <w:bCs/>
                <w:sz w:val="22"/>
                <w:szCs w:val="22"/>
              </w:rPr>
              <w:t>51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25139D8C" w14:textId="77777777" w:rsidR="00B92173" w:rsidRPr="009F0E5C" w:rsidRDefault="00B92173" w:rsidP="00176602">
            <w:pPr>
              <w:jc w:val="both"/>
              <w:rPr>
                <w:bCs/>
                <w:sz w:val="22"/>
                <w:szCs w:val="22"/>
              </w:rPr>
            </w:pPr>
            <w:r w:rsidRPr="00B92173">
              <w:rPr>
                <w:bCs/>
                <w:sz w:val="22"/>
                <w:szCs w:val="22"/>
              </w:rPr>
              <w:t>63-400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B92173">
              <w:rPr>
                <w:bCs/>
                <w:sz w:val="22"/>
                <w:szCs w:val="22"/>
              </w:rPr>
              <w:t>Ostrów Wielkopolski</w:t>
            </w:r>
          </w:p>
          <w:p w14:paraId="7C8FBB01" w14:textId="77777777" w:rsidR="00B92173" w:rsidRPr="00D26ED6" w:rsidRDefault="00B92173" w:rsidP="00176602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</w:p>
          <w:p w14:paraId="31061514" w14:textId="0F1F485E" w:rsidR="00B92173" w:rsidRPr="00D26ED6" w:rsidRDefault="00B92173" w:rsidP="0017660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B92173">
              <w:rPr>
                <w:sz w:val="22"/>
                <w:szCs w:val="22"/>
              </w:rPr>
              <w:t>Prace geodezyjne dla obrębu Cieszyn gmina Sośnie, które obejmują - modyfikację bazy danych w zakresie punktów granicznych, granic działek ewidencyjnych oraz konturów użytków gruntowych i konturów klasyfikacyjnych na podstawie materiałów państwowego zasobu geodezyjnego i kartograficznego i pomiarów terenowych oraz modyfikację i utworzenie bazy danych ewidencji budynków i lokali, bazy danych punktów adresowych, modyfikację georeferencji wprowadzonych do bazy danych obiektów Zasięg Zasobu Geodezyjnego i aktualizacj</w:t>
            </w:r>
            <w:r w:rsidR="00212BEC">
              <w:rPr>
                <w:sz w:val="22"/>
                <w:szCs w:val="22"/>
              </w:rPr>
              <w:t>ę</w:t>
            </w:r>
            <w:r w:rsidRPr="00B92173">
              <w:rPr>
                <w:sz w:val="22"/>
                <w:szCs w:val="22"/>
              </w:rPr>
              <w:t xml:space="preserve"> rastrów mapy zasadniczej</w:t>
            </w:r>
            <w:r w:rsidRPr="00D26ED6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 w:rsidRPr="00B92173">
              <w:rPr>
                <w:b/>
                <w:sz w:val="22"/>
                <w:szCs w:val="22"/>
              </w:rPr>
              <w:t>65 000.00 zł</w:t>
            </w:r>
            <w:r w:rsidRPr="004657DA">
              <w:rPr>
                <w:bCs/>
                <w:sz w:val="22"/>
                <w:szCs w:val="22"/>
              </w:rPr>
              <w:t>.</w:t>
            </w:r>
          </w:p>
          <w:p w14:paraId="70F1283C" w14:textId="17F4FA1A" w:rsidR="00B92173" w:rsidRPr="00212BEC" w:rsidRDefault="00B92173" w:rsidP="00212BEC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  <w:r w:rsidR="00212BEC">
              <w:rPr>
                <w:color w:val="000000"/>
                <w:sz w:val="22"/>
                <w:szCs w:val="22"/>
              </w:rPr>
              <w:t xml:space="preserve"> oferta spełnia wymagania formalno-prawne.</w:t>
            </w:r>
          </w:p>
        </w:tc>
      </w:tr>
    </w:tbl>
    <w:p w14:paraId="4576418F" w14:textId="77777777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19"/>
        <w:gridCol w:w="992"/>
        <w:gridCol w:w="1843"/>
        <w:gridCol w:w="2268"/>
      </w:tblGrid>
      <w:tr w:rsidR="00212BEC" w:rsidRPr="00BF63FF" w14:paraId="329CCE48" w14:textId="77777777" w:rsidTr="00BF63FF">
        <w:trPr>
          <w:trHeight w:val="510"/>
        </w:trPr>
        <w:tc>
          <w:tcPr>
            <w:tcW w:w="850" w:type="dxa"/>
            <w:vAlign w:val="center"/>
          </w:tcPr>
          <w:p w14:paraId="64BDD859" w14:textId="77777777" w:rsidR="00212BEC" w:rsidRPr="00BF63FF" w:rsidRDefault="00212BEC" w:rsidP="008567C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bookmarkStart w:id="1" w:name="_Hlk53517864"/>
            <w:r w:rsidRPr="00BF63FF"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3119" w:type="dxa"/>
            <w:vAlign w:val="center"/>
          </w:tcPr>
          <w:p w14:paraId="6221C085" w14:textId="77777777" w:rsidR="00212BEC" w:rsidRPr="00BF63FF" w:rsidRDefault="00212BEC" w:rsidP="008567C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992" w:type="dxa"/>
            <w:vAlign w:val="center"/>
          </w:tcPr>
          <w:p w14:paraId="43E3A7A0" w14:textId="77777777" w:rsidR="00212BEC" w:rsidRPr="00BF63FF" w:rsidRDefault="00212BEC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 w:rsidRPr="00BF63FF">
              <w:rPr>
                <w:rFonts w:ascii="Times New Roman" w:hAnsi="Times New Roman" w:cs="Times New Roman"/>
                <w:bCs/>
              </w:rPr>
              <w:t>Cena</w:t>
            </w:r>
          </w:p>
        </w:tc>
        <w:tc>
          <w:tcPr>
            <w:tcW w:w="1843" w:type="dxa"/>
            <w:vAlign w:val="center"/>
          </w:tcPr>
          <w:p w14:paraId="0FA281E4" w14:textId="083CB929" w:rsidR="00212BEC" w:rsidRPr="00BF63FF" w:rsidRDefault="00212BEC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 w:rsidRPr="00BF63FF">
              <w:rPr>
                <w:rFonts w:ascii="Times New Roman" w:hAnsi="Times New Roman" w:cs="Times New Roman"/>
                <w:bCs/>
              </w:rPr>
              <w:t xml:space="preserve">Gwarancja </w:t>
            </w:r>
            <w:r w:rsidR="00BF63FF">
              <w:rPr>
                <w:rFonts w:ascii="Times New Roman" w:hAnsi="Times New Roman" w:cs="Times New Roman"/>
                <w:bCs/>
              </w:rPr>
              <w:br/>
            </w:r>
            <w:r w:rsidRPr="00BF63FF">
              <w:rPr>
                <w:rFonts w:ascii="Times New Roman" w:hAnsi="Times New Roman" w:cs="Times New Roman"/>
                <w:bCs/>
              </w:rPr>
              <w:t>i rękojmia</w:t>
            </w:r>
          </w:p>
        </w:tc>
        <w:tc>
          <w:tcPr>
            <w:tcW w:w="2268" w:type="dxa"/>
            <w:vAlign w:val="center"/>
          </w:tcPr>
          <w:p w14:paraId="3681F4E5" w14:textId="77777777" w:rsidR="00212BEC" w:rsidRPr="00BF63FF" w:rsidRDefault="00212BEC" w:rsidP="008567C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>Łączna liczba punktów</w:t>
            </w:r>
          </w:p>
        </w:tc>
      </w:tr>
      <w:bookmarkEnd w:id="1"/>
      <w:tr w:rsidR="00212BEC" w:rsidRPr="00BF63FF" w14:paraId="4EB6EE72" w14:textId="77777777" w:rsidTr="00BF63FF">
        <w:tc>
          <w:tcPr>
            <w:tcW w:w="850" w:type="dxa"/>
            <w:vAlign w:val="center"/>
          </w:tcPr>
          <w:p w14:paraId="44A278DF" w14:textId="77777777" w:rsidR="00212BEC" w:rsidRPr="00BF63FF" w:rsidRDefault="00212BEC" w:rsidP="00176602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vAlign w:val="center"/>
          </w:tcPr>
          <w:p w14:paraId="2803DF40" w14:textId="77777777" w:rsidR="00212BEC" w:rsidRPr="00BF63FF" w:rsidRDefault="00212BEC" w:rsidP="00176602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</w:rPr>
            </w:pPr>
            <w:r w:rsidRPr="00BF63FF">
              <w:rPr>
                <w:rFonts w:ascii="Times New Roman" w:hAnsi="Times New Roman" w:cs="Times New Roman"/>
                <w:b/>
              </w:rPr>
              <w:t>Zakład Usług Geodezyjnych i Kartograficznych "GEOKART" Gregorczyk &amp; Wołowicz</w:t>
            </w:r>
          </w:p>
          <w:p w14:paraId="379864BB" w14:textId="77777777" w:rsidR="00212BEC" w:rsidRPr="00BF63FF" w:rsidRDefault="00212BEC" w:rsidP="00176602">
            <w:pPr>
              <w:pStyle w:val="Zwykytekst"/>
              <w:rPr>
                <w:rFonts w:ascii="Times New Roman" w:hAnsi="Times New Roman" w:cs="Times New Roman"/>
                <w:bCs/>
              </w:rPr>
            </w:pPr>
            <w:r w:rsidRPr="00BF63FF">
              <w:rPr>
                <w:rFonts w:ascii="Times New Roman" w:hAnsi="Times New Roman" w:cs="Times New Roman"/>
                <w:bCs/>
              </w:rPr>
              <w:lastRenderedPageBreak/>
              <w:t xml:space="preserve">Wysocka 51 </w:t>
            </w:r>
          </w:p>
          <w:p w14:paraId="6C5D2289" w14:textId="77777777" w:rsidR="00212BEC" w:rsidRPr="00BF63FF" w:rsidRDefault="00212BEC" w:rsidP="00176602">
            <w:pPr>
              <w:pStyle w:val="Zwykytekst"/>
              <w:spacing w:after="40"/>
              <w:rPr>
                <w:rFonts w:ascii="Times New Roman" w:hAnsi="Times New Roman" w:cs="Times New Roman"/>
                <w:bCs/>
              </w:rPr>
            </w:pPr>
            <w:r w:rsidRPr="00BF63FF">
              <w:rPr>
                <w:rFonts w:ascii="Times New Roman" w:hAnsi="Times New Roman" w:cs="Times New Roman"/>
                <w:bCs/>
              </w:rPr>
              <w:t>63-400 Ostrów Wielkopolski</w:t>
            </w:r>
          </w:p>
        </w:tc>
        <w:tc>
          <w:tcPr>
            <w:tcW w:w="992" w:type="dxa"/>
            <w:vAlign w:val="center"/>
          </w:tcPr>
          <w:p w14:paraId="4C02E259" w14:textId="77777777" w:rsidR="00212BEC" w:rsidRPr="00BF63FF" w:rsidRDefault="00212BEC" w:rsidP="00176602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lastRenderedPageBreak/>
              <w:t xml:space="preserve">  60,00</w:t>
            </w:r>
          </w:p>
        </w:tc>
        <w:tc>
          <w:tcPr>
            <w:tcW w:w="1843" w:type="dxa"/>
            <w:vAlign w:val="center"/>
          </w:tcPr>
          <w:p w14:paraId="25B23E7C" w14:textId="77777777" w:rsidR="00212BEC" w:rsidRPr="00BF63FF" w:rsidRDefault="00212BEC" w:rsidP="00176602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2268" w:type="dxa"/>
            <w:vAlign w:val="center"/>
          </w:tcPr>
          <w:p w14:paraId="297A2A56" w14:textId="77777777" w:rsidR="00212BEC" w:rsidRPr="00BF63FF" w:rsidRDefault="00212BEC" w:rsidP="00176602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 xml:space="preserve">  100,00</w:t>
            </w:r>
          </w:p>
        </w:tc>
      </w:tr>
      <w:tr w:rsidR="00212BEC" w:rsidRPr="00BF63FF" w14:paraId="1C48C0F1" w14:textId="77777777" w:rsidTr="00BF63FF">
        <w:tc>
          <w:tcPr>
            <w:tcW w:w="850" w:type="dxa"/>
            <w:vAlign w:val="center"/>
          </w:tcPr>
          <w:p w14:paraId="5AE67703" w14:textId="77777777" w:rsidR="00212BEC" w:rsidRPr="00BF63FF" w:rsidRDefault="00212BEC" w:rsidP="00176602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  <w:vAlign w:val="center"/>
          </w:tcPr>
          <w:p w14:paraId="567081A2" w14:textId="423F84D7" w:rsidR="00212BEC" w:rsidRPr="00BF63FF" w:rsidRDefault="00212BEC" w:rsidP="00176602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</w:rPr>
            </w:pPr>
            <w:r w:rsidRPr="00BF63FF">
              <w:rPr>
                <w:rFonts w:ascii="Times New Roman" w:hAnsi="Times New Roman" w:cs="Times New Roman"/>
                <w:b/>
              </w:rPr>
              <w:t>GEO-SKAN</w:t>
            </w:r>
            <w:r w:rsidR="00F45316">
              <w:rPr>
                <w:rFonts w:ascii="Times New Roman" w:hAnsi="Times New Roman" w:cs="Times New Roman"/>
                <w:b/>
              </w:rPr>
              <w:t xml:space="preserve"> Sp. z o.o.</w:t>
            </w:r>
          </w:p>
          <w:p w14:paraId="352A11FF" w14:textId="77777777" w:rsidR="00212BEC" w:rsidRPr="00BF63FF" w:rsidRDefault="00212BEC" w:rsidP="00176602">
            <w:pPr>
              <w:pStyle w:val="Zwykytekst"/>
              <w:rPr>
                <w:rFonts w:ascii="Times New Roman" w:hAnsi="Times New Roman" w:cs="Times New Roman"/>
                <w:bCs/>
              </w:rPr>
            </w:pPr>
            <w:r w:rsidRPr="00BF63FF">
              <w:rPr>
                <w:rFonts w:ascii="Times New Roman" w:hAnsi="Times New Roman" w:cs="Times New Roman"/>
                <w:bCs/>
              </w:rPr>
              <w:t xml:space="preserve">Gdańska 27 </w:t>
            </w:r>
          </w:p>
          <w:p w14:paraId="2A013DED" w14:textId="77777777" w:rsidR="00212BEC" w:rsidRPr="00BF63FF" w:rsidRDefault="00212BEC" w:rsidP="00176602">
            <w:pPr>
              <w:pStyle w:val="Zwykytekst"/>
              <w:spacing w:after="40"/>
              <w:rPr>
                <w:rFonts w:ascii="Times New Roman" w:hAnsi="Times New Roman" w:cs="Times New Roman"/>
                <w:bCs/>
              </w:rPr>
            </w:pPr>
            <w:r w:rsidRPr="00BF63FF">
              <w:rPr>
                <w:rFonts w:ascii="Times New Roman" w:hAnsi="Times New Roman" w:cs="Times New Roman"/>
                <w:bCs/>
              </w:rPr>
              <w:t>41-800 Zabrze</w:t>
            </w:r>
          </w:p>
        </w:tc>
        <w:tc>
          <w:tcPr>
            <w:tcW w:w="992" w:type="dxa"/>
            <w:vAlign w:val="center"/>
          </w:tcPr>
          <w:p w14:paraId="0CB18238" w14:textId="77777777" w:rsidR="00212BEC" w:rsidRPr="00BF63FF" w:rsidRDefault="00212BEC" w:rsidP="00176602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 xml:space="preserve">  55,83</w:t>
            </w:r>
          </w:p>
        </w:tc>
        <w:tc>
          <w:tcPr>
            <w:tcW w:w="1843" w:type="dxa"/>
            <w:vAlign w:val="center"/>
          </w:tcPr>
          <w:p w14:paraId="10DD5F03" w14:textId="77777777" w:rsidR="00212BEC" w:rsidRPr="00BF63FF" w:rsidRDefault="00212BEC" w:rsidP="00176602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2268" w:type="dxa"/>
            <w:vAlign w:val="center"/>
          </w:tcPr>
          <w:p w14:paraId="3760EBF4" w14:textId="77777777" w:rsidR="00212BEC" w:rsidRPr="00BF63FF" w:rsidRDefault="00212BEC" w:rsidP="00176602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 xml:space="preserve">  95,83</w:t>
            </w:r>
          </w:p>
        </w:tc>
      </w:tr>
      <w:tr w:rsidR="00212BEC" w:rsidRPr="00BF63FF" w14:paraId="5F363804" w14:textId="77777777" w:rsidTr="00BF63FF">
        <w:tc>
          <w:tcPr>
            <w:tcW w:w="850" w:type="dxa"/>
            <w:vAlign w:val="center"/>
          </w:tcPr>
          <w:p w14:paraId="2E1E941A" w14:textId="77777777" w:rsidR="00212BEC" w:rsidRPr="00BF63FF" w:rsidRDefault="00212BEC" w:rsidP="00176602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vAlign w:val="center"/>
          </w:tcPr>
          <w:p w14:paraId="662465E9" w14:textId="77777777" w:rsidR="00212BEC" w:rsidRPr="00BF63FF" w:rsidRDefault="00212BEC" w:rsidP="00176602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</w:rPr>
            </w:pPr>
            <w:r w:rsidRPr="00BF63FF">
              <w:rPr>
                <w:rFonts w:ascii="Times New Roman" w:hAnsi="Times New Roman" w:cs="Times New Roman"/>
                <w:b/>
              </w:rPr>
              <w:t>PROFIT Olga Stefanowska</w:t>
            </w:r>
          </w:p>
          <w:p w14:paraId="1D668BE4" w14:textId="701380B0" w:rsidR="00212BEC" w:rsidRPr="00BF63FF" w:rsidRDefault="00BF63FF" w:rsidP="00176602">
            <w:pPr>
              <w:pStyle w:val="Zwykytek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Jana Matejki 7A/20</w:t>
            </w:r>
          </w:p>
          <w:p w14:paraId="0211610E" w14:textId="77777777" w:rsidR="00212BEC" w:rsidRPr="00BF63FF" w:rsidRDefault="00212BEC" w:rsidP="00176602">
            <w:pPr>
              <w:pStyle w:val="Zwykytekst"/>
              <w:spacing w:after="40"/>
              <w:rPr>
                <w:rFonts w:ascii="Times New Roman" w:hAnsi="Times New Roman" w:cs="Times New Roman"/>
                <w:bCs/>
              </w:rPr>
            </w:pPr>
            <w:r w:rsidRPr="00BF63FF">
              <w:rPr>
                <w:rFonts w:ascii="Times New Roman" w:hAnsi="Times New Roman" w:cs="Times New Roman"/>
                <w:bCs/>
              </w:rPr>
              <w:t>56-300 Syców</w:t>
            </w:r>
          </w:p>
        </w:tc>
        <w:tc>
          <w:tcPr>
            <w:tcW w:w="992" w:type="dxa"/>
            <w:vAlign w:val="center"/>
          </w:tcPr>
          <w:p w14:paraId="6FC5048A" w14:textId="77777777" w:rsidR="00212BEC" w:rsidRPr="00BF63FF" w:rsidRDefault="00212BEC" w:rsidP="00176602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 xml:space="preserve">  51,55</w:t>
            </w:r>
          </w:p>
        </w:tc>
        <w:tc>
          <w:tcPr>
            <w:tcW w:w="1843" w:type="dxa"/>
            <w:vAlign w:val="center"/>
          </w:tcPr>
          <w:p w14:paraId="744C13A6" w14:textId="77777777" w:rsidR="00212BEC" w:rsidRPr="00BF63FF" w:rsidRDefault="00212BEC" w:rsidP="00176602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2268" w:type="dxa"/>
            <w:vAlign w:val="center"/>
          </w:tcPr>
          <w:p w14:paraId="25664372" w14:textId="77777777" w:rsidR="00212BEC" w:rsidRPr="00BF63FF" w:rsidRDefault="00212BEC" w:rsidP="00176602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 xml:space="preserve">  91,55</w:t>
            </w:r>
          </w:p>
        </w:tc>
      </w:tr>
      <w:tr w:rsidR="00212BEC" w:rsidRPr="00BF63FF" w14:paraId="0DAFEF8C" w14:textId="77777777" w:rsidTr="00BF63FF">
        <w:tc>
          <w:tcPr>
            <w:tcW w:w="850" w:type="dxa"/>
            <w:vAlign w:val="center"/>
          </w:tcPr>
          <w:p w14:paraId="3E0FD5DC" w14:textId="77777777" w:rsidR="00212BEC" w:rsidRPr="00BF63FF" w:rsidRDefault="00212BEC" w:rsidP="00176602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vAlign w:val="center"/>
          </w:tcPr>
          <w:p w14:paraId="1A0EDC59" w14:textId="51A8557F" w:rsidR="00212BEC" w:rsidRPr="00BF63FF" w:rsidRDefault="00212BEC" w:rsidP="00BF63FF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</w:rPr>
            </w:pPr>
            <w:r w:rsidRPr="00BF63FF">
              <w:rPr>
                <w:rFonts w:ascii="Times New Roman" w:hAnsi="Times New Roman" w:cs="Times New Roman"/>
                <w:b/>
              </w:rPr>
              <w:t>Rog Geo Usługi Geodezyjne Szymon Rogacki</w:t>
            </w:r>
            <w:r w:rsidRPr="00BF63FF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727F8A8" w14:textId="65497F4C" w:rsidR="00212BEC" w:rsidRPr="00BF63FF" w:rsidRDefault="00212BEC" w:rsidP="00176602">
            <w:pPr>
              <w:pStyle w:val="Zwykytekst"/>
              <w:spacing w:after="40"/>
              <w:rPr>
                <w:rFonts w:ascii="Times New Roman" w:hAnsi="Times New Roman" w:cs="Times New Roman"/>
                <w:bCs/>
              </w:rPr>
            </w:pPr>
            <w:r w:rsidRPr="00BF63FF">
              <w:rPr>
                <w:rFonts w:ascii="Times New Roman" w:hAnsi="Times New Roman" w:cs="Times New Roman"/>
                <w:bCs/>
              </w:rPr>
              <w:t>63-100 Ostrowo</w:t>
            </w:r>
            <w:r w:rsidR="00BF63FF">
              <w:rPr>
                <w:rFonts w:ascii="Times New Roman" w:hAnsi="Times New Roman" w:cs="Times New Roman"/>
                <w:bCs/>
              </w:rPr>
              <w:t xml:space="preserve"> 121</w:t>
            </w:r>
          </w:p>
        </w:tc>
        <w:tc>
          <w:tcPr>
            <w:tcW w:w="992" w:type="dxa"/>
            <w:vAlign w:val="center"/>
          </w:tcPr>
          <w:p w14:paraId="637B1E75" w14:textId="77777777" w:rsidR="00212BEC" w:rsidRPr="00BF63FF" w:rsidRDefault="00212BEC" w:rsidP="00176602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 xml:space="preserve">  42,92</w:t>
            </w:r>
          </w:p>
        </w:tc>
        <w:tc>
          <w:tcPr>
            <w:tcW w:w="1843" w:type="dxa"/>
            <w:vAlign w:val="center"/>
          </w:tcPr>
          <w:p w14:paraId="054C535C" w14:textId="77777777" w:rsidR="00212BEC" w:rsidRPr="00BF63FF" w:rsidRDefault="00212BEC" w:rsidP="00176602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2268" w:type="dxa"/>
            <w:vAlign w:val="center"/>
          </w:tcPr>
          <w:p w14:paraId="60A3F9B8" w14:textId="77777777" w:rsidR="00212BEC" w:rsidRPr="00BF63FF" w:rsidRDefault="00212BEC" w:rsidP="00176602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 xml:space="preserve">  82,92</w:t>
            </w:r>
          </w:p>
        </w:tc>
      </w:tr>
      <w:tr w:rsidR="00212BEC" w:rsidRPr="00BF63FF" w14:paraId="1CCEA2C6" w14:textId="77777777" w:rsidTr="00BF63FF">
        <w:tc>
          <w:tcPr>
            <w:tcW w:w="850" w:type="dxa"/>
            <w:vAlign w:val="center"/>
          </w:tcPr>
          <w:p w14:paraId="31859052" w14:textId="77777777" w:rsidR="00212BEC" w:rsidRPr="00BF63FF" w:rsidRDefault="00212BEC" w:rsidP="00176602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vAlign w:val="center"/>
          </w:tcPr>
          <w:p w14:paraId="6BFE780C" w14:textId="77777777" w:rsidR="00212BEC" w:rsidRPr="00BF63FF" w:rsidRDefault="00212BEC" w:rsidP="00176602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</w:rPr>
            </w:pPr>
            <w:r w:rsidRPr="00BF63FF">
              <w:rPr>
                <w:rFonts w:ascii="Times New Roman" w:hAnsi="Times New Roman" w:cs="Times New Roman"/>
                <w:b/>
              </w:rPr>
              <w:t>GEO-SAW-GIS s.c. Mateusz Sawicki &amp; Rafał Siwka</w:t>
            </w:r>
          </w:p>
          <w:p w14:paraId="1C505188" w14:textId="4954E260" w:rsidR="00212BEC" w:rsidRPr="00BF63FF" w:rsidRDefault="00212BEC" w:rsidP="00176602">
            <w:pPr>
              <w:pStyle w:val="Zwykytekst"/>
              <w:rPr>
                <w:rFonts w:ascii="Times New Roman" w:hAnsi="Times New Roman" w:cs="Times New Roman"/>
                <w:bCs/>
              </w:rPr>
            </w:pPr>
            <w:r w:rsidRPr="00BF63FF">
              <w:rPr>
                <w:rFonts w:ascii="Times New Roman" w:hAnsi="Times New Roman" w:cs="Times New Roman"/>
                <w:bCs/>
              </w:rPr>
              <w:t>Roos</w:t>
            </w:r>
            <w:r w:rsidR="00BF63FF">
              <w:rPr>
                <w:rFonts w:ascii="Times New Roman" w:hAnsi="Times New Roman" w:cs="Times New Roman"/>
                <w:bCs/>
              </w:rPr>
              <w:t>e</w:t>
            </w:r>
            <w:r w:rsidRPr="00BF63FF">
              <w:rPr>
                <w:rFonts w:ascii="Times New Roman" w:hAnsi="Times New Roman" w:cs="Times New Roman"/>
                <w:bCs/>
              </w:rPr>
              <w:t xml:space="preserve">velta 120 </w:t>
            </w:r>
          </w:p>
          <w:p w14:paraId="50549AE8" w14:textId="77777777" w:rsidR="00212BEC" w:rsidRPr="00BF63FF" w:rsidRDefault="00212BEC" w:rsidP="00176602">
            <w:pPr>
              <w:pStyle w:val="Zwykytekst"/>
              <w:spacing w:after="40"/>
              <w:rPr>
                <w:rFonts w:ascii="Times New Roman" w:hAnsi="Times New Roman" w:cs="Times New Roman"/>
                <w:bCs/>
              </w:rPr>
            </w:pPr>
            <w:r w:rsidRPr="00BF63FF">
              <w:rPr>
                <w:rFonts w:ascii="Times New Roman" w:hAnsi="Times New Roman" w:cs="Times New Roman"/>
                <w:bCs/>
              </w:rPr>
              <w:t>62-200 Gniezno</w:t>
            </w:r>
          </w:p>
        </w:tc>
        <w:tc>
          <w:tcPr>
            <w:tcW w:w="992" w:type="dxa"/>
            <w:vAlign w:val="center"/>
          </w:tcPr>
          <w:p w14:paraId="58C7A194" w14:textId="77777777" w:rsidR="00212BEC" w:rsidRPr="00BF63FF" w:rsidRDefault="00212BEC" w:rsidP="00176602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 xml:space="preserve">  42,28</w:t>
            </w:r>
          </w:p>
        </w:tc>
        <w:tc>
          <w:tcPr>
            <w:tcW w:w="1843" w:type="dxa"/>
            <w:vAlign w:val="center"/>
          </w:tcPr>
          <w:p w14:paraId="7D8E88CC" w14:textId="77777777" w:rsidR="00212BEC" w:rsidRPr="00BF63FF" w:rsidRDefault="00212BEC" w:rsidP="00176602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2268" w:type="dxa"/>
            <w:vAlign w:val="center"/>
          </w:tcPr>
          <w:p w14:paraId="1CFFCFAB" w14:textId="77777777" w:rsidR="00212BEC" w:rsidRPr="00BF63FF" w:rsidRDefault="00212BEC" w:rsidP="00176602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 xml:space="preserve">  82,28</w:t>
            </w:r>
          </w:p>
        </w:tc>
      </w:tr>
      <w:tr w:rsidR="00212BEC" w:rsidRPr="00BF63FF" w14:paraId="426F9089" w14:textId="77777777" w:rsidTr="00BF63FF">
        <w:tc>
          <w:tcPr>
            <w:tcW w:w="850" w:type="dxa"/>
            <w:vAlign w:val="center"/>
          </w:tcPr>
          <w:p w14:paraId="3E473CA1" w14:textId="77777777" w:rsidR="00212BEC" w:rsidRPr="00BF63FF" w:rsidRDefault="00212BEC" w:rsidP="00176602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vAlign w:val="center"/>
          </w:tcPr>
          <w:p w14:paraId="4DEDB6E4" w14:textId="77777777" w:rsidR="00212BEC" w:rsidRPr="00BF63FF" w:rsidRDefault="00212BEC" w:rsidP="00176602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</w:rPr>
            </w:pPr>
            <w:r w:rsidRPr="00BF63FF">
              <w:rPr>
                <w:rFonts w:ascii="Times New Roman" w:hAnsi="Times New Roman" w:cs="Times New Roman"/>
                <w:b/>
              </w:rPr>
              <w:t>"To Fix Xyz" Sp. z o.o.</w:t>
            </w:r>
          </w:p>
          <w:p w14:paraId="338E30D4" w14:textId="77777777" w:rsidR="00212BEC" w:rsidRPr="00BF63FF" w:rsidRDefault="00212BEC" w:rsidP="00176602">
            <w:pPr>
              <w:pStyle w:val="Zwykytekst"/>
              <w:rPr>
                <w:rFonts w:ascii="Times New Roman" w:hAnsi="Times New Roman" w:cs="Times New Roman"/>
                <w:bCs/>
              </w:rPr>
            </w:pPr>
            <w:r w:rsidRPr="00BF63FF">
              <w:rPr>
                <w:rFonts w:ascii="Times New Roman" w:hAnsi="Times New Roman" w:cs="Times New Roman"/>
                <w:bCs/>
              </w:rPr>
              <w:t xml:space="preserve">Cyfrowa 6 </w:t>
            </w:r>
          </w:p>
          <w:p w14:paraId="70F41359" w14:textId="77777777" w:rsidR="00212BEC" w:rsidRPr="00BF63FF" w:rsidRDefault="00212BEC" w:rsidP="00176602">
            <w:pPr>
              <w:pStyle w:val="Zwykytekst"/>
              <w:spacing w:after="40"/>
              <w:rPr>
                <w:rFonts w:ascii="Times New Roman" w:hAnsi="Times New Roman" w:cs="Times New Roman"/>
                <w:bCs/>
              </w:rPr>
            </w:pPr>
            <w:r w:rsidRPr="00BF63FF">
              <w:rPr>
                <w:rFonts w:ascii="Times New Roman" w:hAnsi="Times New Roman" w:cs="Times New Roman"/>
                <w:bCs/>
              </w:rPr>
              <w:t>71-441 Szczecin</w:t>
            </w:r>
          </w:p>
        </w:tc>
        <w:tc>
          <w:tcPr>
            <w:tcW w:w="992" w:type="dxa"/>
            <w:vAlign w:val="center"/>
          </w:tcPr>
          <w:p w14:paraId="5E973178" w14:textId="77777777" w:rsidR="00212BEC" w:rsidRPr="00BF63FF" w:rsidRDefault="00212BEC" w:rsidP="00176602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 xml:space="preserve">  41,62</w:t>
            </w:r>
          </w:p>
        </w:tc>
        <w:tc>
          <w:tcPr>
            <w:tcW w:w="1843" w:type="dxa"/>
            <w:vAlign w:val="center"/>
          </w:tcPr>
          <w:p w14:paraId="6951B769" w14:textId="77777777" w:rsidR="00212BEC" w:rsidRPr="00BF63FF" w:rsidRDefault="00212BEC" w:rsidP="00176602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2268" w:type="dxa"/>
            <w:vAlign w:val="center"/>
          </w:tcPr>
          <w:p w14:paraId="05CA7177" w14:textId="77777777" w:rsidR="00212BEC" w:rsidRPr="00BF63FF" w:rsidRDefault="00212BEC" w:rsidP="00176602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 xml:space="preserve">  81,62</w:t>
            </w:r>
          </w:p>
        </w:tc>
      </w:tr>
      <w:tr w:rsidR="00212BEC" w:rsidRPr="00BF63FF" w14:paraId="77ADADB9" w14:textId="77777777" w:rsidTr="00BF63FF">
        <w:tc>
          <w:tcPr>
            <w:tcW w:w="850" w:type="dxa"/>
            <w:vAlign w:val="center"/>
          </w:tcPr>
          <w:p w14:paraId="4D08BB59" w14:textId="77777777" w:rsidR="00212BEC" w:rsidRPr="00BF63FF" w:rsidRDefault="00212BEC" w:rsidP="00176602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  <w:vAlign w:val="center"/>
          </w:tcPr>
          <w:p w14:paraId="63082E88" w14:textId="77777777" w:rsidR="00212BEC" w:rsidRPr="00BF63FF" w:rsidRDefault="00212BEC" w:rsidP="00176602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</w:rPr>
            </w:pPr>
            <w:r w:rsidRPr="00BF63FF">
              <w:rPr>
                <w:rFonts w:ascii="Times New Roman" w:hAnsi="Times New Roman" w:cs="Times New Roman"/>
                <w:b/>
              </w:rPr>
              <w:t>GEOTACH Piotr Wiśniewski</w:t>
            </w:r>
          </w:p>
          <w:p w14:paraId="4BEDF225" w14:textId="77777777" w:rsidR="00212BEC" w:rsidRPr="00BF63FF" w:rsidRDefault="00212BEC" w:rsidP="00176602">
            <w:pPr>
              <w:pStyle w:val="Zwykytekst"/>
              <w:rPr>
                <w:rFonts w:ascii="Times New Roman" w:hAnsi="Times New Roman" w:cs="Times New Roman"/>
                <w:bCs/>
              </w:rPr>
            </w:pPr>
            <w:r w:rsidRPr="00BF63FF">
              <w:rPr>
                <w:rFonts w:ascii="Times New Roman" w:hAnsi="Times New Roman" w:cs="Times New Roman"/>
                <w:bCs/>
              </w:rPr>
              <w:t xml:space="preserve">Chodkiewicza 15 </w:t>
            </w:r>
          </w:p>
          <w:p w14:paraId="026F4E03" w14:textId="77777777" w:rsidR="00212BEC" w:rsidRPr="00BF63FF" w:rsidRDefault="00212BEC" w:rsidP="00176602">
            <w:pPr>
              <w:pStyle w:val="Zwykytekst"/>
              <w:spacing w:after="40"/>
              <w:rPr>
                <w:rFonts w:ascii="Times New Roman" w:hAnsi="Times New Roman" w:cs="Times New Roman"/>
                <w:bCs/>
              </w:rPr>
            </w:pPr>
            <w:r w:rsidRPr="00BF63FF">
              <w:rPr>
                <w:rFonts w:ascii="Times New Roman" w:hAnsi="Times New Roman" w:cs="Times New Roman"/>
                <w:bCs/>
              </w:rPr>
              <w:t>85-065 Bydgoszcz</w:t>
            </w:r>
          </w:p>
        </w:tc>
        <w:tc>
          <w:tcPr>
            <w:tcW w:w="992" w:type="dxa"/>
            <w:vAlign w:val="center"/>
          </w:tcPr>
          <w:p w14:paraId="03107108" w14:textId="77777777" w:rsidR="00212BEC" w:rsidRPr="00BF63FF" w:rsidRDefault="00212BEC" w:rsidP="00176602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 xml:space="preserve">  39,78</w:t>
            </w:r>
          </w:p>
        </w:tc>
        <w:tc>
          <w:tcPr>
            <w:tcW w:w="1843" w:type="dxa"/>
            <w:vAlign w:val="center"/>
          </w:tcPr>
          <w:p w14:paraId="28CCEC45" w14:textId="77777777" w:rsidR="00212BEC" w:rsidRPr="00BF63FF" w:rsidRDefault="00212BEC" w:rsidP="00176602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2268" w:type="dxa"/>
            <w:vAlign w:val="center"/>
          </w:tcPr>
          <w:p w14:paraId="2058547B" w14:textId="77777777" w:rsidR="00212BEC" w:rsidRPr="00BF63FF" w:rsidRDefault="00212BEC" w:rsidP="00176602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 xml:space="preserve">  79,78</w:t>
            </w:r>
          </w:p>
        </w:tc>
      </w:tr>
      <w:tr w:rsidR="00212BEC" w:rsidRPr="00BF63FF" w14:paraId="43B459AE" w14:textId="77777777" w:rsidTr="00BF63FF">
        <w:tc>
          <w:tcPr>
            <w:tcW w:w="850" w:type="dxa"/>
            <w:vAlign w:val="center"/>
          </w:tcPr>
          <w:p w14:paraId="5CEE9781" w14:textId="77777777" w:rsidR="00212BEC" w:rsidRPr="00BF63FF" w:rsidRDefault="00212BEC" w:rsidP="00176602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  <w:vAlign w:val="center"/>
          </w:tcPr>
          <w:p w14:paraId="48370F19" w14:textId="77777777" w:rsidR="00212BEC" w:rsidRPr="00BF63FF" w:rsidRDefault="00212BEC" w:rsidP="00176602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</w:rPr>
            </w:pPr>
            <w:r w:rsidRPr="00BF63FF">
              <w:rPr>
                <w:rFonts w:ascii="Times New Roman" w:hAnsi="Times New Roman" w:cs="Times New Roman"/>
                <w:b/>
              </w:rPr>
              <w:t>IM GEO Iwona Mały</w:t>
            </w:r>
          </w:p>
          <w:p w14:paraId="034B06C1" w14:textId="77777777" w:rsidR="00212BEC" w:rsidRPr="00BF63FF" w:rsidRDefault="00212BEC" w:rsidP="00176602">
            <w:pPr>
              <w:pStyle w:val="Zwykytekst"/>
              <w:rPr>
                <w:rFonts w:ascii="Times New Roman" w:hAnsi="Times New Roman" w:cs="Times New Roman"/>
                <w:bCs/>
              </w:rPr>
            </w:pPr>
            <w:r w:rsidRPr="00BF63FF">
              <w:rPr>
                <w:rFonts w:ascii="Times New Roman" w:hAnsi="Times New Roman" w:cs="Times New Roman"/>
                <w:bCs/>
              </w:rPr>
              <w:t xml:space="preserve">Rynek 14 </w:t>
            </w:r>
          </w:p>
          <w:p w14:paraId="704ED754" w14:textId="77777777" w:rsidR="00212BEC" w:rsidRPr="00BF63FF" w:rsidRDefault="00212BEC" w:rsidP="00176602">
            <w:pPr>
              <w:pStyle w:val="Zwykytekst"/>
              <w:spacing w:after="40"/>
              <w:rPr>
                <w:rFonts w:ascii="Times New Roman" w:hAnsi="Times New Roman" w:cs="Times New Roman"/>
                <w:bCs/>
              </w:rPr>
            </w:pPr>
            <w:r w:rsidRPr="00BF63FF">
              <w:rPr>
                <w:rFonts w:ascii="Times New Roman" w:hAnsi="Times New Roman" w:cs="Times New Roman"/>
                <w:bCs/>
              </w:rPr>
              <w:t>55-100 Trzebnica</w:t>
            </w:r>
          </w:p>
        </w:tc>
        <w:tc>
          <w:tcPr>
            <w:tcW w:w="992" w:type="dxa"/>
            <w:vAlign w:val="center"/>
          </w:tcPr>
          <w:p w14:paraId="1BA79AB8" w14:textId="77777777" w:rsidR="00212BEC" w:rsidRPr="00BF63FF" w:rsidRDefault="00212BEC" w:rsidP="00176602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 xml:space="preserve">  33,68</w:t>
            </w:r>
          </w:p>
        </w:tc>
        <w:tc>
          <w:tcPr>
            <w:tcW w:w="1843" w:type="dxa"/>
            <w:vAlign w:val="center"/>
          </w:tcPr>
          <w:p w14:paraId="07E7504D" w14:textId="77777777" w:rsidR="00212BEC" w:rsidRPr="00BF63FF" w:rsidRDefault="00212BEC" w:rsidP="00176602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2268" w:type="dxa"/>
            <w:vAlign w:val="center"/>
          </w:tcPr>
          <w:p w14:paraId="1556F2FC" w14:textId="77777777" w:rsidR="00212BEC" w:rsidRPr="00BF63FF" w:rsidRDefault="00212BEC" w:rsidP="00176602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 xml:space="preserve">  73,68</w:t>
            </w:r>
          </w:p>
        </w:tc>
      </w:tr>
      <w:tr w:rsidR="00212BEC" w:rsidRPr="00BF63FF" w14:paraId="69033F48" w14:textId="77777777" w:rsidTr="00BF63FF">
        <w:tc>
          <w:tcPr>
            <w:tcW w:w="850" w:type="dxa"/>
            <w:vAlign w:val="center"/>
          </w:tcPr>
          <w:p w14:paraId="78E14186" w14:textId="77777777" w:rsidR="00212BEC" w:rsidRPr="00BF63FF" w:rsidRDefault="00212BEC" w:rsidP="00176602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14:paraId="749B9F4C" w14:textId="77777777" w:rsidR="00212BEC" w:rsidRPr="00BF63FF" w:rsidRDefault="00212BEC" w:rsidP="00176602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</w:rPr>
            </w:pPr>
            <w:r w:rsidRPr="00BF63FF">
              <w:rPr>
                <w:rFonts w:ascii="Times New Roman" w:hAnsi="Times New Roman" w:cs="Times New Roman"/>
                <w:b/>
              </w:rPr>
              <w:t>Przedsiębiorstwo Geodezyjno-Kartograficzne OPGK Wrocław Sp. z o.o.</w:t>
            </w:r>
          </w:p>
          <w:p w14:paraId="113B1CED" w14:textId="77777777" w:rsidR="00212BEC" w:rsidRPr="00BF63FF" w:rsidRDefault="00212BEC" w:rsidP="00176602">
            <w:pPr>
              <w:pStyle w:val="Zwykytekst"/>
              <w:rPr>
                <w:rFonts w:ascii="Times New Roman" w:hAnsi="Times New Roman" w:cs="Times New Roman"/>
                <w:bCs/>
              </w:rPr>
            </w:pPr>
            <w:r w:rsidRPr="00BF63FF">
              <w:rPr>
                <w:rFonts w:ascii="Times New Roman" w:hAnsi="Times New Roman" w:cs="Times New Roman"/>
                <w:bCs/>
              </w:rPr>
              <w:t xml:space="preserve">Kasztanowa 18 </w:t>
            </w:r>
          </w:p>
          <w:p w14:paraId="23D15C62" w14:textId="77777777" w:rsidR="00212BEC" w:rsidRPr="00BF63FF" w:rsidRDefault="00212BEC" w:rsidP="00176602">
            <w:pPr>
              <w:pStyle w:val="Zwykytekst"/>
              <w:spacing w:after="40"/>
              <w:rPr>
                <w:rFonts w:ascii="Times New Roman" w:hAnsi="Times New Roman" w:cs="Times New Roman"/>
                <w:bCs/>
              </w:rPr>
            </w:pPr>
            <w:r w:rsidRPr="00BF63FF">
              <w:rPr>
                <w:rFonts w:ascii="Times New Roman" w:hAnsi="Times New Roman" w:cs="Times New Roman"/>
                <w:bCs/>
              </w:rPr>
              <w:t>53-125 Wrocław</w:t>
            </w:r>
          </w:p>
        </w:tc>
        <w:tc>
          <w:tcPr>
            <w:tcW w:w="992" w:type="dxa"/>
            <w:vAlign w:val="center"/>
          </w:tcPr>
          <w:p w14:paraId="31D1DC7E" w14:textId="77777777" w:rsidR="00212BEC" w:rsidRPr="00BF63FF" w:rsidRDefault="00212BEC" w:rsidP="00176602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 xml:space="preserve">  20,33</w:t>
            </w:r>
          </w:p>
        </w:tc>
        <w:tc>
          <w:tcPr>
            <w:tcW w:w="1843" w:type="dxa"/>
            <w:vAlign w:val="center"/>
          </w:tcPr>
          <w:p w14:paraId="5B048CC9" w14:textId="77777777" w:rsidR="00212BEC" w:rsidRPr="00BF63FF" w:rsidRDefault="00212BEC" w:rsidP="00176602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2268" w:type="dxa"/>
            <w:vAlign w:val="center"/>
          </w:tcPr>
          <w:p w14:paraId="1676DCD9" w14:textId="77777777" w:rsidR="00212BEC" w:rsidRPr="00BF63FF" w:rsidRDefault="00212BEC" w:rsidP="00176602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 xml:space="preserve">  60,33</w:t>
            </w:r>
          </w:p>
        </w:tc>
      </w:tr>
      <w:tr w:rsidR="00212BEC" w:rsidRPr="00BF63FF" w14:paraId="63953DFB" w14:textId="77777777" w:rsidTr="00BF63FF">
        <w:tc>
          <w:tcPr>
            <w:tcW w:w="850" w:type="dxa"/>
            <w:vAlign w:val="center"/>
          </w:tcPr>
          <w:p w14:paraId="3C9F8DD0" w14:textId="77777777" w:rsidR="00212BEC" w:rsidRPr="00BF63FF" w:rsidRDefault="00212BEC" w:rsidP="00176602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  <w:vAlign w:val="center"/>
          </w:tcPr>
          <w:p w14:paraId="50104A8A" w14:textId="77777777" w:rsidR="00212BEC" w:rsidRPr="00BF63FF" w:rsidRDefault="00212BEC" w:rsidP="00176602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</w:rPr>
            </w:pPr>
            <w:r w:rsidRPr="00BF63FF">
              <w:rPr>
                <w:rFonts w:ascii="Times New Roman" w:hAnsi="Times New Roman" w:cs="Times New Roman"/>
                <w:b/>
              </w:rPr>
              <w:t>Wiesław Szymkiewicz Geotechnologies</w:t>
            </w:r>
          </w:p>
          <w:p w14:paraId="1C087224" w14:textId="77777777" w:rsidR="00212BEC" w:rsidRPr="00BF63FF" w:rsidRDefault="00212BEC" w:rsidP="00176602">
            <w:pPr>
              <w:pStyle w:val="Zwykytekst"/>
              <w:rPr>
                <w:rFonts w:ascii="Times New Roman" w:hAnsi="Times New Roman" w:cs="Times New Roman"/>
                <w:bCs/>
              </w:rPr>
            </w:pPr>
            <w:r w:rsidRPr="00BF63FF">
              <w:rPr>
                <w:rFonts w:ascii="Times New Roman" w:hAnsi="Times New Roman" w:cs="Times New Roman"/>
                <w:bCs/>
              </w:rPr>
              <w:t xml:space="preserve">Leopolda Staffa 8 </w:t>
            </w:r>
          </w:p>
          <w:p w14:paraId="0B0F9909" w14:textId="77777777" w:rsidR="00212BEC" w:rsidRPr="00BF63FF" w:rsidRDefault="00212BEC" w:rsidP="00176602">
            <w:pPr>
              <w:pStyle w:val="Zwykytekst"/>
              <w:spacing w:after="40"/>
              <w:rPr>
                <w:rFonts w:ascii="Times New Roman" w:hAnsi="Times New Roman" w:cs="Times New Roman"/>
                <w:bCs/>
              </w:rPr>
            </w:pPr>
            <w:r w:rsidRPr="00BF63FF">
              <w:rPr>
                <w:rFonts w:ascii="Times New Roman" w:hAnsi="Times New Roman" w:cs="Times New Roman"/>
                <w:bCs/>
              </w:rPr>
              <w:t>73-110 Stargard</w:t>
            </w:r>
          </w:p>
        </w:tc>
        <w:tc>
          <w:tcPr>
            <w:tcW w:w="992" w:type="dxa"/>
            <w:vAlign w:val="center"/>
          </w:tcPr>
          <w:p w14:paraId="706EAC75" w14:textId="77777777" w:rsidR="00212BEC" w:rsidRPr="00BF63FF" w:rsidRDefault="00212BEC" w:rsidP="00176602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 xml:space="preserve">  20,33</w:t>
            </w:r>
          </w:p>
        </w:tc>
        <w:tc>
          <w:tcPr>
            <w:tcW w:w="1843" w:type="dxa"/>
            <w:vAlign w:val="center"/>
          </w:tcPr>
          <w:p w14:paraId="60DAFB90" w14:textId="77777777" w:rsidR="00212BEC" w:rsidRPr="00BF63FF" w:rsidRDefault="00212BEC" w:rsidP="00176602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2268" w:type="dxa"/>
            <w:vAlign w:val="center"/>
          </w:tcPr>
          <w:p w14:paraId="0D7F315C" w14:textId="77777777" w:rsidR="00212BEC" w:rsidRPr="00BF63FF" w:rsidRDefault="00212BEC" w:rsidP="00176602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 xml:space="preserve">  60,33</w:t>
            </w:r>
          </w:p>
        </w:tc>
      </w:tr>
      <w:tr w:rsidR="00212BEC" w:rsidRPr="00BF63FF" w14:paraId="27508D67" w14:textId="77777777" w:rsidTr="00BF63FF">
        <w:tc>
          <w:tcPr>
            <w:tcW w:w="850" w:type="dxa"/>
            <w:vAlign w:val="center"/>
          </w:tcPr>
          <w:p w14:paraId="6F77C2C9" w14:textId="77777777" w:rsidR="00212BEC" w:rsidRPr="00BF63FF" w:rsidRDefault="00212BEC" w:rsidP="00176602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  <w:vAlign w:val="center"/>
          </w:tcPr>
          <w:p w14:paraId="60789BD8" w14:textId="77777777" w:rsidR="00212BEC" w:rsidRPr="00BF63FF" w:rsidRDefault="00212BEC" w:rsidP="00176602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</w:rPr>
            </w:pPr>
            <w:r w:rsidRPr="00BF63FF">
              <w:rPr>
                <w:rFonts w:ascii="Times New Roman" w:hAnsi="Times New Roman" w:cs="Times New Roman"/>
                <w:b/>
              </w:rPr>
              <w:t>OPGK Rzeszów S.A.</w:t>
            </w:r>
          </w:p>
          <w:p w14:paraId="0DFF8D01" w14:textId="77777777" w:rsidR="00212BEC" w:rsidRPr="00BF63FF" w:rsidRDefault="00212BEC" w:rsidP="00176602">
            <w:pPr>
              <w:pStyle w:val="Zwykytekst"/>
              <w:rPr>
                <w:rFonts w:ascii="Times New Roman" w:hAnsi="Times New Roman" w:cs="Times New Roman"/>
                <w:bCs/>
              </w:rPr>
            </w:pPr>
            <w:r w:rsidRPr="00BF63FF">
              <w:rPr>
                <w:rFonts w:ascii="Times New Roman" w:hAnsi="Times New Roman" w:cs="Times New Roman"/>
                <w:bCs/>
              </w:rPr>
              <w:t xml:space="preserve">Geodetów 1 </w:t>
            </w:r>
          </w:p>
          <w:p w14:paraId="1FD1298B" w14:textId="77777777" w:rsidR="00212BEC" w:rsidRPr="00BF63FF" w:rsidRDefault="00212BEC" w:rsidP="00176602">
            <w:pPr>
              <w:pStyle w:val="Zwykytekst"/>
              <w:spacing w:after="40"/>
              <w:rPr>
                <w:rFonts w:ascii="Times New Roman" w:hAnsi="Times New Roman" w:cs="Times New Roman"/>
                <w:bCs/>
              </w:rPr>
            </w:pPr>
            <w:r w:rsidRPr="00BF63FF">
              <w:rPr>
                <w:rFonts w:ascii="Times New Roman" w:hAnsi="Times New Roman" w:cs="Times New Roman"/>
                <w:bCs/>
              </w:rPr>
              <w:t>35-328 Rzeszów</w:t>
            </w:r>
          </w:p>
        </w:tc>
        <w:tc>
          <w:tcPr>
            <w:tcW w:w="992" w:type="dxa"/>
            <w:vAlign w:val="center"/>
          </w:tcPr>
          <w:p w14:paraId="36338C98" w14:textId="77777777" w:rsidR="00212BEC" w:rsidRPr="00BF63FF" w:rsidRDefault="00212BEC" w:rsidP="00176602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 xml:space="preserve">  19,36</w:t>
            </w:r>
          </w:p>
        </w:tc>
        <w:tc>
          <w:tcPr>
            <w:tcW w:w="1843" w:type="dxa"/>
            <w:vAlign w:val="center"/>
          </w:tcPr>
          <w:p w14:paraId="72A5678D" w14:textId="77777777" w:rsidR="00212BEC" w:rsidRPr="00BF63FF" w:rsidRDefault="00212BEC" w:rsidP="00176602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2268" w:type="dxa"/>
            <w:vAlign w:val="center"/>
          </w:tcPr>
          <w:p w14:paraId="3046CDC3" w14:textId="77777777" w:rsidR="00212BEC" w:rsidRPr="00BF63FF" w:rsidRDefault="00212BEC" w:rsidP="00176602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BF63FF">
              <w:rPr>
                <w:rFonts w:ascii="Times New Roman" w:hAnsi="Times New Roman" w:cs="Times New Roman"/>
              </w:rPr>
              <w:t xml:space="preserve">  59,36</w:t>
            </w:r>
          </w:p>
        </w:tc>
      </w:tr>
    </w:tbl>
    <w:p w14:paraId="584D80E8" w14:textId="77777777" w:rsidR="00E85D70" w:rsidRDefault="00E85D70" w:rsidP="004E7234">
      <w:pPr>
        <w:spacing w:before="120"/>
        <w:ind w:firstLine="709"/>
        <w:jc w:val="both"/>
        <w:rPr>
          <w:color w:val="000000"/>
        </w:rPr>
      </w:pPr>
    </w:p>
    <w:p w14:paraId="4C11D9C6" w14:textId="77777777" w:rsidR="009F0E5C" w:rsidRDefault="009F0E5C" w:rsidP="00D8427E">
      <w:pPr>
        <w:spacing w:after="40" w:line="276" w:lineRule="auto"/>
        <w:jc w:val="both"/>
      </w:pPr>
      <w:r>
        <w:t xml:space="preserve">Informacja </w:t>
      </w:r>
      <w:r w:rsidR="00BD2174">
        <w:t>o terminie zawarcia umowy</w:t>
      </w:r>
      <w:r w:rsidR="00F33C66">
        <w:t>:</w:t>
      </w:r>
    </w:p>
    <w:p w14:paraId="63DC5931" w14:textId="77777777" w:rsidR="00F960D7" w:rsidRPr="00F33C66" w:rsidRDefault="00A029B8" w:rsidP="00D8427E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F960D7" w:rsidRPr="00F33C66">
        <w:rPr>
          <w:sz w:val="22"/>
          <w:szCs w:val="22"/>
        </w:rPr>
        <w:t>mowa w sp</w:t>
      </w:r>
      <w:r w:rsidR="004C3459" w:rsidRPr="00F33C66">
        <w:rPr>
          <w:sz w:val="22"/>
          <w:szCs w:val="22"/>
        </w:rPr>
        <w:t>r</w:t>
      </w:r>
      <w:r w:rsidR="00F960D7" w:rsidRPr="00F33C66">
        <w:rPr>
          <w:sz w:val="22"/>
          <w:szCs w:val="22"/>
        </w:rPr>
        <w:t>awie zamówienia publicznego</w:t>
      </w:r>
      <w:r w:rsidR="00D8427E">
        <w:rPr>
          <w:sz w:val="22"/>
          <w:szCs w:val="22"/>
        </w:rPr>
        <w:t xml:space="preserve">, zgodnie z art. </w:t>
      </w:r>
      <w:r w:rsidR="009F18DC">
        <w:rPr>
          <w:sz w:val="22"/>
          <w:szCs w:val="22"/>
        </w:rPr>
        <w:t>308</w:t>
      </w:r>
      <w:r w:rsidR="00D8427E">
        <w:rPr>
          <w:sz w:val="22"/>
          <w:szCs w:val="22"/>
        </w:rPr>
        <w:t xml:space="preserve"> ust. </w:t>
      </w:r>
      <w:r w:rsidR="009F18DC">
        <w:rPr>
          <w:sz w:val="22"/>
          <w:szCs w:val="22"/>
        </w:rPr>
        <w:t>2</w:t>
      </w:r>
      <w:r w:rsidR="00D8427E">
        <w:rPr>
          <w:sz w:val="22"/>
          <w:szCs w:val="22"/>
        </w:rPr>
        <w:t xml:space="preserve"> ustawy Pzp,</w:t>
      </w:r>
      <w:r>
        <w:rPr>
          <w:sz w:val="22"/>
          <w:szCs w:val="22"/>
        </w:rPr>
        <w:t xml:space="preserve"> zostanie</w:t>
      </w:r>
      <w:r w:rsidR="00F960D7" w:rsidRPr="00F33C66">
        <w:rPr>
          <w:sz w:val="22"/>
          <w:szCs w:val="22"/>
        </w:rPr>
        <w:t xml:space="preserve"> zawarta,</w:t>
      </w:r>
      <w:r>
        <w:rPr>
          <w:sz w:val="22"/>
          <w:szCs w:val="22"/>
        </w:rPr>
        <w:t xml:space="preserve"> </w:t>
      </w:r>
      <w:r w:rsidR="00F960D7" w:rsidRPr="00F33C66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uwzględnieniem art. 577 ustawy Pzp, </w:t>
      </w:r>
      <w:r w:rsidR="00F960D7" w:rsidRPr="00F33C66">
        <w:rPr>
          <w:sz w:val="22"/>
          <w:szCs w:val="22"/>
        </w:rPr>
        <w:t>w terminie</w:t>
      </w:r>
      <w:r w:rsidR="00D8427E">
        <w:rPr>
          <w:sz w:val="22"/>
          <w:szCs w:val="22"/>
        </w:rPr>
        <w:t xml:space="preserve"> </w:t>
      </w:r>
      <w:r w:rsidR="00B92173" w:rsidRPr="00F33C66">
        <w:rPr>
          <w:sz w:val="22"/>
          <w:szCs w:val="22"/>
        </w:rPr>
        <w:t xml:space="preserve">nie krótszym niż </w:t>
      </w:r>
      <w:r w:rsidR="00B92173">
        <w:rPr>
          <w:sz w:val="22"/>
          <w:szCs w:val="22"/>
        </w:rPr>
        <w:t>5</w:t>
      </w:r>
      <w:r w:rsidR="00B92173" w:rsidRPr="00F33C66">
        <w:rPr>
          <w:sz w:val="22"/>
          <w:szCs w:val="22"/>
        </w:rPr>
        <w:t xml:space="preserve"> dni od dnia przesłania niniejszego zawiadomienia o wyborze najkorzystniejszej oferty.</w:t>
      </w:r>
    </w:p>
    <w:p w14:paraId="730F92D8" w14:textId="5EDE93BE" w:rsidR="00F960D7" w:rsidRPr="00BF63FF" w:rsidRDefault="00D8427E" w:rsidP="00BF63F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</w:t>
      </w:r>
      <w:r w:rsidR="00F960D7" w:rsidRPr="00F33C66">
        <w:rPr>
          <w:sz w:val="22"/>
          <w:szCs w:val="22"/>
        </w:rPr>
        <w:t>w sprawie zamówienia publicznego</w:t>
      </w:r>
      <w:r>
        <w:rPr>
          <w:sz w:val="22"/>
          <w:szCs w:val="22"/>
        </w:rPr>
        <w:t xml:space="preserve"> może być zawarta </w:t>
      </w:r>
      <w:r w:rsidR="00F960D7" w:rsidRPr="00F33C66">
        <w:rPr>
          <w:sz w:val="22"/>
          <w:szCs w:val="22"/>
        </w:rPr>
        <w:t xml:space="preserve">przed upływem terminu, o którym mowa powyżej, jeżeli zachodzą okoliczności wymienione w </w:t>
      </w:r>
      <w:r>
        <w:rPr>
          <w:sz w:val="22"/>
          <w:szCs w:val="22"/>
        </w:rPr>
        <w:t xml:space="preserve">art. </w:t>
      </w:r>
      <w:r w:rsidR="009F18DC">
        <w:rPr>
          <w:sz w:val="22"/>
          <w:szCs w:val="22"/>
        </w:rPr>
        <w:t>308</w:t>
      </w:r>
      <w:r w:rsidR="00F960D7" w:rsidRPr="00F33C66">
        <w:rPr>
          <w:sz w:val="22"/>
          <w:szCs w:val="22"/>
        </w:rPr>
        <w:t xml:space="preserve"> ust. </w:t>
      </w:r>
      <w:r w:rsidR="009F18DC">
        <w:rPr>
          <w:sz w:val="22"/>
          <w:szCs w:val="22"/>
        </w:rPr>
        <w:t>3</w:t>
      </w:r>
      <w:r w:rsidR="00F960D7" w:rsidRPr="00F33C66">
        <w:rPr>
          <w:sz w:val="22"/>
          <w:szCs w:val="22"/>
        </w:rPr>
        <w:t xml:space="preserve"> ustawy P</w:t>
      </w:r>
      <w:r w:rsidR="004657DA">
        <w:rPr>
          <w:sz w:val="22"/>
          <w:szCs w:val="22"/>
        </w:rPr>
        <w:t>zp</w:t>
      </w:r>
      <w:r w:rsidR="00F960D7" w:rsidRPr="00F33C66">
        <w:rPr>
          <w:sz w:val="22"/>
          <w:szCs w:val="22"/>
        </w:rPr>
        <w:t>.</w:t>
      </w:r>
    </w:p>
    <w:p w14:paraId="37815531" w14:textId="7BA8F78D" w:rsidR="00B464D3" w:rsidRPr="004229DE" w:rsidRDefault="00BF63FF" w:rsidP="00B464D3">
      <w:pPr>
        <w:spacing w:after="480" w:line="360" w:lineRule="auto"/>
        <w:ind w:left="3119" w:firstLine="425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 up. </w:t>
      </w:r>
      <w:r w:rsidR="00B464D3" w:rsidRPr="004229DE">
        <w:rPr>
          <w:i/>
          <w:sz w:val="22"/>
          <w:szCs w:val="22"/>
        </w:rPr>
        <w:t>Zamawiając</w:t>
      </w:r>
      <w:r>
        <w:rPr>
          <w:i/>
          <w:sz w:val="22"/>
          <w:szCs w:val="22"/>
        </w:rPr>
        <w:t>ego</w:t>
      </w:r>
    </w:p>
    <w:p w14:paraId="77AE01DA" w14:textId="32D749F3" w:rsidR="00B464D3" w:rsidRPr="00E56378" w:rsidRDefault="00B92173" w:rsidP="00B464D3">
      <w:pPr>
        <w:jc w:val="right"/>
        <w:rPr>
          <w:sz w:val="32"/>
          <w:szCs w:val="32"/>
          <w:vertAlign w:val="superscript"/>
        </w:rPr>
      </w:pPr>
      <w:r w:rsidRPr="00B92173">
        <w:rPr>
          <w:sz w:val="22"/>
          <w:szCs w:val="22"/>
        </w:rPr>
        <w:t xml:space="preserve">  </w:t>
      </w:r>
      <w:r w:rsidR="00BF63FF">
        <w:rPr>
          <w:sz w:val="22"/>
          <w:szCs w:val="22"/>
        </w:rPr>
        <w:t xml:space="preserve">/-/ Marcin Woliński </w:t>
      </w:r>
      <w:r w:rsidR="00BF63FF">
        <w:rPr>
          <w:sz w:val="22"/>
          <w:szCs w:val="22"/>
        </w:rPr>
        <w:br/>
        <w:t>Dyrektor Wydziału Rozwoju Powiatu</w:t>
      </w:r>
    </w:p>
    <w:bookmarkEnd w:id="0"/>
    <w:p w14:paraId="698A0C37" w14:textId="77777777" w:rsidR="008642B3" w:rsidRPr="00B464D3" w:rsidRDefault="008642B3" w:rsidP="00B464D3">
      <w:pPr>
        <w:tabs>
          <w:tab w:val="left" w:pos="8820"/>
        </w:tabs>
        <w:spacing w:before="360" w:after="120"/>
        <w:ind w:left="4678"/>
        <w:jc w:val="center"/>
        <w:rPr>
          <w:bCs/>
          <w:sz w:val="22"/>
          <w:szCs w:val="22"/>
        </w:rPr>
      </w:pPr>
    </w:p>
    <w:sectPr w:rsidR="008642B3" w:rsidRPr="00B464D3" w:rsidSect="00E85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07280" w14:textId="77777777" w:rsidR="00170396" w:rsidRDefault="00170396">
      <w:r>
        <w:separator/>
      </w:r>
    </w:p>
  </w:endnote>
  <w:endnote w:type="continuationSeparator" w:id="0">
    <w:p w14:paraId="0D335B10" w14:textId="77777777" w:rsidR="00170396" w:rsidRDefault="0017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6FC7B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4ED51" w14:textId="77777777" w:rsidR="00212BEC" w:rsidRDefault="00212BE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A80785F" w14:textId="142A6EAF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17B0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36D1A" w14:textId="77777777" w:rsidR="00170396" w:rsidRDefault="00170396">
      <w:r>
        <w:separator/>
      </w:r>
    </w:p>
  </w:footnote>
  <w:footnote w:type="continuationSeparator" w:id="0">
    <w:p w14:paraId="408E56B3" w14:textId="77777777" w:rsidR="00170396" w:rsidRDefault="00170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EE86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B7CA7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D8AC4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44"/>
    <w:rsid w:val="00022322"/>
    <w:rsid w:val="00042497"/>
    <w:rsid w:val="000C1E6F"/>
    <w:rsid w:val="000E4E56"/>
    <w:rsid w:val="00170396"/>
    <w:rsid w:val="001A1468"/>
    <w:rsid w:val="001B7815"/>
    <w:rsid w:val="001D3074"/>
    <w:rsid w:val="00212BEC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51444"/>
    <w:rsid w:val="00596FD7"/>
    <w:rsid w:val="005E5BFF"/>
    <w:rsid w:val="00607F9B"/>
    <w:rsid w:val="00644DCB"/>
    <w:rsid w:val="00657C1E"/>
    <w:rsid w:val="006E3089"/>
    <w:rsid w:val="00712C39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F0E5C"/>
    <w:rsid w:val="009F18DC"/>
    <w:rsid w:val="00A02579"/>
    <w:rsid w:val="00A029B8"/>
    <w:rsid w:val="00AA02AC"/>
    <w:rsid w:val="00B32D12"/>
    <w:rsid w:val="00B464D3"/>
    <w:rsid w:val="00B8185B"/>
    <w:rsid w:val="00B92173"/>
    <w:rsid w:val="00BD2174"/>
    <w:rsid w:val="00BF63FF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30B2D"/>
    <w:rsid w:val="00E62859"/>
    <w:rsid w:val="00E648A9"/>
    <w:rsid w:val="00E85D70"/>
    <w:rsid w:val="00F33C66"/>
    <w:rsid w:val="00F4531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12484"/>
  <w15:chartTrackingRefBased/>
  <w15:docId w15:val="{D8C8E0D5-58E3-40B8-B12B-47FFBAE8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212B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2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Starostwo Powiatowe</cp:lastModifiedBy>
  <cp:revision>4</cp:revision>
  <cp:lastPrinted>1899-12-31T23:00:00Z</cp:lastPrinted>
  <dcterms:created xsi:type="dcterms:W3CDTF">2022-04-29T08:18:00Z</dcterms:created>
  <dcterms:modified xsi:type="dcterms:W3CDTF">2022-04-29T08:42:00Z</dcterms:modified>
</cp:coreProperties>
</file>