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64330978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2D5A82">
        <w:rPr>
          <w:rFonts w:ascii="Calibri" w:eastAsia="Calibri" w:hAnsi="Calibri"/>
          <w:sz w:val="20"/>
          <w:szCs w:val="20"/>
          <w:lang w:eastAsia="en-US"/>
        </w:rPr>
        <w:t>42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5B1274EB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i dostawa pomocy dydaktycznych oraz wyposażenia do placówek </w:t>
            </w:r>
            <w:r w:rsidR="002D5A82">
              <w:rPr>
                <w:rFonts w:ascii="Calibri" w:hAnsi="Calibri" w:cs="Calibri"/>
                <w:b/>
                <w:bCs/>
                <w:sz w:val="22"/>
                <w:szCs w:val="22"/>
              </w:rPr>
              <w:t>oświatowych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825BF8F" w14:textId="77777777" w:rsidR="0031721F" w:rsidRDefault="0031721F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06371841" w14:textId="6DFABE18" w:rsidR="00094356" w:rsidRPr="00094356" w:rsidRDefault="00094356" w:rsidP="005A4443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0"/>
          <w:szCs w:val="20"/>
        </w:rPr>
      </w:pPr>
      <w:bookmarkStart w:id="0" w:name="_Hlk36126905"/>
      <w:r w:rsidRPr="00094356">
        <w:rPr>
          <w:rFonts w:asciiTheme="minorHAnsi" w:hAnsiTheme="minorHAnsi" w:cstheme="minorHAnsi"/>
          <w:sz w:val="20"/>
          <w:szCs w:val="20"/>
        </w:rPr>
        <w:lastRenderedPageBreak/>
        <w:t>Niniejszym oferuję/oferujemy:</w:t>
      </w:r>
    </w:p>
    <w:p w14:paraId="5192DA2E" w14:textId="77777777" w:rsidR="005A4443" w:rsidRDefault="005A4443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05CB9095" w14:textId="0D2535B0" w:rsidR="00BD59FE" w:rsidRPr="002D5A82" w:rsidRDefault="00BD59FE" w:rsidP="002D5A82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2D5A82" w:rsidRPr="00F60AB2">
        <w:rPr>
          <w:rFonts w:ascii="Calibri" w:hAnsi="Calibri" w:cs="Calibri"/>
          <w:b/>
          <w:bCs/>
          <w:sz w:val="22"/>
          <w:szCs w:val="22"/>
        </w:rPr>
        <w:t>Zakup wyposażenia do sali integracji sensorycznej dla SP w Kożyczkowie i Chmielnie</w:t>
      </w:r>
      <w:r w:rsidR="002D5A82" w:rsidRPr="00F60AB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D764971" w14:textId="77777777" w:rsidR="00BD59FE" w:rsidRPr="00901982" w:rsidRDefault="00BD59FE" w:rsidP="0058544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380"/>
        <w:gridCol w:w="816"/>
        <w:gridCol w:w="1102"/>
        <w:gridCol w:w="1056"/>
        <w:gridCol w:w="1138"/>
        <w:gridCol w:w="2604"/>
      </w:tblGrid>
      <w:tr w:rsidR="002D5A82" w:rsidRPr="00F60AB2" w14:paraId="407366E7" w14:textId="77777777" w:rsidTr="006404FA">
        <w:trPr>
          <w:trHeight w:val="375"/>
        </w:trPr>
        <w:tc>
          <w:tcPr>
            <w:tcW w:w="483" w:type="dxa"/>
            <w:shd w:val="clear" w:color="auto" w:fill="auto"/>
            <w:vAlign w:val="center"/>
          </w:tcPr>
          <w:p w14:paraId="653B17CC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270CC766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04A692D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02" w:type="dxa"/>
            <w:vAlign w:val="center"/>
          </w:tcPr>
          <w:p w14:paraId="31B1A403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56" w:type="dxa"/>
            <w:vAlign w:val="center"/>
          </w:tcPr>
          <w:p w14:paraId="06EDD791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8" w:type="dxa"/>
            <w:vAlign w:val="center"/>
          </w:tcPr>
          <w:p w14:paraId="6D738C4C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center"/>
          </w:tcPr>
          <w:p w14:paraId="04DA2969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2D5A82" w:rsidRPr="00F60AB2" w14:paraId="099CC28E" w14:textId="77777777" w:rsidTr="006404FA">
        <w:trPr>
          <w:trHeight w:val="375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14:paraId="263F89E1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6E994E08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0A538C2F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158" w:type="dxa"/>
            <w:gridSpan w:val="2"/>
            <w:vAlign w:val="center"/>
          </w:tcPr>
          <w:p w14:paraId="4235A38B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138" w:type="dxa"/>
            <w:vMerge w:val="restart"/>
            <w:vAlign w:val="center"/>
          </w:tcPr>
          <w:p w14:paraId="1ECFD561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2639A176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</w:p>
          <w:p w14:paraId="0BF400B1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2604" w:type="dxa"/>
            <w:vMerge w:val="restart"/>
            <w:vAlign w:val="center"/>
          </w:tcPr>
          <w:p w14:paraId="2ACB2B18" w14:textId="77777777" w:rsidR="002D5A82" w:rsidRPr="006404FA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532A1B0D" w14:textId="77777777" w:rsidR="006404FA" w:rsidRPr="006404FA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Produktu </w:t>
            </w:r>
            <w:r w:rsidR="006404FA"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+ informacje dodatkowe pozwalające na zidentyfikowanie zaoferowanego produktu</w:t>
            </w:r>
          </w:p>
          <w:p w14:paraId="4F40F250" w14:textId="3C16D65A" w:rsidR="002D5A82" w:rsidRPr="00F60AB2" w:rsidRDefault="006404FA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 xml:space="preserve"> (nr katalogowy/producent)</w:t>
            </w:r>
          </w:p>
        </w:tc>
      </w:tr>
      <w:tr w:rsidR="002D5A82" w:rsidRPr="00F60AB2" w14:paraId="219B54B8" w14:textId="77777777" w:rsidTr="006404FA">
        <w:trPr>
          <w:trHeight w:val="599"/>
        </w:trPr>
        <w:tc>
          <w:tcPr>
            <w:tcW w:w="483" w:type="dxa"/>
            <w:vMerge/>
            <w:shd w:val="clear" w:color="auto" w:fill="auto"/>
            <w:vAlign w:val="center"/>
          </w:tcPr>
          <w:p w14:paraId="5DE06CBE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05B8A6D8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17E55C93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51D3E68" w14:textId="77777777" w:rsidR="002D5A8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ukę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zestaw </w:t>
            </w:r>
          </w:p>
          <w:p w14:paraId="5DEFEECD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1056" w:type="dxa"/>
            <w:vAlign w:val="center"/>
          </w:tcPr>
          <w:p w14:paraId="58A91233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</w:p>
          <w:p w14:paraId="692C25A9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[%]</w:t>
            </w:r>
          </w:p>
        </w:tc>
        <w:tc>
          <w:tcPr>
            <w:tcW w:w="1138" w:type="dxa"/>
            <w:vMerge/>
            <w:vAlign w:val="center"/>
          </w:tcPr>
          <w:p w14:paraId="5DADBD41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6D423FED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2D5A82" w:rsidRPr="00F60AB2" w14:paraId="22C80D3F" w14:textId="77777777" w:rsidTr="006404FA">
        <w:trPr>
          <w:trHeight w:val="375"/>
        </w:trPr>
        <w:tc>
          <w:tcPr>
            <w:tcW w:w="483" w:type="dxa"/>
            <w:shd w:val="clear" w:color="auto" w:fill="auto"/>
            <w:vAlign w:val="center"/>
          </w:tcPr>
          <w:p w14:paraId="53CB64CB" w14:textId="25200697" w:rsidR="002D5A82" w:rsidRPr="00F60AB2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  <w:noWrap/>
          </w:tcPr>
          <w:p w14:paraId="3CE6ABCB" w14:textId="77777777" w:rsidR="002D5A82" w:rsidRPr="00F60AB2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Bujak</w:t>
            </w:r>
          </w:p>
        </w:tc>
        <w:tc>
          <w:tcPr>
            <w:tcW w:w="816" w:type="dxa"/>
            <w:shd w:val="clear" w:color="auto" w:fill="auto"/>
            <w:noWrap/>
          </w:tcPr>
          <w:p w14:paraId="785961BC" w14:textId="77777777" w:rsidR="002D5A82" w:rsidRPr="00F60AB2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102" w:type="dxa"/>
            <w:vAlign w:val="center"/>
          </w:tcPr>
          <w:p w14:paraId="18076515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6EBD8CCD" w14:textId="7627939A" w:rsidR="002D5A82" w:rsidRPr="00F60AB2" w:rsidRDefault="006404FA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   …….%</w:t>
            </w:r>
          </w:p>
        </w:tc>
        <w:tc>
          <w:tcPr>
            <w:tcW w:w="1138" w:type="dxa"/>
            <w:vAlign w:val="center"/>
          </w:tcPr>
          <w:p w14:paraId="78CF7AD2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4AA7CF49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F60AB2" w14:paraId="0E0565DE" w14:textId="77777777" w:rsidTr="006404FA">
        <w:trPr>
          <w:trHeight w:val="375"/>
        </w:trPr>
        <w:tc>
          <w:tcPr>
            <w:tcW w:w="483" w:type="dxa"/>
            <w:shd w:val="clear" w:color="auto" w:fill="auto"/>
            <w:vAlign w:val="center"/>
          </w:tcPr>
          <w:p w14:paraId="2CE84757" w14:textId="7C442E2A" w:rsidR="002D5A82" w:rsidRPr="00F60AB2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  <w:noWrap/>
          </w:tcPr>
          <w:p w14:paraId="6605A1EE" w14:textId="77777777" w:rsidR="002D5A82" w:rsidRPr="00F60AB2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Zjeżdżalnia rolkowa</w:t>
            </w:r>
          </w:p>
        </w:tc>
        <w:tc>
          <w:tcPr>
            <w:tcW w:w="816" w:type="dxa"/>
            <w:shd w:val="clear" w:color="auto" w:fill="auto"/>
            <w:noWrap/>
          </w:tcPr>
          <w:p w14:paraId="012212B0" w14:textId="77777777" w:rsidR="002D5A82" w:rsidRPr="00F60AB2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102" w:type="dxa"/>
            <w:vAlign w:val="center"/>
          </w:tcPr>
          <w:p w14:paraId="13339AA5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3DC061F7" w14:textId="0820C93C" w:rsidR="002D5A82" w:rsidRPr="00F60AB2" w:rsidRDefault="006404FA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   …….%</w:t>
            </w:r>
          </w:p>
        </w:tc>
        <w:tc>
          <w:tcPr>
            <w:tcW w:w="1138" w:type="dxa"/>
            <w:vAlign w:val="center"/>
          </w:tcPr>
          <w:p w14:paraId="187B24A6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4739C347" w14:textId="77777777" w:rsidR="002D5A82" w:rsidRPr="00F60AB2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8C26DC" w14:textId="77777777" w:rsidR="00BD59FE" w:rsidRPr="00901982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2BB98F1" w14:textId="77777777" w:rsidR="00BD59FE" w:rsidRPr="00901982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01E73949" w14:textId="09498AC4" w:rsidR="00BD59FE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53224965" w14:textId="3D4E58C0" w:rsidR="00094356" w:rsidRDefault="00094356" w:rsidP="00094356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507301F4" w14:textId="77777777" w:rsidR="002D5A82" w:rsidRPr="00F60AB2" w:rsidRDefault="00AB36D1" w:rsidP="002D5A82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A8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A82" w:rsidRPr="00F60AB2">
        <w:rPr>
          <w:rFonts w:ascii="Calibri" w:hAnsi="Calibri" w:cs="Calibri"/>
          <w:b/>
          <w:bCs/>
          <w:sz w:val="22"/>
          <w:szCs w:val="22"/>
        </w:rPr>
        <w:t>Zakup wyposażenia dot. wsparcia uczniów z niepełnosprawnością intelektualną dla SP w Chmielnie, Miechucinie i Kożyczkowie</w:t>
      </w:r>
      <w:r w:rsidR="002D5A82" w:rsidRPr="00F60AB2">
        <w:rPr>
          <w:rFonts w:ascii="Calibri" w:hAnsi="Calibri" w:cs="Calibri"/>
          <w:sz w:val="22"/>
          <w:szCs w:val="22"/>
        </w:rPr>
        <w:t>:</w:t>
      </w:r>
    </w:p>
    <w:p w14:paraId="671ED065" w14:textId="77777777" w:rsidR="002D5A82" w:rsidRPr="004626B5" w:rsidRDefault="002D5A82" w:rsidP="002D5A82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242D9BF8" w14:textId="77777777" w:rsidR="002D5A82" w:rsidRPr="00F60AB2" w:rsidRDefault="002D5A82" w:rsidP="002D5A82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brutto)</w:t>
      </w:r>
    </w:p>
    <w:p w14:paraId="04C53471" w14:textId="77777777" w:rsidR="002D5A82" w:rsidRPr="004626B5" w:rsidRDefault="002D5A82" w:rsidP="002D5A82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C798122" w14:textId="77777777" w:rsidR="002D5A82" w:rsidRPr="00F60AB2" w:rsidRDefault="002D5A82" w:rsidP="002D5A82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916"/>
        <w:gridCol w:w="1134"/>
        <w:gridCol w:w="2693"/>
      </w:tblGrid>
      <w:tr w:rsidR="002D5A82" w:rsidRPr="004626B5" w14:paraId="6C2EE8C9" w14:textId="77777777" w:rsidTr="006404F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C5BC406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677C0FB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D74C5B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23D1C138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center"/>
          </w:tcPr>
          <w:p w14:paraId="40EE3C9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E98208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7D241462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2D5A82" w:rsidRPr="004626B5" w14:paraId="6ACEEE6D" w14:textId="77777777" w:rsidTr="006404F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5EA56A8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0AF441C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578BC0B0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172" w:type="dxa"/>
            <w:gridSpan w:val="2"/>
            <w:vAlign w:val="center"/>
          </w:tcPr>
          <w:p w14:paraId="276BFA8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134" w:type="dxa"/>
            <w:vMerge w:val="restart"/>
            <w:vAlign w:val="center"/>
          </w:tcPr>
          <w:p w14:paraId="7476D7AB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0E3CB808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</w:p>
          <w:p w14:paraId="4A6CB69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2693" w:type="dxa"/>
            <w:vMerge w:val="restart"/>
            <w:vAlign w:val="center"/>
          </w:tcPr>
          <w:p w14:paraId="4F6B47C8" w14:textId="77777777" w:rsidR="006404FA" w:rsidRPr="006404FA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61AD9806" w14:textId="77777777" w:rsidR="006404FA" w:rsidRPr="006404FA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Produktu </w:t>
            </w: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+ informacje dodatkowe pozwalające na zidentyfikowanie zaoferowanego produktu</w:t>
            </w:r>
          </w:p>
          <w:p w14:paraId="36475D31" w14:textId="5BAE0C3F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 xml:space="preserve"> (nr katalogowy/producent)</w:t>
            </w:r>
          </w:p>
        </w:tc>
      </w:tr>
      <w:tr w:rsidR="002D5A82" w:rsidRPr="004626B5" w14:paraId="41E4E369" w14:textId="77777777" w:rsidTr="006404FA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1F9DAC55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7EE8FF88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4BA00F9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5684337B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sztukę/ zestaw [PLN]</w:t>
            </w:r>
          </w:p>
        </w:tc>
        <w:tc>
          <w:tcPr>
            <w:tcW w:w="916" w:type="dxa"/>
            <w:vAlign w:val="center"/>
          </w:tcPr>
          <w:p w14:paraId="28B7E50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 [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%]</w:t>
            </w:r>
          </w:p>
        </w:tc>
        <w:tc>
          <w:tcPr>
            <w:tcW w:w="1134" w:type="dxa"/>
            <w:vMerge/>
            <w:vAlign w:val="center"/>
          </w:tcPr>
          <w:p w14:paraId="31DA143C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64721B5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2D5A82" w:rsidRPr="004626B5" w14:paraId="54108343" w14:textId="77777777" w:rsidTr="006404F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4F51800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49A67E35" w14:textId="77777777" w:rsidR="002D5A82" w:rsidRPr="004626B5" w:rsidRDefault="002D5A82" w:rsidP="00F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Huśtawka Żabka </w:t>
            </w:r>
          </w:p>
          <w:p w14:paraId="134498AA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49A16A54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078F7A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4BC2758C" w14:textId="6CD4A9D5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7E24638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50C4DC6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3E756927" w14:textId="77777777" w:rsidTr="006404F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888957B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4ADB57FD" w14:textId="77777777" w:rsidR="002D5A82" w:rsidRPr="004626B5" w:rsidRDefault="002D5A82" w:rsidP="00F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Pudełko dotknij i zgadnij </w:t>
            </w:r>
          </w:p>
          <w:p w14:paraId="5BCB699D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259F8AAC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7497ABC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79A582C0" w14:textId="35844292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5D95E60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AA67222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1B8D9EDA" w14:textId="77777777" w:rsidTr="006404F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94FDF1A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482EAB6E" w14:textId="77777777" w:rsidR="002D5A82" w:rsidRPr="004626B5" w:rsidRDefault="002D5A82" w:rsidP="00F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Materac rehabilitacyjny </w:t>
            </w:r>
          </w:p>
          <w:p w14:paraId="417383A3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78DD48B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671F812E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3EABB3C1" w14:textId="2DFAADFC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5C1BB81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E73624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349B0B99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313C400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4852ED52" w14:textId="77777777" w:rsidR="002D5A82" w:rsidRPr="004626B5" w:rsidRDefault="002D5A82" w:rsidP="00F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Trampolina </w:t>
            </w:r>
          </w:p>
          <w:p w14:paraId="30673AE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34BA123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077180C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2866FE16" w14:textId="04F17950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122E52A6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256B88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6C854628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3B18BDD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3F37CDB7" w14:textId="77777777" w:rsidR="002D5A82" w:rsidRPr="004626B5" w:rsidRDefault="002D5A82" w:rsidP="00F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Walce dotykowe w woreczku </w:t>
            </w:r>
          </w:p>
          <w:p w14:paraId="5ADBB727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3A0E2C8F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zestaw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4CD0382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6B07E219" w14:textId="3EC7A098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2879CB6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7DCF4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40E6BBBF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4FE1604B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14380F84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Helikopter</w:t>
            </w:r>
          </w:p>
        </w:tc>
        <w:tc>
          <w:tcPr>
            <w:tcW w:w="816" w:type="dxa"/>
            <w:shd w:val="clear" w:color="auto" w:fill="auto"/>
            <w:noWrap/>
          </w:tcPr>
          <w:p w14:paraId="45B7EE81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3C45A381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569E6121" w14:textId="0B68B958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150123F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D0FD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7CF41C49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6EBD7124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74AA5B59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Krętlik</w:t>
            </w:r>
          </w:p>
        </w:tc>
        <w:tc>
          <w:tcPr>
            <w:tcW w:w="816" w:type="dxa"/>
            <w:shd w:val="clear" w:color="auto" w:fill="auto"/>
            <w:noWrap/>
          </w:tcPr>
          <w:p w14:paraId="467F6D7A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197BCC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553322B8" w14:textId="4B9B1B71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25C7DEA9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B5CFDC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57B3E4DC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3BEE15FB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37CE029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Hamak terapeutyczny</w:t>
            </w:r>
          </w:p>
        </w:tc>
        <w:tc>
          <w:tcPr>
            <w:tcW w:w="816" w:type="dxa"/>
            <w:shd w:val="clear" w:color="auto" w:fill="auto"/>
            <w:noWrap/>
          </w:tcPr>
          <w:p w14:paraId="754654D6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6318ADB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55A8C9CD" w14:textId="187899EA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475299EF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E84535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54F2BFA0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B5FA743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0FA078EE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Bungee</w:t>
            </w:r>
          </w:p>
        </w:tc>
        <w:tc>
          <w:tcPr>
            <w:tcW w:w="816" w:type="dxa"/>
            <w:shd w:val="clear" w:color="auto" w:fill="auto"/>
            <w:noWrap/>
          </w:tcPr>
          <w:p w14:paraId="1A4BEFCC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6E3B1476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6B8CEB46" w14:textId="65B57402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182AD8B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C98B53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71434783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7FAE3A1C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380" w:type="dxa"/>
            <w:shd w:val="clear" w:color="auto" w:fill="auto"/>
            <w:noWrap/>
          </w:tcPr>
          <w:p w14:paraId="59F82DF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Tunel sensoryczny</w:t>
            </w:r>
          </w:p>
        </w:tc>
        <w:tc>
          <w:tcPr>
            <w:tcW w:w="816" w:type="dxa"/>
            <w:shd w:val="clear" w:color="auto" w:fill="auto"/>
            <w:noWrap/>
          </w:tcPr>
          <w:p w14:paraId="21086F38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B9F6EF0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0E6FE4DA" w14:textId="7D304DEF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75AB35BD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399CDB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00D3FEBF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3D1B5125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5C04C94A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Magiczna symetria</w:t>
            </w:r>
          </w:p>
        </w:tc>
        <w:tc>
          <w:tcPr>
            <w:tcW w:w="816" w:type="dxa"/>
            <w:shd w:val="clear" w:color="auto" w:fill="auto"/>
            <w:noWrap/>
          </w:tcPr>
          <w:p w14:paraId="3EAAF559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F932C87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0C1FFEAE" w14:textId="412AC887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4279FF33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D4024E3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0ED99703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5FE0968A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45FC0BF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Plastikowe dźwiękowe klocki</w:t>
            </w:r>
          </w:p>
        </w:tc>
        <w:tc>
          <w:tcPr>
            <w:tcW w:w="816" w:type="dxa"/>
            <w:shd w:val="clear" w:color="auto" w:fill="auto"/>
            <w:noWrap/>
          </w:tcPr>
          <w:p w14:paraId="7163F43E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29DF5D9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20ED3B1C" w14:textId="215BC2E1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48015A44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6F0CC46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1123A863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4C83120D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5B584CE5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Zestaw wspierający proces terapeutyczno-diagnostyczny dot. wyrażania własnych emocji</w:t>
            </w:r>
            <w:r w:rsidRPr="004626B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14:paraId="658AD4AA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A0D780B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1C30242" w14:textId="584FF16D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013A63AA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80E2163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A82" w:rsidRPr="004626B5" w14:paraId="13DE8504" w14:textId="77777777" w:rsidTr="006404FA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1FFF9F9B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2C9AB548" w14:textId="77777777" w:rsidR="002D5A82" w:rsidRPr="004626B5" w:rsidRDefault="002D5A82" w:rsidP="00F512E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Gra wspierająca proces terapeutyczno- diagnostyczny dot. prawidłowego budowania relacji z innymi</w:t>
            </w:r>
          </w:p>
        </w:tc>
        <w:tc>
          <w:tcPr>
            <w:tcW w:w="816" w:type="dxa"/>
            <w:shd w:val="clear" w:color="auto" w:fill="auto"/>
            <w:noWrap/>
          </w:tcPr>
          <w:p w14:paraId="462958EF" w14:textId="77777777" w:rsidR="002D5A82" w:rsidRPr="004626B5" w:rsidRDefault="002D5A82" w:rsidP="00F512EA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B459121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76DD83B0" w14:textId="0DEDCB93" w:rsidR="002D5A82" w:rsidRPr="004626B5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1134" w:type="dxa"/>
            <w:vAlign w:val="center"/>
          </w:tcPr>
          <w:p w14:paraId="2B11FBF0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FAE98C" w14:textId="77777777" w:rsidR="002D5A82" w:rsidRPr="004626B5" w:rsidRDefault="002D5A82" w:rsidP="00F512E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356DDDB" w14:textId="77777777" w:rsidR="004E7C90" w:rsidRPr="00901982" w:rsidRDefault="004E7C90" w:rsidP="00AB36D1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6021D00" w14:textId="77777777" w:rsidR="00AB36D1" w:rsidRPr="00901982" w:rsidRDefault="00AB36D1" w:rsidP="00AB36D1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2A1F798B" w14:textId="41F49D51" w:rsidR="00AB36D1" w:rsidRDefault="00AB36D1" w:rsidP="00AB36D1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66C19FE4" w14:textId="77777777" w:rsidR="00AB36D1" w:rsidRDefault="00AB36D1" w:rsidP="00094356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4BC59F81" w14:textId="61464FED" w:rsidR="00532A93" w:rsidRPr="00AB36D1" w:rsidRDefault="00532A93" w:rsidP="00532A9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32A93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532A93">
        <w:rPr>
          <w:rFonts w:asciiTheme="minorHAnsi" w:hAnsiTheme="minorHAnsi" w:cstheme="minorHAnsi"/>
          <w:b/>
          <w:bCs/>
          <w:sz w:val="22"/>
          <w:szCs w:val="22"/>
        </w:rPr>
        <w:t>Zakup wyposażenia/pomocy dydaktycznych do miejsca integracji sensorycznej w OWP w Kożyczkowie</w:t>
      </w:r>
      <w:r w:rsidR="002D5A82">
        <w:rPr>
          <w:rFonts w:asciiTheme="minorHAnsi" w:hAnsiTheme="minorHAnsi" w:cstheme="minorHAnsi"/>
          <w:b/>
          <w:bCs/>
          <w:sz w:val="22"/>
          <w:szCs w:val="22"/>
        </w:rPr>
        <w:t xml:space="preserve"> i Miechucinie</w:t>
      </w:r>
      <w:r w:rsidRPr="00532A9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784F1C6" w14:textId="77777777" w:rsidR="00532A93" w:rsidRPr="00901982" w:rsidRDefault="00532A93" w:rsidP="00532A93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37EF" w14:textId="77777777" w:rsidR="00532A93" w:rsidRPr="00901982" w:rsidRDefault="00532A93" w:rsidP="00532A9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p w14:paraId="1B3AA12C" w14:textId="77777777" w:rsidR="00532A93" w:rsidRPr="00901982" w:rsidRDefault="00532A93" w:rsidP="00532A93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45C431" w14:textId="77777777" w:rsidR="00532A93" w:rsidRPr="00901982" w:rsidRDefault="00532A93" w:rsidP="00532A93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w tym: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058"/>
        <w:gridCol w:w="992"/>
        <w:gridCol w:w="2693"/>
      </w:tblGrid>
      <w:tr w:rsidR="00532A93" w:rsidRPr="00901982" w14:paraId="7F95E74E" w14:textId="77777777" w:rsidTr="006404F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6844FEA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6CFA7BC1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06A7A58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6FE47D13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058" w:type="dxa"/>
            <w:vAlign w:val="center"/>
          </w:tcPr>
          <w:p w14:paraId="2B9F2C74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4791D02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14:paraId="055A986B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9497B" w:rsidRPr="00901982" w14:paraId="3799816A" w14:textId="77777777" w:rsidTr="006404F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34D7A28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4F8222C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4E7D060E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314" w:type="dxa"/>
            <w:gridSpan w:val="2"/>
            <w:vAlign w:val="center"/>
          </w:tcPr>
          <w:p w14:paraId="2D5E382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Wartość jednostkowa</w:t>
            </w:r>
          </w:p>
        </w:tc>
        <w:tc>
          <w:tcPr>
            <w:tcW w:w="992" w:type="dxa"/>
            <w:vMerge w:val="restart"/>
            <w:vAlign w:val="center"/>
          </w:tcPr>
          <w:p w14:paraId="650FD6D3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Cena brutto</w:t>
            </w:r>
          </w:p>
          <w:p w14:paraId="2BB13AEA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(kol. 3 x 4)</w:t>
            </w:r>
          </w:p>
          <w:p w14:paraId="2E229A10" w14:textId="492DE9D1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</w:tc>
        <w:tc>
          <w:tcPr>
            <w:tcW w:w="2693" w:type="dxa"/>
            <w:vMerge w:val="restart"/>
            <w:vAlign w:val="center"/>
          </w:tcPr>
          <w:p w14:paraId="288482BF" w14:textId="77777777" w:rsidR="006404FA" w:rsidRPr="006404FA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7E989015" w14:textId="77777777" w:rsidR="006404FA" w:rsidRPr="006404FA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Produktu </w:t>
            </w: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+ informacje dodatkowe pozwalające na zidentyfikowanie zaoferowanego produktu</w:t>
            </w:r>
          </w:p>
          <w:p w14:paraId="5C515793" w14:textId="3DDC6665" w:rsidR="00A9497B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6404FA">
              <w:rPr>
                <w:rFonts w:asciiTheme="minorHAnsi" w:eastAsia="Arial Unicode MS" w:hAnsiTheme="minorHAnsi" w:cstheme="minorHAnsi"/>
                <w:b/>
                <w:bCs/>
                <w:i/>
                <w:color w:val="FF0000"/>
                <w:sz w:val="20"/>
                <w:szCs w:val="20"/>
              </w:rPr>
              <w:t xml:space="preserve"> (nr katalogowy/producent)</w:t>
            </w:r>
          </w:p>
        </w:tc>
      </w:tr>
      <w:tr w:rsidR="00A9497B" w:rsidRPr="00901982" w14:paraId="0630E989" w14:textId="77777777" w:rsidTr="006404FA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17068AB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71053638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6FFE001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E55AAF2" w14:textId="1B611C4A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brutto za szt. /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zestaw [PLN]</w:t>
            </w:r>
          </w:p>
        </w:tc>
        <w:tc>
          <w:tcPr>
            <w:tcW w:w="1058" w:type="dxa"/>
            <w:vAlign w:val="center"/>
          </w:tcPr>
          <w:p w14:paraId="144363F2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 tym VAT</w:t>
            </w:r>
          </w:p>
          <w:p w14:paraId="378C0239" w14:textId="785DE83E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992" w:type="dxa"/>
            <w:vMerge/>
            <w:vAlign w:val="center"/>
          </w:tcPr>
          <w:p w14:paraId="113E0560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360DDF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AD25D3" w:rsidRPr="00901982" w14:paraId="29D7E432" w14:textId="77777777" w:rsidTr="006404FA">
        <w:trPr>
          <w:trHeight w:val="375"/>
        </w:trPr>
        <w:tc>
          <w:tcPr>
            <w:tcW w:w="526" w:type="dxa"/>
            <w:shd w:val="clear" w:color="auto" w:fill="auto"/>
          </w:tcPr>
          <w:p w14:paraId="1D7BF035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36BAE703" w14:textId="4FFB2CC6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proofErr w:type="spellStart"/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Podwiesie</w:t>
            </w:r>
            <w:proofErr w:type="spellEnd"/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sufitowe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B3D3C0D" w14:textId="7F7256A6" w:rsidR="00AD25D3" w:rsidRPr="00BD59FE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2 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3735900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CE2ECBB" w14:textId="4A727553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48A07E6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1DFF4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B77B76D" w14:textId="77777777" w:rsidTr="006404FA">
        <w:trPr>
          <w:trHeight w:val="375"/>
        </w:trPr>
        <w:tc>
          <w:tcPr>
            <w:tcW w:w="526" w:type="dxa"/>
            <w:shd w:val="clear" w:color="auto" w:fill="auto"/>
          </w:tcPr>
          <w:p w14:paraId="5D7038E9" w14:textId="2699852D" w:rsid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1a.</w:t>
            </w:r>
          </w:p>
        </w:tc>
        <w:tc>
          <w:tcPr>
            <w:tcW w:w="2380" w:type="dxa"/>
            <w:shd w:val="clear" w:color="auto" w:fill="auto"/>
            <w:noWrap/>
          </w:tcPr>
          <w:p w14:paraId="35442F5E" w14:textId="28FF4386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otwy chemiczne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D9F222" w14:textId="3D155F93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="00AD25D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B2AB2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20159D1F" w14:textId="240BD8A1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783974E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47403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D7761F3" w14:textId="77777777" w:rsidTr="006404FA">
        <w:trPr>
          <w:trHeight w:val="375"/>
        </w:trPr>
        <w:tc>
          <w:tcPr>
            <w:tcW w:w="526" w:type="dxa"/>
            <w:shd w:val="clear" w:color="auto" w:fill="auto"/>
          </w:tcPr>
          <w:p w14:paraId="5A5A26FB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4F965CB3" w14:textId="573F0FAB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Huśtawka podwieszana typu „żabka”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6F1FFC" w14:textId="4265CC72" w:rsidR="00AD25D3" w:rsidRPr="00BD59FE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02AE20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082E44CC" w14:textId="75826C68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7211EB3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478E85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6CCB363C" w14:textId="77777777" w:rsidTr="006404FA">
        <w:trPr>
          <w:trHeight w:val="375"/>
        </w:trPr>
        <w:tc>
          <w:tcPr>
            <w:tcW w:w="526" w:type="dxa"/>
            <w:shd w:val="clear" w:color="auto" w:fill="auto"/>
          </w:tcPr>
          <w:p w14:paraId="42B4A89C" w14:textId="72923C9B" w:rsid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2a.</w:t>
            </w:r>
          </w:p>
        </w:tc>
        <w:tc>
          <w:tcPr>
            <w:tcW w:w="2380" w:type="dxa"/>
            <w:shd w:val="clear" w:color="auto" w:fill="auto"/>
            <w:noWrap/>
          </w:tcPr>
          <w:p w14:paraId="27B53267" w14:textId="4DAD889D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Krętlik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D5B6910" w14:textId="6341968F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="00AD25D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6DA8E3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698F84B6" w14:textId="2785BC68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41E3300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B75F2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26E2152" w14:textId="77777777" w:rsidTr="006404FA">
        <w:trPr>
          <w:trHeight w:val="375"/>
        </w:trPr>
        <w:tc>
          <w:tcPr>
            <w:tcW w:w="526" w:type="dxa"/>
            <w:shd w:val="clear" w:color="auto" w:fill="auto"/>
          </w:tcPr>
          <w:p w14:paraId="07F56E2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6D8FEE4A" w14:textId="77B3A2A2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belka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5B56D17" w14:textId="565C2EE4" w:rsidR="00AD25D3" w:rsidRPr="00BD59FE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C26EDE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5C80F1D5" w14:textId="5099A78A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59CA667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C91D1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A80EAA8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06012D7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07FB8355" w14:textId="41730C39" w:rsidR="00AD25D3" w:rsidRPr="00AD25D3" w:rsidRDefault="00AD25D3" w:rsidP="00AD25D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Elastyczny hamak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EA0D59" w14:textId="2714622C" w:rsidR="00AD25D3" w:rsidRPr="00BD59FE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C0EF56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4E89994" w14:textId="31BD3718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3A5888AD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801A6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A4D0046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1EB70CC5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6F719DF5" w14:textId="679EB921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Sensoryczny grzybek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4C5A946" w14:textId="27F3EDA9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DFBEA9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2462E4E4" w14:textId="42F76504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00F3D05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8CD82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A067211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071053F0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1870D989" w14:textId="2B015CC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platforma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C560ADA" w14:textId="68C74CFC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BEB1BD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5990937" w14:textId="27EB275E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2B03363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44589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7275C20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0452C348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761A511B" w14:textId="0F103A95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Podwieszany konik bujany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A68299" w14:textId="2070E271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0ED294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7555991A" w14:textId="0351FD9F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6FDF748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854EA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0B0E5AB2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5C05E9F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69EDF80E" w14:textId="41627F5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Huśtawka tarczowa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5221ED" w14:textId="4C26ADC7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EEC701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F941664" w14:textId="7B7B6046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0F2BC87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B6DB7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033FE485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40BA18CF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3E56953E" w14:textId="31AB0817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kładka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AA82F69" w14:textId="3C0E658E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12F985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59F479EE" w14:textId="47296161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12F6730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A6DB8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73F033F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452E7112" w14:textId="77777777" w:rsidR="00AD25D3" w:rsidRDefault="00AD25D3" w:rsidP="00AD25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  <w:p w14:paraId="21B4A69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2A66F027" w14:textId="14E9D153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lina do wspinaczki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A17DC16" w14:textId="2B2D7DEE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063229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4633CD15" w14:textId="1989B210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4C4F759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F602A2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98875C5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576C6E3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75CDF8A4" w14:textId="2B1DE259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dętka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9C8ADA7" w14:textId="69798C62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2BAC61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724E6C3E" w14:textId="210EE4AB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459B8B7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41773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0805F59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231ABDF1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53F582F1" w14:textId="5C8368A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Kładka sensoryczna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AD40D4" w14:textId="0CE5FEB7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D9CC05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318C5DDE" w14:textId="5280D1E6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70F9DC6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C890B3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344ABB1A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07D6CAC7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562DE811" w14:textId="2E23E10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Bujak tęczowy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A2CC1B9" w14:textId="5D9E6C7C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2109F1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32B4EB43" w14:textId="49D89EA6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61B2270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8F3E0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66AC88B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31F8AF4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2C685683" w14:textId="27F364B3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Rampa z półwałkami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9CBA9C5" w14:textId="2B3A9612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53CBDA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644E718" w14:textId="402AED26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6C62505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B21F6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331F0201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599C637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2380" w:type="dxa"/>
            <w:shd w:val="clear" w:color="auto" w:fill="auto"/>
            <w:noWrap/>
          </w:tcPr>
          <w:p w14:paraId="5F9FFC48" w14:textId="02B7883E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Małpi gaj z uchwytami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79E3744" w14:textId="5613ED47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BBAEEC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3D669E7C" w14:textId="164B29F6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24DAC74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1AB1A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ACE7ABF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479CB734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380" w:type="dxa"/>
            <w:shd w:val="clear" w:color="auto" w:fill="auto"/>
            <w:noWrap/>
          </w:tcPr>
          <w:p w14:paraId="622D33BC" w14:textId="51DAC1A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Zestaw woreczków sensorycznych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B269812" w14:textId="0ECB1721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2A4F68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5D919864" w14:textId="5C958C2C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359012E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1712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6F236422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6E47D736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380" w:type="dxa"/>
            <w:shd w:val="clear" w:color="auto" w:fill="auto"/>
            <w:noWrap/>
          </w:tcPr>
          <w:p w14:paraId="55182D0D" w14:textId="763460F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Wirujący stożek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851E12" w14:textId="440E5711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CDF63E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0108FDE0" w14:textId="702F4A99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5100232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50C85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0AC26BF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3BC57013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380" w:type="dxa"/>
            <w:shd w:val="clear" w:color="auto" w:fill="auto"/>
            <w:noWrap/>
          </w:tcPr>
          <w:p w14:paraId="20696F55" w14:textId="56DD33B2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Skrzynka do zgadywania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E0CEF9" w14:textId="29AB0C95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127E59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5670D7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420F3B60" w14:textId="614DCEE2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5D65B3C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AFCF3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CA6FA8E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17576413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380" w:type="dxa"/>
            <w:shd w:val="clear" w:color="auto" w:fill="auto"/>
            <w:noWrap/>
          </w:tcPr>
          <w:p w14:paraId="0EA6FBF4" w14:textId="69B0519F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Sensoryczne stopy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1C8B52" w14:textId="53B8D0FB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D198DC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3861B01D" w14:textId="0106A553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16AE1C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8F186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DBE6805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2CE71811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2380" w:type="dxa"/>
            <w:shd w:val="clear" w:color="auto" w:fill="auto"/>
            <w:noWrap/>
          </w:tcPr>
          <w:p w14:paraId="38930F08" w14:textId="044C5EFA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Pas oporowy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CB46AFD" w14:textId="1DB0FBBE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07957E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3A2D4933" w14:textId="7700FFDF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765E0A0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B3D35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9D200A4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6CA97E5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380" w:type="dxa"/>
            <w:shd w:val="clear" w:color="auto" w:fill="auto"/>
            <w:noWrap/>
          </w:tcPr>
          <w:p w14:paraId="3D612A2C" w14:textId="518D496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Ścianka wspinaczkowa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9BADFA" w14:textId="5A8CA243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66E416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ED04113" w14:textId="7C64F9FB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365D26E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EAA642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219DD6B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686F7BC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380" w:type="dxa"/>
            <w:shd w:val="clear" w:color="auto" w:fill="auto"/>
            <w:noWrap/>
          </w:tcPr>
          <w:p w14:paraId="17ED5AB7" w14:textId="0E78321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Zestaw do treningu zapachowego/węchowego owoce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BDDFE6" w14:textId="21CEC18F" w:rsidR="00AD25D3" w:rsidRDefault="00C161C0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A431DA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1BD436E7" w14:textId="48D7142F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374B031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C2C55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369A21C" w14:textId="77777777" w:rsidTr="006404FA">
        <w:trPr>
          <w:trHeight w:val="264"/>
        </w:trPr>
        <w:tc>
          <w:tcPr>
            <w:tcW w:w="526" w:type="dxa"/>
            <w:shd w:val="clear" w:color="auto" w:fill="auto"/>
          </w:tcPr>
          <w:p w14:paraId="655035E6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380" w:type="dxa"/>
            <w:shd w:val="clear" w:color="auto" w:fill="auto"/>
            <w:noWrap/>
          </w:tcPr>
          <w:p w14:paraId="5130A546" w14:textId="16A707A2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Gra – zręczne paluszki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415DC6" w14:textId="37DF5A64" w:rsidR="00AD25D3" w:rsidRDefault="00C161C0" w:rsidP="00147026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14702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30B74B9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02DCF2AD" w14:textId="7E2E2E9B" w:rsidR="00AD25D3" w:rsidRPr="00BD59FE" w:rsidRDefault="006404FA" w:rsidP="006404F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…….%</w:t>
            </w:r>
          </w:p>
        </w:tc>
        <w:tc>
          <w:tcPr>
            <w:tcW w:w="992" w:type="dxa"/>
            <w:vAlign w:val="center"/>
          </w:tcPr>
          <w:p w14:paraId="7156772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2584F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3048564" w14:textId="77777777" w:rsidR="004E7C90" w:rsidRPr="00901982" w:rsidRDefault="004E7C90" w:rsidP="00532A9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860EEA0" w14:textId="77777777" w:rsidR="00532A93" w:rsidRPr="00901982" w:rsidRDefault="00532A93" w:rsidP="00532A9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7110B31C" w14:textId="00F9DC66" w:rsidR="00AD25D3" w:rsidRDefault="00532A93" w:rsidP="002D5A82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7AB5F80E" w14:textId="77777777" w:rsidR="00532A93" w:rsidRPr="0031721F" w:rsidRDefault="00532A93" w:rsidP="0031721F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bookmarkEnd w:id="0"/>
    <w:p w14:paraId="1A36037F" w14:textId="66200788" w:rsidR="00F716A4" w:rsidRPr="00AD25D3" w:rsidRDefault="00F716A4" w:rsidP="00AD25D3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2530DD67" w14:textId="07A1D6EC" w:rsidR="00A51A25" w:rsidRPr="00901982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zamówienie zostanie zrealizowane w terminach określonych w SWZ oraz we wzorze umowy</w:t>
      </w:r>
      <w:r w:rsidR="00B8177C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8177C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zgodnie z Rozdziałem </w:t>
      </w:r>
      <w:r w:rsidR="00367E2B">
        <w:rPr>
          <w:rFonts w:asciiTheme="minorHAnsi" w:eastAsia="Calibri" w:hAnsiTheme="minorHAnsi" w:cstheme="minorHAnsi"/>
          <w:sz w:val="20"/>
          <w:szCs w:val="20"/>
          <w:lang w:eastAsia="en-US"/>
        </w:rPr>
        <w:t>VI</w:t>
      </w:r>
      <w:r w:rsidR="00B8177C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SWZ.</w:t>
      </w:r>
    </w:p>
    <w:p w14:paraId="5A6BF448" w14:textId="77777777" w:rsidR="009D4087" w:rsidRPr="00901982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w cenie naszej oferty zostały uwzględnione wszystkie koszty wykonania zamówienia oraz znane są nam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warunki finansowego rozliczenia realizacji przedmiotu zamówienia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, tj.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termin płatności do 30 dni od daty otrzymania </w:t>
      </w:r>
      <w:r w:rsidR="00A93E6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prawidłowo wystawionej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faktury VAT wraz z wymaganymi dokumentami, rozliczenie finansowe za realizację pr</w:t>
      </w:r>
      <w:r w:rsidR="00C41583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zedmiotu umowy przeprowadza się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zgodnie z postanowieniami umowy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oraz obowiązującymi w tym zakresie przepisami prawa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FD5E5B6" w14:textId="59CA382B" w:rsidR="00525629" w:rsidRPr="00901982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</w:rPr>
        <w:t xml:space="preserve">Oświadczam, że w przypadku wyboru naszej oferty numer rachunku rozliczeniowego wskazany </w:t>
      </w:r>
      <w:r w:rsidR="006C7992" w:rsidRPr="00901982">
        <w:rPr>
          <w:rFonts w:asciiTheme="minorHAnsi" w:hAnsiTheme="minorHAnsi" w:cstheme="minorHAnsi"/>
          <w:sz w:val="20"/>
          <w:szCs w:val="20"/>
        </w:rPr>
        <w:t xml:space="preserve">w </w:t>
      </w:r>
      <w:r w:rsidR="007B5687" w:rsidRPr="00901982">
        <w:rPr>
          <w:rFonts w:asciiTheme="minorHAnsi" w:hAnsiTheme="minorHAnsi" w:cstheme="minorHAnsi"/>
          <w:sz w:val="20"/>
          <w:szCs w:val="20"/>
        </w:rPr>
        <w:t xml:space="preserve"> </w:t>
      </w:r>
      <w:r w:rsidR="006C7992" w:rsidRPr="00901982">
        <w:rPr>
          <w:rFonts w:asciiTheme="minorHAnsi" w:hAnsiTheme="minorHAnsi" w:cstheme="minorHAnsi"/>
          <w:sz w:val="20"/>
          <w:szCs w:val="20"/>
        </w:rPr>
        <w:t>fakturze, która będzie wystawiona</w:t>
      </w:r>
      <w:r w:rsidRPr="00901982">
        <w:rPr>
          <w:rFonts w:asciiTheme="minorHAnsi" w:hAnsiTheme="minorHAnsi" w:cstheme="minorHAnsi"/>
          <w:sz w:val="20"/>
          <w:szCs w:val="20"/>
        </w:rPr>
        <w:t xml:space="preserve"> w naszym imieniu, </w:t>
      </w:r>
      <w:r w:rsidRPr="00901982">
        <w:rPr>
          <w:rFonts w:asciiTheme="minorHAnsi" w:hAnsiTheme="minorHAnsi" w:cstheme="minorHAnsi"/>
          <w:b/>
          <w:sz w:val="20"/>
          <w:szCs w:val="20"/>
        </w:rPr>
        <w:t>będ</w:t>
      </w:r>
      <w:r w:rsidR="006C7992" w:rsidRPr="00901982">
        <w:rPr>
          <w:rFonts w:asciiTheme="minorHAnsi" w:hAnsiTheme="minorHAnsi" w:cstheme="minorHAnsi"/>
          <w:b/>
          <w:sz w:val="20"/>
          <w:szCs w:val="20"/>
        </w:rPr>
        <w:t>zie rachunkiem/nie będzie</w:t>
      </w:r>
      <w:r w:rsidRPr="00901982">
        <w:rPr>
          <w:rFonts w:asciiTheme="minorHAnsi" w:hAnsiTheme="minorHAnsi" w:cstheme="minorHAnsi"/>
          <w:b/>
          <w:sz w:val="20"/>
          <w:szCs w:val="20"/>
        </w:rPr>
        <w:t xml:space="preserve"> rachunkiem*</w:t>
      </w:r>
      <w:r w:rsidRPr="00901982">
        <w:rPr>
          <w:rFonts w:asciiTheme="minorHAnsi" w:hAnsiTheme="minorHAnsi" w:cstheme="minorHAnsi"/>
          <w:sz w:val="20"/>
          <w:szCs w:val="20"/>
        </w:rPr>
        <w:t xml:space="preserve"> dla którego zgodnie z Rozdziałem 3a ustawy z dnia 29 sierpnia 1997 r. - Prawo Bankowe (</w:t>
      </w:r>
      <w:r w:rsidR="00F76894" w:rsidRPr="00901982">
        <w:rPr>
          <w:rFonts w:asciiTheme="minorHAnsi" w:hAnsiTheme="minorHAnsi" w:cstheme="minorHAnsi"/>
          <w:sz w:val="20"/>
          <w:szCs w:val="20"/>
        </w:rPr>
        <w:t xml:space="preserve">tj. </w:t>
      </w:r>
      <w:r w:rsidRPr="00901982">
        <w:rPr>
          <w:rFonts w:asciiTheme="minorHAnsi" w:hAnsiTheme="minorHAnsi" w:cstheme="minorHAnsi"/>
          <w:sz w:val="20"/>
          <w:szCs w:val="20"/>
        </w:rPr>
        <w:t>Dz.U z 20</w:t>
      </w:r>
      <w:r w:rsidR="00C56334" w:rsidRPr="00901982">
        <w:rPr>
          <w:rFonts w:asciiTheme="minorHAnsi" w:hAnsiTheme="minorHAnsi" w:cstheme="minorHAnsi"/>
          <w:sz w:val="20"/>
          <w:szCs w:val="20"/>
        </w:rPr>
        <w:t>2</w:t>
      </w:r>
      <w:r w:rsidR="00367E2B">
        <w:rPr>
          <w:rFonts w:asciiTheme="minorHAnsi" w:hAnsiTheme="minorHAnsi" w:cstheme="minorHAnsi"/>
          <w:sz w:val="20"/>
          <w:szCs w:val="20"/>
        </w:rPr>
        <w:t>4</w:t>
      </w:r>
      <w:r w:rsidRPr="00901982">
        <w:rPr>
          <w:rFonts w:asciiTheme="minorHAnsi" w:hAnsiTheme="minorHAnsi" w:cstheme="minorHAnsi"/>
          <w:sz w:val="20"/>
          <w:szCs w:val="20"/>
        </w:rPr>
        <w:t xml:space="preserve"> r. poz. </w:t>
      </w:r>
      <w:r w:rsidR="00367E2B">
        <w:rPr>
          <w:rFonts w:asciiTheme="minorHAnsi" w:hAnsiTheme="minorHAnsi" w:cstheme="minorHAnsi"/>
          <w:sz w:val="20"/>
          <w:szCs w:val="20"/>
        </w:rPr>
        <w:t>1646</w:t>
      </w:r>
      <w:r w:rsidRPr="00901982">
        <w:rPr>
          <w:rFonts w:asciiTheme="minorHAnsi" w:hAnsiTheme="minorHAnsi" w:cstheme="minorHAnsi"/>
          <w:sz w:val="20"/>
          <w:szCs w:val="20"/>
        </w:rPr>
        <w:t>) prowadzony jest rachunek VAT.</w:t>
      </w:r>
    </w:p>
    <w:p w14:paraId="51BFD5D1" w14:textId="5DEAC6F3" w:rsidR="007B5687" w:rsidRPr="00901982" w:rsidRDefault="00525629" w:rsidP="0052562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*n</w:t>
      </w:r>
      <w:r w:rsidR="007B5687"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ie</w:t>
      </w:r>
      <w:r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="007B5687"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właściwe skreślić </w:t>
      </w:r>
    </w:p>
    <w:p w14:paraId="36869103" w14:textId="13B9F471" w:rsidR="00F716A4" w:rsidRPr="00AD25D3" w:rsidRDefault="00FE4FCB" w:rsidP="00AD25D3">
      <w:pPr>
        <w:pStyle w:val="Akapitzlist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25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51A47"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Oświadczamy, że u</w:t>
      </w:r>
      <w:r w:rsidR="00F716A4"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zyskaliśmy niezbędne informacje do przygotowania rzetelnej i kompletnej oferty oraz właściwej realizacji zamówienia.</w:t>
      </w:r>
    </w:p>
    <w:p w14:paraId="6375DEE1" w14:textId="7BB6B180" w:rsidR="00F716A4" w:rsidRPr="0090198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uważamy się związani niniejszą ofertą na okres 30 dni licząc od dnia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upływu terminu składania ofert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(włącznie z tym dniem)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BF456D3" w14:textId="73D5E1BF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90198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……………………….……………………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 </w:t>
      </w:r>
    </w:p>
    <w:p w14:paraId="6BA8960B" w14:textId="689D610B" w:rsidR="00F716A4" w:rsidRPr="0090198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..…………………………………………………………………………………………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……….…………………………………………………………………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437B89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</w:t>
      </w:r>
    </w:p>
    <w:p w14:paraId="3D910B66" w14:textId="298767E3" w:rsidR="00FA70A3" w:rsidRPr="00901982" w:rsidRDefault="009B182D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zapoznaliśmy się ze Specyfikacją Warunków Zamówienia </w:t>
      </w:r>
      <w:r w:rsidR="00FA70A3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i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wzorem umowy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(Załącznik Nr </w:t>
      </w:r>
      <w:r w:rsidR="00542F21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 SWZ)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nie wnosimy do nich zastrzeżeń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 jej treści 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oraz przyjmujemy warunki w nich zawarte</w:t>
      </w:r>
      <w:r w:rsidR="00FA70A3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06F1503" w14:textId="5266CFBC" w:rsidR="00F716A4" w:rsidRPr="0090198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zobowiązujemy się w przypadku wyboru niniejszej oferty do zawarcia umowy (na warunkach określonych w SWZ, </w:t>
      </w:r>
      <w:r w:rsidR="00A93E6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wzorze u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mowy i złożonej ofercie) w miejscu i terminie wyznaczonym przez Zamawiającego.</w:t>
      </w:r>
    </w:p>
    <w:p w14:paraId="64A8157B" w14:textId="77777777" w:rsidR="002D2FC8" w:rsidRPr="00901982" w:rsidRDefault="002D2FC8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color w:val="000000"/>
          <w:sz w:val="20"/>
          <w:szCs w:val="20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Pr="00901982" w:rsidRDefault="00BC55A3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901982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901982">
        <w:rPr>
          <w:rFonts w:asciiTheme="minorHAnsi" w:hAnsiTheme="minorHAnsi" w:cstheme="minorHAnsi"/>
          <w:color w:val="000000"/>
          <w:sz w:val="20"/>
          <w:szCs w:val="20"/>
        </w:rPr>
        <w:t xml:space="preserve"> w celu ubiegania się o udzielenie zamówienia publicznego w niniejszym postępowaniu</w:t>
      </w:r>
      <w:r w:rsidRPr="00901982">
        <w:rPr>
          <w:rFonts w:asciiTheme="minorHAnsi" w:hAnsiTheme="minorHAnsi" w:cstheme="minorHAnsi"/>
          <w:sz w:val="20"/>
          <w:szCs w:val="20"/>
        </w:rPr>
        <w:t>.</w:t>
      </w:r>
    </w:p>
    <w:p w14:paraId="16DD6FF6" w14:textId="77777777" w:rsidR="008A5485" w:rsidRPr="00901982" w:rsidRDefault="008A5485" w:rsidP="00AD25D3">
      <w:pPr>
        <w:numPr>
          <w:ilvl w:val="0"/>
          <w:numId w:val="5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MyriadPro-Bold" w:hAnsiTheme="minorHAnsi" w:cstheme="minorHAnsi"/>
          <w:sz w:val="20"/>
          <w:szCs w:val="20"/>
        </w:rPr>
        <w:t>Oświadczam, że reprezentowany przeze mnie podmiot :</w:t>
      </w:r>
    </w:p>
    <w:p w14:paraId="716FB43A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mikroprzedsiębiorstwem</w:t>
      </w:r>
    </w:p>
    <w:p w14:paraId="656206BC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małym przedsiębiorstwem </w:t>
      </w:r>
    </w:p>
    <w:p w14:paraId="7CA94943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średnim przedsiębiorstwem</w:t>
      </w:r>
    </w:p>
    <w:p w14:paraId="056C8FEC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dużym przedsiębiorstwem</w:t>
      </w:r>
    </w:p>
    <w:p w14:paraId="30D9F886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jednoosobową działalnością gospodarczą</w:t>
      </w:r>
    </w:p>
    <w:p w14:paraId="351FF177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Pr="00901982">
        <w:rPr>
          <w:rFonts w:cstheme="minorHAnsi"/>
          <w:sz w:val="20"/>
          <w:szCs w:val="20"/>
        </w:rPr>
      </w:r>
      <w:r w:rsidRPr="00901982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osoba fizyczna nieprowadząca działalności gospodarczej </w:t>
      </w:r>
    </w:p>
    <w:p w14:paraId="5328D75F" w14:textId="77777777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Załączamy poniższe dokumenty stanowiące integralną część niniejszej oferty:</w:t>
      </w:r>
    </w:p>
    <w:p w14:paraId="60DB3C10" w14:textId="1B9230CC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sz w:val="20"/>
          <w:szCs w:val="20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 w:rsidRPr="00901982">
        <w:rPr>
          <w:rFonts w:asciiTheme="minorHAnsi" w:hAnsiTheme="minorHAnsi" w:cstheme="minorHAnsi"/>
          <w:sz w:val="20"/>
          <w:szCs w:val="20"/>
        </w:rPr>
        <w:t>118</w:t>
      </w:r>
      <w:r w:rsidRPr="00901982">
        <w:rPr>
          <w:rFonts w:asciiTheme="minorHAnsi" w:hAnsiTheme="minorHAnsi" w:cstheme="minorHAnsi"/>
          <w:sz w:val="20"/>
          <w:szCs w:val="20"/>
        </w:rPr>
        <w:t xml:space="preserve"> ust. 1 ustawy </w:t>
      </w:r>
      <w:proofErr w:type="spellStart"/>
      <w:r w:rsidRPr="00901982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35D24F5B" w14:textId="6CA3E3F6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6B27B834" w14:textId="02D7615E" w:rsidR="005D1570" w:rsidRPr="00901982" w:rsidRDefault="00D868B9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Wszelką korespondencję za pomocą poczty elektronicznej należy przekazywać na adres: 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</w:t>
      </w:r>
      <w:r w:rsidR="001111A2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</w:p>
    <w:p w14:paraId="56D21CF2" w14:textId="0CFD5C51" w:rsidR="00D868B9" w:rsidRPr="00901982" w:rsidRDefault="005D1570" w:rsidP="005D1570">
      <w:p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………….</w:t>
      </w:r>
      <w:r w:rsidR="00D868B9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55AD501F" w14:textId="77777777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Pr="00901982">
        <w:rPr>
          <w:rFonts w:asciiTheme="minorHAnsi" w:hAnsiTheme="minorHAnsi" w:cstheme="minorHAnsi"/>
          <w:sz w:val="20"/>
          <w:szCs w:val="20"/>
        </w:rPr>
        <w:t>szystkie informacje podane w powyższych oświadczeniach są aktualne i zgodne z prawdą oraz zostały przedstawione z pełną świadomością konsekwencji wpr</w:t>
      </w:r>
      <w:r w:rsidR="00A93E64" w:rsidRPr="00901982">
        <w:rPr>
          <w:rFonts w:asciiTheme="minorHAnsi" w:hAnsiTheme="minorHAnsi" w:cstheme="minorHAnsi"/>
          <w:sz w:val="20"/>
          <w:szCs w:val="20"/>
        </w:rPr>
        <w:t>owadzenia Z</w:t>
      </w:r>
      <w:r w:rsidRPr="00901982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73B71B1D" w14:textId="77777777" w:rsidR="00F716A4" w:rsidRPr="00901982" w:rsidRDefault="00F716A4" w:rsidP="00E05B0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9815C1" w14:textId="77777777" w:rsidR="00F716A4" w:rsidRPr="00901982" w:rsidRDefault="00F716A4" w:rsidP="00E05B0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sz w:val="20"/>
          <w:szCs w:val="20"/>
        </w:rPr>
        <w:t>……………………..……………………………..……………………………….</w:t>
      </w:r>
    </w:p>
    <w:p w14:paraId="79A4E360" w14:textId="666D3BEB" w:rsidR="009C4147" w:rsidRDefault="00F716A4" w:rsidP="00E47F0A">
      <w:pPr>
        <w:spacing w:line="276" w:lineRule="auto"/>
        <w:ind w:left="4395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01982">
        <w:rPr>
          <w:rFonts w:asciiTheme="minorHAnsi" w:hAnsiTheme="minorHAnsi" w:cstheme="minorHAnsi"/>
          <w:i/>
          <w:sz w:val="20"/>
          <w:szCs w:val="20"/>
        </w:rPr>
        <w:t xml:space="preserve">        (Podpis upoważnionego przedstawiciela Wykonawcy)  </w:t>
      </w:r>
    </w:p>
    <w:p w14:paraId="7696B529" w14:textId="0EB0E354" w:rsidR="00E86ACF" w:rsidRPr="00E86ACF" w:rsidRDefault="00E86ACF" w:rsidP="00E86ACF">
      <w:pPr>
        <w:tabs>
          <w:tab w:val="left" w:pos="286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E86ACF" w:rsidRPr="00E86ACF" w:rsidSect="00317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843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FA4B" w14:textId="77777777" w:rsidR="00757520" w:rsidRDefault="00757520">
      <w:r>
        <w:separator/>
      </w:r>
    </w:p>
  </w:endnote>
  <w:endnote w:type="continuationSeparator" w:id="0">
    <w:p w14:paraId="55082502" w14:textId="77777777" w:rsidR="00757520" w:rsidRDefault="007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-4136698"/>
      <w:docPartObj>
        <w:docPartGallery w:val="Page Numbers (Bottom of Page)"/>
        <w:docPartUnique/>
      </w:docPartObj>
    </w:sdtPr>
    <w:sdtContent>
      <w:p w14:paraId="0E8F083D" w14:textId="11ECC4DF" w:rsidR="00E86ACF" w:rsidRPr="006375AD" w:rsidRDefault="00E86ACF" w:rsidP="00E86ACF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43495E7A" wp14:editId="5DF5495B">
                  <wp:extent cx="5759450" cy="5803"/>
                  <wp:effectExtent l="0" t="0" r="31750" b="32385"/>
                  <wp:docPr id="1304139088" name="Łącznik prosty 13041390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9450" cy="580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3B4F27E0" id="Łącznik prosty 13041390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" strokecolor="black [3213]" strokeweight=".25pt">
                  <w10:anchorlock/>
                </v:line>
              </w:pict>
            </mc:Fallback>
          </mc:AlternateConten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1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047724F3" w14:textId="77777777" w:rsidR="00E86ACF" w:rsidRPr="00B01F08" w:rsidRDefault="00E86ACF" w:rsidP="00E86ACF">
    <w:pPr>
      <w:pStyle w:val="Stopka"/>
      <w:ind w:left="426"/>
      <w:jc w:val="center"/>
    </w:pPr>
    <w:r w:rsidRPr="004C68E6">
      <w:t>Fundusze Europejskie dla Pomorza 2021-2027</w:t>
    </w:r>
  </w:p>
  <w:p w14:paraId="203BBD8A" w14:textId="02DF50A7" w:rsidR="00E86ACF" w:rsidRDefault="00E86ACF" w:rsidP="00E86ACF">
    <w:pPr>
      <w:pStyle w:val="Stopka"/>
      <w:ind w:left="-1134"/>
      <w:jc w:val="center"/>
    </w:pPr>
  </w:p>
  <w:p w14:paraId="2EE32582" w14:textId="77777777" w:rsidR="00E86ACF" w:rsidRDefault="00E86ACF" w:rsidP="00E86ACF">
    <w:pPr>
      <w:pStyle w:val="Stopka"/>
      <w:ind w:left="426"/>
      <w:jc w:val="center"/>
    </w:pPr>
  </w:p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bookmarkStart w:id="1" w:name="_Hlk169778076"/>
  <w:p w14:paraId="06B7A4DE" w14:textId="77777777" w:rsidR="00291378" w:rsidRDefault="00291378" w:rsidP="0029137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05B8F692" wp14:editId="23D80493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ACE33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3C7FAF" w14:textId="77777777" w:rsidR="00291378" w:rsidRDefault="00291378" w:rsidP="00291378">
    <w:pPr>
      <w:pStyle w:val="Stopka"/>
      <w:ind w:left="426"/>
      <w:jc w:val="center"/>
    </w:pPr>
  </w:p>
  <w:p w14:paraId="01FB4EC5" w14:textId="77777777" w:rsidR="00291378" w:rsidRPr="00B01F08" w:rsidRDefault="00291378" w:rsidP="00291378">
    <w:pPr>
      <w:pStyle w:val="Stopka"/>
      <w:ind w:left="426"/>
      <w:jc w:val="center"/>
    </w:pPr>
    <w:bookmarkStart w:id="2" w:name="_Hlk167109509"/>
    <w:r w:rsidRPr="004C68E6">
      <w:t>Fundusze Europejskie dla Pomorza 2021-2027</w:t>
    </w:r>
  </w:p>
  <w:bookmarkEnd w:id="1"/>
  <w:bookmarkEnd w:id="2"/>
  <w:p w14:paraId="21098827" w14:textId="77777777" w:rsidR="00291378" w:rsidRPr="00B01F08" w:rsidRDefault="00291378" w:rsidP="00291378">
    <w:pPr>
      <w:pStyle w:val="Stopka"/>
      <w:ind w:left="-1134"/>
      <w:jc w:val="center"/>
    </w:pPr>
    <w:r w:rsidRPr="002F4BC4">
      <w:rPr>
        <w:rFonts w:eastAsia="Calibri"/>
        <w:lang w:eastAsia="en-US"/>
      </w:rPr>
      <w:br w:type="page"/>
    </w:r>
  </w:p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6094" w14:textId="77777777" w:rsidR="00757520" w:rsidRDefault="00757520">
      <w:r>
        <w:separator/>
      </w:r>
    </w:p>
  </w:footnote>
  <w:footnote w:type="continuationSeparator" w:id="0">
    <w:p w14:paraId="515299A4" w14:textId="77777777" w:rsidR="00757520" w:rsidRDefault="0075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213E1B" w:rsidRDefault="00213E1B" w:rsidP="00213E1B">
    <w:pPr>
      <w:pStyle w:val="Nagwek"/>
    </w:pPr>
  </w:p>
  <w:p w14:paraId="0AA1BCAA" w14:textId="08B17405" w:rsidR="00213E1B" w:rsidRDefault="008F1ADD" w:rsidP="008F1ADD">
    <w:pPr>
      <w:pStyle w:val="Nagwek"/>
      <w:tabs>
        <w:tab w:val="clear" w:pos="4536"/>
        <w:tab w:val="clear" w:pos="9072"/>
        <w:tab w:val="left" w:pos="1652"/>
      </w:tabs>
    </w:pPr>
    <w:r>
      <w:tab/>
    </w:r>
    <w:r>
      <w:rPr>
        <w:noProof/>
      </w:rPr>
      <w:drawing>
        <wp:inline distT="0" distB="0" distL="0" distR="0" wp14:anchorId="1ABC96B2" wp14:editId="158B1AAC">
          <wp:extent cx="5759450" cy="538480"/>
          <wp:effectExtent l="0" t="0" r="0" b="0"/>
          <wp:docPr id="72152319" name="Obraz 721523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F7A81" w14:textId="42108CAC" w:rsidR="00213E1B" w:rsidRDefault="00213E1B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38D19F41" w:rsidR="00C9670C" w:rsidRDefault="00291378">
    <w:pPr>
      <w:pStyle w:val="Nagwek"/>
    </w:pPr>
    <w:r>
      <w:rPr>
        <w:noProof/>
      </w:rPr>
      <w:drawing>
        <wp:inline distT="0" distB="0" distL="0" distR="0" wp14:anchorId="5CD744CD" wp14:editId="7A410B25">
          <wp:extent cx="5759450" cy="538698"/>
          <wp:effectExtent l="0" t="0" r="0" b="0"/>
          <wp:docPr id="1894326288" name="Obraz 189432628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D2A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653B0"/>
    <w:multiLevelType w:val="hybridMultilevel"/>
    <w:tmpl w:val="B0728842"/>
    <w:lvl w:ilvl="0" w:tplc="32A2F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64E35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A700881"/>
    <w:multiLevelType w:val="hybridMultilevel"/>
    <w:tmpl w:val="CDFE11EA"/>
    <w:lvl w:ilvl="0" w:tplc="6ABE8C4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5"/>
  </w:num>
  <w:num w:numId="2" w16cid:durableId="809128093">
    <w:abstractNumId w:val="1"/>
  </w:num>
  <w:num w:numId="3" w16cid:durableId="70321156">
    <w:abstractNumId w:val="2"/>
  </w:num>
  <w:num w:numId="4" w16cid:durableId="121111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3"/>
  </w:num>
  <w:num w:numId="6" w16cid:durableId="43338446">
    <w:abstractNumId w:val="4"/>
  </w:num>
  <w:num w:numId="7" w16cid:durableId="2078745996">
    <w:abstractNumId w:val="11"/>
  </w:num>
  <w:num w:numId="8" w16cid:durableId="54476746">
    <w:abstractNumId w:val="10"/>
  </w:num>
  <w:num w:numId="9" w16cid:durableId="1678456564">
    <w:abstractNumId w:val="9"/>
  </w:num>
  <w:num w:numId="10" w16cid:durableId="74962068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14"/>
  </w:num>
  <w:num w:numId="12" w16cid:durableId="49114038">
    <w:abstractNumId w:val="12"/>
  </w:num>
  <w:num w:numId="13" w16cid:durableId="1004553922">
    <w:abstractNumId w:val="13"/>
  </w:num>
  <w:num w:numId="14" w16cid:durableId="2026319361">
    <w:abstractNumId w:val="6"/>
  </w:num>
  <w:num w:numId="15" w16cid:durableId="198713589">
    <w:abstractNumId w:val="7"/>
  </w:num>
  <w:num w:numId="16" w16cid:durableId="2892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02589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94356"/>
    <w:rsid w:val="000A0AC2"/>
    <w:rsid w:val="000A3B55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27E59"/>
    <w:rsid w:val="001304E7"/>
    <w:rsid w:val="00130B23"/>
    <w:rsid w:val="001408C9"/>
    <w:rsid w:val="00147026"/>
    <w:rsid w:val="00147557"/>
    <w:rsid w:val="00151A47"/>
    <w:rsid w:val="001538BA"/>
    <w:rsid w:val="0016033F"/>
    <w:rsid w:val="00165B44"/>
    <w:rsid w:val="0018429C"/>
    <w:rsid w:val="00186A62"/>
    <w:rsid w:val="001924C2"/>
    <w:rsid w:val="00195F9B"/>
    <w:rsid w:val="001A600F"/>
    <w:rsid w:val="001B210F"/>
    <w:rsid w:val="001B794B"/>
    <w:rsid w:val="001D2660"/>
    <w:rsid w:val="001D41B6"/>
    <w:rsid w:val="001F689D"/>
    <w:rsid w:val="001F6EA3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84B49"/>
    <w:rsid w:val="00286AA0"/>
    <w:rsid w:val="00290CF2"/>
    <w:rsid w:val="00290E3E"/>
    <w:rsid w:val="00291378"/>
    <w:rsid w:val="002938D9"/>
    <w:rsid w:val="00294040"/>
    <w:rsid w:val="002946B1"/>
    <w:rsid w:val="002A1D19"/>
    <w:rsid w:val="002B38DE"/>
    <w:rsid w:val="002C6347"/>
    <w:rsid w:val="002D2FC8"/>
    <w:rsid w:val="002D5A82"/>
    <w:rsid w:val="002E4804"/>
    <w:rsid w:val="002E77DE"/>
    <w:rsid w:val="002F3AA4"/>
    <w:rsid w:val="003022C5"/>
    <w:rsid w:val="00305C2A"/>
    <w:rsid w:val="00311D5B"/>
    <w:rsid w:val="003150F8"/>
    <w:rsid w:val="00315901"/>
    <w:rsid w:val="0031721F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1AA7"/>
    <w:rsid w:val="00363637"/>
    <w:rsid w:val="00365820"/>
    <w:rsid w:val="00367E2B"/>
    <w:rsid w:val="0037159B"/>
    <w:rsid w:val="00380F62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2864"/>
    <w:rsid w:val="00471891"/>
    <w:rsid w:val="00473D47"/>
    <w:rsid w:val="004876BB"/>
    <w:rsid w:val="00487E95"/>
    <w:rsid w:val="00492BD3"/>
    <w:rsid w:val="004B22BD"/>
    <w:rsid w:val="004B70BD"/>
    <w:rsid w:val="004C13BD"/>
    <w:rsid w:val="004C315D"/>
    <w:rsid w:val="004C52DD"/>
    <w:rsid w:val="004C7030"/>
    <w:rsid w:val="004D39EF"/>
    <w:rsid w:val="004D47B5"/>
    <w:rsid w:val="004E47EC"/>
    <w:rsid w:val="004E7C90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058B"/>
    <w:rsid w:val="00532A93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85443"/>
    <w:rsid w:val="00591DF5"/>
    <w:rsid w:val="00594464"/>
    <w:rsid w:val="005957AB"/>
    <w:rsid w:val="005A4443"/>
    <w:rsid w:val="005B6A6A"/>
    <w:rsid w:val="005B7932"/>
    <w:rsid w:val="005C7303"/>
    <w:rsid w:val="005D1570"/>
    <w:rsid w:val="005D1DD7"/>
    <w:rsid w:val="005E250E"/>
    <w:rsid w:val="005F2C31"/>
    <w:rsid w:val="005F748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4FA"/>
    <w:rsid w:val="00640BFF"/>
    <w:rsid w:val="0064121B"/>
    <w:rsid w:val="00642197"/>
    <w:rsid w:val="00643759"/>
    <w:rsid w:val="006533E3"/>
    <w:rsid w:val="00660D0E"/>
    <w:rsid w:val="00661EB1"/>
    <w:rsid w:val="00663B2A"/>
    <w:rsid w:val="00675ABC"/>
    <w:rsid w:val="00677486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1783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57520"/>
    <w:rsid w:val="0076464D"/>
    <w:rsid w:val="00773544"/>
    <w:rsid w:val="00776530"/>
    <w:rsid w:val="00784CD6"/>
    <w:rsid w:val="00787A8A"/>
    <w:rsid w:val="00791C25"/>
    <w:rsid w:val="00791E8E"/>
    <w:rsid w:val="00792CFA"/>
    <w:rsid w:val="007A0109"/>
    <w:rsid w:val="007A4AF4"/>
    <w:rsid w:val="007A4B5B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1D33"/>
    <w:rsid w:val="008945D9"/>
    <w:rsid w:val="008A3426"/>
    <w:rsid w:val="008A4C0D"/>
    <w:rsid w:val="008A5485"/>
    <w:rsid w:val="008B0358"/>
    <w:rsid w:val="008B5DD0"/>
    <w:rsid w:val="008B673A"/>
    <w:rsid w:val="008C1164"/>
    <w:rsid w:val="008D09D2"/>
    <w:rsid w:val="008D158E"/>
    <w:rsid w:val="008D3275"/>
    <w:rsid w:val="008D34C3"/>
    <w:rsid w:val="008D4476"/>
    <w:rsid w:val="008D718A"/>
    <w:rsid w:val="008F1ADD"/>
    <w:rsid w:val="008F2AC4"/>
    <w:rsid w:val="008F4C02"/>
    <w:rsid w:val="00901982"/>
    <w:rsid w:val="00902D6D"/>
    <w:rsid w:val="00910052"/>
    <w:rsid w:val="009165AD"/>
    <w:rsid w:val="009217D3"/>
    <w:rsid w:val="00925D78"/>
    <w:rsid w:val="009274A9"/>
    <w:rsid w:val="00931B8B"/>
    <w:rsid w:val="00943696"/>
    <w:rsid w:val="00945DC4"/>
    <w:rsid w:val="00945FFB"/>
    <w:rsid w:val="00954521"/>
    <w:rsid w:val="00956AE9"/>
    <w:rsid w:val="0096779F"/>
    <w:rsid w:val="0097259E"/>
    <w:rsid w:val="00972930"/>
    <w:rsid w:val="009777B1"/>
    <w:rsid w:val="0098154B"/>
    <w:rsid w:val="009910C9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C6549"/>
    <w:rsid w:val="009D4087"/>
    <w:rsid w:val="009D4F75"/>
    <w:rsid w:val="009D71C1"/>
    <w:rsid w:val="009E35C6"/>
    <w:rsid w:val="009E470A"/>
    <w:rsid w:val="009E5A52"/>
    <w:rsid w:val="009F1163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2941"/>
    <w:rsid w:val="00A25B55"/>
    <w:rsid w:val="00A33E96"/>
    <w:rsid w:val="00A40D70"/>
    <w:rsid w:val="00A40DD3"/>
    <w:rsid w:val="00A4162D"/>
    <w:rsid w:val="00A51A25"/>
    <w:rsid w:val="00A54F55"/>
    <w:rsid w:val="00A70843"/>
    <w:rsid w:val="00A73CAE"/>
    <w:rsid w:val="00A8311B"/>
    <w:rsid w:val="00A93704"/>
    <w:rsid w:val="00A93E64"/>
    <w:rsid w:val="00A9497B"/>
    <w:rsid w:val="00AA433B"/>
    <w:rsid w:val="00AB1451"/>
    <w:rsid w:val="00AB36D1"/>
    <w:rsid w:val="00AB4498"/>
    <w:rsid w:val="00AB4781"/>
    <w:rsid w:val="00AC5ADB"/>
    <w:rsid w:val="00AC795B"/>
    <w:rsid w:val="00AD035C"/>
    <w:rsid w:val="00AD1EFE"/>
    <w:rsid w:val="00AD25D3"/>
    <w:rsid w:val="00AE24FA"/>
    <w:rsid w:val="00AE2FA1"/>
    <w:rsid w:val="00AE54D9"/>
    <w:rsid w:val="00AE5D55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25761"/>
    <w:rsid w:val="00B301B9"/>
    <w:rsid w:val="00B30401"/>
    <w:rsid w:val="00B30A2F"/>
    <w:rsid w:val="00B43559"/>
    <w:rsid w:val="00B46A2D"/>
    <w:rsid w:val="00B52392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9FE"/>
    <w:rsid w:val="00BD5DF3"/>
    <w:rsid w:val="00BD646C"/>
    <w:rsid w:val="00BD75F4"/>
    <w:rsid w:val="00BE08F4"/>
    <w:rsid w:val="00BE26D8"/>
    <w:rsid w:val="00BE6735"/>
    <w:rsid w:val="00BF2188"/>
    <w:rsid w:val="00BF654E"/>
    <w:rsid w:val="00BF6AF9"/>
    <w:rsid w:val="00C04E0B"/>
    <w:rsid w:val="00C1331B"/>
    <w:rsid w:val="00C161C0"/>
    <w:rsid w:val="00C274A3"/>
    <w:rsid w:val="00C32C4B"/>
    <w:rsid w:val="00C34AD2"/>
    <w:rsid w:val="00C35060"/>
    <w:rsid w:val="00C36776"/>
    <w:rsid w:val="00C41583"/>
    <w:rsid w:val="00C54E8D"/>
    <w:rsid w:val="00C55EF6"/>
    <w:rsid w:val="00C561FA"/>
    <w:rsid w:val="00C56334"/>
    <w:rsid w:val="00C62C24"/>
    <w:rsid w:val="00C63472"/>
    <w:rsid w:val="00C635B6"/>
    <w:rsid w:val="00C75B77"/>
    <w:rsid w:val="00C86C42"/>
    <w:rsid w:val="00C91F0A"/>
    <w:rsid w:val="00C92909"/>
    <w:rsid w:val="00C93D06"/>
    <w:rsid w:val="00C9670C"/>
    <w:rsid w:val="00CA143A"/>
    <w:rsid w:val="00CA5CBD"/>
    <w:rsid w:val="00CA75F2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504"/>
    <w:rsid w:val="00D04BFD"/>
    <w:rsid w:val="00D1563F"/>
    <w:rsid w:val="00D175F8"/>
    <w:rsid w:val="00D241EF"/>
    <w:rsid w:val="00D30ADD"/>
    <w:rsid w:val="00D32063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4263"/>
    <w:rsid w:val="00D8680D"/>
    <w:rsid w:val="00D868B9"/>
    <w:rsid w:val="00D87DC5"/>
    <w:rsid w:val="00D955B8"/>
    <w:rsid w:val="00D9568D"/>
    <w:rsid w:val="00DA09EB"/>
    <w:rsid w:val="00DA2034"/>
    <w:rsid w:val="00DA41EF"/>
    <w:rsid w:val="00DA445D"/>
    <w:rsid w:val="00DB42A3"/>
    <w:rsid w:val="00DB6FD1"/>
    <w:rsid w:val="00DC2715"/>
    <w:rsid w:val="00DC27A7"/>
    <w:rsid w:val="00DC5844"/>
    <w:rsid w:val="00DC733E"/>
    <w:rsid w:val="00DC7EEF"/>
    <w:rsid w:val="00DD5347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6277B"/>
    <w:rsid w:val="00E7148D"/>
    <w:rsid w:val="00E758CB"/>
    <w:rsid w:val="00E8149D"/>
    <w:rsid w:val="00E82314"/>
    <w:rsid w:val="00E83D00"/>
    <w:rsid w:val="00E84FC7"/>
    <w:rsid w:val="00E869A6"/>
    <w:rsid w:val="00E86ACF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01475"/>
    <w:rsid w:val="00F12BAD"/>
    <w:rsid w:val="00F13A83"/>
    <w:rsid w:val="00F14700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2913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1"/>
    <w:rsid w:val="0009435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28</TotalTime>
  <Pages>6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9</cp:revision>
  <cp:lastPrinted>2020-04-24T09:58:00Z</cp:lastPrinted>
  <dcterms:created xsi:type="dcterms:W3CDTF">2024-11-05T10:31:00Z</dcterms:created>
  <dcterms:modified xsi:type="dcterms:W3CDTF">2024-11-15T07:59:00Z</dcterms:modified>
</cp:coreProperties>
</file>