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B1CE9D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504B56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05752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</w:t>
      </w:r>
      <w:r w:rsidR="004B3053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B76A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03161428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A42B3F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>Dostaw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ę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F32E23">
        <w:rPr>
          <w:rFonts w:asciiTheme="minorHAnsi" w:hAnsiTheme="minorHAnsi" w:cs="Tahoma"/>
          <w:b/>
          <w:bCs/>
          <w:sz w:val="20"/>
          <w:szCs w:val="22"/>
        </w:rPr>
        <w:t>wodorotlenku sodu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 xml:space="preserve"> – </w:t>
      </w:r>
      <w:r w:rsidR="00F32E23">
        <w:rPr>
          <w:rFonts w:asciiTheme="minorHAnsi" w:hAnsiTheme="minorHAnsi" w:cs="Tahoma"/>
          <w:b/>
          <w:bCs/>
          <w:sz w:val="20"/>
          <w:szCs w:val="22"/>
        </w:rPr>
        <w:t>NaOH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w ilości </w:t>
      </w:r>
      <w:r w:rsidR="00F32E23">
        <w:rPr>
          <w:rFonts w:asciiTheme="minorHAnsi" w:hAnsiTheme="minorHAnsi" w:cs="Tahoma"/>
          <w:b/>
          <w:bCs/>
          <w:sz w:val="20"/>
          <w:szCs w:val="22"/>
        </w:rPr>
        <w:t>25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 </w:t>
      </w:r>
      <w:r w:rsidR="00F32E23">
        <w:rPr>
          <w:rFonts w:asciiTheme="minorHAnsi" w:hAnsiTheme="minorHAnsi" w:cs="Tahoma"/>
          <w:b/>
          <w:bCs/>
          <w:sz w:val="20"/>
          <w:szCs w:val="22"/>
        </w:rPr>
        <w:t>7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00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kg”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,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znak INS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BD6D6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3339CD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05752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</w:t>
      </w:r>
      <w:r w:rsidR="004B3053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3</w:t>
      </w:r>
      <w:bookmarkStart w:id="0" w:name="_GoBack"/>
      <w:bookmarkEnd w:id="0"/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6B76A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BD6D66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  <w:r w:rsidR="00BD6D66">
        <w:rPr>
          <w:rFonts w:asciiTheme="minorHAnsi" w:hAnsiTheme="minorHAnsi"/>
          <w:b/>
          <w:bCs/>
          <w:sz w:val="20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1C98" w14:textId="77777777" w:rsidR="00125EF3" w:rsidRDefault="00125EF3" w:rsidP="006747BD">
      <w:r>
        <w:separator/>
      </w:r>
    </w:p>
  </w:endnote>
  <w:endnote w:type="continuationSeparator" w:id="0">
    <w:p w14:paraId="2CD76F1C" w14:textId="77777777" w:rsidR="00125EF3" w:rsidRDefault="00125EF3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B650" w14:textId="77777777" w:rsidR="00125EF3" w:rsidRDefault="00125EF3" w:rsidP="006747BD">
      <w:r>
        <w:separator/>
      </w:r>
    </w:p>
  </w:footnote>
  <w:footnote w:type="continuationSeparator" w:id="0">
    <w:p w14:paraId="5B282A76" w14:textId="77777777" w:rsidR="00125EF3" w:rsidRDefault="00125EF3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5752E"/>
    <w:rsid w:val="00070438"/>
    <w:rsid w:val="00077647"/>
    <w:rsid w:val="0008239E"/>
    <w:rsid w:val="000949D2"/>
    <w:rsid w:val="000B098F"/>
    <w:rsid w:val="000B0E4A"/>
    <w:rsid w:val="000D08B7"/>
    <w:rsid w:val="000D32DC"/>
    <w:rsid w:val="001064D1"/>
    <w:rsid w:val="001134FB"/>
    <w:rsid w:val="00115330"/>
    <w:rsid w:val="00125EF3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39CD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B3053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B76A4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32E23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A2448-9BE0-468F-8586-0C70D03F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2021-08-25T11:06:00Z</cp:lastPrinted>
  <dcterms:created xsi:type="dcterms:W3CDTF">2024-09-16T10:25:00Z</dcterms:created>
  <dcterms:modified xsi:type="dcterms:W3CDTF">2024-10-24T06:08:00Z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