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A526" w14:textId="77777777" w:rsidR="00096C0D" w:rsidRPr="00A846FE" w:rsidRDefault="00D57579">
      <w:pPr>
        <w:pStyle w:val="Standard"/>
        <w:jc w:val="right"/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6FE">
        <w:rPr>
          <w:rFonts w:ascii="Tahoma" w:hAnsi="Tahoma" w:cs="Tahoma"/>
          <w:sz w:val="22"/>
          <w:szCs w:val="22"/>
        </w:rPr>
        <w:t xml:space="preserve">Wronki, dn. </w:t>
      </w:r>
      <w:r w:rsidR="00B76676">
        <w:rPr>
          <w:rFonts w:ascii="Tahoma" w:hAnsi="Tahoma" w:cs="Tahoma"/>
          <w:sz w:val="22"/>
          <w:szCs w:val="22"/>
        </w:rPr>
        <w:t>02</w:t>
      </w:r>
      <w:r w:rsidRPr="00A846FE">
        <w:rPr>
          <w:rFonts w:ascii="Tahoma" w:hAnsi="Tahoma" w:cs="Tahoma"/>
          <w:sz w:val="22"/>
          <w:szCs w:val="22"/>
        </w:rPr>
        <w:t>.</w:t>
      </w:r>
      <w:r w:rsidR="00AD2C08" w:rsidRPr="00A846FE">
        <w:rPr>
          <w:rFonts w:ascii="Tahoma" w:hAnsi="Tahoma" w:cs="Tahoma"/>
          <w:sz w:val="22"/>
          <w:szCs w:val="22"/>
        </w:rPr>
        <w:t>1</w:t>
      </w:r>
      <w:r w:rsidR="00B76676">
        <w:rPr>
          <w:rFonts w:ascii="Tahoma" w:hAnsi="Tahoma" w:cs="Tahoma"/>
          <w:sz w:val="22"/>
          <w:szCs w:val="22"/>
        </w:rPr>
        <w:t>2</w:t>
      </w:r>
      <w:r w:rsidRPr="00A846FE">
        <w:rPr>
          <w:rFonts w:ascii="Tahoma" w:hAnsi="Tahoma" w:cs="Tahoma"/>
          <w:sz w:val="22"/>
          <w:szCs w:val="22"/>
        </w:rPr>
        <w:t>.20</w:t>
      </w:r>
      <w:r w:rsidR="00095001" w:rsidRPr="00A846FE">
        <w:rPr>
          <w:rFonts w:ascii="Tahoma" w:hAnsi="Tahoma" w:cs="Tahoma"/>
          <w:sz w:val="22"/>
          <w:szCs w:val="22"/>
        </w:rPr>
        <w:t>2</w:t>
      </w:r>
      <w:r w:rsidR="00B76676">
        <w:rPr>
          <w:rFonts w:ascii="Tahoma" w:hAnsi="Tahoma" w:cs="Tahoma"/>
          <w:sz w:val="22"/>
          <w:szCs w:val="22"/>
        </w:rPr>
        <w:t>1</w:t>
      </w:r>
      <w:r w:rsidR="00013197" w:rsidRPr="00A846FE">
        <w:rPr>
          <w:rFonts w:ascii="Tahoma" w:hAnsi="Tahoma" w:cs="Tahoma"/>
          <w:sz w:val="22"/>
          <w:szCs w:val="22"/>
        </w:rPr>
        <w:t>r.</w:t>
      </w:r>
    </w:p>
    <w:p w14:paraId="1CD4A1D0" w14:textId="77777777" w:rsidR="00096C0D" w:rsidRPr="00A846FE" w:rsidRDefault="00096C0D">
      <w:pPr>
        <w:pStyle w:val="Standard"/>
        <w:rPr>
          <w:rFonts w:ascii="Tahoma" w:hAnsi="Tahoma" w:cs="Tahoma"/>
          <w:sz w:val="22"/>
          <w:szCs w:val="22"/>
        </w:rPr>
      </w:pPr>
    </w:p>
    <w:p w14:paraId="245065EE" w14:textId="77777777" w:rsidR="006F02B4" w:rsidRPr="00A846FE" w:rsidRDefault="00B76676" w:rsidP="006F02B4">
      <w:pPr>
        <w:suppressLineNumbers/>
        <w:autoSpaceDN/>
        <w:rPr>
          <w:rFonts w:ascii="Tahoma" w:hAnsi="Tahoma" w:cs="Tahoma"/>
          <w:bCs/>
          <w:kern w:val="1"/>
          <w:sz w:val="22"/>
          <w:szCs w:val="22"/>
          <w:lang w:eastAsia="hi-IN"/>
        </w:rPr>
      </w:pPr>
      <w:r>
        <w:rPr>
          <w:rFonts w:ascii="Tahoma" w:hAnsi="Tahoma" w:cs="Tahoma"/>
          <w:sz w:val="22"/>
          <w:szCs w:val="22"/>
        </w:rPr>
        <w:t>SP.61-U-01/21</w:t>
      </w:r>
    </w:p>
    <w:p w14:paraId="3B632C3C" w14:textId="77777777" w:rsidR="00096C0D" w:rsidRPr="00A846FE" w:rsidRDefault="00096C0D">
      <w:pPr>
        <w:pStyle w:val="Standard"/>
        <w:rPr>
          <w:rFonts w:ascii="Tahoma" w:hAnsi="Tahoma" w:cs="Tahoma"/>
          <w:sz w:val="22"/>
          <w:szCs w:val="22"/>
        </w:rPr>
      </w:pPr>
    </w:p>
    <w:p w14:paraId="66A4CC4A" w14:textId="77777777" w:rsidR="00096C0D" w:rsidRPr="00A846FE" w:rsidRDefault="00DF15CF" w:rsidP="00DF15CF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0A846FE">
        <w:rPr>
          <w:rFonts w:ascii="Tahoma" w:hAnsi="Tahoma" w:cs="Tahoma"/>
          <w:b/>
          <w:bCs/>
          <w:sz w:val="22"/>
          <w:szCs w:val="22"/>
        </w:rPr>
        <w:t>Informacja z otwarcia ofert w postępowaniu:</w:t>
      </w:r>
    </w:p>
    <w:p w14:paraId="5B3E328F" w14:textId="77777777" w:rsidR="00096C0D" w:rsidRPr="00A846FE" w:rsidRDefault="00013197" w:rsidP="00DF15CF">
      <w:pPr>
        <w:widowControl/>
        <w:jc w:val="center"/>
        <w:textAlignment w:val="auto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 w:rsidRPr="00A846FE">
        <w:rPr>
          <w:rFonts w:ascii="Tahoma" w:hAnsi="Tahoma" w:cs="Tahoma"/>
          <w:b/>
          <w:bCs/>
          <w:sz w:val="22"/>
          <w:szCs w:val="22"/>
        </w:rPr>
        <w:t>"</w:t>
      </w:r>
      <w:r w:rsidR="006F02B4" w:rsidRPr="00A846FE">
        <w:rPr>
          <w:rFonts w:ascii="Tahoma" w:hAnsi="Tahoma" w:cs="Tahoma"/>
          <w:b/>
          <w:bCs/>
          <w:sz w:val="22"/>
          <w:szCs w:val="22"/>
        </w:rPr>
        <w:t>Zakup wraz z dostawą produktów żywnościowych do stołówki szkolnej w Szkole Podstawowej im. Wincentego Witosa  w Biezdrowie w dni nauki szkolnej w okresie  od dnia 0</w:t>
      </w:r>
      <w:r w:rsidR="00B76676">
        <w:rPr>
          <w:rFonts w:ascii="Tahoma" w:hAnsi="Tahoma" w:cs="Tahoma"/>
          <w:b/>
          <w:bCs/>
          <w:sz w:val="22"/>
          <w:szCs w:val="22"/>
        </w:rPr>
        <w:t>3</w:t>
      </w:r>
      <w:r w:rsidR="006F02B4" w:rsidRPr="00A846FE">
        <w:rPr>
          <w:rFonts w:ascii="Tahoma" w:hAnsi="Tahoma" w:cs="Tahoma"/>
          <w:b/>
          <w:bCs/>
          <w:sz w:val="22"/>
          <w:szCs w:val="22"/>
        </w:rPr>
        <w:t xml:space="preserve"> stycznia 202</w:t>
      </w:r>
      <w:r w:rsidR="00B76676">
        <w:rPr>
          <w:rFonts w:ascii="Tahoma" w:hAnsi="Tahoma" w:cs="Tahoma"/>
          <w:b/>
          <w:bCs/>
          <w:sz w:val="22"/>
          <w:szCs w:val="22"/>
        </w:rPr>
        <w:t>2</w:t>
      </w:r>
      <w:r w:rsidR="006F02B4" w:rsidRPr="00A846FE">
        <w:rPr>
          <w:rFonts w:ascii="Tahoma" w:hAnsi="Tahoma" w:cs="Tahoma"/>
          <w:b/>
          <w:bCs/>
          <w:sz w:val="22"/>
          <w:szCs w:val="22"/>
        </w:rPr>
        <w:t>r. do 22 grudnia 202</w:t>
      </w:r>
      <w:r w:rsidR="00B76676">
        <w:rPr>
          <w:rFonts w:ascii="Tahoma" w:hAnsi="Tahoma" w:cs="Tahoma"/>
          <w:b/>
          <w:bCs/>
          <w:sz w:val="22"/>
          <w:szCs w:val="22"/>
        </w:rPr>
        <w:t>2</w:t>
      </w:r>
      <w:r w:rsidR="006F02B4" w:rsidRPr="00A846FE">
        <w:rPr>
          <w:rFonts w:ascii="Tahoma" w:hAnsi="Tahoma" w:cs="Tahoma"/>
          <w:b/>
          <w:bCs/>
          <w:sz w:val="22"/>
          <w:szCs w:val="22"/>
        </w:rPr>
        <w:t>r.</w:t>
      </w:r>
      <w:r w:rsidRPr="00A846FE">
        <w:rPr>
          <w:rFonts w:ascii="Tahoma" w:hAnsi="Tahoma" w:cs="Tahoma"/>
          <w:b/>
          <w:bCs/>
          <w:sz w:val="22"/>
          <w:szCs w:val="22"/>
        </w:rPr>
        <w:t>"</w:t>
      </w:r>
    </w:p>
    <w:p w14:paraId="7C268591" w14:textId="77777777" w:rsidR="00096C0D" w:rsidRPr="00A846FE" w:rsidRDefault="00096C0D">
      <w:pPr>
        <w:pStyle w:val="Standard"/>
        <w:ind w:left="443" w:right="11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CDF01E9" w14:textId="77777777" w:rsidR="00541C25" w:rsidRPr="00A846FE" w:rsidRDefault="007431E8" w:rsidP="00294E6B">
      <w:pPr>
        <w:pStyle w:val="Standard"/>
        <w:numPr>
          <w:ilvl w:val="0"/>
          <w:numId w:val="2"/>
        </w:numPr>
        <w:ind w:right="110"/>
        <w:rPr>
          <w:rFonts w:ascii="Tahoma" w:hAnsi="Tahoma" w:cs="Tahoma"/>
          <w:bCs/>
          <w:sz w:val="22"/>
          <w:szCs w:val="22"/>
        </w:rPr>
      </w:pPr>
      <w:r w:rsidRPr="00A846FE">
        <w:rPr>
          <w:rFonts w:ascii="Tahoma" w:eastAsia="TimesNewRoman" w:hAnsi="Tahoma" w:cs="Tahoma"/>
          <w:sz w:val="22"/>
          <w:szCs w:val="22"/>
        </w:rPr>
        <w:t>Firmy, adresy Wykonawców, którzy złożyli oferty w terminie:</w:t>
      </w:r>
    </w:p>
    <w:p w14:paraId="425939C3" w14:textId="77777777" w:rsidR="002F5242" w:rsidRPr="00A846FE" w:rsidRDefault="002F5242" w:rsidP="002F5242">
      <w:pPr>
        <w:pStyle w:val="Standard"/>
        <w:ind w:left="803" w:right="110"/>
        <w:rPr>
          <w:rFonts w:ascii="Tahoma" w:hAnsi="Tahoma" w:cs="Tahoma"/>
          <w:bCs/>
          <w:sz w:val="18"/>
          <w:szCs w:val="18"/>
        </w:rPr>
      </w:pPr>
    </w:p>
    <w:tbl>
      <w:tblPr>
        <w:tblStyle w:val="Tabela-Siatka"/>
        <w:tblW w:w="15168" w:type="dxa"/>
        <w:tblLayout w:type="fixed"/>
        <w:tblLook w:val="0020" w:firstRow="1" w:lastRow="0" w:firstColumn="0" w:lastColumn="0" w:noHBand="0" w:noVBand="0"/>
      </w:tblPr>
      <w:tblGrid>
        <w:gridCol w:w="1560"/>
        <w:gridCol w:w="2268"/>
        <w:gridCol w:w="2268"/>
        <w:gridCol w:w="2268"/>
        <w:gridCol w:w="2268"/>
        <w:gridCol w:w="2268"/>
        <w:gridCol w:w="2268"/>
      </w:tblGrid>
      <w:tr w:rsidR="00FF0B35" w:rsidRPr="00A846FE" w14:paraId="35E4881B" w14:textId="77777777" w:rsidTr="00992F03">
        <w:tc>
          <w:tcPr>
            <w:tcW w:w="1560" w:type="dxa"/>
          </w:tcPr>
          <w:p w14:paraId="7409B9E4" w14:textId="77777777" w:rsidR="00FF0B35" w:rsidRPr="00A846FE" w:rsidRDefault="00FF0B3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bookmarkStart w:id="0" w:name="_Hlk18581278"/>
            <w:r w:rsidRPr="00A846FE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268" w:type="dxa"/>
          </w:tcPr>
          <w:p w14:paraId="342D47AE" w14:textId="77777777" w:rsidR="00FF0B35" w:rsidRPr="00A846FE" w:rsidRDefault="00FF0B3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846FE"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4823AEC2" w14:textId="77777777" w:rsidR="00FF0B35" w:rsidRPr="00A846FE" w:rsidRDefault="00FF0B3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1BF42C6F" w14:textId="77777777" w:rsidR="00FF0B35" w:rsidRPr="00A846FE" w:rsidRDefault="00FF0B3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1595DA5" w14:textId="77777777" w:rsidR="00FF0B35" w:rsidRPr="00A846FE" w:rsidRDefault="00FF0B3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5C6A22B6" w14:textId="77777777" w:rsidR="00FF0B35" w:rsidRPr="00A846FE" w:rsidRDefault="00FF0B3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6EC27A8E" w14:textId="77777777" w:rsidR="00FF0B35" w:rsidRDefault="00FF0B3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</w:p>
        </w:tc>
      </w:tr>
      <w:tr w:rsidR="00FF0B35" w:rsidRPr="00A846FE" w14:paraId="784A0D43" w14:textId="77777777" w:rsidTr="00992F03">
        <w:tc>
          <w:tcPr>
            <w:tcW w:w="1560" w:type="dxa"/>
          </w:tcPr>
          <w:p w14:paraId="1B464AA7" w14:textId="77777777" w:rsidR="00FF0B35" w:rsidRPr="00A846FE" w:rsidRDefault="00FF0B35" w:rsidP="00583E4F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46FE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  <w:p w14:paraId="72AAB026" w14:textId="77777777" w:rsidR="00FF0B35" w:rsidRPr="00A846FE" w:rsidRDefault="00FF0B35" w:rsidP="00583E4F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348696" w14:textId="77777777" w:rsidR="00B76676" w:rsidRPr="00583E4F" w:rsidRDefault="00B76676" w:rsidP="00B7667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83E4F">
              <w:rPr>
                <w:rFonts w:ascii="Tahoma" w:hAnsi="Tahoma" w:cs="Tahoma"/>
                <w:bCs/>
                <w:sz w:val="22"/>
                <w:szCs w:val="22"/>
              </w:rPr>
              <w:t>Zakład Handlowo Produkcyjny Masarstwo, Wędliniarstwo Sławomir Kraft</w:t>
            </w:r>
          </w:p>
          <w:p w14:paraId="0F1BE7CF" w14:textId="77777777" w:rsidR="00B76676" w:rsidRPr="00583E4F" w:rsidRDefault="00B76676" w:rsidP="00B7667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83E4F">
              <w:rPr>
                <w:rFonts w:ascii="Tahoma" w:hAnsi="Tahoma" w:cs="Tahoma"/>
                <w:bCs/>
                <w:sz w:val="22"/>
                <w:szCs w:val="22"/>
              </w:rPr>
              <w:t>ul. Leśna 18</w:t>
            </w:r>
          </w:p>
          <w:p w14:paraId="3C98B655" w14:textId="77777777" w:rsidR="00FF0B35" w:rsidRPr="00A846FE" w:rsidRDefault="00B76676" w:rsidP="00B76676">
            <w:pPr>
              <w:pStyle w:val="TableContents"/>
              <w:jc w:val="center"/>
              <w:rPr>
                <w:rFonts w:ascii="Tahoma" w:hAnsi="Tahoma" w:cs="Tahoma"/>
                <w:bCs/>
                <w:color w:val="FF0000"/>
                <w:sz w:val="22"/>
                <w:szCs w:val="22"/>
              </w:rPr>
            </w:pPr>
            <w:r w:rsidRPr="00583E4F">
              <w:rPr>
                <w:rFonts w:ascii="Tahoma" w:hAnsi="Tahoma" w:cs="Tahoma"/>
                <w:bCs/>
                <w:sz w:val="22"/>
                <w:szCs w:val="22"/>
              </w:rPr>
              <w:t>64-700 Połajewo</w:t>
            </w:r>
          </w:p>
        </w:tc>
        <w:tc>
          <w:tcPr>
            <w:tcW w:w="2268" w:type="dxa"/>
          </w:tcPr>
          <w:p w14:paraId="4997B551" w14:textId="77777777" w:rsidR="00A7668F" w:rsidRPr="00583E4F" w:rsidRDefault="00A7668F" w:rsidP="00A7668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83E4F">
              <w:rPr>
                <w:rFonts w:ascii="Tahoma" w:hAnsi="Tahoma" w:cs="Tahoma"/>
                <w:bCs/>
                <w:sz w:val="22"/>
                <w:szCs w:val="22"/>
              </w:rPr>
              <w:t>Gminna Spółdzielnia „Samopomoc Chłopska”</w:t>
            </w:r>
          </w:p>
          <w:p w14:paraId="5C13C77B" w14:textId="77777777" w:rsidR="00A7668F" w:rsidRPr="00583E4F" w:rsidRDefault="00A7668F" w:rsidP="00A7668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Ul. Mickiewicza 26</w:t>
            </w:r>
          </w:p>
          <w:p w14:paraId="7DD89877" w14:textId="77777777" w:rsidR="00A7668F" w:rsidRPr="00583E4F" w:rsidRDefault="00A7668F" w:rsidP="00A7668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83E4F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  <w:p w14:paraId="795E04D0" w14:textId="77777777" w:rsidR="00FF0B35" w:rsidRPr="00583E4F" w:rsidRDefault="00FF0B35" w:rsidP="00583E4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EB9BDF" w14:textId="77777777" w:rsidR="00A7668F" w:rsidRPr="00583E4F" w:rsidRDefault="00A7668F" w:rsidP="00A7668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83E4F">
              <w:rPr>
                <w:rFonts w:ascii="Tahoma" w:hAnsi="Tahoma" w:cs="Tahoma"/>
                <w:bCs/>
                <w:sz w:val="22"/>
                <w:szCs w:val="22"/>
              </w:rPr>
              <w:t>ZIELENIAK</w:t>
            </w:r>
          </w:p>
          <w:p w14:paraId="37C77AAD" w14:textId="77777777" w:rsidR="00A7668F" w:rsidRPr="00583E4F" w:rsidRDefault="00A7668F" w:rsidP="00A7668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83E4F">
              <w:rPr>
                <w:rFonts w:ascii="Tahoma" w:hAnsi="Tahoma" w:cs="Tahoma"/>
                <w:bCs/>
                <w:sz w:val="22"/>
                <w:szCs w:val="22"/>
              </w:rPr>
              <w:t xml:space="preserve">Wioletta </w:t>
            </w:r>
            <w:proofErr w:type="spellStart"/>
            <w:r w:rsidRPr="00583E4F">
              <w:rPr>
                <w:rFonts w:ascii="Tahoma" w:hAnsi="Tahoma" w:cs="Tahoma"/>
                <w:bCs/>
                <w:sz w:val="22"/>
                <w:szCs w:val="22"/>
              </w:rPr>
              <w:t>Skibiak</w:t>
            </w:r>
            <w:proofErr w:type="spellEnd"/>
          </w:p>
          <w:p w14:paraId="7ABA0F51" w14:textId="77777777" w:rsidR="00A7668F" w:rsidRPr="00583E4F" w:rsidRDefault="00A7668F" w:rsidP="00A7668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83E4F">
              <w:rPr>
                <w:rFonts w:ascii="Tahoma" w:hAnsi="Tahoma" w:cs="Tahoma"/>
                <w:bCs/>
                <w:sz w:val="22"/>
                <w:szCs w:val="22"/>
              </w:rPr>
              <w:t>ul. Poznańska 16</w:t>
            </w:r>
          </w:p>
          <w:p w14:paraId="4EEA99C6" w14:textId="77777777" w:rsidR="00FF0B35" w:rsidRPr="00A846FE" w:rsidRDefault="00A7668F" w:rsidP="00A7668F">
            <w:pPr>
              <w:pStyle w:val="TableContents"/>
              <w:jc w:val="center"/>
              <w:rPr>
                <w:rFonts w:ascii="Tahoma" w:hAnsi="Tahoma" w:cs="Tahoma"/>
                <w:bCs/>
                <w:color w:val="FF0000"/>
                <w:sz w:val="22"/>
                <w:szCs w:val="22"/>
              </w:rPr>
            </w:pPr>
            <w:r w:rsidRPr="00583E4F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  <w:tc>
          <w:tcPr>
            <w:tcW w:w="2268" w:type="dxa"/>
          </w:tcPr>
          <w:p w14:paraId="191A2ACE" w14:textId="77777777" w:rsidR="003A6EAD" w:rsidRDefault="003A6EAD" w:rsidP="003A6EA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„NORDIS” Chłodnie Polskie Sp. z o. o.</w:t>
            </w:r>
          </w:p>
          <w:p w14:paraId="1BE8ED91" w14:textId="77777777" w:rsidR="003A6EAD" w:rsidRDefault="003A6EAD" w:rsidP="003A6EA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ul. Zimna 1A</w:t>
            </w:r>
          </w:p>
          <w:p w14:paraId="51EE8727" w14:textId="77777777" w:rsidR="00FF0B35" w:rsidRPr="00A846FE" w:rsidRDefault="003A6EAD" w:rsidP="003A6EAD">
            <w:pPr>
              <w:pStyle w:val="TableContents"/>
              <w:jc w:val="center"/>
              <w:rPr>
                <w:rFonts w:ascii="Tahoma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65-707 Zielona Góra</w:t>
            </w:r>
          </w:p>
        </w:tc>
        <w:tc>
          <w:tcPr>
            <w:tcW w:w="2268" w:type="dxa"/>
          </w:tcPr>
          <w:p w14:paraId="46C3B4D7" w14:textId="77777777" w:rsidR="00FF0B35" w:rsidRPr="00583E4F" w:rsidRDefault="00FF0B35" w:rsidP="00583E4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CFD757E" w14:textId="77777777" w:rsidR="00540156" w:rsidRPr="00583E4F" w:rsidRDefault="00540156" w:rsidP="0054015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83E4F">
              <w:rPr>
                <w:rFonts w:ascii="Tahoma" w:hAnsi="Tahoma" w:cs="Tahoma"/>
                <w:bCs/>
                <w:sz w:val="22"/>
                <w:szCs w:val="22"/>
              </w:rPr>
              <w:t>P.H.U. „Walkowiak” Damian Walkowiak</w:t>
            </w:r>
          </w:p>
          <w:p w14:paraId="0291575E" w14:textId="77777777" w:rsidR="00540156" w:rsidRPr="00583E4F" w:rsidRDefault="00540156" w:rsidP="0054015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83E4F">
              <w:rPr>
                <w:rFonts w:ascii="Tahoma" w:hAnsi="Tahoma" w:cs="Tahoma"/>
                <w:bCs/>
                <w:sz w:val="22"/>
                <w:szCs w:val="22"/>
              </w:rPr>
              <w:t>ul. Szkolna 3</w:t>
            </w:r>
          </w:p>
          <w:p w14:paraId="1CD1568A" w14:textId="77777777" w:rsidR="00540156" w:rsidRDefault="00540156" w:rsidP="0054015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83E4F">
              <w:rPr>
                <w:rFonts w:ascii="Tahoma" w:hAnsi="Tahoma" w:cs="Tahoma"/>
                <w:bCs/>
                <w:sz w:val="22"/>
                <w:szCs w:val="22"/>
              </w:rPr>
              <w:t>64-553 Grzebienisko</w:t>
            </w:r>
          </w:p>
          <w:p w14:paraId="25F1B81D" w14:textId="77777777" w:rsidR="00FF0B35" w:rsidRPr="00A846FE" w:rsidRDefault="00FF0B35" w:rsidP="00A7668F">
            <w:pPr>
              <w:pStyle w:val="TableContents"/>
              <w:jc w:val="center"/>
              <w:rPr>
                <w:rFonts w:ascii="Tahoma" w:hAnsi="Tahoma" w:cs="Tahoma"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31020F" w14:textId="77777777" w:rsidR="00FF0B35" w:rsidRDefault="00FF0B35" w:rsidP="00583E4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428C4E8" w14:textId="77777777" w:rsidR="00540156" w:rsidRPr="00540156" w:rsidRDefault="00540156" w:rsidP="0054015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40156">
              <w:rPr>
                <w:rFonts w:ascii="Tahoma" w:hAnsi="Tahoma" w:cs="Tahoma"/>
                <w:bCs/>
                <w:sz w:val="22"/>
                <w:szCs w:val="22"/>
              </w:rPr>
              <w:t>„OGRODNICZA”</w:t>
            </w:r>
          </w:p>
          <w:p w14:paraId="2B16A863" w14:textId="77777777" w:rsidR="00540156" w:rsidRPr="00540156" w:rsidRDefault="00540156" w:rsidP="0054015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40156">
              <w:rPr>
                <w:rFonts w:ascii="Tahoma" w:hAnsi="Tahoma" w:cs="Tahoma"/>
                <w:bCs/>
                <w:sz w:val="22"/>
                <w:szCs w:val="22"/>
              </w:rPr>
              <w:t>Jerzy Czerwiński</w:t>
            </w:r>
          </w:p>
          <w:p w14:paraId="1F46A8F8" w14:textId="77777777" w:rsidR="00540156" w:rsidRPr="00540156" w:rsidRDefault="00540156" w:rsidP="0054015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40156">
              <w:rPr>
                <w:rFonts w:ascii="Tahoma" w:hAnsi="Tahoma" w:cs="Tahoma"/>
                <w:bCs/>
                <w:sz w:val="22"/>
                <w:szCs w:val="22"/>
              </w:rPr>
              <w:t>ul. Kościuszki 111</w:t>
            </w:r>
          </w:p>
          <w:p w14:paraId="74CD051D" w14:textId="77777777" w:rsidR="00540156" w:rsidRPr="00583E4F" w:rsidRDefault="00540156" w:rsidP="0054015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40156">
              <w:rPr>
                <w:rFonts w:ascii="Tahoma" w:hAnsi="Tahoma" w:cs="Tahoma"/>
                <w:bCs/>
                <w:sz w:val="22"/>
                <w:szCs w:val="22"/>
              </w:rPr>
              <w:t>64-700 Czarnków</w:t>
            </w:r>
          </w:p>
        </w:tc>
      </w:tr>
      <w:tr w:rsidR="003A6EAD" w:rsidRPr="00A846FE" w14:paraId="71641BD0" w14:textId="77777777" w:rsidTr="00992F03">
        <w:tc>
          <w:tcPr>
            <w:tcW w:w="1560" w:type="dxa"/>
          </w:tcPr>
          <w:p w14:paraId="4BEBBA8D" w14:textId="77777777" w:rsidR="003A6EAD" w:rsidRPr="00A846FE" w:rsidRDefault="003A6EAD" w:rsidP="003A6EA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46FE">
              <w:rPr>
                <w:rFonts w:ascii="Tahoma" w:hAnsi="Tahoma" w:cs="Tahoma"/>
                <w:b/>
                <w:bCs/>
                <w:sz w:val="22"/>
                <w:szCs w:val="22"/>
              </w:rPr>
              <w:t>Część I</w:t>
            </w:r>
          </w:p>
          <w:p w14:paraId="2D608CC3" w14:textId="77777777" w:rsidR="003A6EAD" w:rsidRPr="00A846FE" w:rsidRDefault="003A6EAD" w:rsidP="003A6EAD">
            <w:pPr>
              <w:pStyle w:val="TableContents"/>
              <w:ind w:left="-284" w:firstLine="28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04F100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149E76E0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27 474,30 zł</w:t>
            </w:r>
          </w:p>
          <w:p w14:paraId="1E433C2E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4686B28" w14:textId="77777777" w:rsidR="003A6EAD" w:rsidRPr="00B76676" w:rsidRDefault="003A6EAD" w:rsidP="003A6EA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B76676">
              <w:rPr>
                <w:rFonts w:ascii="Tahoma" w:hAnsi="Tahoma" w:cs="Tahoma"/>
                <w:b/>
                <w:sz w:val="20"/>
                <w:szCs w:val="20"/>
              </w:rPr>
              <w:t>39 249,00 zł</w:t>
            </w:r>
          </w:p>
          <w:p w14:paraId="04E3AB16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D271E65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50C5D365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504BA734" w14:textId="517CFB6F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015A43BF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EE59F4B" w14:textId="5A22C19E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4A1D0731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6A9CD6C" w14:textId="54479A7F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</w:tc>
        <w:tc>
          <w:tcPr>
            <w:tcW w:w="2268" w:type="dxa"/>
          </w:tcPr>
          <w:p w14:paraId="4B3A9448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21576526" w14:textId="11574D13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</w:t>
            </w:r>
            <w:r w:rsidR="00992F03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</w:t>
            </w:r>
          </w:p>
          <w:p w14:paraId="30D03839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F09BF3E" w14:textId="49CD71AB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73FA93DF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F07D6DB" w14:textId="23F3DA02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1ACA91B6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844BA39" w14:textId="5D3483E1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2FA90502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231F193" w14:textId="42B42E7F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510D51B1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703E379" w14:textId="15689D39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3B3A6037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989EDDB" w14:textId="69645A70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4B76B629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437274D" w14:textId="49EE6682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72EB77BB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4E5D3B11" w14:textId="59DF71AD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69AFD802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19FEC6F4" w14:textId="6C18DBA0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5E234CA4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B400CCB" w14:textId="10AE8AE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333779B9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2458DF6" w14:textId="13138A7A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</w:tr>
      <w:tr w:rsidR="003A6EAD" w:rsidRPr="00A846FE" w14:paraId="0F8D1129" w14:textId="77777777" w:rsidTr="00992F03">
        <w:tc>
          <w:tcPr>
            <w:tcW w:w="1560" w:type="dxa"/>
          </w:tcPr>
          <w:p w14:paraId="288BE7BC" w14:textId="77777777" w:rsidR="003A6EAD" w:rsidRPr="00A846FE" w:rsidRDefault="003A6EAD" w:rsidP="003A6EA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46FE">
              <w:rPr>
                <w:rFonts w:ascii="Tahoma" w:hAnsi="Tahoma" w:cs="Tahoma"/>
                <w:b/>
                <w:bCs/>
                <w:sz w:val="22"/>
                <w:szCs w:val="22"/>
              </w:rPr>
              <w:t>Część II</w:t>
            </w:r>
          </w:p>
          <w:p w14:paraId="1A45E3CD" w14:textId="77777777" w:rsidR="003A6EAD" w:rsidRPr="00A846FE" w:rsidRDefault="003A6EAD" w:rsidP="003A6EA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640F469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04ED17D2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16 405,20 zł</w:t>
            </w:r>
          </w:p>
          <w:p w14:paraId="16B78532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97D8198" w14:textId="77777777" w:rsidR="003A6EAD" w:rsidRPr="00B76676" w:rsidRDefault="003A6EAD" w:rsidP="003A6EA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B76676">
              <w:rPr>
                <w:rFonts w:ascii="Tahoma" w:hAnsi="Tahoma" w:cs="Tahoma"/>
                <w:b/>
                <w:sz w:val="20"/>
                <w:szCs w:val="20"/>
              </w:rPr>
              <w:t>23 436,00 zł</w:t>
            </w:r>
          </w:p>
          <w:p w14:paraId="7EE1610F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755692C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12B0860B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19130B4C" w14:textId="6A5E1E7F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0AA51809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A97D84C" w14:textId="174924AE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2E51E34E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689FF61" w14:textId="054C3B5C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</w:tc>
        <w:tc>
          <w:tcPr>
            <w:tcW w:w="2268" w:type="dxa"/>
          </w:tcPr>
          <w:p w14:paraId="4716F020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5606C4D4" w14:textId="6C10DE95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5CB9E49C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62842E94" w14:textId="2021B387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03FBD1EA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EB0B1EE" w14:textId="56101A34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0BA6F2F2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1EC2EE94" w14:textId="42CA13A8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3747743D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B432525" w14:textId="5D60FAE8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69F4E63D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3319E47" w14:textId="6C867F2E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51920E1E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B346658" w14:textId="7EC9ECF0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544728D1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8F5B4AA" w14:textId="6E17C824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1520B653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2FF5C74" w14:textId="2165F1B6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398AA0DD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164A0625" w14:textId="23939C50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30DA7456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7ADD83D" w14:textId="70E07CE8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734D838F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FBCF843" w14:textId="6F24B3EF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</w:tr>
      <w:tr w:rsidR="003A6EAD" w:rsidRPr="00A846FE" w14:paraId="1923C49A" w14:textId="77777777" w:rsidTr="00992F03">
        <w:tc>
          <w:tcPr>
            <w:tcW w:w="1560" w:type="dxa"/>
          </w:tcPr>
          <w:p w14:paraId="31D81E3F" w14:textId="77777777" w:rsidR="003A6EAD" w:rsidRPr="00A846FE" w:rsidRDefault="003A6EAD" w:rsidP="003A6EA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46FE">
              <w:rPr>
                <w:rFonts w:ascii="Tahoma" w:hAnsi="Tahoma" w:cs="Tahoma"/>
                <w:b/>
                <w:bCs/>
                <w:sz w:val="22"/>
                <w:szCs w:val="22"/>
              </w:rPr>
              <w:t>Część III</w:t>
            </w:r>
          </w:p>
          <w:p w14:paraId="4B0D343F" w14:textId="77777777" w:rsidR="003A6EAD" w:rsidRPr="00A846FE" w:rsidRDefault="003A6EAD" w:rsidP="003A6EA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9A3B2A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Cena brutto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zamówienia podstawowego:</w:t>
            </w:r>
          </w:p>
          <w:p w14:paraId="3BDC91C6" w14:textId="3A76DD48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17D138C4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07B76E4" w14:textId="7D13D6E3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2B8CF1CE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92531AB" w14:textId="7D27CA75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02EF520E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Cena brutto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zamówienia podstawowego:</w:t>
            </w:r>
          </w:p>
          <w:p w14:paraId="322B89E6" w14:textId="3245CA83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4B5619D8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12A436B" w14:textId="22EA21A5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0D693272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7C0F956" w14:textId="55F788B6" w:rsidR="003A6EAD" w:rsidRPr="00CF25CF" w:rsidRDefault="003A6EAD" w:rsidP="003A6EA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</w:tc>
        <w:tc>
          <w:tcPr>
            <w:tcW w:w="2268" w:type="dxa"/>
          </w:tcPr>
          <w:p w14:paraId="612A1B60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Cena brutto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zamówienia podstawowego:</w:t>
            </w:r>
          </w:p>
          <w:p w14:paraId="2769287D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1 543,50 zł</w:t>
            </w:r>
          </w:p>
          <w:p w14:paraId="08430B7F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F1CB093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2 205,00 zł</w:t>
            </w:r>
          </w:p>
          <w:p w14:paraId="5AAEBC09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C708DCB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04FC8D80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Cena brutto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zamówienia podstawowego:</w:t>
            </w:r>
          </w:p>
          <w:p w14:paraId="67CD1893" w14:textId="0B19810D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4234BEA1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C8210A9" w14:textId="6C78757C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24C60BFF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CC6FEFD" w14:textId="644004DD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59312971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Cena brutto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zamówienia podstawowego:</w:t>
            </w:r>
          </w:p>
          <w:p w14:paraId="4E0FC5B7" w14:textId="77777777" w:rsidR="003A6EAD" w:rsidRPr="00583E4F" w:rsidRDefault="00540156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3 087,00</w:t>
            </w:r>
            <w:r w:rsidR="003A6EA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zł</w:t>
            </w:r>
          </w:p>
          <w:p w14:paraId="4E20EC60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6018F21E" w14:textId="77777777" w:rsidR="003A6EAD" w:rsidRPr="00583E4F" w:rsidRDefault="00540156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4 410,00</w:t>
            </w:r>
            <w:r w:rsidR="003A6EAD" w:rsidRPr="006262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zł</w:t>
            </w:r>
          </w:p>
          <w:p w14:paraId="380D6189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463892D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29927D55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Cena brutto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zamówienia podstawowego:</w:t>
            </w:r>
          </w:p>
          <w:p w14:paraId="73DEF4A0" w14:textId="77777777" w:rsidR="003A6EAD" w:rsidRPr="00583E4F" w:rsidRDefault="004B690F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2 168,25 zł</w:t>
            </w:r>
          </w:p>
          <w:p w14:paraId="4B5B9AA8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448F4AD" w14:textId="77777777" w:rsidR="003A6EAD" w:rsidRPr="004B690F" w:rsidRDefault="004B690F" w:rsidP="003A6EA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4B690F">
              <w:rPr>
                <w:rFonts w:ascii="Tahoma" w:hAnsi="Tahoma" w:cs="Tahoma"/>
                <w:b/>
                <w:sz w:val="20"/>
                <w:szCs w:val="20"/>
              </w:rPr>
              <w:t>3 097,50 zł</w:t>
            </w:r>
          </w:p>
          <w:p w14:paraId="4DDF5BED" w14:textId="77777777" w:rsidR="003A6EAD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CD66D17" w14:textId="77777777" w:rsidR="005A50DD" w:rsidRPr="005A50DD" w:rsidRDefault="005A50D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</w:tr>
      <w:tr w:rsidR="003A6EAD" w:rsidRPr="00A846FE" w14:paraId="58875F40" w14:textId="77777777" w:rsidTr="00992F03">
        <w:tc>
          <w:tcPr>
            <w:tcW w:w="1560" w:type="dxa"/>
          </w:tcPr>
          <w:p w14:paraId="0C3A1919" w14:textId="77777777" w:rsidR="003A6EAD" w:rsidRPr="00A846FE" w:rsidRDefault="003A6EAD" w:rsidP="003A6EA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46FE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Część IV</w:t>
            </w:r>
          </w:p>
          <w:p w14:paraId="2BE17CB2" w14:textId="77777777" w:rsidR="003A6EAD" w:rsidRPr="00A846FE" w:rsidRDefault="003A6EAD" w:rsidP="003A6EA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797D61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3CB9501" w14:textId="24AD65B3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74202BFD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14486F1" w14:textId="2B235B8C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0CF9931C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D8D5E8E" w14:textId="067BC355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13714F12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CF32513" w14:textId="46862E5C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16E24B4E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26FBD7D" w14:textId="2C8AC96E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13C52933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DCA3345" w14:textId="2EEFCAA7" w:rsidR="003A6EAD" w:rsidRPr="00626223" w:rsidRDefault="003A6EAD" w:rsidP="003A6EA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</w:tc>
        <w:tc>
          <w:tcPr>
            <w:tcW w:w="2268" w:type="dxa"/>
          </w:tcPr>
          <w:p w14:paraId="211D88DA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0517E22C" w14:textId="1F3B4579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004C76B3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07253CC" w14:textId="776A494E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0D057761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5C183E9" w14:textId="33E87200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</w:t>
            </w:r>
          </w:p>
        </w:tc>
        <w:tc>
          <w:tcPr>
            <w:tcW w:w="2268" w:type="dxa"/>
          </w:tcPr>
          <w:p w14:paraId="0BEE4C1C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FEA7848" w14:textId="3FE5060E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71153F24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72431E0" w14:textId="438B3756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229A4A80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428C81A" w14:textId="4ED6BDC6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7B913860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0D2CBE27" w14:textId="77777777" w:rsidR="003A6EAD" w:rsidRPr="00583E4F" w:rsidRDefault="00540156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2 664,15 zł</w:t>
            </w:r>
          </w:p>
          <w:p w14:paraId="08879AA4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5442918" w14:textId="77777777" w:rsidR="003A6EAD" w:rsidRPr="00540156" w:rsidRDefault="00540156" w:rsidP="003A6EA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540156">
              <w:rPr>
                <w:rFonts w:ascii="Tahoma" w:hAnsi="Tahoma" w:cs="Tahoma"/>
                <w:b/>
                <w:sz w:val="20"/>
                <w:szCs w:val="20"/>
              </w:rPr>
              <w:t>3 805,94 zł</w:t>
            </w:r>
          </w:p>
          <w:p w14:paraId="32E95B4E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D609428" w14:textId="77777777" w:rsidR="003A6EAD" w:rsidRPr="00583E4F" w:rsidRDefault="004B690F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3D208DAF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24E85389" w14:textId="50260B6B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7FD963E4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1DA19B6" w14:textId="5E90FAE2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37194CEF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0A9434A" w14:textId="7AF5A955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</w:tr>
      <w:tr w:rsidR="003A6EAD" w:rsidRPr="00A846FE" w14:paraId="6DA66838" w14:textId="77777777" w:rsidTr="00992F03">
        <w:tc>
          <w:tcPr>
            <w:tcW w:w="1560" w:type="dxa"/>
          </w:tcPr>
          <w:p w14:paraId="5C5DED45" w14:textId="77777777" w:rsidR="003A6EAD" w:rsidRPr="00A846FE" w:rsidRDefault="003A6EAD" w:rsidP="003A6EA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46FE">
              <w:rPr>
                <w:rFonts w:ascii="Tahoma" w:hAnsi="Tahoma" w:cs="Tahoma"/>
                <w:b/>
                <w:bCs/>
                <w:sz w:val="22"/>
                <w:szCs w:val="22"/>
              </w:rPr>
              <w:t>Część V</w:t>
            </w:r>
          </w:p>
          <w:p w14:paraId="1A6453CC" w14:textId="77777777" w:rsidR="003A6EAD" w:rsidRPr="00A846FE" w:rsidRDefault="003A6EAD" w:rsidP="003A6EA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EF89E3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2189759A" w14:textId="3D6E1E09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317147E6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61E009CF" w14:textId="5DB088BD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6AE5406F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7E5D449" w14:textId="587A90E7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470DFF5D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F0A5C96" w14:textId="744A5A22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4B8EE379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3B971E6" w14:textId="79737731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3C534F55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317545B" w14:textId="6C01CA9F" w:rsidR="003A6EAD" w:rsidRPr="00626223" w:rsidRDefault="003A6EAD" w:rsidP="003A6EA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</w:tc>
        <w:tc>
          <w:tcPr>
            <w:tcW w:w="2268" w:type="dxa"/>
          </w:tcPr>
          <w:p w14:paraId="110C1728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17E102D2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36 43</w:t>
            </w:r>
            <w:r w:rsidR="008A51E6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,48 zł</w:t>
            </w:r>
          </w:p>
          <w:p w14:paraId="2E35E8FD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6537FC50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52 046,40 zł</w:t>
            </w:r>
          </w:p>
          <w:p w14:paraId="2FD77110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7195125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214AEC95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5262D895" w14:textId="4001896F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351BBEC5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47261F6" w14:textId="1BC71872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3324DE67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874EC90" w14:textId="16022DC2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28A40D4E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389F3DA2" w14:textId="77777777" w:rsidR="003A6EAD" w:rsidRPr="00583E4F" w:rsidRDefault="00540156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59 256,44</w:t>
            </w:r>
            <w:r w:rsidR="003A6EA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zł</w:t>
            </w:r>
          </w:p>
          <w:p w14:paraId="500C3097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EB0E84B" w14:textId="77777777" w:rsidR="003A6EAD" w:rsidRPr="00583E4F" w:rsidRDefault="00540156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84 652,05</w:t>
            </w:r>
            <w:r w:rsidR="003A6EAD" w:rsidRPr="006262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zł</w:t>
            </w:r>
          </w:p>
          <w:p w14:paraId="63CC8479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8030048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662E9A54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24E36FFE" w14:textId="77777777" w:rsidR="003A6EAD" w:rsidRPr="00583E4F" w:rsidRDefault="005A50DD" w:rsidP="003A6E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36 448,65 zł</w:t>
            </w:r>
          </w:p>
          <w:p w14:paraId="444C3731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AEE3D6D" w14:textId="77777777" w:rsidR="003A6EAD" w:rsidRPr="005A50DD" w:rsidRDefault="005A50DD" w:rsidP="003A6EA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5A50DD">
              <w:rPr>
                <w:rFonts w:ascii="Tahoma" w:hAnsi="Tahoma" w:cs="Tahoma"/>
                <w:b/>
                <w:sz w:val="20"/>
                <w:szCs w:val="20"/>
              </w:rPr>
              <w:t>52 069,50 zł</w:t>
            </w:r>
          </w:p>
          <w:p w14:paraId="60B74448" w14:textId="77777777" w:rsidR="003A6EAD" w:rsidRPr="00583E4F" w:rsidRDefault="003A6EAD" w:rsidP="003A6E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1C35525" w14:textId="77777777" w:rsidR="003A6EAD" w:rsidRPr="00583E4F" w:rsidRDefault="005A50DD" w:rsidP="003A6EA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</w:tr>
      <w:tr w:rsidR="005A50DD" w:rsidRPr="00A846FE" w14:paraId="3D62F1E4" w14:textId="77777777" w:rsidTr="00992F03">
        <w:tc>
          <w:tcPr>
            <w:tcW w:w="1560" w:type="dxa"/>
          </w:tcPr>
          <w:p w14:paraId="23F92F3F" w14:textId="77777777" w:rsidR="005A50DD" w:rsidRPr="00A846FE" w:rsidRDefault="005A50DD" w:rsidP="005A50D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46FE">
              <w:rPr>
                <w:rFonts w:ascii="Tahoma" w:hAnsi="Tahoma" w:cs="Tahoma"/>
                <w:b/>
                <w:bCs/>
                <w:sz w:val="22"/>
                <w:szCs w:val="22"/>
              </w:rPr>
              <w:t>Część VI</w:t>
            </w:r>
          </w:p>
          <w:p w14:paraId="299643F4" w14:textId="77777777" w:rsidR="005A50DD" w:rsidRPr="00A846FE" w:rsidRDefault="005A50DD" w:rsidP="005A50D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B9A6BC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13E2B86" w14:textId="5E8A2D0D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29189A7C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FEB429E" w14:textId="432481DA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6F676A62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D691A46" w14:textId="6A965153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7421E630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5388BBE4" w14:textId="26CE972C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3F9D0EC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74D49FB" w14:textId="45A41773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3B1BD98E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675FF58" w14:textId="4EA8ED52" w:rsidR="005A50DD" w:rsidRPr="00626223" w:rsidRDefault="005A50DD" w:rsidP="005A50D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</w:tc>
        <w:tc>
          <w:tcPr>
            <w:tcW w:w="2268" w:type="dxa"/>
          </w:tcPr>
          <w:p w14:paraId="67D195E1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E6FBA71" w14:textId="75EF4328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4F507BDC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DAC75AC" w14:textId="76F043E6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3C2B1DA7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D1D6529" w14:textId="41A5508F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4BBEB966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EDB6048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7 586,55 zł</w:t>
            </w:r>
          </w:p>
          <w:p w14:paraId="7109AF60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B99F495" w14:textId="77777777" w:rsidR="005A50DD" w:rsidRPr="003A6EAD" w:rsidRDefault="005A50DD" w:rsidP="005A50D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3A6EAD">
              <w:rPr>
                <w:rFonts w:ascii="Tahoma" w:hAnsi="Tahoma" w:cs="Tahoma"/>
                <w:b/>
                <w:sz w:val="20"/>
                <w:szCs w:val="20"/>
              </w:rPr>
              <w:t>10 837,93 zł</w:t>
            </w:r>
          </w:p>
          <w:p w14:paraId="7C48B198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BD220A3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173ACFF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6497D97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9 996,70 zł</w:t>
            </w:r>
          </w:p>
          <w:p w14:paraId="0C63E68C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6F90306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14 281,00 zł</w:t>
            </w:r>
          </w:p>
          <w:p w14:paraId="099E757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F0DA5DC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69A0A8E9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537CD121" w14:textId="7E105BC2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766FBAB3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75A4B75" w14:textId="549D0B33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1E0D86AC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7F42CAF" w14:textId="27C388C2" w:rsidR="005A50DD" w:rsidRPr="00626223" w:rsidRDefault="005A50DD" w:rsidP="005A50D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</w:tr>
      <w:tr w:rsidR="005A50DD" w:rsidRPr="00A846FE" w14:paraId="406F869F" w14:textId="77777777" w:rsidTr="00992F03">
        <w:tc>
          <w:tcPr>
            <w:tcW w:w="1560" w:type="dxa"/>
          </w:tcPr>
          <w:p w14:paraId="17E69A23" w14:textId="77777777" w:rsidR="005A50DD" w:rsidRPr="00A846FE" w:rsidRDefault="005A50DD" w:rsidP="005A50D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46FE">
              <w:rPr>
                <w:rFonts w:ascii="Tahoma" w:hAnsi="Tahoma" w:cs="Tahoma"/>
                <w:b/>
                <w:bCs/>
                <w:sz w:val="22"/>
                <w:szCs w:val="22"/>
              </w:rPr>
              <w:t>Część VII</w:t>
            </w:r>
          </w:p>
          <w:p w14:paraId="04B3F02F" w14:textId="77777777" w:rsidR="005A50DD" w:rsidRPr="00A846FE" w:rsidRDefault="005A50DD" w:rsidP="005A50D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611E8C9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81C12D9" w14:textId="13623D2A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-----------------------</w:t>
            </w:r>
          </w:p>
          <w:p w14:paraId="680C18FF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327ECBE" w14:textId="509A5DD0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1DB20367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13939BE" w14:textId="4D0DDAD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1B691820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29CF3EE5" w14:textId="08B9BD43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-----------------------</w:t>
            </w:r>
          </w:p>
          <w:p w14:paraId="0EACA4AC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03606EC" w14:textId="3EF8246E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03B43433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3433F4D" w14:textId="0A8F5099" w:rsidR="005A50DD" w:rsidRPr="00626223" w:rsidRDefault="005A50DD" w:rsidP="005A50D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</w:tc>
        <w:tc>
          <w:tcPr>
            <w:tcW w:w="2268" w:type="dxa"/>
          </w:tcPr>
          <w:p w14:paraId="35E03E59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76C499D8" w14:textId="589E5A8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-----------------------</w:t>
            </w:r>
          </w:p>
          <w:p w14:paraId="6F4EF88A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3A1B6C0" w14:textId="4E03C6CE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2DECBDE4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E3D9B02" w14:textId="3713BD46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4C708AFF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14912870" w14:textId="08D779F3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-----------------------</w:t>
            </w:r>
          </w:p>
          <w:p w14:paraId="1FC91553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043D351" w14:textId="3A0910D4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450E8CD0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A3CDEDB" w14:textId="0B50E90B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6C3E50DF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2DB168A2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10 086,02 zł</w:t>
            </w:r>
          </w:p>
          <w:p w14:paraId="0A07DECE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6AFB310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14 408,60 zł</w:t>
            </w:r>
          </w:p>
          <w:p w14:paraId="41955347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8A8B45F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1B1C515E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286A471C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8 283,89 zł</w:t>
            </w:r>
          </w:p>
          <w:p w14:paraId="1036CD59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1709072" w14:textId="77777777" w:rsidR="005A50DD" w:rsidRPr="005A50DD" w:rsidRDefault="005A50DD" w:rsidP="005A50D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5A50DD">
              <w:rPr>
                <w:rFonts w:ascii="Tahoma" w:hAnsi="Tahoma" w:cs="Tahoma"/>
                <w:b/>
                <w:sz w:val="20"/>
                <w:szCs w:val="20"/>
              </w:rPr>
              <w:t>11 834,13 zł</w:t>
            </w:r>
          </w:p>
          <w:p w14:paraId="76623955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13E5C81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</w:tr>
      <w:tr w:rsidR="005A50DD" w:rsidRPr="00A846FE" w14:paraId="6AF6DEEC" w14:textId="77777777" w:rsidTr="00992F03">
        <w:tc>
          <w:tcPr>
            <w:tcW w:w="1560" w:type="dxa"/>
          </w:tcPr>
          <w:p w14:paraId="118C5FBA" w14:textId="77777777" w:rsidR="005A50DD" w:rsidRPr="00A846FE" w:rsidRDefault="005A50DD" w:rsidP="005A50D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46FE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Część VIII</w:t>
            </w:r>
          </w:p>
          <w:p w14:paraId="51410D81" w14:textId="77777777" w:rsidR="005A50DD" w:rsidRPr="00A846FE" w:rsidRDefault="005A50DD" w:rsidP="005A50D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AFEAC6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2CE90C3" w14:textId="4D6E061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099452B9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A363A6F" w14:textId="10EC7DA5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2D6C62C8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2165DCF" w14:textId="5B9CDBE3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1F19AF29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37616D05" w14:textId="112F17E8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2FA02A57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E85170F" w14:textId="7461D2FD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42D270E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E42B260" w14:textId="4EDCB40B" w:rsidR="005A50DD" w:rsidRPr="00626223" w:rsidRDefault="005A50DD" w:rsidP="005A50D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</w:tc>
        <w:tc>
          <w:tcPr>
            <w:tcW w:w="2268" w:type="dxa"/>
          </w:tcPr>
          <w:p w14:paraId="7FC1DFE4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BB737EC" w14:textId="03F3F872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4EE92995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61ED1297" w14:textId="418ED6DA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5EEF2669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7A17824" w14:textId="1FD52DD5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288AC96F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F5E5E52" w14:textId="18C4E965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12555612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6ED3A1C4" w14:textId="0FA3C4E3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47F1C301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0D2DF4C" w14:textId="504C068A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54CD2998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5DC194E4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4 216,40 zł</w:t>
            </w:r>
          </w:p>
          <w:p w14:paraId="6679E583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6D66C800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6 023,43 zł</w:t>
            </w:r>
          </w:p>
          <w:p w14:paraId="1B139A0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A095D27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3447941C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3909C213" w14:textId="553A929E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46672CD1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F2F2690" w14:textId="4317A9D0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4EE75DF2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D0BDBAB" w14:textId="7DDA7869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</w:tr>
      <w:tr w:rsidR="005A50DD" w:rsidRPr="00A846FE" w14:paraId="3C02EB8B" w14:textId="77777777" w:rsidTr="00992F03">
        <w:tc>
          <w:tcPr>
            <w:tcW w:w="1560" w:type="dxa"/>
          </w:tcPr>
          <w:p w14:paraId="1BD2FF98" w14:textId="77777777" w:rsidR="005A50DD" w:rsidRPr="00A846FE" w:rsidRDefault="005A50DD" w:rsidP="005A50D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46FE">
              <w:rPr>
                <w:rFonts w:ascii="Tahoma" w:hAnsi="Tahoma" w:cs="Tahoma"/>
                <w:b/>
                <w:bCs/>
                <w:sz w:val="22"/>
                <w:szCs w:val="22"/>
              </w:rPr>
              <w:t>Część IX</w:t>
            </w:r>
          </w:p>
          <w:p w14:paraId="08A42770" w14:textId="77777777" w:rsidR="005A50DD" w:rsidRPr="00A846FE" w:rsidRDefault="005A50DD" w:rsidP="005A50D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89B687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A2C0D6A" w14:textId="5C3DE23E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370B9A70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33088FD" w14:textId="3E9E5C0B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080424A2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1FE22B6" w14:textId="573F9E0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2D865B03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165E5317" w14:textId="25B54A12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3BA65A65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7E6A1A4" w14:textId="630A4461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65D3FF52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0F6D89D" w14:textId="1C3C7ACC" w:rsidR="005A50DD" w:rsidRPr="00626223" w:rsidRDefault="005A50DD" w:rsidP="005A50D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</w:tc>
        <w:tc>
          <w:tcPr>
            <w:tcW w:w="2268" w:type="dxa"/>
          </w:tcPr>
          <w:p w14:paraId="68E0C11F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115DA40C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20 168,40 zł</w:t>
            </w:r>
          </w:p>
          <w:p w14:paraId="506B1568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72127B3" w14:textId="77777777" w:rsidR="005A50DD" w:rsidRPr="00A7668F" w:rsidRDefault="005A50DD" w:rsidP="005A50D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28 812,00 zł</w:t>
            </w:r>
          </w:p>
          <w:p w14:paraId="0DFCCD9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668630A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5DAC4528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34E5F728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19 903,29 zł</w:t>
            </w:r>
          </w:p>
          <w:p w14:paraId="75479B62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7210758" w14:textId="77777777" w:rsidR="005A50DD" w:rsidRPr="003A6EAD" w:rsidRDefault="005A50DD" w:rsidP="005A50D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3A6EAD">
              <w:rPr>
                <w:rFonts w:ascii="Tahoma" w:hAnsi="Tahoma" w:cs="Tahoma"/>
                <w:b/>
                <w:sz w:val="20"/>
                <w:szCs w:val="20"/>
              </w:rPr>
              <w:t>28 433,27 zł</w:t>
            </w:r>
          </w:p>
          <w:p w14:paraId="2923A7D7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7EABA05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62EF46A1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10756F26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29 475,48 zł</w:t>
            </w:r>
          </w:p>
          <w:p w14:paraId="0435C46C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DBD1EE1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42 107,84 zł</w:t>
            </w:r>
          </w:p>
          <w:p w14:paraId="7B5667B0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CD4D5D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4C1D0368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10188640" w14:textId="414A4AE8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17E2F415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8BA9142" w14:textId="5A287C5F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286383B2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CBFFABD" w14:textId="5E383D66" w:rsidR="005A50DD" w:rsidRPr="009344C1" w:rsidRDefault="005A50DD" w:rsidP="005A50D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</w:tr>
      <w:tr w:rsidR="005A50DD" w:rsidRPr="00A846FE" w14:paraId="78858D32" w14:textId="77777777" w:rsidTr="00992F03">
        <w:tc>
          <w:tcPr>
            <w:tcW w:w="1560" w:type="dxa"/>
          </w:tcPr>
          <w:p w14:paraId="571306E4" w14:textId="77777777" w:rsidR="005A50DD" w:rsidRPr="00A846FE" w:rsidRDefault="005A50DD" w:rsidP="005A50D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46FE">
              <w:rPr>
                <w:rFonts w:ascii="Tahoma" w:hAnsi="Tahoma" w:cs="Tahoma"/>
                <w:b/>
                <w:bCs/>
                <w:sz w:val="22"/>
                <w:szCs w:val="22"/>
              </w:rPr>
              <w:t>Część X</w:t>
            </w:r>
          </w:p>
          <w:p w14:paraId="0FFC390A" w14:textId="77777777" w:rsidR="005A50DD" w:rsidRPr="00A846FE" w:rsidRDefault="005A50DD" w:rsidP="005A50D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24F0CD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5636BCD7" w14:textId="4D1D52F8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0CF7722E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BE3FBAC" w14:textId="7904C3E4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443AA85C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959B814" w14:textId="46DBECD3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21F784E6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2FB236C9" w14:textId="3DC5FB39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62EC7E94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5C0F17F" w14:textId="2FFAD98C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75FD6708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5668C34" w14:textId="2A32FE19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</w:tc>
        <w:tc>
          <w:tcPr>
            <w:tcW w:w="2268" w:type="dxa"/>
          </w:tcPr>
          <w:p w14:paraId="1A1D68C1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54880FD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21 769,97 zł</w:t>
            </w:r>
          </w:p>
          <w:p w14:paraId="798951AF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40F9672" w14:textId="77777777" w:rsidR="005A50DD" w:rsidRPr="003A6EAD" w:rsidRDefault="005A50DD" w:rsidP="005A50D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3A6EAD">
              <w:rPr>
                <w:rFonts w:ascii="Tahoma" w:hAnsi="Tahoma" w:cs="Tahoma"/>
                <w:b/>
                <w:sz w:val="20"/>
                <w:szCs w:val="20"/>
              </w:rPr>
              <w:t>31 099,95 zł</w:t>
            </w:r>
          </w:p>
          <w:p w14:paraId="050B4E3D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DC51DD4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2E16132D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1FEA71ED" w14:textId="6F4391AC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00215D01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AF9A2EB" w14:textId="0E3856C5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75EBC3A5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0BD9AF5" w14:textId="22656A9B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34EE9953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07CC36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32 301,05 zł</w:t>
            </w:r>
          </w:p>
          <w:p w14:paraId="0D61B78A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8CAF089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46 144,35 zł</w:t>
            </w:r>
          </w:p>
          <w:p w14:paraId="1C7ABBF2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B88F647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405CC095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154F636" w14:textId="27B78823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73764689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B7CFC91" w14:textId="46EE79A9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24F217D3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688C8A0" w14:textId="45BE2528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</w:tr>
      <w:tr w:rsidR="005A50DD" w:rsidRPr="00A846FE" w14:paraId="4FC92992" w14:textId="77777777" w:rsidTr="00992F03">
        <w:tc>
          <w:tcPr>
            <w:tcW w:w="1560" w:type="dxa"/>
          </w:tcPr>
          <w:p w14:paraId="3686A6BC" w14:textId="77777777" w:rsidR="005A50DD" w:rsidRPr="00A846FE" w:rsidRDefault="005A50DD" w:rsidP="005A50D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46FE">
              <w:rPr>
                <w:rFonts w:ascii="Tahoma" w:hAnsi="Tahoma" w:cs="Tahoma"/>
                <w:b/>
                <w:bCs/>
                <w:sz w:val="22"/>
                <w:szCs w:val="22"/>
              </w:rPr>
              <w:t>Część XI</w:t>
            </w:r>
          </w:p>
          <w:p w14:paraId="66B73F9A" w14:textId="77777777" w:rsidR="005A50DD" w:rsidRPr="00A846FE" w:rsidRDefault="005A50DD" w:rsidP="005A50D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0FF7D3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2A31D50" w14:textId="2AA4446D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06A860B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 xml:space="preserve">Cena brutto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zamówienia objętego prawem opcji:</w:t>
            </w:r>
          </w:p>
          <w:p w14:paraId="0493912C" w14:textId="1F24C5A5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2C34F10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6100559" w14:textId="60BF157E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2FA9CC59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201141D5" w14:textId="45B6FEAE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51175781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 xml:space="preserve">Cena brutto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zamówienia objętego prawem opcji:</w:t>
            </w:r>
          </w:p>
          <w:p w14:paraId="0784C283" w14:textId="632BB435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0B26DC7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CE519B2" w14:textId="79022EB3" w:rsidR="005A50DD" w:rsidRPr="009344C1" w:rsidRDefault="005A50DD" w:rsidP="005A50D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</w:tc>
        <w:tc>
          <w:tcPr>
            <w:tcW w:w="2268" w:type="dxa"/>
          </w:tcPr>
          <w:p w14:paraId="2C17B8A7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2513A33B" w14:textId="1855352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7D69C9A0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 xml:space="preserve">Cena brutto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zamówienia objętego prawem opcji:</w:t>
            </w:r>
          </w:p>
          <w:p w14:paraId="5E68EBFF" w14:textId="63C6913F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7A326CA0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B7E31E7" w14:textId="53BF006B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334D6DD2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3C7AD15A" w14:textId="3ED0D005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4EBE4F26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 xml:space="preserve">Cena brutto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zamówienia objętego prawem opcji:</w:t>
            </w:r>
          </w:p>
          <w:p w14:paraId="75EF3C65" w14:textId="01575B3C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75ECD57D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9C724B5" w14:textId="1A09FA5B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</w:tc>
        <w:tc>
          <w:tcPr>
            <w:tcW w:w="2268" w:type="dxa"/>
          </w:tcPr>
          <w:p w14:paraId="07D7F6D2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03247936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14 400,35 zł</w:t>
            </w:r>
          </w:p>
          <w:p w14:paraId="294AB275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 xml:space="preserve">Cena brutto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zamówienia objętego prawem opcji:</w:t>
            </w:r>
          </w:p>
          <w:p w14:paraId="31AD01EE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20 571,93 zł</w:t>
            </w:r>
          </w:p>
          <w:p w14:paraId="552FE69E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9AF2F77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40BCA991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20C20881" w14:textId="6BC9288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4ECCF4C2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 xml:space="preserve">Cena brutto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zamówienia objętego prawem opcji:</w:t>
            </w:r>
          </w:p>
          <w:p w14:paraId="27D6A3A6" w14:textId="0BD640DA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7050E3B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A3D6143" w14:textId="3582A77A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</w:tr>
      <w:tr w:rsidR="005A50DD" w:rsidRPr="00A846FE" w14:paraId="28F5F49C" w14:textId="77777777" w:rsidTr="00992F03">
        <w:tc>
          <w:tcPr>
            <w:tcW w:w="1560" w:type="dxa"/>
          </w:tcPr>
          <w:p w14:paraId="734CA4E5" w14:textId="77777777" w:rsidR="005A50DD" w:rsidRPr="00A846FE" w:rsidRDefault="005A50DD" w:rsidP="005A50D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46FE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Część XII</w:t>
            </w:r>
          </w:p>
          <w:p w14:paraId="5E5EE3BE" w14:textId="77777777" w:rsidR="005A50DD" w:rsidRPr="00A846FE" w:rsidRDefault="005A50DD" w:rsidP="005A50D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53E848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23030074" w14:textId="4B3C7B19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45352401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2B3073E" w14:textId="6A4B5542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492996F0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B903E9E" w14:textId="6712A362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47BF0D89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07772E52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11 263,88 zł</w:t>
            </w:r>
          </w:p>
          <w:p w14:paraId="0238A256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1B8669A" w14:textId="77777777" w:rsidR="005A50DD" w:rsidRPr="00A7668F" w:rsidRDefault="005A50DD" w:rsidP="005A50DD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A7668F">
              <w:rPr>
                <w:rFonts w:ascii="Tahoma" w:hAnsi="Tahoma" w:cs="Tahoma"/>
                <w:b/>
                <w:sz w:val="20"/>
                <w:szCs w:val="20"/>
              </w:rPr>
              <w:t>16 091,25 zł</w:t>
            </w:r>
          </w:p>
          <w:p w14:paraId="2A4505F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503251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15-18 godz.</w:t>
            </w:r>
          </w:p>
        </w:tc>
        <w:tc>
          <w:tcPr>
            <w:tcW w:w="2268" w:type="dxa"/>
          </w:tcPr>
          <w:p w14:paraId="54B35C1E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FE1C688" w14:textId="48D26A15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138A553B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CF47BCB" w14:textId="080527BE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0A3DFFE7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78EFCA4" w14:textId="71313683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137ECA24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021D8127" w14:textId="0496BBED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40F05FE1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609B02BF" w14:textId="0A6C9043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35C53939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A30FF65" w14:textId="15D39614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</w:tc>
        <w:tc>
          <w:tcPr>
            <w:tcW w:w="2268" w:type="dxa"/>
          </w:tcPr>
          <w:p w14:paraId="74C2AEAA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BB39BF4" w14:textId="3909B778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6472C491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1EBE24B" w14:textId="0B619124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71551522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818BAE7" w14:textId="2E8D8B6D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2268" w:type="dxa"/>
          </w:tcPr>
          <w:p w14:paraId="17C70C02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A246545" w14:textId="705FBEF5" w:rsidR="005A50DD" w:rsidRPr="00583E4F" w:rsidRDefault="005A50DD" w:rsidP="005A50D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  <w:p w14:paraId="714DD8E9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2876279" w14:textId="242DB80A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----------------------------</w:t>
            </w:r>
          </w:p>
          <w:p w14:paraId="2ED9914D" w14:textId="77777777" w:rsidR="005A50DD" w:rsidRPr="00583E4F" w:rsidRDefault="005A50DD" w:rsidP="005A50D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BA80C8A" w14:textId="08FA1501" w:rsidR="005A50DD" w:rsidRPr="00583E4F" w:rsidRDefault="005A50DD" w:rsidP="005A50DD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</w:t>
            </w:r>
          </w:p>
        </w:tc>
      </w:tr>
      <w:bookmarkEnd w:id="0"/>
    </w:tbl>
    <w:p w14:paraId="7EB5BC7D" w14:textId="6A2681C9" w:rsidR="008F5252" w:rsidRDefault="008F5252" w:rsidP="00C93359">
      <w:pPr>
        <w:pStyle w:val="Standard"/>
        <w:ind w:right="110"/>
        <w:rPr>
          <w:bCs/>
        </w:rPr>
      </w:pPr>
    </w:p>
    <w:p w14:paraId="624DF7F3" w14:textId="1501658D" w:rsidR="00992F03" w:rsidRPr="00992F03" w:rsidRDefault="00992F03" w:rsidP="00992F03">
      <w:pPr>
        <w:pStyle w:val="Standard"/>
        <w:ind w:right="110"/>
        <w:jc w:val="center"/>
        <w:rPr>
          <w:rFonts w:ascii="Tahoma" w:hAnsi="Tahoma" w:cs="Tahoma"/>
          <w:bCs/>
          <w:sz w:val="22"/>
          <w:szCs w:val="22"/>
        </w:rPr>
      </w:pPr>
      <w:r w:rsidRPr="00992F03">
        <w:rPr>
          <w:rFonts w:ascii="Tahoma" w:hAnsi="Tahoma" w:cs="Tahoma"/>
          <w:bCs/>
          <w:sz w:val="22"/>
          <w:szCs w:val="22"/>
        </w:rPr>
        <w:t>Dyrektor</w:t>
      </w:r>
    </w:p>
    <w:p w14:paraId="71A19E6C" w14:textId="45331A9A" w:rsidR="00992F03" w:rsidRPr="00992F03" w:rsidRDefault="00992F03" w:rsidP="00992F03">
      <w:pPr>
        <w:pStyle w:val="Standard"/>
        <w:ind w:right="110"/>
        <w:jc w:val="center"/>
        <w:rPr>
          <w:rFonts w:ascii="Tahoma" w:hAnsi="Tahoma" w:cs="Tahoma"/>
          <w:bCs/>
          <w:sz w:val="22"/>
          <w:szCs w:val="22"/>
        </w:rPr>
      </w:pPr>
      <w:r w:rsidRPr="00992F03">
        <w:rPr>
          <w:rFonts w:ascii="Tahoma" w:hAnsi="Tahoma" w:cs="Tahoma"/>
          <w:bCs/>
          <w:sz w:val="22"/>
          <w:szCs w:val="22"/>
        </w:rPr>
        <w:t>(-)</w:t>
      </w:r>
    </w:p>
    <w:p w14:paraId="54906ED8" w14:textId="2189B43A" w:rsidR="00992F03" w:rsidRPr="00992F03" w:rsidRDefault="00992F03" w:rsidP="00992F03">
      <w:pPr>
        <w:pStyle w:val="Standard"/>
        <w:ind w:right="110"/>
        <w:jc w:val="center"/>
        <w:rPr>
          <w:rFonts w:ascii="Tahoma" w:hAnsi="Tahoma" w:cs="Tahoma"/>
          <w:bCs/>
          <w:sz w:val="22"/>
          <w:szCs w:val="22"/>
        </w:rPr>
      </w:pPr>
      <w:r w:rsidRPr="00992F03">
        <w:rPr>
          <w:rFonts w:ascii="Tahoma" w:hAnsi="Tahoma" w:cs="Tahoma"/>
          <w:bCs/>
          <w:sz w:val="22"/>
          <w:szCs w:val="22"/>
        </w:rPr>
        <w:t>Danuta Maślona</w:t>
      </w:r>
    </w:p>
    <w:sectPr w:rsidR="00992F03" w:rsidRPr="00992F03" w:rsidSect="00835C32">
      <w:pgSz w:w="16838" w:h="11906" w:orient="landscape"/>
      <w:pgMar w:top="850" w:right="1134" w:bottom="850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80C2" w14:textId="77777777" w:rsidR="005F1AE5" w:rsidRDefault="005F1AE5" w:rsidP="00096C0D">
      <w:r>
        <w:separator/>
      </w:r>
    </w:p>
  </w:endnote>
  <w:endnote w:type="continuationSeparator" w:id="0">
    <w:p w14:paraId="7D39300F" w14:textId="77777777" w:rsidR="005F1AE5" w:rsidRDefault="005F1AE5" w:rsidP="0009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13FA" w14:textId="77777777" w:rsidR="005F1AE5" w:rsidRDefault="005F1AE5" w:rsidP="00096C0D">
      <w:r w:rsidRPr="00096C0D">
        <w:rPr>
          <w:color w:val="000000"/>
        </w:rPr>
        <w:separator/>
      </w:r>
    </w:p>
  </w:footnote>
  <w:footnote w:type="continuationSeparator" w:id="0">
    <w:p w14:paraId="1633B01B" w14:textId="77777777" w:rsidR="005F1AE5" w:rsidRDefault="005F1AE5" w:rsidP="0009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A1CA8"/>
    <w:multiLevelType w:val="hybridMultilevel"/>
    <w:tmpl w:val="EEB8A1D2"/>
    <w:lvl w:ilvl="0" w:tplc="47001AB4">
      <w:start w:val="1"/>
      <w:numFmt w:val="lowerLetter"/>
      <w:lvlText w:val="%1)"/>
      <w:lvlJc w:val="left"/>
      <w:pPr>
        <w:ind w:left="11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" w15:restartNumberingAfterBreak="0">
    <w:nsid w:val="6CD569A5"/>
    <w:multiLevelType w:val="hybridMultilevel"/>
    <w:tmpl w:val="0A2A5DEA"/>
    <w:lvl w:ilvl="0" w:tplc="56821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 w15:restartNumberingAfterBreak="0">
    <w:nsid w:val="773F00F7"/>
    <w:multiLevelType w:val="multilevel"/>
    <w:tmpl w:val="5F64D750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D"/>
    <w:rsid w:val="00001CAE"/>
    <w:rsid w:val="00007349"/>
    <w:rsid w:val="00013197"/>
    <w:rsid w:val="00033788"/>
    <w:rsid w:val="00053DE0"/>
    <w:rsid w:val="0008753C"/>
    <w:rsid w:val="00095001"/>
    <w:rsid w:val="00096C0D"/>
    <w:rsid w:val="000B3188"/>
    <w:rsid w:val="000F4AA2"/>
    <w:rsid w:val="000F6271"/>
    <w:rsid w:val="001263E4"/>
    <w:rsid w:val="00146596"/>
    <w:rsid w:val="00154A65"/>
    <w:rsid w:val="0016272E"/>
    <w:rsid w:val="00162C37"/>
    <w:rsid w:val="001A362C"/>
    <w:rsid w:val="001A706C"/>
    <w:rsid w:val="002551F7"/>
    <w:rsid w:val="00294E6B"/>
    <w:rsid w:val="00296443"/>
    <w:rsid w:val="002F5242"/>
    <w:rsid w:val="00301B26"/>
    <w:rsid w:val="00344ED3"/>
    <w:rsid w:val="0035056B"/>
    <w:rsid w:val="00363102"/>
    <w:rsid w:val="003A5E80"/>
    <w:rsid w:val="003A6EAD"/>
    <w:rsid w:val="003C6EC8"/>
    <w:rsid w:val="003C7B1D"/>
    <w:rsid w:val="003F3615"/>
    <w:rsid w:val="00425CA2"/>
    <w:rsid w:val="00436949"/>
    <w:rsid w:val="004451E3"/>
    <w:rsid w:val="004475BB"/>
    <w:rsid w:val="00456776"/>
    <w:rsid w:val="00457E96"/>
    <w:rsid w:val="00495EC3"/>
    <w:rsid w:val="004A64A6"/>
    <w:rsid w:val="004B690F"/>
    <w:rsid w:val="004E1958"/>
    <w:rsid w:val="004E494A"/>
    <w:rsid w:val="00540156"/>
    <w:rsid w:val="005416CF"/>
    <w:rsid w:val="00541C25"/>
    <w:rsid w:val="00546D7A"/>
    <w:rsid w:val="00547A10"/>
    <w:rsid w:val="005568D3"/>
    <w:rsid w:val="00577C13"/>
    <w:rsid w:val="00583E4F"/>
    <w:rsid w:val="005933C8"/>
    <w:rsid w:val="005A50DD"/>
    <w:rsid w:val="005B6378"/>
    <w:rsid w:val="005F1AE5"/>
    <w:rsid w:val="00614D2B"/>
    <w:rsid w:val="00626223"/>
    <w:rsid w:val="00654253"/>
    <w:rsid w:val="006658B6"/>
    <w:rsid w:val="00682197"/>
    <w:rsid w:val="00686385"/>
    <w:rsid w:val="006A50CD"/>
    <w:rsid w:val="006B78A9"/>
    <w:rsid w:val="006F02B4"/>
    <w:rsid w:val="006F0CB5"/>
    <w:rsid w:val="007431E8"/>
    <w:rsid w:val="00770F28"/>
    <w:rsid w:val="00796622"/>
    <w:rsid w:val="007B2E54"/>
    <w:rsid w:val="007C6494"/>
    <w:rsid w:val="007D09AE"/>
    <w:rsid w:val="0082495D"/>
    <w:rsid w:val="008309DB"/>
    <w:rsid w:val="00835C32"/>
    <w:rsid w:val="008459FE"/>
    <w:rsid w:val="00881B32"/>
    <w:rsid w:val="00892415"/>
    <w:rsid w:val="00894D91"/>
    <w:rsid w:val="008A51E6"/>
    <w:rsid w:val="008C1BB4"/>
    <w:rsid w:val="008F4D67"/>
    <w:rsid w:val="008F5252"/>
    <w:rsid w:val="009344C1"/>
    <w:rsid w:val="0094459C"/>
    <w:rsid w:val="009507BE"/>
    <w:rsid w:val="0095388B"/>
    <w:rsid w:val="00975C1A"/>
    <w:rsid w:val="00992F03"/>
    <w:rsid w:val="00A265E5"/>
    <w:rsid w:val="00A755F8"/>
    <w:rsid w:val="00A7668F"/>
    <w:rsid w:val="00A846FE"/>
    <w:rsid w:val="00A8539E"/>
    <w:rsid w:val="00AB48A8"/>
    <w:rsid w:val="00AD2C08"/>
    <w:rsid w:val="00AE404C"/>
    <w:rsid w:val="00B066D1"/>
    <w:rsid w:val="00B56167"/>
    <w:rsid w:val="00B76676"/>
    <w:rsid w:val="00B85FC9"/>
    <w:rsid w:val="00B868D7"/>
    <w:rsid w:val="00BA69B1"/>
    <w:rsid w:val="00BE42FB"/>
    <w:rsid w:val="00BE613D"/>
    <w:rsid w:val="00BE7886"/>
    <w:rsid w:val="00BF35F3"/>
    <w:rsid w:val="00C15BE9"/>
    <w:rsid w:val="00C34987"/>
    <w:rsid w:val="00C55263"/>
    <w:rsid w:val="00C61E09"/>
    <w:rsid w:val="00C74487"/>
    <w:rsid w:val="00C87C6F"/>
    <w:rsid w:val="00C93359"/>
    <w:rsid w:val="00CE1F59"/>
    <w:rsid w:val="00CF25CF"/>
    <w:rsid w:val="00D57579"/>
    <w:rsid w:val="00D97648"/>
    <w:rsid w:val="00DD3E66"/>
    <w:rsid w:val="00DE1B41"/>
    <w:rsid w:val="00DF15CF"/>
    <w:rsid w:val="00E03B65"/>
    <w:rsid w:val="00E55ACB"/>
    <w:rsid w:val="00E636C9"/>
    <w:rsid w:val="00EB16DD"/>
    <w:rsid w:val="00ED3E61"/>
    <w:rsid w:val="00EE390D"/>
    <w:rsid w:val="00EF1AEF"/>
    <w:rsid w:val="00F27D35"/>
    <w:rsid w:val="00F31ED3"/>
    <w:rsid w:val="00F328B1"/>
    <w:rsid w:val="00F37999"/>
    <w:rsid w:val="00F502BB"/>
    <w:rsid w:val="00F94662"/>
    <w:rsid w:val="00FA0899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CC3923"/>
  <w15:chartTrackingRefBased/>
  <w15:docId w15:val="{F137B246-7B8D-4966-B6BE-45241F94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96C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96C0D"/>
    <w:pPr>
      <w:spacing w:after="120"/>
    </w:pPr>
  </w:style>
  <w:style w:type="paragraph" w:customStyle="1" w:styleId="Heading2">
    <w:name w:val="Heading 2"/>
    <w:basedOn w:val="Standard"/>
    <w:next w:val="Standard"/>
    <w:rsid w:val="00096C0D"/>
    <w:pPr>
      <w:keepNext/>
      <w:autoSpaceDE w:val="0"/>
      <w:ind w:left="5664"/>
      <w:outlineLvl w:val="1"/>
    </w:pPr>
    <w:rPr>
      <w:b/>
      <w:bCs/>
      <w:iCs/>
      <w:color w:val="000000"/>
    </w:rPr>
  </w:style>
  <w:style w:type="paragraph" w:customStyle="1" w:styleId="Heading5">
    <w:name w:val="Heading 5"/>
    <w:basedOn w:val="Standard"/>
    <w:next w:val="Standard"/>
    <w:rsid w:val="00096C0D"/>
    <w:pPr>
      <w:keepNext/>
      <w:spacing w:line="360" w:lineRule="auto"/>
      <w:ind w:right="285"/>
      <w:jc w:val="center"/>
      <w:outlineLvl w:val="4"/>
    </w:pPr>
    <w:rPr>
      <w:b/>
      <w:bCs/>
      <w:sz w:val="28"/>
      <w:szCs w:val="28"/>
    </w:rPr>
  </w:style>
  <w:style w:type="paragraph" w:styleId="Lista">
    <w:name w:val="List"/>
    <w:basedOn w:val="Textbody"/>
    <w:rsid w:val="00096C0D"/>
    <w:rPr>
      <w:rFonts w:cs="Tahoma"/>
    </w:rPr>
  </w:style>
  <w:style w:type="paragraph" w:styleId="Legenda">
    <w:name w:val="caption"/>
    <w:basedOn w:val="Standard"/>
    <w:rsid w:val="00096C0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96C0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096C0D"/>
    <w:pPr>
      <w:suppressLineNumbers/>
    </w:pPr>
  </w:style>
  <w:style w:type="paragraph" w:customStyle="1" w:styleId="TableHeading">
    <w:name w:val="Table Heading"/>
    <w:basedOn w:val="TableContents"/>
    <w:rsid w:val="00096C0D"/>
    <w:pPr>
      <w:jc w:val="center"/>
    </w:pPr>
    <w:rPr>
      <w:b/>
      <w:bCs/>
    </w:rPr>
  </w:style>
  <w:style w:type="paragraph" w:customStyle="1" w:styleId="Default">
    <w:name w:val="Default"/>
    <w:basedOn w:val="Standard"/>
    <w:rsid w:val="00096C0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rsid w:val="00096C0D"/>
    <w:pPr>
      <w:spacing w:after="283"/>
      <w:ind w:left="567" w:right="567"/>
    </w:pPr>
  </w:style>
  <w:style w:type="paragraph" w:customStyle="1" w:styleId="Tekstpodstawowy32">
    <w:name w:val="Tekst podstawowy 32"/>
    <w:basedOn w:val="Standard"/>
    <w:rsid w:val="00096C0D"/>
    <w:pPr>
      <w:autoSpaceDE w:val="0"/>
      <w:jc w:val="both"/>
    </w:pPr>
    <w:rPr>
      <w:color w:val="000000"/>
    </w:rPr>
  </w:style>
  <w:style w:type="character" w:customStyle="1" w:styleId="StrongEmphasis">
    <w:name w:val="Strong Emphasis"/>
    <w:rsid w:val="00096C0D"/>
    <w:rPr>
      <w:b/>
      <w:bCs/>
    </w:rPr>
  </w:style>
  <w:style w:type="character" w:customStyle="1" w:styleId="Internetlink">
    <w:name w:val="Internet link"/>
    <w:rsid w:val="00096C0D"/>
    <w:rPr>
      <w:color w:val="000080"/>
      <w:u w:val="single"/>
    </w:rPr>
  </w:style>
  <w:style w:type="character" w:customStyle="1" w:styleId="BulletSymbols">
    <w:name w:val="Bullet Symbols"/>
    <w:rsid w:val="00096C0D"/>
    <w:rPr>
      <w:rFonts w:ascii="OpenSymbol" w:eastAsia="OpenSymbol" w:hAnsi="OpenSymbol" w:cs="OpenSymbol"/>
    </w:rPr>
  </w:style>
  <w:style w:type="numbering" w:customStyle="1" w:styleId="WW8Num30">
    <w:name w:val="WW8Num30"/>
    <w:basedOn w:val="Bezlisty"/>
    <w:rsid w:val="00096C0D"/>
    <w:pPr>
      <w:numPr>
        <w:numId w:val="1"/>
      </w:numPr>
    </w:pPr>
  </w:style>
  <w:style w:type="paragraph" w:styleId="Akapitzlist">
    <w:name w:val="List Paragraph"/>
    <w:basedOn w:val="Normalny"/>
    <w:qFormat/>
    <w:rsid w:val="00546D7A"/>
    <w:pPr>
      <w:widowControl/>
      <w:autoSpaceDN/>
      <w:ind w:left="708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WW8Num2z1">
    <w:name w:val="WW8Num2z1"/>
    <w:rsid w:val="005416CF"/>
    <w:rPr>
      <w:rFonts w:ascii="Courier New" w:hAnsi="Courier New" w:cs="Courier New"/>
    </w:rPr>
  </w:style>
  <w:style w:type="paragraph" w:customStyle="1" w:styleId="Tekstpodstawowywcity21">
    <w:name w:val="Tekst podstawowy wcięty 21"/>
    <w:basedOn w:val="Normalny"/>
    <w:rsid w:val="005416CF"/>
    <w:pPr>
      <w:widowControl/>
      <w:autoSpaceDN/>
      <w:ind w:left="-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487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487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99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E0803-D5B2-47F3-B0C2-7A31691D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1826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2</cp:revision>
  <cp:lastPrinted>2021-12-02T11:53:00Z</cp:lastPrinted>
  <dcterms:created xsi:type="dcterms:W3CDTF">2021-12-02T12:07:00Z</dcterms:created>
  <dcterms:modified xsi:type="dcterms:W3CDTF">2021-12-02T12:07:00Z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