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7C" w:rsidRPr="00007181" w:rsidRDefault="006E1F7C" w:rsidP="00D91796">
      <w:pPr>
        <w:spacing w:before="0" w:after="0"/>
        <w:ind w:right="-1"/>
        <w:jc w:val="right"/>
        <w:rPr>
          <w:rFonts w:ascii="Arial" w:hAnsi="Arial" w:cs="Arial"/>
        </w:rPr>
      </w:pPr>
      <w:r w:rsidRPr="00007181">
        <w:rPr>
          <w:rFonts w:ascii="Arial" w:hAnsi="Arial" w:cs="Arial"/>
        </w:rPr>
        <w:t xml:space="preserve">Załącznik nr 2 do Zapytania ofertowego </w:t>
      </w:r>
      <w:r>
        <w:rPr>
          <w:rFonts w:ascii="Arial" w:hAnsi="Arial" w:cs="Arial"/>
        </w:rPr>
        <w:t>P.271.1.2024</w:t>
      </w:r>
    </w:p>
    <w:p w:rsidR="006E1F7C" w:rsidRPr="00007181" w:rsidRDefault="006E1F7C" w:rsidP="00D649A6">
      <w:pPr>
        <w:spacing w:before="0" w:after="0"/>
        <w:rPr>
          <w:rFonts w:ascii="Arial" w:hAnsi="Arial" w:cs="Arial"/>
        </w:rPr>
      </w:pPr>
    </w:p>
    <w:p w:rsidR="006E1F7C" w:rsidRPr="00007181" w:rsidRDefault="006E1F7C" w:rsidP="00D649A6">
      <w:pPr>
        <w:spacing w:before="0" w:after="0"/>
        <w:rPr>
          <w:rFonts w:ascii="Arial" w:hAnsi="Arial" w:cs="Arial"/>
        </w:rPr>
      </w:pPr>
    </w:p>
    <w:p w:rsidR="006E1F7C" w:rsidRPr="00007181" w:rsidRDefault="006E1F7C" w:rsidP="00D649A6">
      <w:pPr>
        <w:spacing w:before="0" w:after="0"/>
        <w:rPr>
          <w:rFonts w:ascii="Arial" w:hAnsi="Arial" w:cs="Arial"/>
        </w:rPr>
      </w:pPr>
      <w:r w:rsidRPr="00007181">
        <w:rPr>
          <w:rFonts w:ascii="Arial" w:hAnsi="Arial" w:cs="Arial"/>
        </w:rPr>
        <w:t>Nazwa Wykonawcy……………………………….</w:t>
      </w:r>
    </w:p>
    <w:p w:rsidR="006E1F7C" w:rsidRPr="00007181" w:rsidRDefault="006E1F7C" w:rsidP="00D649A6">
      <w:pPr>
        <w:spacing w:before="0" w:after="0"/>
        <w:rPr>
          <w:rFonts w:ascii="Arial" w:hAnsi="Arial" w:cs="Arial"/>
        </w:rPr>
      </w:pPr>
      <w:r w:rsidRPr="00007181">
        <w:rPr>
          <w:rFonts w:ascii="Arial" w:hAnsi="Arial" w:cs="Arial"/>
        </w:rPr>
        <w:t>Adres ……………………………………..…….…</w:t>
      </w:r>
    </w:p>
    <w:p w:rsidR="006E1F7C" w:rsidRPr="00007181" w:rsidRDefault="006E1F7C" w:rsidP="00D649A6">
      <w:pPr>
        <w:tabs>
          <w:tab w:val="left" w:pos="252"/>
          <w:tab w:val="right" w:pos="9638"/>
        </w:tabs>
        <w:spacing w:before="0" w:after="0"/>
        <w:rPr>
          <w:rFonts w:ascii="Arial" w:hAnsi="Arial" w:cs="Arial"/>
        </w:rPr>
      </w:pPr>
      <w:r w:rsidRPr="00007181">
        <w:rPr>
          <w:rFonts w:ascii="Arial" w:hAnsi="Arial" w:cs="Arial"/>
        </w:rPr>
        <w:t>NIP …………………………..……………………</w:t>
      </w:r>
    </w:p>
    <w:p w:rsidR="006E1F7C" w:rsidRPr="00007181" w:rsidRDefault="006E1F7C" w:rsidP="00D649A6">
      <w:pPr>
        <w:tabs>
          <w:tab w:val="left" w:pos="252"/>
          <w:tab w:val="right" w:pos="9638"/>
        </w:tabs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007181">
        <w:rPr>
          <w:rFonts w:ascii="Arial" w:hAnsi="Arial" w:cs="Arial"/>
        </w:rPr>
        <w:t>REGON ……………………..…………….………</w:t>
      </w:r>
    </w:p>
    <w:p w:rsidR="006E1F7C" w:rsidRPr="00007181" w:rsidRDefault="006E1F7C" w:rsidP="00930615">
      <w:pPr>
        <w:tabs>
          <w:tab w:val="left" w:pos="628"/>
        </w:tabs>
        <w:spacing w:before="0" w:after="0"/>
        <w:contextualSpacing/>
        <w:rPr>
          <w:rFonts w:ascii="Arial" w:hAnsi="Arial" w:cs="Arial"/>
          <w:kern w:val="2"/>
        </w:rPr>
      </w:pPr>
    </w:p>
    <w:p w:rsidR="006E1F7C" w:rsidRPr="00007181" w:rsidRDefault="006E1F7C" w:rsidP="00930615">
      <w:pPr>
        <w:tabs>
          <w:tab w:val="left" w:pos="628"/>
        </w:tabs>
        <w:spacing w:before="0" w:after="0"/>
        <w:contextualSpacing/>
        <w:rPr>
          <w:rFonts w:ascii="Arial" w:hAnsi="Arial" w:cs="Arial"/>
          <w:kern w:val="2"/>
        </w:rPr>
      </w:pPr>
    </w:p>
    <w:p w:rsidR="006E1F7C" w:rsidRPr="00007181" w:rsidRDefault="006E1F7C" w:rsidP="00D649A6">
      <w:pPr>
        <w:tabs>
          <w:tab w:val="left" w:pos="628"/>
        </w:tabs>
        <w:spacing w:before="0" w:after="0"/>
        <w:contextualSpacing/>
        <w:jc w:val="center"/>
        <w:rPr>
          <w:rFonts w:ascii="Arial" w:hAnsi="Arial" w:cs="Arial"/>
          <w:b/>
          <w:kern w:val="2"/>
        </w:rPr>
      </w:pPr>
      <w:r w:rsidRPr="00007181">
        <w:rPr>
          <w:rFonts w:ascii="Arial" w:hAnsi="Arial" w:cs="Arial"/>
          <w:b/>
          <w:kern w:val="2"/>
        </w:rPr>
        <w:t>FORMULARZ OFERTY</w:t>
      </w:r>
    </w:p>
    <w:p w:rsidR="006E1F7C" w:rsidRPr="00007181" w:rsidRDefault="006E1F7C" w:rsidP="00D649A6">
      <w:pPr>
        <w:tabs>
          <w:tab w:val="left" w:pos="628"/>
        </w:tabs>
        <w:spacing w:before="0" w:after="0"/>
        <w:contextualSpacing/>
        <w:jc w:val="both"/>
        <w:rPr>
          <w:rFonts w:ascii="Arial" w:hAnsi="Arial" w:cs="Arial"/>
          <w:b/>
          <w:kern w:val="2"/>
        </w:rPr>
      </w:pPr>
    </w:p>
    <w:p w:rsidR="006E1F7C" w:rsidRPr="00007181" w:rsidRDefault="006E1F7C" w:rsidP="00007181">
      <w:pPr>
        <w:pStyle w:val="Default"/>
        <w:jc w:val="both"/>
        <w:rPr>
          <w:rFonts w:ascii="Arial" w:hAnsi="Arial" w:cs="Arial"/>
        </w:rPr>
      </w:pPr>
      <w:r w:rsidRPr="00007181">
        <w:rPr>
          <w:rFonts w:ascii="Arial" w:hAnsi="Arial" w:cs="Arial"/>
          <w:kern w:val="2"/>
        </w:rPr>
        <w:t xml:space="preserve">Do zamówienia na </w:t>
      </w:r>
      <w:r w:rsidRPr="00007181">
        <w:rPr>
          <w:rFonts w:ascii="Arial" w:hAnsi="Arial" w:cs="Arial"/>
          <w:spacing w:val="-2"/>
        </w:rPr>
        <w:t xml:space="preserve">przeprowadzenie </w:t>
      </w:r>
      <w:r>
        <w:rPr>
          <w:rFonts w:ascii="Arial" w:hAnsi="Arial" w:cs="Arial"/>
          <w:spacing w:val="-2"/>
        </w:rPr>
        <w:t xml:space="preserve">jednego </w:t>
      </w:r>
      <w:r w:rsidRPr="00007181">
        <w:rPr>
          <w:rFonts w:ascii="Arial" w:hAnsi="Arial" w:cs="Arial"/>
          <w:spacing w:val="-2"/>
        </w:rPr>
        <w:t>szkole</w:t>
      </w:r>
      <w:r>
        <w:rPr>
          <w:rFonts w:ascii="Arial" w:hAnsi="Arial" w:cs="Arial"/>
          <w:spacing w:val="-2"/>
        </w:rPr>
        <w:t>nia zamkniętego</w:t>
      </w:r>
      <w:r w:rsidRPr="00007181">
        <w:rPr>
          <w:rFonts w:ascii="Arial" w:hAnsi="Arial" w:cs="Arial"/>
          <w:spacing w:val="-2"/>
        </w:rPr>
        <w:t xml:space="preserve"> w projekcie „Gmina Święciechowa cyberbezpiecznym samorządem” </w:t>
      </w:r>
      <w:r w:rsidRPr="00007181">
        <w:rPr>
          <w:rFonts w:ascii="Arial" w:hAnsi="Arial" w:cs="Arial"/>
        </w:rPr>
        <w:t>realizowanego w</w:t>
      </w:r>
      <w:r w:rsidRPr="00007181">
        <w:rPr>
          <w:rFonts w:ascii="Arial" w:hAnsi="Arial" w:cs="Arial"/>
          <w:spacing w:val="-5"/>
        </w:rPr>
        <w:t xml:space="preserve"> </w:t>
      </w:r>
      <w:r w:rsidRPr="00007181">
        <w:rPr>
          <w:rFonts w:ascii="Arial" w:hAnsi="Arial" w:cs="Arial"/>
        </w:rPr>
        <w:t>ramach</w:t>
      </w:r>
      <w:r w:rsidRPr="00007181">
        <w:rPr>
          <w:rFonts w:ascii="Arial" w:hAnsi="Arial" w:cs="Arial"/>
          <w:spacing w:val="-3"/>
        </w:rPr>
        <w:t xml:space="preserve"> </w:t>
      </w:r>
      <w:r w:rsidRPr="00007181">
        <w:rPr>
          <w:rStyle w:val="fontstyle01"/>
          <w:rFonts w:ascii="Arial" w:hAnsi="Arial" w:cs="Arial"/>
          <w:color w:val="auto"/>
        </w:rPr>
        <w:t>projektu grantowego „Cyberbezpieczny Samorząd” o numerze „</w:t>
      </w:r>
      <w:r w:rsidRPr="00007181">
        <w:rPr>
          <w:rFonts w:ascii="Arial" w:hAnsi="Arial" w:cs="Arial"/>
          <w:bCs/>
        </w:rPr>
        <w:t>FERC.02.02-CS.01-001/23/0147/ FERC.02.02-CS.01-001/23/2024</w:t>
      </w:r>
      <w:r w:rsidRPr="00007181">
        <w:rPr>
          <w:rStyle w:val="fontstyle01"/>
          <w:rFonts w:ascii="Arial" w:hAnsi="Arial" w:cs="Arial"/>
          <w:color w:val="auto"/>
        </w:rPr>
        <w:t xml:space="preserve">”, </w:t>
      </w:r>
      <w:r w:rsidRPr="00007181">
        <w:rPr>
          <w:rFonts w:ascii="Arial" w:hAnsi="Arial" w:cs="Arial"/>
        </w:rPr>
        <w:t>dofinansowanego z Programu</w:t>
      </w:r>
      <w:r w:rsidRPr="00007181">
        <w:rPr>
          <w:rFonts w:ascii="Arial" w:hAnsi="Arial" w:cs="Arial"/>
          <w:spacing w:val="-3"/>
        </w:rPr>
        <w:t xml:space="preserve"> </w:t>
      </w:r>
      <w:r w:rsidRPr="00007181">
        <w:rPr>
          <w:rStyle w:val="fontstyle01"/>
          <w:rFonts w:ascii="Arial" w:hAnsi="Arial" w:cs="Arial"/>
          <w:color w:val="auto"/>
        </w:rPr>
        <w:t>Fundusze Europejskie na Rozwój Cyfrowy 2021-2027 (FERC), Priorytet II: Zaawansowane usługi cyfrowe, Działanie 2.2. – Wzmocnienie krajowego systemu cyberbezpieczeństwa.</w:t>
      </w:r>
    </w:p>
    <w:p w:rsidR="006E1F7C" w:rsidRPr="00007181" w:rsidRDefault="006E1F7C" w:rsidP="00132394">
      <w:pPr>
        <w:pStyle w:val="BodyText"/>
        <w:spacing w:line="276" w:lineRule="auto"/>
        <w:jc w:val="both"/>
        <w:rPr>
          <w:rFonts w:ascii="Arial" w:hAnsi="Arial" w:cs="Arial"/>
          <w:b/>
          <w:bCs/>
        </w:rPr>
      </w:pPr>
    </w:p>
    <w:p w:rsidR="006E1F7C" w:rsidRPr="00007181" w:rsidRDefault="006E1F7C" w:rsidP="00132394">
      <w:pPr>
        <w:pStyle w:val="BodyText"/>
        <w:spacing w:line="276" w:lineRule="auto"/>
        <w:jc w:val="both"/>
        <w:rPr>
          <w:rFonts w:ascii="Arial" w:hAnsi="Arial" w:cs="Arial"/>
          <w:b/>
          <w:bCs/>
        </w:rPr>
      </w:pP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07181">
        <w:rPr>
          <w:rFonts w:ascii="Arial" w:hAnsi="Arial" w:cs="Arial"/>
          <w:b/>
          <w:color w:val="000000"/>
          <w:shd w:val="clear" w:color="auto" w:fill="FFFFFF"/>
        </w:rPr>
        <w:t>Oferuję zrealizowanie przedmiotu zamówienia zgodnie z wymogami określonymi w Zapytaniu ofertowym, za cenę ryczałtową brutto: ......................................... zł,</w:t>
      </w:r>
      <w:r w:rsidRPr="00007181">
        <w:rPr>
          <w:rFonts w:ascii="Arial" w:hAnsi="Arial" w:cs="Arial"/>
          <w:b/>
          <w:color w:val="000000"/>
          <w:shd w:val="clear" w:color="auto" w:fill="FFFFFF"/>
        </w:rPr>
        <w:br/>
        <w:t>w tym ……………………………… zł netto + stawka podatku VAT …………% tj. …………………………..………… zł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>Oświadczam, że w cenie oferty, zostały uwzględnione wszystkie koszty niezbędne do zrealizowania zamówienia z należytą starannością i zgodnie z wymaganiami określonymi przez Zamawiającego.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>Jestem związany ofertą przez okres wskazany w Zapytaniu ofertowym.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>Zapoznałem się z treścią Zapytania ofertowego oraz zmianami do niego jeśli miały miejsce i przyjmuję ten dokument bez zastrzeżeń.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 xml:space="preserve">Oświadczam, że zobowiązuję się, w przypadku wyboru mojej oferty, do zawarcia umowy zgodnej z ofertą, na warunkach określonych w Zapytaniu ofertowym, w miejscu </w:t>
      </w:r>
      <w:r>
        <w:rPr>
          <w:rFonts w:ascii="Arial" w:hAnsi="Arial" w:cs="Arial"/>
          <w:kern w:val="2"/>
          <w:lang w:eastAsia="ar-SA"/>
        </w:rPr>
        <w:br/>
      </w:r>
      <w:r w:rsidRPr="00007181">
        <w:rPr>
          <w:rFonts w:ascii="Arial" w:hAnsi="Arial" w:cs="Arial"/>
          <w:kern w:val="2"/>
          <w:lang w:eastAsia="ar-SA"/>
        </w:rPr>
        <w:t>i terminie wyznaczonym przez Zamawiającego.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 xml:space="preserve">Oświadczam, że zobowiązuję się do wykonania zamówienia w terminie określonym </w:t>
      </w:r>
      <w:r>
        <w:rPr>
          <w:rFonts w:ascii="Arial" w:hAnsi="Arial" w:cs="Arial"/>
          <w:kern w:val="2"/>
          <w:lang w:eastAsia="ar-SA"/>
        </w:rPr>
        <w:br/>
      </w:r>
      <w:r w:rsidRPr="00007181">
        <w:rPr>
          <w:rFonts w:ascii="Arial" w:hAnsi="Arial" w:cs="Arial"/>
          <w:kern w:val="2"/>
          <w:lang w:eastAsia="ar-SA"/>
        </w:rPr>
        <w:t>w Zapytaniu ofertowym.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>Oświadczam, że otrzymałem konieczne informacje do przygotowania oferty.</w:t>
      </w:r>
    </w:p>
    <w:p w:rsidR="006E1F7C" w:rsidRPr="00007181" w:rsidRDefault="006E1F7C" w:rsidP="00007181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>Oświadczam, że nie jestem powiązany z Zamawiającym osobowo lub kapitałowo.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kern w:val="2"/>
          <w:lang w:eastAsia="ar-SA"/>
        </w:rPr>
      </w:pPr>
      <w:r w:rsidRPr="00007181">
        <w:rPr>
          <w:rFonts w:ascii="Arial" w:hAnsi="Arial" w:cs="Arial"/>
          <w:kern w:val="2"/>
          <w:lang w:eastAsia="ar-SA"/>
        </w:rPr>
        <w:t xml:space="preserve">Oświadczam, że wypełniłem obowiązki informacyjne przewidziane w art. 13 lub art. 14 </w:t>
      </w:r>
      <w:r w:rsidRPr="00007181">
        <w:rPr>
          <w:rFonts w:ascii="Arial" w:hAnsi="Arial" w:cs="Arial"/>
          <w:b/>
          <w:bCs/>
          <w:kern w:val="2"/>
          <w:lang w:eastAsia="ar-SA"/>
        </w:rPr>
        <w:t>RODO</w:t>
      </w:r>
      <w:r w:rsidRPr="00007181">
        <w:rPr>
          <w:rFonts w:ascii="Arial" w:hAnsi="Arial" w:cs="Arial"/>
          <w:kern w:val="2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E1F7C" w:rsidRPr="00007181" w:rsidRDefault="006E1F7C" w:rsidP="00132394">
      <w:pPr>
        <w:pStyle w:val="ListParagraph"/>
        <w:widowControl w:val="0"/>
        <w:numPr>
          <w:ilvl w:val="0"/>
          <w:numId w:val="20"/>
        </w:numPr>
        <w:suppressAutoHyphens/>
        <w:spacing w:before="0" w:after="0" w:line="276" w:lineRule="auto"/>
        <w:ind w:left="284"/>
        <w:jc w:val="both"/>
        <w:rPr>
          <w:rFonts w:ascii="Arial" w:hAnsi="Arial" w:cs="Arial"/>
          <w:bCs/>
          <w:kern w:val="2"/>
          <w:lang w:eastAsia="ar-SA"/>
        </w:rPr>
      </w:pPr>
      <w:r w:rsidRPr="00007181">
        <w:rPr>
          <w:rFonts w:ascii="Arial" w:hAnsi="Arial" w:cs="Arial"/>
          <w:bCs/>
          <w:kern w:val="2"/>
          <w:lang w:eastAsia="ar-SA"/>
        </w:rPr>
        <w:t>Oferta składa się z niniejszego „Formularza oferty”. Do oferty dołączam:</w:t>
      </w:r>
    </w:p>
    <w:p w:rsidR="006E1F7C" w:rsidRPr="00007181" w:rsidRDefault="006E1F7C" w:rsidP="00132394">
      <w:pPr>
        <w:numPr>
          <w:ilvl w:val="0"/>
          <w:numId w:val="21"/>
        </w:numPr>
        <w:tabs>
          <w:tab w:val="left" w:pos="357"/>
        </w:tabs>
        <w:spacing w:before="0" w:after="0" w:line="276" w:lineRule="auto"/>
        <w:contextualSpacing/>
        <w:jc w:val="both"/>
        <w:rPr>
          <w:rFonts w:ascii="Arial" w:hAnsi="Arial" w:cs="Arial"/>
          <w:kern w:val="2"/>
        </w:rPr>
      </w:pPr>
      <w:r w:rsidRPr="00007181">
        <w:rPr>
          <w:rFonts w:ascii="Arial" w:hAnsi="Arial" w:cs="Arial"/>
          <w:i/>
          <w:lang w:eastAsia="ar-SA"/>
        </w:rPr>
        <w:t>Podstawa umocowania do reprezentowania Wykonawcy (np. pełnomocnictwo*, wpis do CEIDG*, KRS* itp.)</w:t>
      </w:r>
    </w:p>
    <w:p w:rsidR="006E1F7C" w:rsidRPr="00007181" w:rsidRDefault="006E1F7C" w:rsidP="00132394">
      <w:pPr>
        <w:numPr>
          <w:ilvl w:val="0"/>
          <w:numId w:val="21"/>
        </w:numPr>
        <w:tabs>
          <w:tab w:val="left" w:pos="0"/>
          <w:tab w:val="left" w:pos="357"/>
        </w:tabs>
        <w:spacing w:before="0" w:after="0" w:line="276" w:lineRule="auto"/>
        <w:contextualSpacing/>
        <w:jc w:val="both"/>
        <w:rPr>
          <w:rFonts w:ascii="Arial" w:hAnsi="Arial" w:cs="Arial"/>
          <w:kern w:val="2"/>
        </w:rPr>
      </w:pPr>
      <w:r w:rsidRPr="00007181">
        <w:rPr>
          <w:rFonts w:ascii="Arial" w:hAnsi="Arial" w:cs="Arial"/>
          <w:i/>
          <w:lang w:eastAsia="ar-SA"/>
        </w:rPr>
        <w:t>…………………………………………………………………………………………….;</w:t>
      </w:r>
    </w:p>
    <w:p w:rsidR="006E1F7C" w:rsidRPr="00007181" w:rsidRDefault="006E1F7C" w:rsidP="00132394">
      <w:pPr>
        <w:numPr>
          <w:ilvl w:val="0"/>
          <w:numId w:val="21"/>
        </w:numPr>
        <w:tabs>
          <w:tab w:val="left" w:pos="0"/>
          <w:tab w:val="left" w:pos="357"/>
        </w:tabs>
        <w:spacing w:before="0" w:after="0" w:line="276" w:lineRule="auto"/>
        <w:contextualSpacing/>
        <w:jc w:val="both"/>
        <w:rPr>
          <w:rFonts w:ascii="Arial" w:hAnsi="Arial" w:cs="Arial"/>
          <w:kern w:val="2"/>
        </w:rPr>
      </w:pPr>
      <w:r w:rsidRPr="00007181">
        <w:rPr>
          <w:rFonts w:ascii="Arial" w:hAnsi="Arial" w:cs="Arial"/>
          <w:i/>
          <w:lang w:eastAsia="ar-SA"/>
        </w:rPr>
        <w:t>…………………………………………………………………………………………….;</w:t>
      </w:r>
    </w:p>
    <w:p w:rsidR="006E1F7C" w:rsidRPr="00007181" w:rsidRDefault="006E1F7C" w:rsidP="00132394">
      <w:pPr>
        <w:spacing w:before="0" w:after="0" w:line="276" w:lineRule="auto"/>
        <w:jc w:val="both"/>
        <w:rPr>
          <w:rFonts w:ascii="Arial" w:hAnsi="Arial" w:cs="Arial"/>
          <w:i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ind w:right="-2"/>
        <w:jc w:val="both"/>
        <w:rPr>
          <w:rFonts w:ascii="Arial" w:hAnsi="Arial" w:cs="Arial"/>
          <w:i/>
          <w:iCs/>
          <w:kern w:val="2"/>
        </w:rPr>
      </w:pPr>
      <w:r w:rsidRPr="00007181">
        <w:rPr>
          <w:rFonts w:ascii="Arial" w:hAnsi="Arial" w:cs="Arial"/>
          <w:i/>
          <w:kern w:val="2"/>
        </w:rPr>
        <w:t xml:space="preserve">   * niepotrzebne</w:t>
      </w:r>
      <w:r w:rsidRPr="00007181">
        <w:rPr>
          <w:rFonts w:ascii="Arial" w:hAnsi="Arial" w:cs="Arial"/>
          <w:i/>
          <w:iCs/>
          <w:kern w:val="2"/>
        </w:rPr>
        <w:t xml:space="preserve"> skreślić</w:t>
      </w:r>
    </w:p>
    <w:p w:rsidR="006E1F7C" w:rsidRPr="00007181" w:rsidRDefault="006E1F7C" w:rsidP="00132394">
      <w:pPr>
        <w:spacing w:before="0" w:after="0" w:line="276" w:lineRule="auto"/>
        <w:ind w:left="248" w:right="-2" w:hanging="248"/>
        <w:jc w:val="both"/>
        <w:rPr>
          <w:rFonts w:ascii="Arial" w:hAnsi="Arial" w:cs="Arial"/>
          <w:i/>
          <w:kern w:val="2"/>
        </w:rPr>
      </w:pPr>
      <w:r w:rsidRPr="00007181">
        <w:rPr>
          <w:rFonts w:ascii="Arial" w:hAnsi="Arial" w:cs="Arial"/>
          <w:i/>
          <w:iCs/>
          <w:kern w:val="2"/>
        </w:rPr>
        <w:t xml:space="preserve">** </w:t>
      </w:r>
      <w:r w:rsidRPr="00007181">
        <w:rPr>
          <w:rFonts w:ascii="Arial" w:hAnsi="Arial" w:cs="Arial"/>
          <w:i/>
          <w:kern w:val="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:rsidR="006E1F7C" w:rsidRPr="00007181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6E1F7C" w:rsidRPr="00007181" w:rsidRDefault="006E1F7C" w:rsidP="00132394">
      <w:pPr>
        <w:spacing w:before="0" w:after="0" w:line="276" w:lineRule="auto"/>
        <w:jc w:val="center"/>
        <w:rPr>
          <w:rFonts w:ascii="Arial" w:hAnsi="Arial" w:cs="Arial"/>
        </w:rPr>
      </w:pPr>
      <w:r w:rsidRPr="00007181">
        <w:rPr>
          <w:rFonts w:ascii="Arial" w:hAnsi="Arial" w:cs="Arial"/>
          <w:b/>
          <w:lang w:eastAsia="ar-SA"/>
        </w:rPr>
        <w:t>Uwaga! Wypełniony Formularz oferty należy podpisać kwalifikowanym podpisem elektronicznym lub podpisem zaufanym, lub podpisem osobistym</w:t>
      </w:r>
    </w:p>
    <w:sectPr w:rsidR="006E1F7C" w:rsidRPr="00007181" w:rsidSect="00A3404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7C" w:rsidRDefault="006E1F7C">
      <w:r>
        <w:separator/>
      </w:r>
    </w:p>
  </w:endnote>
  <w:endnote w:type="continuationSeparator" w:id="0">
    <w:p w:rsidR="006E1F7C" w:rsidRDefault="006E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7C" w:rsidRDefault="006E1F7C" w:rsidP="00FF1D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1F7C" w:rsidRDefault="006E1F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7C" w:rsidRDefault="006E1F7C" w:rsidP="006C5AA1">
    <w:pPr>
      <w:pStyle w:val="Footer"/>
      <w:jc w:val="right"/>
    </w:pPr>
    <w:fldSimple w:instr="PAGE   \* MERGEFORMAT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7C" w:rsidRPr="00A25198" w:rsidRDefault="006E1F7C" w:rsidP="00A25198">
    <w:pPr>
      <w:pStyle w:val="Footer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219pt;margin-top:3.2pt;width:289.5pt;height:21.7pt;z-index:251660288;visibility:visible">
          <v:imagedata r:id="rId1" o:title=""/>
          <w10:wrap type="square"/>
        </v:shape>
      </w:pict>
    </w:r>
    <w:r w:rsidRPr="00A25198">
      <w:rPr>
        <w:rFonts w:cs="Calibri"/>
        <w:color w:val="646464"/>
        <w:sz w:val="10"/>
        <w:szCs w:val="10"/>
      </w:rPr>
      <w:t xml:space="preserve">CENTRUM PROJEKTÓW POLSKA CYFROWA </w:t>
    </w:r>
    <w:r w:rsidRPr="00A25198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>
      <w:rPr>
        <w:noProof/>
        <w:lang w:eastAsia="pl-PL"/>
      </w:rPr>
      <w:pict>
        <v:shape id="Obraz 2" o:spid="_x0000_s2050" type="#_x0000_t75" style="position:absolute;margin-left:-60.5pt;margin-top:481.05pt;width:481.9pt;height:210.95pt;z-index:-251655168;visibility:visible;mso-position-horizontal-relative:margin;mso-position-vertical-relative:margin" o:allowincell="f">
          <v:imagedata r:id="rId2" o:title="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7C" w:rsidRDefault="006E1F7C">
      <w:r>
        <w:separator/>
      </w:r>
    </w:p>
  </w:footnote>
  <w:footnote w:type="continuationSeparator" w:id="0">
    <w:p w:rsidR="006E1F7C" w:rsidRDefault="006E1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7C" w:rsidRPr="00D36F7C" w:rsidRDefault="006E1F7C" w:rsidP="00D36F7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6.75pt;height:48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7C" w:rsidRDefault="006E1F7C" w:rsidP="00FF1DDF">
    <w:pPr>
      <w:pStyle w:val="Header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181221C9"/>
    <w:multiLevelType w:val="hybridMultilevel"/>
    <w:tmpl w:val="C12AEBE8"/>
    <w:lvl w:ilvl="0" w:tplc="887A27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699C"/>
    <w:multiLevelType w:val="multilevel"/>
    <w:tmpl w:val="DD442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7E0316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B7E29C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7C7113"/>
    <w:multiLevelType w:val="hybridMultilevel"/>
    <w:tmpl w:val="7F242176"/>
    <w:lvl w:ilvl="0" w:tplc="0415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5">
    <w:nsid w:val="582F5651"/>
    <w:multiLevelType w:val="hybridMultilevel"/>
    <w:tmpl w:val="76A069B8"/>
    <w:lvl w:ilvl="0" w:tplc="09A8EB2C">
      <w:numFmt w:val="bullet"/>
      <w:lvlText w:val=""/>
      <w:lvlJc w:val="left"/>
      <w:pPr>
        <w:ind w:left="60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6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0"/>
  </w:num>
  <w:num w:numId="6">
    <w:abstractNumId w:val="18"/>
  </w:num>
  <w:num w:numId="7">
    <w:abstractNumId w:val="19"/>
  </w:num>
  <w:num w:numId="8">
    <w:abstractNumId w:val="0"/>
  </w:num>
  <w:num w:numId="9">
    <w:abstractNumId w:val="1"/>
  </w:num>
  <w:num w:numId="10">
    <w:abstractNumId w:val="17"/>
  </w:num>
  <w:num w:numId="11">
    <w:abstractNumId w:val="11"/>
  </w:num>
  <w:num w:numId="12">
    <w:abstractNumId w:val="21"/>
  </w:num>
  <w:num w:numId="13">
    <w:abstractNumId w:val="16"/>
  </w:num>
  <w:num w:numId="14">
    <w:abstractNumId w:val="10"/>
  </w:num>
  <w:num w:numId="15">
    <w:abstractNumId w:val="8"/>
  </w:num>
  <w:num w:numId="16">
    <w:abstractNumId w:val="7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2E2"/>
    <w:rsid w:val="00007181"/>
    <w:rsid w:val="00010FC6"/>
    <w:rsid w:val="00042A0F"/>
    <w:rsid w:val="0004603C"/>
    <w:rsid w:val="00065C40"/>
    <w:rsid w:val="000671D2"/>
    <w:rsid w:val="0007293C"/>
    <w:rsid w:val="00094EF6"/>
    <w:rsid w:val="000B52E0"/>
    <w:rsid w:val="000C0A22"/>
    <w:rsid w:val="000E21EF"/>
    <w:rsid w:val="0010162A"/>
    <w:rsid w:val="00111F99"/>
    <w:rsid w:val="001141DA"/>
    <w:rsid w:val="00132394"/>
    <w:rsid w:val="00155B49"/>
    <w:rsid w:val="001561C5"/>
    <w:rsid w:val="001F3756"/>
    <w:rsid w:val="00203B75"/>
    <w:rsid w:val="00214307"/>
    <w:rsid w:val="00245C95"/>
    <w:rsid w:val="002571F6"/>
    <w:rsid w:val="002A3928"/>
    <w:rsid w:val="002B08FC"/>
    <w:rsid w:val="002D66BB"/>
    <w:rsid w:val="002E6BDD"/>
    <w:rsid w:val="002F66E8"/>
    <w:rsid w:val="00310274"/>
    <w:rsid w:val="003134FE"/>
    <w:rsid w:val="00341D9C"/>
    <w:rsid w:val="00372196"/>
    <w:rsid w:val="003816DA"/>
    <w:rsid w:val="00385FFB"/>
    <w:rsid w:val="003D463B"/>
    <w:rsid w:val="003D4BC1"/>
    <w:rsid w:val="00412555"/>
    <w:rsid w:val="004126C8"/>
    <w:rsid w:val="00420A36"/>
    <w:rsid w:val="00430E26"/>
    <w:rsid w:val="0044490C"/>
    <w:rsid w:val="00482EA3"/>
    <w:rsid w:val="004844AD"/>
    <w:rsid w:val="0048600F"/>
    <w:rsid w:val="004B08A6"/>
    <w:rsid w:val="004B2CC6"/>
    <w:rsid w:val="004B5FBB"/>
    <w:rsid w:val="004D04AC"/>
    <w:rsid w:val="004E62F6"/>
    <w:rsid w:val="005115C2"/>
    <w:rsid w:val="00516AB9"/>
    <w:rsid w:val="00560737"/>
    <w:rsid w:val="005A056A"/>
    <w:rsid w:val="005B7917"/>
    <w:rsid w:val="005E22E2"/>
    <w:rsid w:val="00604324"/>
    <w:rsid w:val="006760F1"/>
    <w:rsid w:val="00676EF8"/>
    <w:rsid w:val="006A6246"/>
    <w:rsid w:val="006A69F1"/>
    <w:rsid w:val="006C5AA1"/>
    <w:rsid w:val="006D19B4"/>
    <w:rsid w:val="006D5D64"/>
    <w:rsid w:val="006E040C"/>
    <w:rsid w:val="006E1F7C"/>
    <w:rsid w:val="007021C9"/>
    <w:rsid w:val="007077F2"/>
    <w:rsid w:val="00735813"/>
    <w:rsid w:val="00760990"/>
    <w:rsid w:val="00761B48"/>
    <w:rsid w:val="00780D75"/>
    <w:rsid w:val="007843D5"/>
    <w:rsid w:val="00805D3F"/>
    <w:rsid w:val="0082189C"/>
    <w:rsid w:val="008434C7"/>
    <w:rsid w:val="00863D3F"/>
    <w:rsid w:val="0088784C"/>
    <w:rsid w:val="008A5E35"/>
    <w:rsid w:val="008C4DE6"/>
    <w:rsid w:val="008D2CF6"/>
    <w:rsid w:val="00907EE0"/>
    <w:rsid w:val="00930615"/>
    <w:rsid w:val="00991276"/>
    <w:rsid w:val="00995AB4"/>
    <w:rsid w:val="009A5797"/>
    <w:rsid w:val="009B7B29"/>
    <w:rsid w:val="009C559C"/>
    <w:rsid w:val="009F36FA"/>
    <w:rsid w:val="00A25198"/>
    <w:rsid w:val="00A34049"/>
    <w:rsid w:val="00A42564"/>
    <w:rsid w:val="00A5016D"/>
    <w:rsid w:val="00A72992"/>
    <w:rsid w:val="00A824A6"/>
    <w:rsid w:val="00A834F4"/>
    <w:rsid w:val="00A8394D"/>
    <w:rsid w:val="00A840B0"/>
    <w:rsid w:val="00A97B93"/>
    <w:rsid w:val="00AA1FDA"/>
    <w:rsid w:val="00AD274B"/>
    <w:rsid w:val="00AF3CB9"/>
    <w:rsid w:val="00AF4EB4"/>
    <w:rsid w:val="00B371AE"/>
    <w:rsid w:val="00B546E9"/>
    <w:rsid w:val="00B619ED"/>
    <w:rsid w:val="00B82EF6"/>
    <w:rsid w:val="00BC79CC"/>
    <w:rsid w:val="00BD1AF4"/>
    <w:rsid w:val="00BE094F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D29CC"/>
    <w:rsid w:val="00CF1AB9"/>
    <w:rsid w:val="00D20CC6"/>
    <w:rsid w:val="00D36F7C"/>
    <w:rsid w:val="00D649A6"/>
    <w:rsid w:val="00D767A4"/>
    <w:rsid w:val="00D90D79"/>
    <w:rsid w:val="00D91796"/>
    <w:rsid w:val="00DA6840"/>
    <w:rsid w:val="00DC0C56"/>
    <w:rsid w:val="00DD7045"/>
    <w:rsid w:val="00E10D64"/>
    <w:rsid w:val="00E1663C"/>
    <w:rsid w:val="00E358FD"/>
    <w:rsid w:val="00E6709C"/>
    <w:rsid w:val="00E725AE"/>
    <w:rsid w:val="00EA5546"/>
    <w:rsid w:val="00EA5C15"/>
    <w:rsid w:val="00EB7791"/>
    <w:rsid w:val="00ED7D9D"/>
    <w:rsid w:val="00EE312E"/>
    <w:rsid w:val="00EE3AD4"/>
    <w:rsid w:val="00F13A07"/>
    <w:rsid w:val="00F52D08"/>
    <w:rsid w:val="00F6134F"/>
    <w:rsid w:val="00F6607B"/>
    <w:rsid w:val="00F753C2"/>
    <w:rsid w:val="00F8620F"/>
    <w:rsid w:val="00FE3AD8"/>
    <w:rsid w:val="00FF1DDF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82EA3"/>
    <w:pPr>
      <w:spacing w:before="360" w:after="36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EA3"/>
    <w:rPr>
      <w:rFonts w:eastAsia="MS Gothic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2EA3"/>
    <w:rPr>
      <w:rFonts w:eastAsia="MS Gothic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805D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C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D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D3F"/>
    <w:rPr>
      <w:rFonts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805D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2992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992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805D3F"/>
    <w:rPr>
      <w:rFonts w:cs="Times New Roman"/>
    </w:rPr>
  </w:style>
  <w:style w:type="character" w:styleId="Strong">
    <w:name w:val="Strong"/>
    <w:basedOn w:val="DefaultParagraphFont"/>
    <w:uiPriority w:val="99"/>
    <w:qFormat/>
    <w:rsid w:val="00805D3F"/>
    <w:rPr>
      <w:rFonts w:cs="Times New Roman"/>
      <w:b/>
    </w:rPr>
  </w:style>
  <w:style w:type="table" w:styleId="TableGrid">
    <w:name w:val="Table Grid"/>
    <w:basedOn w:val="TableNormal"/>
    <w:uiPriority w:val="99"/>
    <w:rsid w:val="00805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31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5D3F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05D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5D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5D3F"/>
    <w:rPr>
      <w:rFonts w:cs="Times New Roman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5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5D3F"/>
    <w:rPr>
      <w:b/>
      <w:bCs/>
    </w:rPr>
  </w:style>
  <w:style w:type="paragraph" w:styleId="Revision">
    <w:name w:val="Revision"/>
    <w:hidden/>
    <w:uiPriority w:val="99"/>
    <w:semiHidden/>
    <w:rsid w:val="00805D3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5D3F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805D3F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rsid w:val="00D36F7C"/>
    <w:pPr>
      <w:widowControl w:val="0"/>
      <w:autoSpaceDE w:val="0"/>
      <w:autoSpaceDN w:val="0"/>
      <w:spacing w:before="0" w:after="0" w:line="240" w:lineRule="auto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6F7C"/>
    <w:rPr>
      <w:rFonts w:eastAsia="Times New Roman" w:cs="Calibri"/>
    </w:rPr>
  </w:style>
  <w:style w:type="character" w:customStyle="1" w:styleId="fontstyle01">
    <w:name w:val="fontstyle01"/>
    <w:basedOn w:val="DefaultParagraphFont"/>
    <w:uiPriority w:val="99"/>
    <w:rsid w:val="00D36F7C"/>
    <w:rPr>
      <w:rFonts w:ascii="Calibri" w:hAnsi="Calibri" w:cs="Calibri"/>
      <w:color w:val="000000"/>
      <w:sz w:val="24"/>
      <w:szCs w:val="24"/>
    </w:rPr>
  </w:style>
  <w:style w:type="paragraph" w:customStyle="1" w:styleId="Default">
    <w:name w:val="Default"/>
    <w:uiPriority w:val="99"/>
    <w:rsid w:val="000071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384</Words>
  <Characters>2308</Characters>
  <Application>Microsoft Office Outlook</Application>
  <DocSecurity>0</DocSecurity>
  <Lines>0</Lines>
  <Paragraphs>0</Paragraphs>
  <ScaleCrop>false</ScaleCrop>
  <Company>Powiat Kaliski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Soon</dc:creator>
  <cp:keywords/>
  <dc:description>formularz oferty</dc:description>
  <cp:lastModifiedBy>ksam</cp:lastModifiedBy>
  <cp:revision>4</cp:revision>
  <cp:lastPrinted>2024-09-05T06:58:00Z</cp:lastPrinted>
  <dcterms:created xsi:type="dcterms:W3CDTF">2024-11-07T09:11:00Z</dcterms:created>
  <dcterms:modified xsi:type="dcterms:W3CDTF">2024-11-26T09:22:00Z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