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58" w:rsidRPr="00F255D1" w:rsidRDefault="00871748" w:rsidP="00F255D1">
      <w:pPr>
        <w:shd w:val="clear" w:color="auto" w:fill="FFFFFF"/>
        <w:tabs>
          <w:tab w:val="left" w:pos="709"/>
        </w:tabs>
        <w:spacing w:before="40" w:after="40" w:line="276" w:lineRule="auto"/>
        <w:ind w:left="630" w:right="10"/>
        <w:jc w:val="right"/>
        <w:rPr>
          <w:rFonts w:cs="Arial"/>
          <w:sz w:val="20"/>
        </w:rPr>
      </w:pPr>
      <w:r>
        <w:rPr>
          <w:rFonts w:cs="Arial"/>
          <w:sz w:val="20"/>
        </w:rPr>
        <w:t>Załącznik nr 2</w:t>
      </w:r>
      <w:r w:rsidR="00FB39BA">
        <w:rPr>
          <w:rFonts w:cs="Arial"/>
          <w:sz w:val="20"/>
        </w:rPr>
        <w:t xml:space="preserve"> do S</w:t>
      </w:r>
      <w:r w:rsidR="00EB5002" w:rsidRPr="008766EA">
        <w:rPr>
          <w:rFonts w:cs="Arial"/>
          <w:sz w:val="20"/>
        </w:rPr>
        <w:t>WZ</w:t>
      </w:r>
    </w:p>
    <w:p w:rsidR="008E1B58" w:rsidRDefault="008E1B58" w:rsidP="008B1519">
      <w:pPr>
        <w:pStyle w:val="Tekstpodstawowy"/>
        <w:spacing w:before="40" w:after="40" w:line="276" w:lineRule="auto"/>
        <w:ind w:firstLine="720"/>
        <w:jc w:val="center"/>
        <w:rPr>
          <w:rFonts w:cs="Arial"/>
          <w:b/>
          <w:sz w:val="28"/>
          <w:szCs w:val="28"/>
        </w:rPr>
      </w:pPr>
    </w:p>
    <w:p w:rsidR="008E1B58" w:rsidRDefault="00EB5002" w:rsidP="00116240">
      <w:pPr>
        <w:pStyle w:val="Tekstpodstawowy"/>
        <w:spacing w:before="40" w:after="40" w:line="276" w:lineRule="auto"/>
        <w:ind w:firstLine="720"/>
        <w:jc w:val="center"/>
        <w:rPr>
          <w:rFonts w:cs="Arial"/>
          <w:b/>
          <w:sz w:val="28"/>
          <w:szCs w:val="28"/>
        </w:rPr>
      </w:pPr>
      <w:r w:rsidRPr="008766EA">
        <w:rPr>
          <w:rFonts w:cs="Arial"/>
          <w:b/>
          <w:sz w:val="28"/>
          <w:szCs w:val="28"/>
        </w:rPr>
        <w:t>FORMULARZ OFERTOWY</w:t>
      </w:r>
    </w:p>
    <w:p w:rsidR="008E1B58" w:rsidRPr="004B63DC" w:rsidRDefault="008E1B58" w:rsidP="009878F1">
      <w:pPr>
        <w:spacing w:before="0" w:line="360" w:lineRule="auto"/>
        <w:jc w:val="center"/>
        <w:rPr>
          <w:rFonts w:cs="Arial"/>
          <w:color w:val="000000"/>
          <w:sz w:val="20"/>
        </w:rPr>
      </w:pPr>
      <w:r w:rsidRPr="004B63DC">
        <w:rPr>
          <w:rFonts w:cs="Arial"/>
          <w:color w:val="000000"/>
          <w:sz w:val="20"/>
        </w:rPr>
        <w:t>Nawiązując do ogłoszenia o przetargu nieograniczonym na</w:t>
      </w:r>
    </w:p>
    <w:p w:rsidR="008E1B58" w:rsidRPr="008B1519" w:rsidRDefault="00C90B8D" w:rsidP="0087336C">
      <w:pPr>
        <w:widowControl/>
        <w:shd w:val="clear" w:color="auto" w:fill="DEEAF6"/>
        <w:spacing w:before="240" w:after="240" w:line="276" w:lineRule="auto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DOSTAWA</w:t>
      </w:r>
      <w:r w:rsidR="005F079B">
        <w:rPr>
          <w:rFonts w:cs="Arial"/>
          <w:b/>
          <w:color w:val="000000"/>
          <w:sz w:val="24"/>
          <w:szCs w:val="24"/>
        </w:rPr>
        <w:t xml:space="preserve"> SAMOCHODÓW OGÓLNEGO PRZEZNACZENIA ŚREDNIEJ ŁADOWNOŚCI</w:t>
      </w:r>
    </w:p>
    <w:p w:rsidR="008E1B58" w:rsidRPr="008B1519" w:rsidRDefault="00C90B8D" w:rsidP="00116240">
      <w:pPr>
        <w:widowControl/>
        <w:spacing w:before="40" w:line="360" w:lineRule="auto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nr referencyjny D</w:t>
      </w:r>
      <w:r w:rsidR="00FB39BA">
        <w:rPr>
          <w:rFonts w:cs="Arial"/>
          <w:color w:val="000000"/>
          <w:sz w:val="24"/>
          <w:szCs w:val="24"/>
        </w:rPr>
        <w:t>/</w:t>
      </w:r>
      <w:r w:rsidR="003334E4">
        <w:rPr>
          <w:rFonts w:cs="Arial"/>
          <w:color w:val="000000"/>
          <w:sz w:val="24"/>
          <w:szCs w:val="24"/>
        </w:rPr>
        <w:t>60</w:t>
      </w:r>
      <w:r w:rsidR="0029786C">
        <w:rPr>
          <w:rFonts w:cs="Arial"/>
          <w:color w:val="000000"/>
          <w:sz w:val="24"/>
          <w:szCs w:val="24"/>
        </w:rPr>
        <w:t>/12WOG/2024</w:t>
      </w:r>
    </w:p>
    <w:p w:rsidR="00BD730E" w:rsidRDefault="00BD730E" w:rsidP="00116240">
      <w:pPr>
        <w:spacing w:before="40" w:after="40" w:line="276" w:lineRule="auto"/>
        <w:jc w:val="left"/>
        <w:rPr>
          <w:rFonts w:cs="Arial"/>
          <w:sz w:val="20"/>
        </w:rPr>
      </w:pPr>
      <w:r w:rsidRPr="00BD730E">
        <w:rPr>
          <w:rFonts w:cs="Arial"/>
          <w:bCs/>
          <w:sz w:val="20"/>
        </w:rPr>
        <w:t xml:space="preserve">Ja /my </w:t>
      </w:r>
      <w:r w:rsidR="002B1EA6">
        <w:rPr>
          <w:rFonts w:cs="Arial"/>
          <w:bCs/>
          <w:sz w:val="20"/>
        </w:rPr>
        <w:t xml:space="preserve">niżej podpisany/i  </w:t>
      </w:r>
      <w:r w:rsidRPr="00BD730E">
        <w:rPr>
          <w:rFonts w:cs="Arial"/>
          <w:sz w:val="20"/>
        </w:rPr>
        <w:t>………………………………………………</w:t>
      </w:r>
      <w:r w:rsidR="007E7A4C">
        <w:rPr>
          <w:rFonts w:cs="Arial"/>
          <w:sz w:val="20"/>
        </w:rPr>
        <w:t>………</w:t>
      </w:r>
      <w:r w:rsidRPr="00BD730E">
        <w:rPr>
          <w:rFonts w:cs="Arial"/>
          <w:sz w:val="20"/>
        </w:rPr>
        <w:t>…………………………….…………</w:t>
      </w:r>
      <w:r w:rsidR="007E7A4C">
        <w:rPr>
          <w:rFonts w:cs="Arial"/>
          <w:sz w:val="20"/>
        </w:rPr>
        <w:t>………………</w:t>
      </w:r>
      <w:r w:rsidR="00116240">
        <w:rPr>
          <w:rFonts w:cs="Arial"/>
          <w:sz w:val="20"/>
        </w:rPr>
        <w:t>………..</w:t>
      </w:r>
    </w:p>
    <w:p w:rsidR="00116240" w:rsidRPr="00BD730E" w:rsidRDefault="00116240" w:rsidP="00116240">
      <w:pPr>
        <w:spacing w:before="40" w:after="40" w:line="276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Działając w imieniu i na rzecz (dane Wykonawcy)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Pełna nazwa:…………………………………………………</w:t>
      </w:r>
      <w:r>
        <w:rPr>
          <w:rFonts w:cs="Arial"/>
          <w:sz w:val="20"/>
        </w:rPr>
        <w:t>…………………………………………..</w:t>
      </w:r>
      <w:r w:rsidR="007E7A4C">
        <w:rPr>
          <w:rFonts w:cs="Arial"/>
          <w:sz w:val="20"/>
        </w:rPr>
        <w:t>…………</w:t>
      </w:r>
      <w:r w:rsidR="00116240">
        <w:rPr>
          <w:rFonts w:cs="Arial"/>
          <w:sz w:val="20"/>
        </w:rPr>
        <w:t>.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(adres, kod, miejscowość) …………………………………………….………</w:t>
      </w:r>
      <w:r w:rsidR="00B15677">
        <w:rPr>
          <w:rFonts w:cs="Arial"/>
          <w:sz w:val="20"/>
        </w:rPr>
        <w:t>……</w:t>
      </w:r>
      <w:r w:rsidR="007E7A4C">
        <w:rPr>
          <w:rFonts w:cs="Arial"/>
          <w:sz w:val="20"/>
        </w:rPr>
        <w:t>……..……………………</w:t>
      </w:r>
      <w:r w:rsidR="00116240">
        <w:rPr>
          <w:rFonts w:cs="Arial"/>
          <w:sz w:val="20"/>
        </w:rPr>
        <w:t>….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NIP …………………………………………</w:t>
      </w:r>
      <w:r w:rsidRPr="00BD730E">
        <w:rPr>
          <w:rFonts w:cs="Arial"/>
          <w:sz w:val="20"/>
        </w:rPr>
        <w:tab/>
      </w:r>
      <w:r w:rsidR="00116240">
        <w:rPr>
          <w:rFonts w:cs="Arial"/>
          <w:sz w:val="20"/>
        </w:rPr>
        <w:t>….</w:t>
      </w:r>
      <w:r w:rsidRPr="00BD730E">
        <w:rPr>
          <w:rFonts w:cs="Arial"/>
          <w:sz w:val="20"/>
        </w:rPr>
        <w:tab/>
        <w:t>REGON ………………………………………………</w:t>
      </w:r>
      <w:r w:rsidR="00116240">
        <w:rPr>
          <w:rFonts w:cs="Arial"/>
          <w:sz w:val="20"/>
        </w:rPr>
        <w:t>…….</w:t>
      </w:r>
    </w:p>
    <w:p w:rsidR="00BD730E" w:rsidRPr="00BD730E" w:rsidRDefault="00BD730E" w:rsidP="00A531E5">
      <w:pPr>
        <w:tabs>
          <w:tab w:val="right" w:pos="9638"/>
        </w:tabs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 xml:space="preserve">PESEL </w:t>
      </w:r>
      <w:r w:rsidRPr="00BD730E">
        <w:rPr>
          <w:rFonts w:cs="Arial"/>
          <w:sz w:val="16"/>
          <w:szCs w:val="16"/>
        </w:rPr>
        <w:t>(dotyczy Wykonawców wpisanych do CEIDG RP oraz Wykonawców będącymi osobami fizycznymi):</w:t>
      </w:r>
      <w:r w:rsidR="00A531E5">
        <w:rPr>
          <w:rFonts w:cs="Arial"/>
          <w:sz w:val="16"/>
          <w:szCs w:val="16"/>
        </w:rPr>
        <w:tab/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………………………..……………………               KRS:………………..……………….………..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tel. …………………………………………</w:t>
      </w:r>
      <w:r w:rsidRPr="00BD730E">
        <w:rPr>
          <w:rFonts w:cs="Arial"/>
          <w:sz w:val="20"/>
        </w:rPr>
        <w:tab/>
      </w:r>
      <w:r w:rsidRPr="00BD730E">
        <w:rPr>
          <w:rFonts w:cs="Arial"/>
          <w:sz w:val="20"/>
        </w:rPr>
        <w:tab/>
      </w:r>
      <w:r w:rsidRPr="004F5B1A">
        <w:rPr>
          <w:rFonts w:cs="Arial"/>
          <w:sz w:val="20"/>
        </w:rPr>
        <w:t>email: ……………………..…………………</w:t>
      </w:r>
      <w:r w:rsidRPr="00BD730E">
        <w:rPr>
          <w:rFonts w:cs="Arial"/>
          <w:sz w:val="20"/>
        </w:rPr>
        <w:tab/>
      </w:r>
      <w:r w:rsidRPr="00BD730E">
        <w:rPr>
          <w:rFonts w:cs="Arial"/>
          <w:sz w:val="20"/>
        </w:rPr>
        <w:tab/>
      </w:r>
    </w:p>
    <w:p w:rsidR="00B15677" w:rsidRPr="0039551D" w:rsidRDefault="00B15677" w:rsidP="00B15677">
      <w:pPr>
        <w:spacing w:before="120" w:line="360" w:lineRule="auto"/>
        <w:jc w:val="left"/>
        <w:rPr>
          <w:rFonts w:cs="Arial"/>
          <w:color w:val="000000"/>
          <w:sz w:val="20"/>
        </w:rPr>
      </w:pPr>
      <w:r w:rsidRPr="0039551D">
        <w:rPr>
          <w:rFonts w:cs="Arial"/>
          <w:color w:val="000000"/>
          <w:sz w:val="20"/>
        </w:rPr>
        <w:t>Numer rachunku bankowego Wykonawcy, zgodny z rejestrem prowadzonym przez Krajową Administrację Skarbową (KAS):</w:t>
      </w:r>
    </w:p>
    <w:p w:rsidR="008E1B58" w:rsidRDefault="00B15677" w:rsidP="00F255D1">
      <w:pPr>
        <w:spacing w:before="120" w:line="360" w:lineRule="auto"/>
        <w:jc w:val="center"/>
        <w:rPr>
          <w:rFonts w:cs="Arial"/>
          <w:color w:val="000000"/>
          <w:sz w:val="20"/>
        </w:rPr>
      </w:pPr>
      <w:r w:rsidRPr="0039551D">
        <w:rPr>
          <w:rFonts w:cs="Arial"/>
          <w:color w:val="000000"/>
          <w:sz w:val="20"/>
        </w:rPr>
        <w:softHyphen/>
      </w:r>
      <w:r w:rsidRPr="0039551D">
        <w:rPr>
          <w:rFonts w:cs="Arial"/>
          <w:color w:val="000000"/>
          <w:sz w:val="20"/>
        </w:rPr>
        <w:softHyphen/>
        <w:t>__ __    __ __ __ __    __ __ __ __    __ __ __ __    __ __ __ __   __ __ __ __   __ __ __ __</w:t>
      </w:r>
    </w:p>
    <w:p w:rsidR="00B15677" w:rsidRDefault="00B15677" w:rsidP="00B15677">
      <w:pPr>
        <w:spacing w:before="120" w:line="360" w:lineRule="auto"/>
        <w:jc w:val="left"/>
        <w:rPr>
          <w:rFonts w:cs="Arial"/>
          <w:sz w:val="20"/>
        </w:rPr>
      </w:pPr>
      <w:r w:rsidRPr="0039551D">
        <w:rPr>
          <w:rFonts w:cs="Arial"/>
          <w:color w:val="000000"/>
          <w:sz w:val="20"/>
        </w:rPr>
        <w:t>Dane właściwego terytorialnie Urzędu Skarbowego, pod który podlega Wykonawca:</w:t>
      </w:r>
      <w:r w:rsidRPr="0039551D">
        <w:rPr>
          <w:rFonts w:cs="Arial"/>
          <w:sz w:val="20"/>
          <w:lang w:val="de-DE"/>
        </w:rPr>
        <w:t xml:space="preserve"> ….</w:t>
      </w:r>
      <w:r w:rsidRPr="0039551D"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:rsidR="00722B81" w:rsidRPr="0039551D" w:rsidRDefault="00722B81" w:rsidP="00B15677">
      <w:pPr>
        <w:spacing w:before="120"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………………………………………………………………………………………………………………………….</w:t>
      </w:r>
    </w:p>
    <w:p w:rsidR="004F4619" w:rsidRPr="009878F1" w:rsidRDefault="00B15677" w:rsidP="009878F1">
      <w:pPr>
        <w:tabs>
          <w:tab w:val="left" w:pos="3465"/>
          <w:tab w:val="center" w:pos="7143"/>
        </w:tabs>
        <w:spacing w:before="120" w:line="360" w:lineRule="auto"/>
        <w:jc w:val="center"/>
        <w:rPr>
          <w:rFonts w:cs="Arial"/>
          <w:color w:val="000000"/>
          <w:sz w:val="20"/>
        </w:rPr>
      </w:pPr>
      <w:r w:rsidRPr="0039551D">
        <w:rPr>
          <w:rFonts w:cs="Arial"/>
          <w:sz w:val="20"/>
        </w:rPr>
        <w:t xml:space="preserve">(pełna nazwa, adres siedziby: </w:t>
      </w:r>
      <w:r w:rsidRPr="0039551D">
        <w:rPr>
          <w:rFonts w:cs="Arial"/>
          <w:i/>
          <w:sz w:val="20"/>
          <w:lang w:val="de-DE"/>
        </w:rPr>
        <w:t>kod pocztowy</w:t>
      </w:r>
      <w:r w:rsidRPr="0039551D">
        <w:rPr>
          <w:rFonts w:cs="Arial"/>
          <w:sz w:val="20"/>
        </w:rPr>
        <w:t xml:space="preserve"> </w:t>
      </w:r>
      <w:r w:rsidRPr="0039551D">
        <w:rPr>
          <w:rFonts w:cs="Arial"/>
          <w:i/>
          <w:sz w:val="20"/>
          <w:lang w:val="de-DE"/>
        </w:rPr>
        <w:t>miejscowość, ulica, województwo</w:t>
      </w:r>
      <w:r w:rsidRPr="0039551D">
        <w:rPr>
          <w:rFonts w:cs="Arial"/>
          <w:sz w:val="20"/>
        </w:rPr>
        <w:t>)</w:t>
      </w:r>
    </w:p>
    <w:p w:rsidR="00722B81" w:rsidRDefault="008E1B58" w:rsidP="008E1B58">
      <w:pPr>
        <w:pStyle w:val="Tekstpodstawowy"/>
        <w:spacing w:before="40" w:after="40" w:line="360" w:lineRule="auto"/>
        <w:rPr>
          <w:rFonts w:cs="Arial"/>
          <w:sz w:val="20"/>
        </w:rPr>
      </w:pPr>
      <w:r>
        <w:rPr>
          <w:rFonts w:cs="Arial"/>
          <w:sz w:val="20"/>
        </w:rPr>
        <w:t>Oferuję/my</w:t>
      </w:r>
      <w:r w:rsidR="004C6FA3" w:rsidRPr="008766EA">
        <w:rPr>
          <w:rFonts w:cs="Arial"/>
          <w:sz w:val="20"/>
        </w:rPr>
        <w:t xml:space="preserve"> wykonanie przedmiotu zamówienia, </w:t>
      </w:r>
      <w:r w:rsidR="002B1EA6">
        <w:rPr>
          <w:rFonts w:cs="Arial"/>
          <w:sz w:val="20"/>
        </w:rPr>
        <w:t>zgodnie z wymogami określonymi w Specyfikacji Warunków Zamówienia</w:t>
      </w:r>
      <w:r w:rsidR="005F079B">
        <w:rPr>
          <w:rFonts w:cs="Arial"/>
          <w:sz w:val="20"/>
        </w:rPr>
        <w:t xml:space="preserve"> oraz WET</w:t>
      </w:r>
      <w:r w:rsidR="002B1EA6">
        <w:rPr>
          <w:rFonts w:cs="Arial"/>
          <w:sz w:val="20"/>
        </w:rPr>
        <w:t xml:space="preserve">, </w:t>
      </w:r>
      <w:r w:rsidR="004C6FA3" w:rsidRPr="008766EA">
        <w:rPr>
          <w:rFonts w:cs="Arial"/>
          <w:sz w:val="20"/>
        </w:rPr>
        <w:t>w cenie</w:t>
      </w:r>
      <w:r w:rsidR="002B1EA6">
        <w:rPr>
          <w:rFonts w:cs="Arial"/>
          <w:sz w:val="20"/>
        </w:rPr>
        <w:t xml:space="preserve"> (wartość brutto)</w:t>
      </w:r>
      <w:r w:rsidR="00722B81">
        <w:rPr>
          <w:rFonts w:cs="Arial"/>
          <w:sz w:val="20"/>
        </w:rPr>
        <w:t xml:space="preserve"> obliczonej wg zasad opisanych w SWZ,</w:t>
      </w:r>
      <w:r w:rsidR="005F079B">
        <w:rPr>
          <w:rFonts w:cs="Arial"/>
          <w:sz w:val="20"/>
        </w:rPr>
        <w:t xml:space="preserve"> z okresem gwarancji oraz w terminie, w zakresie</w:t>
      </w:r>
      <w:r w:rsidR="00116240">
        <w:rPr>
          <w:rFonts w:cs="Arial"/>
          <w:sz w:val="20"/>
        </w:rPr>
        <w:t>:</w:t>
      </w:r>
    </w:p>
    <w:p w:rsidR="001C0FB7" w:rsidRPr="006011DA" w:rsidRDefault="001C0FB7" w:rsidP="001C0FB7">
      <w:pPr>
        <w:widowControl/>
        <w:spacing w:before="0" w:after="40" w:line="360" w:lineRule="auto"/>
        <w:contextualSpacing/>
        <w:jc w:val="left"/>
        <w:rPr>
          <w:rFonts w:eastAsia="Calibri" w:cs="Arial"/>
          <w:b/>
          <w:color w:val="000000"/>
          <w:sz w:val="20"/>
          <w:lang w:eastAsia="en-US"/>
        </w:rPr>
      </w:pPr>
      <w:r w:rsidRPr="006011DA">
        <w:rPr>
          <w:rFonts w:eastAsia="Calibri" w:cs="Arial"/>
          <w:b/>
          <w:i/>
          <w:color w:val="000000"/>
          <w:sz w:val="20"/>
          <w:lang w:eastAsia="en-US"/>
        </w:rPr>
        <w:t>DOSTAWY SAMOCHODÓW OGÓLNEGO PRZEZNACZENIA ŚREDNIEJ ŁADOWNOŚCI</w:t>
      </w:r>
      <w:r w:rsidRPr="006011DA">
        <w:rPr>
          <w:rFonts w:eastAsia="Calibri" w:cs="Arial"/>
          <w:b/>
          <w:color w:val="000000"/>
          <w:sz w:val="20"/>
          <w:lang w:eastAsia="en-US"/>
        </w:rPr>
        <w:t xml:space="preserve"> w ilości:</w:t>
      </w:r>
    </w:p>
    <w:p w:rsidR="001C0FB7" w:rsidRPr="006011DA" w:rsidRDefault="001C0FB7" w:rsidP="001C0FB7">
      <w:pPr>
        <w:widowControl/>
        <w:spacing w:before="0" w:after="40" w:line="360" w:lineRule="auto"/>
        <w:contextualSpacing/>
        <w:jc w:val="left"/>
        <w:rPr>
          <w:rFonts w:eastAsia="Calibri" w:cs="Arial"/>
          <w:b/>
          <w:color w:val="000000"/>
          <w:sz w:val="20"/>
          <w:lang w:eastAsia="en-US"/>
        </w:rPr>
      </w:pPr>
      <w:r w:rsidRPr="006011DA">
        <w:rPr>
          <w:rFonts w:eastAsia="Calibri" w:cs="Arial"/>
          <w:b/>
          <w:color w:val="000000"/>
          <w:sz w:val="20"/>
          <w:lang w:eastAsia="en-US"/>
        </w:rPr>
        <w:t xml:space="preserve">- </w:t>
      </w:r>
      <w:r w:rsidR="003334E4">
        <w:rPr>
          <w:rFonts w:eastAsia="Calibri" w:cs="Arial"/>
          <w:b/>
          <w:color w:val="000000"/>
          <w:sz w:val="20"/>
          <w:lang w:eastAsia="en-US"/>
        </w:rPr>
        <w:t>25</w:t>
      </w:r>
      <w:r w:rsidRPr="006011DA">
        <w:rPr>
          <w:rFonts w:eastAsia="Calibri" w:cs="Arial"/>
          <w:b/>
          <w:color w:val="000000"/>
          <w:sz w:val="20"/>
          <w:lang w:eastAsia="en-US"/>
        </w:rPr>
        <w:t xml:space="preserve"> sztuk w zakresie podstawowym</w:t>
      </w:r>
      <w:r w:rsidR="006011DA">
        <w:rPr>
          <w:rFonts w:eastAsia="Calibri" w:cs="Arial"/>
          <w:b/>
          <w:color w:val="000000"/>
          <w:sz w:val="20"/>
          <w:lang w:eastAsia="en-US"/>
        </w:rPr>
        <w:t>,</w:t>
      </w:r>
    </w:p>
    <w:p w:rsidR="001C0FB7" w:rsidRPr="006011DA" w:rsidRDefault="001C0FB7" w:rsidP="001C0FB7">
      <w:pPr>
        <w:widowControl/>
        <w:spacing w:before="0" w:line="360" w:lineRule="auto"/>
        <w:jc w:val="left"/>
        <w:rPr>
          <w:rFonts w:eastAsia="Calibri" w:cs="Arial"/>
          <w:b/>
          <w:color w:val="000000"/>
          <w:sz w:val="20"/>
          <w:lang w:eastAsia="en-US"/>
        </w:rPr>
      </w:pPr>
      <w:r w:rsidRPr="006011DA">
        <w:rPr>
          <w:rFonts w:eastAsia="Calibri" w:cs="Arial"/>
          <w:b/>
          <w:color w:val="000000"/>
          <w:sz w:val="20"/>
          <w:lang w:eastAsia="en-US"/>
        </w:rPr>
        <w:t>- 2</w:t>
      </w:r>
      <w:r w:rsidR="003334E4">
        <w:rPr>
          <w:rFonts w:eastAsia="Calibri" w:cs="Arial"/>
          <w:b/>
          <w:color w:val="000000"/>
          <w:sz w:val="20"/>
          <w:lang w:eastAsia="en-US"/>
        </w:rPr>
        <w:t>5</w:t>
      </w:r>
      <w:r w:rsidRPr="006011DA">
        <w:rPr>
          <w:rFonts w:eastAsia="Calibri" w:cs="Arial"/>
          <w:b/>
          <w:color w:val="000000"/>
          <w:sz w:val="20"/>
          <w:lang w:eastAsia="en-US"/>
        </w:rPr>
        <w:t xml:space="preserve"> sztuk w zakresie wynikającym z wykorzystania prawa opcji,</w:t>
      </w:r>
    </w:p>
    <w:p w:rsidR="001C0FB7" w:rsidRPr="004B5DE9" w:rsidRDefault="001C0FB7" w:rsidP="001C0FB7">
      <w:pPr>
        <w:widowControl/>
        <w:spacing w:before="0" w:after="120" w:line="360" w:lineRule="auto"/>
        <w:jc w:val="left"/>
        <w:rPr>
          <w:rFonts w:eastAsia="Calibri" w:cs="Arial"/>
          <w:color w:val="000000"/>
          <w:sz w:val="20"/>
          <w:lang w:eastAsia="en-US"/>
        </w:rPr>
      </w:pPr>
      <w:r>
        <w:rPr>
          <w:rFonts w:eastAsia="Calibri" w:cs="Arial"/>
          <w:color w:val="000000"/>
          <w:sz w:val="20"/>
          <w:lang w:eastAsia="en-US"/>
        </w:rPr>
        <w:t>za cenę ofertową:</w:t>
      </w:r>
    </w:p>
    <w:p w:rsidR="001C0FB7" w:rsidRDefault="001C0FB7" w:rsidP="008E1B58">
      <w:pPr>
        <w:pStyle w:val="Tekstpodstawowy"/>
        <w:spacing w:before="40" w:after="40" w:line="360" w:lineRule="auto"/>
        <w:rPr>
          <w:rFonts w:cs="Arial"/>
          <w:sz w:val="20"/>
        </w:rPr>
      </w:pPr>
    </w:p>
    <w:p w:rsidR="00C90B8D" w:rsidRDefault="00C90B8D" w:rsidP="005533DA">
      <w:pPr>
        <w:pStyle w:val="Tekstpodstawowy"/>
        <w:spacing w:before="40" w:line="240" w:lineRule="auto"/>
        <w:rPr>
          <w:rFonts w:cs="Arial"/>
          <w:b/>
          <w:sz w:val="20"/>
        </w:rPr>
      </w:pPr>
    </w:p>
    <w:p w:rsidR="006011DA" w:rsidRDefault="006011DA" w:rsidP="001C0FB7">
      <w:pPr>
        <w:spacing w:before="240" w:after="60" w:line="240" w:lineRule="auto"/>
        <w:jc w:val="center"/>
        <w:rPr>
          <w:rFonts w:eastAsia="Calibri" w:cs="Arial"/>
          <w:b/>
          <w:color w:val="000000"/>
          <w:sz w:val="22"/>
          <w:lang w:eastAsia="en-US"/>
        </w:rPr>
        <w:sectPr w:rsidR="006011DA" w:rsidSect="00116240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851" w:right="1134" w:bottom="1134" w:left="567" w:header="454" w:footer="680" w:gutter="567"/>
          <w:cols w:space="708"/>
          <w:noEndnote/>
          <w:docGrid w:linePitch="245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1297"/>
        <w:gridCol w:w="762"/>
        <w:gridCol w:w="1701"/>
        <w:gridCol w:w="1701"/>
        <w:gridCol w:w="1134"/>
        <w:gridCol w:w="2552"/>
        <w:gridCol w:w="2268"/>
        <w:gridCol w:w="2976"/>
      </w:tblGrid>
      <w:tr w:rsidR="00557453" w:rsidRPr="00BD7164" w:rsidTr="006011DA">
        <w:trPr>
          <w:trHeight w:val="1212"/>
        </w:trPr>
        <w:tc>
          <w:tcPr>
            <w:tcW w:w="5807" w:type="dxa"/>
            <w:gridSpan w:val="5"/>
          </w:tcPr>
          <w:p w:rsidR="00AA46BA" w:rsidRDefault="00AA46BA" w:rsidP="001C0FB7">
            <w:pPr>
              <w:spacing w:before="240" w:after="6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116A93">
              <w:rPr>
                <w:rFonts w:eastAsia="Calibri" w:cs="Arial"/>
                <w:b/>
                <w:color w:val="000000"/>
                <w:sz w:val="22"/>
                <w:lang w:eastAsia="en-US"/>
              </w:rPr>
              <w:lastRenderedPageBreak/>
              <w:t>Dostawa samochodów ogólnego przeznaczenia średniej ładowności</w:t>
            </w:r>
          </w:p>
        </w:tc>
        <w:tc>
          <w:tcPr>
            <w:tcW w:w="8930" w:type="dxa"/>
            <w:gridSpan w:val="4"/>
            <w:shd w:val="clear" w:color="auto" w:fill="DEEAF6" w:themeFill="accent1" w:themeFillTint="33"/>
          </w:tcPr>
          <w:p w:rsidR="00AA46BA" w:rsidRPr="00116A93" w:rsidRDefault="00AA46BA" w:rsidP="0087336C">
            <w:pPr>
              <w:widowControl/>
              <w:spacing w:before="240" w:after="40" w:line="360" w:lineRule="auto"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116A93">
              <w:rPr>
                <w:rFonts w:eastAsia="Calibri" w:cs="Arial"/>
                <w:color w:val="000000"/>
                <w:sz w:val="20"/>
                <w:lang w:eastAsia="en-US"/>
              </w:rPr>
              <w:t>……………………………………………………………</w:t>
            </w:r>
            <w:r w:rsidR="006011DA">
              <w:rPr>
                <w:rFonts w:eastAsia="Calibri" w:cs="Arial"/>
                <w:color w:val="000000"/>
                <w:sz w:val="20"/>
                <w:lang w:eastAsia="en-US"/>
              </w:rPr>
              <w:t>…………………………</w:t>
            </w:r>
          </w:p>
          <w:p w:rsidR="00AA46BA" w:rsidRPr="00116A93" w:rsidRDefault="00AA46BA" w:rsidP="0087336C">
            <w:pPr>
              <w:widowControl/>
              <w:spacing w:before="0" w:after="40" w:line="36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116A93">
              <w:rPr>
                <w:rFonts w:eastAsia="Calibri" w:cs="Arial"/>
                <w:color w:val="000000"/>
                <w:sz w:val="20"/>
                <w:lang w:eastAsia="en-US"/>
              </w:rPr>
              <w:t>……………………………………………………………</w:t>
            </w:r>
            <w:r w:rsidR="006011DA">
              <w:rPr>
                <w:rFonts w:eastAsia="Calibri" w:cs="Arial"/>
                <w:color w:val="000000"/>
                <w:sz w:val="20"/>
                <w:lang w:eastAsia="en-US"/>
              </w:rPr>
              <w:t>…………………………</w:t>
            </w:r>
          </w:p>
          <w:p w:rsidR="00AA46BA" w:rsidRPr="001C1ADD" w:rsidRDefault="00AA46BA" w:rsidP="001C0FB7">
            <w:pPr>
              <w:spacing w:before="60" w:after="60" w:line="240" w:lineRule="auto"/>
              <w:jc w:val="center"/>
              <w:rPr>
                <w:rFonts w:cs="Arial"/>
                <w:b/>
                <w:bCs/>
                <w:i/>
                <w:szCs w:val="18"/>
              </w:rPr>
            </w:pPr>
            <w:r w:rsidRPr="001C1ADD">
              <w:rPr>
                <w:rFonts w:eastAsia="Calibri" w:cs="Arial"/>
                <w:i/>
                <w:color w:val="000000"/>
                <w:lang w:eastAsia="en-US"/>
              </w:rPr>
              <w:t>wskazać nazwę producenta / markę / typ / model</w:t>
            </w:r>
          </w:p>
        </w:tc>
      </w:tr>
      <w:tr w:rsidR="00557453" w:rsidRPr="00BD7164" w:rsidTr="006011DA">
        <w:trPr>
          <w:trHeight w:val="960"/>
        </w:trPr>
        <w:tc>
          <w:tcPr>
            <w:tcW w:w="1643" w:type="dxa"/>
            <w:gridSpan w:val="2"/>
            <w:shd w:val="clear" w:color="auto" w:fill="E7E6E6" w:themeFill="background2"/>
          </w:tcPr>
          <w:p w:rsidR="00AA46BA" w:rsidRPr="006011DA" w:rsidRDefault="00AA46BA" w:rsidP="00557453">
            <w:pPr>
              <w:spacing w:before="24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1DA">
              <w:rPr>
                <w:rFonts w:cs="Arial"/>
                <w:b/>
                <w:bCs/>
                <w:sz w:val="16"/>
                <w:szCs w:val="16"/>
              </w:rPr>
              <w:t>Zakres zamówienia</w:t>
            </w:r>
          </w:p>
        </w:tc>
        <w:tc>
          <w:tcPr>
            <w:tcW w:w="762" w:type="dxa"/>
            <w:shd w:val="clear" w:color="auto" w:fill="E7E6E6" w:themeFill="background2"/>
          </w:tcPr>
          <w:p w:rsidR="00AA46BA" w:rsidRPr="006011DA" w:rsidRDefault="00AA46BA" w:rsidP="00557453">
            <w:pPr>
              <w:spacing w:before="24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1DA">
              <w:rPr>
                <w:rFonts w:cs="Arial"/>
                <w:b/>
                <w:bCs/>
                <w:sz w:val="16"/>
                <w:szCs w:val="16"/>
              </w:rPr>
              <w:t xml:space="preserve">Ilość </w:t>
            </w:r>
            <w:r w:rsidRPr="001C1ADD">
              <w:rPr>
                <w:rFonts w:cs="Arial"/>
                <w:b/>
                <w:bCs/>
                <w:i/>
                <w:sz w:val="16"/>
                <w:szCs w:val="16"/>
              </w:rPr>
              <w:t>(sztuk)</w:t>
            </w:r>
          </w:p>
        </w:tc>
        <w:tc>
          <w:tcPr>
            <w:tcW w:w="1701" w:type="dxa"/>
            <w:shd w:val="clear" w:color="auto" w:fill="E7E6E6" w:themeFill="background2"/>
          </w:tcPr>
          <w:p w:rsidR="00AA46BA" w:rsidRPr="006011DA" w:rsidRDefault="00AA46BA" w:rsidP="00557453">
            <w:pPr>
              <w:spacing w:before="24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1DA">
              <w:rPr>
                <w:rFonts w:cs="Arial"/>
                <w:b/>
                <w:bCs/>
                <w:sz w:val="16"/>
                <w:szCs w:val="16"/>
              </w:rPr>
              <w:t>Cena jednostkowa netto</w:t>
            </w:r>
            <w:r w:rsidR="00557453" w:rsidRPr="006011DA">
              <w:rPr>
                <w:rFonts w:cs="Arial"/>
                <w:b/>
                <w:bCs/>
                <w:sz w:val="16"/>
                <w:szCs w:val="16"/>
              </w:rPr>
              <w:t xml:space="preserve"> oferty</w:t>
            </w:r>
            <w:r w:rsidR="001C1AD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1C1ADD" w:rsidRPr="001C1ADD">
              <w:rPr>
                <w:rFonts w:cs="Arial"/>
                <w:b/>
                <w:bCs/>
                <w:i/>
                <w:sz w:val="16"/>
                <w:szCs w:val="16"/>
              </w:rPr>
              <w:t>(w zł)</w:t>
            </w:r>
          </w:p>
        </w:tc>
        <w:tc>
          <w:tcPr>
            <w:tcW w:w="1701" w:type="dxa"/>
            <w:shd w:val="clear" w:color="auto" w:fill="E7E6E6" w:themeFill="background2"/>
          </w:tcPr>
          <w:p w:rsidR="00AA46BA" w:rsidRPr="006011DA" w:rsidRDefault="00AA46BA" w:rsidP="001C1ADD">
            <w:pPr>
              <w:spacing w:before="24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1DA">
              <w:rPr>
                <w:rFonts w:cs="Arial"/>
                <w:b/>
                <w:bCs/>
                <w:sz w:val="16"/>
                <w:szCs w:val="16"/>
              </w:rPr>
              <w:t>Cena netto oferty</w:t>
            </w:r>
            <w:r w:rsidR="001C1AD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1C1ADD" w:rsidRPr="001C1ADD">
              <w:rPr>
                <w:rFonts w:cs="Arial"/>
                <w:b/>
                <w:bCs/>
                <w:i/>
                <w:sz w:val="16"/>
                <w:szCs w:val="16"/>
              </w:rPr>
              <w:t xml:space="preserve">(w zł), </w:t>
            </w:r>
            <w:r w:rsidR="001C1ADD" w:rsidRPr="001C1ADD">
              <w:rPr>
                <w:rFonts w:cs="Arial"/>
                <w:b/>
                <w:bCs/>
                <w:i/>
                <w:sz w:val="16"/>
                <w:szCs w:val="16"/>
              </w:rPr>
              <w:br/>
            </w:r>
            <w:r w:rsidRPr="001C1ADD">
              <w:rPr>
                <w:rFonts w:cs="Arial"/>
                <w:b/>
                <w:bCs/>
                <w:i/>
                <w:sz w:val="16"/>
                <w:szCs w:val="16"/>
              </w:rPr>
              <w:t>(kol 2 x kol. 3)</w:t>
            </w:r>
          </w:p>
        </w:tc>
        <w:tc>
          <w:tcPr>
            <w:tcW w:w="1134" w:type="dxa"/>
            <w:shd w:val="clear" w:color="auto" w:fill="E7E6E6" w:themeFill="background2"/>
          </w:tcPr>
          <w:p w:rsidR="00AA46BA" w:rsidRPr="006011DA" w:rsidRDefault="00AA46BA" w:rsidP="00557453">
            <w:pPr>
              <w:spacing w:before="24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1DA">
              <w:rPr>
                <w:rFonts w:cs="Arial"/>
                <w:b/>
                <w:bCs/>
                <w:sz w:val="16"/>
                <w:szCs w:val="16"/>
              </w:rPr>
              <w:t>Stawka podatku Vat*</w:t>
            </w:r>
            <w:r w:rsidR="001C1AD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1C1ADD" w:rsidRPr="001C1ADD">
              <w:rPr>
                <w:rFonts w:cs="Arial"/>
                <w:b/>
                <w:bCs/>
                <w:i/>
                <w:sz w:val="16"/>
                <w:szCs w:val="16"/>
              </w:rPr>
              <w:t>(w %)</w:t>
            </w:r>
          </w:p>
        </w:tc>
        <w:tc>
          <w:tcPr>
            <w:tcW w:w="2552" w:type="dxa"/>
            <w:shd w:val="clear" w:color="auto" w:fill="E7E6E6" w:themeFill="background2"/>
          </w:tcPr>
          <w:p w:rsidR="00AA46BA" w:rsidRPr="006011DA" w:rsidRDefault="00AA46BA" w:rsidP="00557453">
            <w:pPr>
              <w:spacing w:before="24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1DA">
              <w:rPr>
                <w:rFonts w:cs="Arial"/>
                <w:b/>
                <w:bCs/>
                <w:sz w:val="16"/>
                <w:szCs w:val="16"/>
              </w:rPr>
              <w:t>Wartość podatku Vat</w:t>
            </w:r>
            <w:r w:rsidR="001C1ADD">
              <w:rPr>
                <w:rFonts w:cs="Arial"/>
                <w:b/>
                <w:bCs/>
                <w:sz w:val="16"/>
                <w:szCs w:val="16"/>
              </w:rPr>
              <w:br/>
            </w:r>
            <w:r w:rsidR="00DE1F2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DE1F28" w:rsidRPr="001C1ADD">
              <w:rPr>
                <w:rFonts w:cs="Arial"/>
                <w:b/>
                <w:bCs/>
                <w:i/>
                <w:sz w:val="16"/>
                <w:szCs w:val="16"/>
              </w:rPr>
              <w:t xml:space="preserve">(w </w:t>
            </w:r>
            <w:r w:rsidR="001C1ADD" w:rsidRPr="001C1ADD">
              <w:rPr>
                <w:rFonts w:cs="Arial"/>
                <w:b/>
                <w:bCs/>
                <w:i/>
                <w:sz w:val="16"/>
                <w:szCs w:val="16"/>
              </w:rPr>
              <w:t>zł</w:t>
            </w:r>
            <w:r w:rsidR="00DE1F28" w:rsidRPr="001C1ADD">
              <w:rPr>
                <w:rFonts w:cs="Arial"/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E7E6E6" w:themeFill="background2"/>
          </w:tcPr>
          <w:p w:rsidR="00AA46BA" w:rsidRPr="006011DA" w:rsidRDefault="00AA46BA" w:rsidP="00557453">
            <w:pPr>
              <w:spacing w:before="24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1DA">
              <w:rPr>
                <w:rFonts w:cs="Arial"/>
                <w:b/>
                <w:bCs/>
                <w:sz w:val="16"/>
                <w:szCs w:val="16"/>
              </w:rPr>
              <w:t>Cena jednostkowa brutto</w:t>
            </w:r>
            <w:r w:rsidR="001C1AD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1C1ADD" w:rsidRPr="001C1ADD">
              <w:rPr>
                <w:rFonts w:cs="Arial"/>
                <w:b/>
                <w:bCs/>
                <w:i/>
                <w:sz w:val="16"/>
                <w:szCs w:val="16"/>
              </w:rPr>
              <w:t>(w zł),</w:t>
            </w:r>
            <w:r w:rsidR="00557453" w:rsidRPr="001C1ADD">
              <w:rPr>
                <w:rFonts w:cs="Arial"/>
                <w:b/>
                <w:bCs/>
                <w:i/>
                <w:sz w:val="16"/>
                <w:szCs w:val="16"/>
              </w:rPr>
              <w:t xml:space="preserve"> </w:t>
            </w:r>
            <w:r w:rsidR="001C1ADD" w:rsidRPr="001C1ADD">
              <w:rPr>
                <w:rFonts w:cs="Arial"/>
                <w:b/>
                <w:bCs/>
                <w:i/>
                <w:sz w:val="16"/>
                <w:szCs w:val="16"/>
              </w:rPr>
              <w:br/>
            </w:r>
            <w:r w:rsidR="00557453" w:rsidRPr="001C1ADD">
              <w:rPr>
                <w:rFonts w:cs="Arial"/>
                <w:b/>
                <w:bCs/>
                <w:i/>
                <w:sz w:val="16"/>
                <w:szCs w:val="16"/>
              </w:rPr>
              <w:t>(kol. 3 x 1,23)</w:t>
            </w:r>
          </w:p>
        </w:tc>
        <w:tc>
          <w:tcPr>
            <w:tcW w:w="2976" w:type="dxa"/>
            <w:shd w:val="clear" w:color="auto" w:fill="E7E6E6" w:themeFill="background2"/>
          </w:tcPr>
          <w:p w:rsidR="00AA46BA" w:rsidRPr="006011DA" w:rsidRDefault="00AA46BA" w:rsidP="00557453">
            <w:pPr>
              <w:spacing w:before="24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1DA">
              <w:rPr>
                <w:rFonts w:cs="Arial"/>
                <w:b/>
                <w:bCs/>
                <w:sz w:val="16"/>
                <w:szCs w:val="16"/>
              </w:rPr>
              <w:t>Wartość brutto</w:t>
            </w:r>
            <w:r w:rsidR="001C1ADD">
              <w:rPr>
                <w:rFonts w:cs="Arial"/>
                <w:b/>
                <w:bCs/>
                <w:sz w:val="16"/>
                <w:szCs w:val="16"/>
              </w:rPr>
              <w:t xml:space="preserve"> oferty </w:t>
            </w:r>
            <w:r w:rsidR="001C1ADD">
              <w:rPr>
                <w:rFonts w:cs="Arial"/>
                <w:b/>
                <w:bCs/>
                <w:sz w:val="16"/>
                <w:szCs w:val="16"/>
              </w:rPr>
              <w:br/>
            </w:r>
            <w:r w:rsidR="001C1ADD" w:rsidRPr="001C1ADD">
              <w:rPr>
                <w:rFonts w:cs="Arial"/>
                <w:b/>
                <w:bCs/>
                <w:i/>
                <w:sz w:val="16"/>
                <w:szCs w:val="16"/>
              </w:rPr>
              <w:t>(w zł),</w:t>
            </w:r>
            <w:r w:rsidRPr="001C1ADD">
              <w:rPr>
                <w:rFonts w:cs="Arial"/>
                <w:b/>
                <w:bCs/>
                <w:i/>
                <w:sz w:val="16"/>
                <w:szCs w:val="16"/>
              </w:rPr>
              <w:t xml:space="preserve">        </w:t>
            </w:r>
            <w:r w:rsidRPr="001C1ADD">
              <w:rPr>
                <w:rFonts w:cs="Arial"/>
                <w:b/>
                <w:bCs/>
                <w:i/>
                <w:sz w:val="16"/>
                <w:szCs w:val="16"/>
              </w:rPr>
              <w:br/>
              <w:t xml:space="preserve"> </w:t>
            </w:r>
            <w:r w:rsidR="00557453" w:rsidRPr="001C1ADD">
              <w:rPr>
                <w:rFonts w:cs="Arial"/>
                <w:b/>
                <w:bCs/>
                <w:i/>
                <w:sz w:val="16"/>
                <w:szCs w:val="16"/>
              </w:rPr>
              <w:t>( kol. 2 x kol. 7)</w:t>
            </w:r>
          </w:p>
        </w:tc>
      </w:tr>
      <w:tr w:rsidR="00557453" w:rsidRPr="00BD7164" w:rsidTr="006011DA">
        <w:trPr>
          <w:trHeight w:val="323"/>
        </w:trPr>
        <w:tc>
          <w:tcPr>
            <w:tcW w:w="346" w:type="dxa"/>
            <w:shd w:val="clear" w:color="auto" w:fill="E7E6E6" w:themeFill="background2"/>
          </w:tcPr>
          <w:p w:rsidR="00AA46BA" w:rsidRDefault="00AA46BA" w:rsidP="0055745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297" w:type="dxa"/>
            <w:shd w:val="clear" w:color="auto" w:fill="E7E6E6" w:themeFill="background2"/>
          </w:tcPr>
          <w:p w:rsidR="00AA46BA" w:rsidRDefault="00AA46BA" w:rsidP="0055745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1</w:t>
            </w:r>
          </w:p>
        </w:tc>
        <w:tc>
          <w:tcPr>
            <w:tcW w:w="762" w:type="dxa"/>
            <w:shd w:val="clear" w:color="auto" w:fill="E7E6E6" w:themeFill="background2"/>
          </w:tcPr>
          <w:p w:rsidR="00AA46BA" w:rsidRDefault="00AA46BA" w:rsidP="0055745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2</w:t>
            </w:r>
          </w:p>
        </w:tc>
        <w:tc>
          <w:tcPr>
            <w:tcW w:w="1701" w:type="dxa"/>
            <w:shd w:val="clear" w:color="auto" w:fill="E7E6E6" w:themeFill="background2"/>
          </w:tcPr>
          <w:p w:rsidR="00AA46BA" w:rsidRDefault="00AA46BA" w:rsidP="0055745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3</w:t>
            </w:r>
          </w:p>
        </w:tc>
        <w:tc>
          <w:tcPr>
            <w:tcW w:w="1701" w:type="dxa"/>
            <w:shd w:val="clear" w:color="auto" w:fill="E7E6E6" w:themeFill="background2"/>
          </w:tcPr>
          <w:p w:rsidR="00AA46BA" w:rsidRDefault="00AA46BA" w:rsidP="0055745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4</w:t>
            </w:r>
          </w:p>
        </w:tc>
        <w:tc>
          <w:tcPr>
            <w:tcW w:w="1134" w:type="dxa"/>
            <w:shd w:val="clear" w:color="auto" w:fill="E7E6E6" w:themeFill="background2"/>
          </w:tcPr>
          <w:p w:rsidR="00AA46BA" w:rsidRDefault="00AA46BA" w:rsidP="0055745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5</w:t>
            </w:r>
          </w:p>
        </w:tc>
        <w:tc>
          <w:tcPr>
            <w:tcW w:w="2552" w:type="dxa"/>
            <w:shd w:val="clear" w:color="auto" w:fill="E7E6E6" w:themeFill="background2"/>
          </w:tcPr>
          <w:p w:rsidR="00AA46BA" w:rsidRDefault="00AA46BA" w:rsidP="0055745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6</w:t>
            </w:r>
          </w:p>
        </w:tc>
        <w:tc>
          <w:tcPr>
            <w:tcW w:w="2268" w:type="dxa"/>
            <w:shd w:val="clear" w:color="auto" w:fill="E7E6E6" w:themeFill="background2"/>
          </w:tcPr>
          <w:p w:rsidR="00AA46BA" w:rsidRDefault="00AA46BA" w:rsidP="0055745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7</w:t>
            </w:r>
          </w:p>
        </w:tc>
        <w:tc>
          <w:tcPr>
            <w:tcW w:w="2976" w:type="dxa"/>
            <w:shd w:val="clear" w:color="auto" w:fill="E7E6E6" w:themeFill="background2"/>
          </w:tcPr>
          <w:p w:rsidR="00AA46BA" w:rsidRDefault="00AA46BA" w:rsidP="00557453">
            <w:pPr>
              <w:spacing w:before="12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8</w:t>
            </w:r>
          </w:p>
        </w:tc>
      </w:tr>
      <w:tr w:rsidR="00557453" w:rsidRPr="00BD7164" w:rsidTr="006011DA">
        <w:trPr>
          <w:trHeight w:val="323"/>
        </w:trPr>
        <w:tc>
          <w:tcPr>
            <w:tcW w:w="346" w:type="dxa"/>
          </w:tcPr>
          <w:p w:rsidR="00AA46BA" w:rsidRDefault="00AA46BA" w:rsidP="00992A6D">
            <w:pPr>
              <w:spacing w:before="36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A</w:t>
            </w:r>
          </w:p>
        </w:tc>
        <w:tc>
          <w:tcPr>
            <w:tcW w:w="1297" w:type="dxa"/>
          </w:tcPr>
          <w:p w:rsidR="00AA46BA" w:rsidRDefault="00AA46BA" w:rsidP="00557453">
            <w:pPr>
              <w:spacing w:before="24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Zamówienie podstawowe</w:t>
            </w:r>
          </w:p>
        </w:tc>
        <w:tc>
          <w:tcPr>
            <w:tcW w:w="762" w:type="dxa"/>
            <w:shd w:val="clear" w:color="auto" w:fill="auto"/>
          </w:tcPr>
          <w:p w:rsidR="00AA46BA" w:rsidRDefault="003334E4" w:rsidP="003334E4">
            <w:pPr>
              <w:spacing w:before="36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25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A46BA" w:rsidRDefault="001C1ADD" w:rsidP="001C1ADD">
            <w:pPr>
              <w:spacing w:before="36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………………..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A46BA" w:rsidRDefault="00557453" w:rsidP="00992A6D">
            <w:pPr>
              <w:spacing w:before="36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</w:t>
            </w:r>
            <w:r w:rsidR="006011DA">
              <w:rPr>
                <w:rFonts w:cs="Arial"/>
                <w:b/>
                <w:bCs/>
                <w:szCs w:val="18"/>
              </w:rPr>
              <w:t>………</w:t>
            </w:r>
          </w:p>
        </w:tc>
        <w:tc>
          <w:tcPr>
            <w:tcW w:w="1134" w:type="dxa"/>
            <w:shd w:val="clear" w:color="auto" w:fill="E7E6E6" w:themeFill="background2"/>
          </w:tcPr>
          <w:p w:rsidR="00AA46BA" w:rsidRDefault="00557453" w:rsidP="00992A6D">
            <w:pPr>
              <w:spacing w:before="36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23 %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AA46BA" w:rsidRDefault="00557453" w:rsidP="00992A6D">
            <w:pPr>
              <w:spacing w:before="36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………………</w:t>
            </w:r>
            <w:r w:rsidR="006011DA">
              <w:rPr>
                <w:rFonts w:cs="Arial"/>
                <w:b/>
                <w:bCs/>
                <w:szCs w:val="18"/>
              </w:rPr>
              <w:t>……..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AA46BA" w:rsidRDefault="00557453" w:rsidP="00992A6D">
            <w:pPr>
              <w:spacing w:before="36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………………</w:t>
            </w:r>
            <w:r w:rsidR="006011DA">
              <w:rPr>
                <w:rFonts w:cs="Arial"/>
                <w:b/>
                <w:bCs/>
                <w:szCs w:val="18"/>
              </w:rPr>
              <w:t>….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AA46BA" w:rsidRDefault="00557453" w:rsidP="00992A6D">
            <w:pPr>
              <w:spacing w:before="36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………………</w:t>
            </w:r>
            <w:r w:rsidR="006011DA">
              <w:rPr>
                <w:rFonts w:cs="Arial"/>
                <w:b/>
                <w:bCs/>
                <w:szCs w:val="18"/>
              </w:rPr>
              <w:t>……..</w:t>
            </w:r>
          </w:p>
        </w:tc>
      </w:tr>
      <w:tr w:rsidR="00557453" w:rsidRPr="00BD7164" w:rsidTr="006011DA">
        <w:trPr>
          <w:trHeight w:val="323"/>
        </w:trPr>
        <w:tc>
          <w:tcPr>
            <w:tcW w:w="346" w:type="dxa"/>
          </w:tcPr>
          <w:p w:rsidR="00AA46BA" w:rsidRDefault="00AA46BA" w:rsidP="00992A6D">
            <w:pPr>
              <w:spacing w:before="48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B</w:t>
            </w:r>
          </w:p>
        </w:tc>
        <w:tc>
          <w:tcPr>
            <w:tcW w:w="1297" w:type="dxa"/>
          </w:tcPr>
          <w:p w:rsidR="00AA46BA" w:rsidRDefault="00AA46BA" w:rsidP="00557453">
            <w:pPr>
              <w:spacing w:before="24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Zamówienie wynikające </w:t>
            </w:r>
            <w:r>
              <w:rPr>
                <w:rFonts w:cs="Arial"/>
                <w:b/>
                <w:bCs/>
                <w:szCs w:val="18"/>
              </w:rPr>
              <w:br/>
              <w:t>z prawa opcji</w:t>
            </w:r>
          </w:p>
        </w:tc>
        <w:tc>
          <w:tcPr>
            <w:tcW w:w="762" w:type="dxa"/>
            <w:shd w:val="clear" w:color="auto" w:fill="auto"/>
          </w:tcPr>
          <w:p w:rsidR="00AA46BA" w:rsidRDefault="00AA46BA" w:rsidP="003334E4">
            <w:pPr>
              <w:spacing w:before="48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2</w:t>
            </w:r>
            <w:r w:rsidR="003334E4">
              <w:rPr>
                <w:rFonts w:cs="Arial"/>
                <w:b/>
                <w:bCs/>
                <w:szCs w:val="18"/>
              </w:rPr>
              <w:t>5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A46BA" w:rsidRDefault="00557453" w:rsidP="00992A6D">
            <w:pPr>
              <w:spacing w:before="48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………………</w:t>
            </w:r>
            <w:r w:rsidR="006011DA">
              <w:rPr>
                <w:rFonts w:cs="Arial"/>
                <w:b/>
                <w:bCs/>
                <w:szCs w:val="18"/>
              </w:rPr>
              <w:t>.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A46BA" w:rsidRDefault="00557453" w:rsidP="00992A6D">
            <w:pPr>
              <w:spacing w:before="48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</w:t>
            </w:r>
            <w:r w:rsidR="006011DA">
              <w:rPr>
                <w:rFonts w:cs="Arial"/>
                <w:b/>
                <w:bCs/>
                <w:szCs w:val="18"/>
              </w:rPr>
              <w:t>………</w:t>
            </w:r>
          </w:p>
        </w:tc>
        <w:tc>
          <w:tcPr>
            <w:tcW w:w="1134" w:type="dxa"/>
            <w:shd w:val="clear" w:color="auto" w:fill="E7E6E6" w:themeFill="background2"/>
          </w:tcPr>
          <w:p w:rsidR="00AA46BA" w:rsidRDefault="00557453" w:rsidP="00992A6D">
            <w:pPr>
              <w:spacing w:before="48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23 %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AA46BA" w:rsidRDefault="00557453" w:rsidP="00992A6D">
            <w:pPr>
              <w:spacing w:before="48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…………………</w:t>
            </w:r>
            <w:r w:rsidR="006011DA">
              <w:rPr>
                <w:rFonts w:cs="Arial"/>
                <w:b/>
                <w:bCs/>
                <w:szCs w:val="18"/>
              </w:rPr>
              <w:t>…..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AA46BA" w:rsidRDefault="00557453" w:rsidP="00992A6D">
            <w:pPr>
              <w:spacing w:before="48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………………</w:t>
            </w:r>
            <w:r w:rsidR="006011DA">
              <w:rPr>
                <w:rFonts w:cs="Arial"/>
                <w:b/>
                <w:bCs/>
                <w:szCs w:val="18"/>
              </w:rPr>
              <w:t>….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AA46BA" w:rsidRDefault="00557453" w:rsidP="00992A6D">
            <w:pPr>
              <w:spacing w:before="480" w:after="24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………………</w:t>
            </w:r>
            <w:r w:rsidR="006011DA">
              <w:rPr>
                <w:rFonts w:cs="Arial"/>
                <w:b/>
                <w:bCs/>
                <w:szCs w:val="18"/>
              </w:rPr>
              <w:t>……..</w:t>
            </w:r>
          </w:p>
        </w:tc>
      </w:tr>
      <w:tr w:rsidR="00AA46BA" w:rsidRPr="00BD7164" w:rsidTr="00992A6D">
        <w:trPr>
          <w:trHeight w:val="323"/>
        </w:trPr>
        <w:tc>
          <w:tcPr>
            <w:tcW w:w="6941" w:type="dxa"/>
            <w:gridSpan w:val="6"/>
          </w:tcPr>
          <w:p w:rsidR="00AA46BA" w:rsidRDefault="00AA46BA" w:rsidP="00AA46BA">
            <w:pPr>
              <w:spacing w:before="360" w:after="60" w:line="240" w:lineRule="auto"/>
              <w:jc w:val="right"/>
              <w:rPr>
                <w:rFonts w:cs="Arial"/>
                <w:b/>
                <w:bCs/>
                <w:szCs w:val="18"/>
              </w:rPr>
            </w:pPr>
            <w:r w:rsidRPr="00116A93">
              <w:rPr>
                <w:rFonts w:eastAsia="Calibri" w:cs="Arial"/>
                <w:color w:val="000000"/>
                <w:sz w:val="22"/>
                <w:lang w:eastAsia="en-US"/>
              </w:rPr>
              <w:t>łączna wartość brutto pozycji A + B:</w:t>
            </w:r>
          </w:p>
        </w:tc>
        <w:tc>
          <w:tcPr>
            <w:tcW w:w="7796" w:type="dxa"/>
            <w:gridSpan w:val="3"/>
            <w:shd w:val="clear" w:color="auto" w:fill="DEEAF6" w:themeFill="accent1" w:themeFillTint="33"/>
          </w:tcPr>
          <w:p w:rsidR="00AA46BA" w:rsidRPr="00557453" w:rsidRDefault="00AA46BA" w:rsidP="006011DA">
            <w:pPr>
              <w:widowControl/>
              <w:spacing w:before="360" w:line="360" w:lineRule="auto"/>
              <w:jc w:val="righ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557453">
              <w:rPr>
                <w:rFonts w:eastAsia="Calibri" w:cs="Arial"/>
                <w:color w:val="000000"/>
                <w:sz w:val="20"/>
                <w:lang w:eastAsia="en-US"/>
              </w:rPr>
              <w:t>………………………………</w:t>
            </w:r>
            <w:r w:rsidR="006011DA">
              <w:rPr>
                <w:rFonts w:eastAsia="Calibri" w:cs="Arial"/>
                <w:color w:val="000000"/>
                <w:sz w:val="20"/>
                <w:lang w:eastAsia="en-US"/>
              </w:rPr>
              <w:t>…………………………………</w:t>
            </w:r>
          </w:p>
          <w:p w:rsidR="00AA46BA" w:rsidRPr="001C1ADD" w:rsidRDefault="00AA46BA" w:rsidP="006011DA">
            <w:pPr>
              <w:spacing w:before="60" w:after="60" w:line="240" w:lineRule="auto"/>
              <w:jc w:val="right"/>
              <w:rPr>
                <w:rFonts w:cs="Arial"/>
                <w:b/>
                <w:bCs/>
                <w:i/>
                <w:szCs w:val="18"/>
              </w:rPr>
            </w:pPr>
            <w:r w:rsidRPr="001C1ADD">
              <w:rPr>
                <w:rFonts w:eastAsia="Calibri" w:cs="Arial"/>
                <w:i/>
                <w:color w:val="000000"/>
                <w:sz w:val="20"/>
                <w:lang w:eastAsia="en-US"/>
              </w:rPr>
              <w:t>(kol. 8 poz. A + kol. 8 poz. B)</w:t>
            </w:r>
          </w:p>
        </w:tc>
      </w:tr>
    </w:tbl>
    <w:p w:rsidR="00AA46BA" w:rsidRPr="001B3A13" w:rsidRDefault="00AA46BA" w:rsidP="00AA46BA">
      <w:pPr>
        <w:pStyle w:val="Tekstpodstawowy"/>
        <w:spacing w:before="120" w:after="40" w:line="360" w:lineRule="auto"/>
        <w:rPr>
          <w:rFonts w:cs="Arial"/>
          <w:i/>
          <w:color w:val="000000"/>
          <w:sz w:val="20"/>
        </w:rPr>
      </w:pPr>
      <w:r w:rsidRPr="001B3A13">
        <w:rPr>
          <w:rFonts w:cs="Arial"/>
          <w:i/>
          <w:color w:val="000000"/>
          <w:sz w:val="20"/>
        </w:rPr>
        <w:t>*</w:t>
      </w:r>
      <w:r w:rsidRPr="001B3A13">
        <w:rPr>
          <w:i/>
        </w:rPr>
        <w:t xml:space="preserve"> </w:t>
      </w:r>
      <w:r w:rsidRPr="001B3A13">
        <w:rPr>
          <w:rFonts w:cs="Arial"/>
          <w:i/>
          <w:color w:val="000000"/>
          <w:sz w:val="20"/>
        </w:rPr>
        <w:t>STAWKA PODATKU VAT - w przypadku stosowania zmniejszonych stawek VAT Wykonawca jest zobowiązany do wskazania podstawy prawnej stosowania takich stawek poniżej:</w:t>
      </w:r>
    </w:p>
    <w:p w:rsidR="00AA46BA" w:rsidRPr="001B3A13" w:rsidRDefault="00AA46BA" w:rsidP="00AA46BA">
      <w:pPr>
        <w:pStyle w:val="Tekstpodstawowy"/>
        <w:spacing w:before="120" w:after="40" w:line="360" w:lineRule="auto"/>
        <w:rPr>
          <w:rFonts w:cs="Arial"/>
          <w:i/>
          <w:color w:val="000000"/>
          <w:sz w:val="20"/>
        </w:rPr>
      </w:pPr>
      <w:r w:rsidRPr="001B3A13">
        <w:rPr>
          <w:rFonts w:cs="Arial"/>
          <w:i/>
          <w:color w:val="000000"/>
          <w:sz w:val="20"/>
        </w:rPr>
        <w:t>………………………………………………………………………………………………………………………</w:t>
      </w:r>
      <w:r w:rsidR="006011DA" w:rsidRPr="001B3A13">
        <w:rPr>
          <w:rFonts w:cs="Arial"/>
          <w:i/>
          <w:color w:val="000000"/>
          <w:sz w:val="20"/>
        </w:rPr>
        <w:t>……………………………………………………………………….</w:t>
      </w:r>
    </w:p>
    <w:p w:rsidR="00AA46BA" w:rsidRPr="001B3A13" w:rsidRDefault="00AA46BA" w:rsidP="00AA46BA">
      <w:pPr>
        <w:pStyle w:val="Tekstpodstawowy"/>
        <w:spacing w:before="120" w:after="40" w:line="360" w:lineRule="auto"/>
        <w:rPr>
          <w:rFonts w:cs="Arial"/>
          <w:i/>
          <w:color w:val="000000"/>
          <w:sz w:val="20"/>
        </w:rPr>
      </w:pPr>
      <w:r w:rsidRPr="001B3A13">
        <w:rPr>
          <w:rFonts w:cs="Arial"/>
          <w:i/>
          <w:color w:val="000000"/>
          <w:sz w:val="20"/>
        </w:rPr>
        <w:t>** CENA BRUTTO stanowi całkowite wynagrodzenie Wykonawcy, uwzględniające wszystkie koszty związane z realizacją przedmiotu zamówienia, zgodnie z SWZ.</w:t>
      </w:r>
    </w:p>
    <w:p w:rsidR="003335A1" w:rsidRPr="001B3A13" w:rsidRDefault="003335A1" w:rsidP="00AA46BA">
      <w:pPr>
        <w:pStyle w:val="Tekstpodstawowy"/>
        <w:spacing w:before="120" w:after="40" w:line="360" w:lineRule="auto"/>
        <w:rPr>
          <w:rFonts w:cs="Arial"/>
          <w:i/>
          <w:color w:val="000000"/>
          <w:sz w:val="20"/>
        </w:rPr>
      </w:pPr>
      <w:r w:rsidRPr="001B3A13">
        <w:rPr>
          <w:rFonts w:cs="Arial"/>
          <w:i/>
          <w:color w:val="000000"/>
          <w:sz w:val="20"/>
        </w:rPr>
        <w:t>*** Uwaga: Rok produkcji: 2024- dopuszcza się zastosowanie podwozia bazowego z roku produkcji 2023.</w:t>
      </w:r>
    </w:p>
    <w:p w:rsidR="00AA46BA" w:rsidRDefault="00AA46BA" w:rsidP="00AA46BA">
      <w:pPr>
        <w:pStyle w:val="Tekstpodstawowy"/>
        <w:spacing w:before="120" w:after="40" w:line="360" w:lineRule="auto"/>
        <w:rPr>
          <w:rFonts w:cs="Arial"/>
          <w:b/>
          <w:color w:val="000000"/>
          <w:sz w:val="20"/>
        </w:rPr>
      </w:pPr>
      <w:r w:rsidRPr="00AA46BA">
        <w:rPr>
          <w:rFonts w:cs="Arial"/>
          <w:b/>
          <w:color w:val="000000"/>
          <w:sz w:val="20"/>
        </w:rPr>
        <w:t>Uwaga: ceny jednostkowe w zamówieniu podstawowym i opcjonalnym muszą być takie same</w:t>
      </w:r>
    </w:p>
    <w:p w:rsidR="006011DA" w:rsidRDefault="006011DA" w:rsidP="00AA46BA">
      <w:pPr>
        <w:pStyle w:val="Tekstpodstawowy"/>
        <w:spacing w:before="120" w:after="40" w:line="360" w:lineRule="auto"/>
        <w:rPr>
          <w:rFonts w:cs="Arial"/>
          <w:b/>
          <w:color w:val="000000"/>
          <w:sz w:val="20"/>
        </w:rPr>
        <w:sectPr w:rsidR="006011DA" w:rsidSect="006011DA">
          <w:pgSz w:w="16840" w:h="11907" w:orient="landscape" w:code="9"/>
          <w:pgMar w:top="567" w:right="851" w:bottom="1134" w:left="1134" w:header="454" w:footer="680" w:gutter="567"/>
          <w:cols w:space="708"/>
          <w:noEndnote/>
          <w:docGrid w:linePitch="245"/>
        </w:sectPr>
      </w:pPr>
    </w:p>
    <w:p w:rsidR="00DB5EA4" w:rsidRDefault="00DB5EA4" w:rsidP="00AA46BA">
      <w:pPr>
        <w:pStyle w:val="Tekstpodstawowy"/>
        <w:spacing w:before="120" w:after="40" w:line="360" w:lineRule="auto"/>
        <w:rPr>
          <w:rFonts w:cs="Arial"/>
          <w:b/>
          <w:color w:val="000000"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953"/>
      </w:tblGrid>
      <w:tr w:rsidR="00184726" w:rsidRPr="00184726" w:rsidTr="00992A6D">
        <w:trPr>
          <w:trHeight w:val="335"/>
        </w:trPr>
        <w:tc>
          <w:tcPr>
            <w:tcW w:w="3681" w:type="dxa"/>
            <w:vMerge w:val="restart"/>
            <w:shd w:val="clear" w:color="auto" w:fill="DEEAF6" w:themeFill="accent1" w:themeFillTint="33"/>
            <w:vAlign w:val="center"/>
          </w:tcPr>
          <w:p w:rsidR="00184726" w:rsidRPr="00184726" w:rsidRDefault="00184726" w:rsidP="00184726">
            <w:pPr>
              <w:spacing w:before="0" w:line="360" w:lineRule="auto"/>
              <w:jc w:val="center"/>
              <w:rPr>
                <w:b/>
                <w:sz w:val="20"/>
              </w:rPr>
            </w:pPr>
            <w:r w:rsidRPr="00184726">
              <w:rPr>
                <w:b/>
                <w:sz w:val="20"/>
              </w:rPr>
              <w:t>TERMIN DOSTAWY</w:t>
            </w:r>
            <w:r w:rsidR="008D297B">
              <w:rPr>
                <w:b/>
                <w:sz w:val="20"/>
              </w:rPr>
              <w:t xml:space="preserve"> DLA ZAMÓWIENIA PODSTAWOWEGO</w:t>
            </w:r>
            <w:r w:rsidRPr="00184726">
              <w:rPr>
                <w:b/>
                <w:sz w:val="20"/>
              </w:rPr>
              <w:t>*</w:t>
            </w:r>
          </w:p>
        </w:tc>
        <w:tc>
          <w:tcPr>
            <w:tcW w:w="5953" w:type="dxa"/>
            <w:vAlign w:val="bottom"/>
          </w:tcPr>
          <w:p w:rsidR="00184726" w:rsidRPr="00184726" w:rsidRDefault="00184726" w:rsidP="00184726">
            <w:pPr>
              <w:spacing w:before="360" w:after="360" w:line="24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864F85">
              <w:rPr>
                <w:rFonts w:cs="Arial"/>
                <w:b/>
                <w:color w:val="000000"/>
                <w:sz w:val="20"/>
              </w:rPr>
            </w:r>
            <w:r w:rsidR="00864F85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184726">
              <w:rPr>
                <w:rFonts w:cs="Arial"/>
                <w:sz w:val="20"/>
                <w:szCs w:val="16"/>
              </w:rPr>
              <w:t>od dni</w:t>
            </w:r>
            <w:r w:rsidR="00992A6D">
              <w:rPr>
                <w:rFonts w:cs="Arial"/>
                <w:sz w:val="20"/>
                <w:szCs w:val="16"/>
              </w:rPr>
              <w:t xml:space="preserve">a podpisania umowy </w:t>
            </w:r>
            <w:r w:rsidR="00992A6D" w:rsidRPr="003335A1">
              <w:rPr>
                <w:rFonts w:cs="Arial"/>
                <w:b/>
                <w:sz w:val="20"/>
                <w:szCs w:val="16"/>
              </w:rPr>
              <w:t>do dnia 31.10</w:t>
            </w:r>
            <w:r w:rsidRPr="003335A1">
              <w:rPr>
                <w:rFonts w:cs="Arial"/>
                <w:b/>
                <w:sz w:val="20"/>
                <w:szCs w:val="16"/>
              </w:rPr>
              <w:t>.2024 r.</w:t>
            </w:r>
          </w:p>
        </w:tc>
      </w:tr>
      <w:tr w:rsidR="00184726" w:rsidRPr="00184726" w:rsidTr="00992A6D">
        <w:trPr>
          <w:trHeight w:val="1025"/>
        </w:trPr>
        <w:tc>
          <w:tcPr>
            <w:tcW w:w="3681" w:type="dxa"/>
            <w:vMerge/>
            <w:shd w:val="clear" w:color="auto" w:fill="DEEAF6" w:themeFill="accent1" w:themeFillTint="33"/>
            <w:vAlign w:val="center"/>
          </w:tcPr>
          <w:p w:rsidR="00184726" w:rsidRPr="00184726" w:rsidRDefault="00184726" w:rsidP="00184726">
            <w:pPr>
              <w:spacing w:before="0"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953" w:type="dxa"/>
            <w:vAlign w:val="bottom"/>
          </w:tcPr>
          <w:p w:rsidR="00184726" w:rsidRPr="00184726" w:rsidRDefault="00184726" w:rsidP="00184726">
            <w:pPr>
              <w:spacing w:before="360" w:after="360" w:line="319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864F85">
              <w:rPr>
                <w:rFonts w:cs="Arial"/>
                <w:b/>
                <w:color w:val="000000"/>
                <w:sz w:val="20"/>
              </w:rPr>
            </w:r>
            <w:r w:rsidR="00864F85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184726">
              <w:rPr>
                <w:rFonts w:cs="Arial"/>
                <w:sz w:val="20"/>
                <w:szCs w:val="16"/>
              </w:rPr>
              <w:t xml:space="preserve">od dnia podpisania umowy </w:t>
            </w:r>
            <w:r w:rsidRPr="003335A1">
              <w:rPr>
                <w:rFonts w:cs="Arial"/>
                <w:b/>
                <w:sz w:val="20"/>
                <w:szCs w:val="16"/>
              </w:rPr>
              <w:t>do dnia 29</w:t>
            </w:r>
            <w:r w:rsidR="00992A6D" w:rsidRPr="003335A1">
              <w:rPr>
                <w:rFonts w:cs="Arial"/>
                <w:b/>
                <w:sz w:val="20"/>
                <w:szCs w:val="16"/>
              </w:rPr>
              <w:t>.11</w:t>
            </w:r>
            <w:r w:rsidRPr="003335A1">
              <w:rPr>
                <w:rFonts w:cs="Arial"/>
                <w:b/>
                <w:sz w:val="20"/>
                <w:szCs w:val="16"/>
              </w:rPr>
              <w:t>.2024 r.</w:t>
            </w:r>
          </w:p>
        </w:tc>
      </w:tr>
    </w:tbl>
    <w:p w:rsidR="00992A6D" w:rsidRDefault="00992A6D" w:rsidP="001B3A13">
      <w:pPr>
        <w:spacing w:after="240" w:line="360" w:lineRule="auto"/>
        <w:rPr>
          <w:i/>
        </w:rPr>
      </w:pPr>
      <w:r w:rsidRPr="00B57228">
        <w:rPr>
          <w:i/>
        </w:rPr>
        <w:t>*Należy zaznaczyć wybrany przez Wykonawcę termin dostawy. Nie zaznaczenie żadnej pozycji będzie oznaczało, że Wykonawca zrealizuje termin dostawy do</w:t>
      </w:r>
      <w:r w:rsidR="008D297B">
        <w:rPr>
          <w:i/>
        </w:rPr>
        <w:t xml:space="preserve"> dnia 29.11.2024</w:t>
      </w:r>
      <w:r w:rsidRPr="00B57228">
        <w:rPr>
          <w:i/>
        </w:rPr>
        <w:t xml:space="preserve"> 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096"/>
        <w:gridCol w:w="1926"/>
        <w:gridCol w:w="1926"/>
      </w:tblGrid>
      <w:tr w:rsidR="005D6131" w:rsidTr="005D6131">
        <w:tc>
          <w:tcPr>
            <w:tcW w:w="3681" w:type="dxa"/>
            <w:gridSpan w:val="2"/>
            <w:vMerge w:val="restart"/>
            <w:shd w:val="clear" w:color="auto" w:fill="DEEAF6" w:themeFill="accent1" w:themeFillTint="33"/>
          </w:tcPr>
          <w:p w:rsidR="007916B4" w:rsidRPr="005D6131" w:rsidRDefault="005D6131" w:rsidP="007916B4">
            <w:pPr>
              <w:spacing w:before="600" w:after="240"/>
              <w:jc w:val="center"/>
              <w:rPr>
                <w:b/>
                <w:sz w:val="20"/>
              </w:rPr>
            </w:pPr>
            <w:r w:rsidRPr="005D6131">
              <w:rPr>
                <w:b/>
                <w:sz w:val="20"/>
              </w:rPr>
              <w:t>ZAKRES GWARANCJI</w:t>
            </w:r>
            <w:r w:rsidR="001C10E6">
              <w:rPr>
                <w:b/>
                <w:sz w:val="20"/>
              </w:rPr>
              <w:t xml:space="preserve">                  </w:t>
            </w:r>
            <w:r w:rsidR="007916B4">
              <w:rPr>
                <w:b/>
                <w:sz w:val="20"/>
              </w:rPr>
              <w:t xml:space="preserve"> (wg </w:t>
            </w:r>
            <w:r w:rsidR="001C10E6">
              <w:rPr>
                <w:b/>
                <w:sz w:val="20"/>
              </w:rPr>
              <w:t>rozdziału IX)</w:t>
            </w:r>
          </w:p>
        </w:tc>
        <w:tc>
          <w:tcPr>
            <w:tcW w:w="4022" w:type="dxa"/>
            <w:gridSpan w:val="2"/>
            <w:shd w:val="clear" w:color="auto" w:fill="FFFFFF" w:themeFill="background1"/>
          </w:tcPr>
          <w:p w:rsidR="005D6131" w:rsidRPr="005D6131" w:rsidRDefault="005D6131" w:rsidP="005D6131">
            <w:pPr>
              <w:spacing w:before="240" w:after="240"/>
              <w:jc w:val="center"/>
              <w:rPr>
                <w:b/>
                <w:sz w:val="20"/>
              </w:rPr>
            </w:pPr>
            <w:r w:rsidRPr="005D6131">
              <w:rPr>
                <w:b/>
                <w:sz w:val="20"/>
              </w:rPr>
              <w:t>OKRES GWARANCJI</w:t>
            </w:r>
          </w:p>
        </w:tc>
        <w:tc>
          <w:tcPr>
            <w:tcW w:w="1926" w:type="dxa"/>
            <w:vMerge w:val="restart"/>
          </w:tcPr>
          <w:p w:rsidR="005D6131" w:rsidRPr="005D6131" w:rsidRDefault="005D6131" w:rsidP="0087336C">
            <w:pPr>
              <w:spacing w:after="240"/>
              <w:jc w:val="center"/>
              <w:rPr>
                <w:b/>
              </w:rPr>
            </w:pPr>
            <w:r w:rsidRPr="005D6131">
              <w:rPr>
                <w:b/>
              </w:rPr>
              <w:t>Wykonawca udziela gwarancji na okres</w:t>
            </w:r>
            <w:r w:rsidR="0087336C">
              <w:rPr>
                <w:b/>
              </w:rPr>
              <w:t xml:space="preserve"> (w miesiącach)     </w:t>
            </w:r>
            <w:r w:rsidRPr="005D6131">
              <w:rPr>
                <w:b/>
              </w:rPr>
              <w:t xml:space="preserve"> ** </w:t>
            </w:r>
            <w:r w:rsidRPr="001C1ADD">
              <w:rPr>
                <w:b/>
                <w:i/>
              </w:rPr>
              <w:t xml:space="preserve">należy wpisać liczbę miesięcy </w:t>
            </w:r>
            <w:r w:rsidRPr="001C1ADD">
              <w:rPr>
                <w:b/>
                <w:i/>
              </w:rPr>
              <w:br/>
              <w:t>z kolumny 2 lub 3</w:t>
            </w:r>
          </w:p>
        </w:tc>
      </w:tr>
      <w:tr w:rsidR="005D6131" w:rsidTr="005D6131">
        <w:tc>
          <w:tcPr>
            <w:tcW w:w="3681" w:type="dxa"/>
            <w:gridSpan w:val="2"/>
            <w:vMerge/>
            <w:shd w:val="clear" w:color="auto" w:fill="DEEAF6" w:themeFill="accent1" w:themeFillTint="33"/>
          </w:tcPr>
          <w:p w:rsidR="005D6131" w:rsidRDefault="005D6131" w:rsidP="00992A6D">
            <w:pPr>
              <w:spacing w:after="240"/>
              <w:rPr>
                <w:i/>
              </w:rPr>
            </w:pPr>
          </w:p>
        </w:tc>
        <w:tc>
          <w:tcPr>
            <w:tcW w:w="2096" w:type="dxa"/>
          </w:tcPr>
          <w:p w:rsidR="005D6131" w:rsidRPr="005D6131" w:rsidRDefault="005D6131" w:rsidP="005D6131">
            <w:pPr>
              <w:spacing w:after="240"/>
              <w:jc w:val="center"/>
              <w:rPr>
                <w:b/>
              </w:rPr>
            </w:pPr>
            <w:r w:rsidRPr="005D6131">
              <w:rPr>
                <w:b/>
              </w:rPr>
              <w:t>Minimalny</w:t>
            </w:r>
            <w:r w:rsidR="0087336C">
              <w:rPr>
                <w:b/>
              </w:rPr>
              <w:br/>
            </w:r>
            <w:r w:rsidRPr="005D6131">
              <w:rPr>
                <w:b/>
              </w:rPr>
              <w:t xml:space="preserve"> </w:t>
            </w:r>
            <w:r w:rsidRPr="001C1ADD">
              <w:rPr>
                <w:b/>
                <w:i/>
              </w:rPr>
              <w:t>(</w:t>
            </w:r>
            <w:r w:rsidR="0087336C">
              <w:rPr>
                <w:b/>
                <w:i/>
              </w:rPr>
              <w:t>w miesiącach) (</w:t>
            </w:r>
            <w:r w:rsidRPr="001C1ADD">
              <w:rPr>
                <w:b/>
                <w:i/>
              </w:rPr>
              <w:t>wynikający z WET)</w:t>
            </w:r>
          </w:p>
        </w:tc>
        <w:tc>
          <w:tcPr>
            <w:tcW w:w="1926" w:type="dxa"/>
          </w:tcPr>
          <w:p w:rsidR="005D6131" w:rsidRPr="005D6131" w:rsidRDefault="005D6131" w:rsidP="005D6131">
            <w:pPr>
              <w:spacing w:after="240"/>
              <w:jc w:val="center"/>
              <w:rPr>
                <w:b/>
              </w:rPr>
            </w:pPr>
            <w:r w:rsidRPr="005D6131">
              <w:rPr>
                <w:b/>
              </w:rPr>
              <w:t xml:space="preserve">Wydłużony o 12 miesięcy </w:t>
            </w:r>
            <w:r w:rsidRPr="001C1ADD">
              <w:rPr>
                <w:b/>
                <w:i/>
              </w:rPr>
              <w:t>(suma kol. 2 +12 miesięcy)</w:t>
            </w:r>
          </w:p>
        </w:tc>
        <w:tc>
          <w:tcPr>
            <w:tcW w:w="1926" w:type="dxa"/>
            <w:vMerge/>
          </w:tcPr>
          <w:p w:rsidR="005D6131" w:rsidRPr="005D6131" w:rsidRDefault="005D6131" w:rsidP="00992A6D">
            <w:pPr>
              <w:spacing w:after="240"/>
            </w:pPr>
          </w:p>
        </w:tc>
      </w:tr>
      <w:tr w:rsidR="007916B4" w:rsidTr="003335A1">
        <w:tc>
          <w:tcPr>
            <w:tcW w:w="3681" w:type="dxa"/>
            <w:gridSpan w:val="2"/>
            <w:shd w:val="clear" w:color="auto" w:fill="E7E6E6" w:themeFill="background2"/>
          </w:tcPr>
          <w:p w:rsidR="007916B4" w:rsidRPr="007916B4" w:rsidRDefault="007916B4" w:rsidP="007916B4">
            <w:pPr>
              <w:spacing w:before="120" w:after="120"/>
              <w:jc w:val="center"/>
              <w:rPr>
                <w:b/>
                <w:sz w:val="20"/>
              </w:rPr>
            </w:pPr>
            <w:r w:rsidRPr="007916B4">
              <w:rPr>
                <w:b/>
                <w:sz w:val="20"/>
              </w:rPr>
              <w:t>1</w:t>
            </w:r>
          </w:p>
        </w:tc>
        <w:tc>
          <w:tcPr>
            <w:tcW w:w="2096" w:type="dxa"/>
            <w:shd w:val="clear" w:color="auto" w:fill="E7E6E6" w:themeFill="background2"/>
          </w:tcPr>
          <w:p w:rsidR="007916B4" w:rsidRPr="007916B4" w:rsidRDefault="007916B4" w:rsidP="007916B4">
            <w:pPr>
              <w:spacing w:before="120" w:after="120"/>
              <w:jc w:val="center"/>
              <w:rPr>
                <w:b/>
                <w:sz w:val="20"/>
              </w:rPr>
            </w:pPr>
            <w:r w:rsidRPr="007916B4">
              <w:rPr>
                <w:b/>
                <w:sz w:val="20"/>
              </w:rPr>
              <w:t>2</w:t>
            </w:r>
          </w:p>
        </w:tc>
        <w:tc>
          <w:tcPr>
            <w:tcW w:w="1926" w:type="dxa"/>
            <w:shd w:val="clear" w:color="auto" w:fill="E7E6E6" w:themeFill="background2"/>
          </w:tcPr>
          <w:p w:rsidR="007916B4" w:rsidRPr="007916B4" w:rsidRDefault="007916B4" w:rsidP="007916B4">
            <w:pPr>
              <w:spacing w:before="120" w:after="120"/>
              <w:jc w:val="center"/>
              <w:rPr>
                <w:b/>
                <w:sz w:val="20"/>
              </w:rPr>
            </w:pPr>
            <w:r w:rsidRPr="007916B4">
              <w:rPr>
                <w:b/>
                <w:sz w:val="20"/>
              </w:rPr>
              <w:t>3</w:t>
            </w:r>
          </w:p>
        </w:tc>
        <w:tc>
          <w:tcPr>
            <w:tcW w:w="1926" w:type="dxa"/>
            <w:shd w:val="clear" w:color="auto" w:fill="E7E6E6" w:themeFill="background2"/>
          </w:tcPr>
          <w:p w:rsidR="007916B4" w:rsidRPr="007916B4" w:rsidRDefault="007916B4" w:rsidP="007916B4">
            <w:pPr>
              <w:spacing w:before="120" w:after="120"/>
              <w:jc w:val="center"/>
              <w:rPr>
                <w:b/>
                <w:sz w:val="20"/>
              </w:rPr>
            </w:pPr>
            <w:r w:rsidRPr="007916B4">
              <w:rPr>
                <w:b/>
                <w:sz w:val="20"/>
              </w:rPr>
              <w:t>4</w:t>
            </w:r>
          </w:p>
        </w:tc>
      </w:tr>
      <w:tr w:rsidR="005D6131" w:rsidTr="000702B2">
        <w:tc>
          <w:tcPr>
            <w:tcW w:w="562" w:type="dxa"/>
          </w:tcPr>
          <w:p w:rsidR="005D6131" w:rsidRPr="003335A1" w:rsidRDefault="001C10E6" w:rsidP="001C10E6">
            <w:pPr>
              <w:spacing w:before="480" w:after="120"/>
              <w:jc w:val="center"/>
              <w:rPr>
                <w:szCs w:val="18"/>
              </w:rPr>
            </w:pPr>
            <w:r w:rsidRPr="003335A1">
              <w:rPr>
                <w:szCs w:val="18"/>
              </w:rPr>
              <w:t>a)</w:t>
            </w:r>
          </w:p>
        </w:tc>
        <w:tc>
          <w:tcPr>
            <w:tcW w:w="3119" w:type="dxa"/>
          </w:tcPr>
          <w:p w:rsidR="005D6131" w:rsidRPr="003335A1" w:rsidRDefault="001C10E6" w:rsidP="007916B4">
            <w:pPr>
              <w:spacing w:before="120" w:after="120"/>
              <w:jc w:val="center"/>
              <w:rPr>
                <w:szCs w:val="18"/>
              </w:rPr>
            </w:pPr>
            <w:r w:rsidRPr="003335A1">
              <w:rPr>
                <w:rFonts w:cs="Arial"/>
                <w:szCs w:val="18"/>
              </w:rPr>
              <w:t xml:space="preserve">Ogólna na wszystkie elementy lub limit 200 tys. Przebiegu kilometrów przebiegu na wszystkie elementy, </w:t>
            </w:r>
            <w:r w:rsidR="007916B4" w:rsidRPr="003335A1">
              <w:rPr>
                <w:rFonts w:cs="Arial"/>
                <w:szCs w:val="18"/>
              </w:rPr>
              <w:t xml:space="preserve"> które nie podlegają normalnemu zużyciu w czasie eksploatacji.</w:t>
            </w:r>
          </w:p>
        </w:tc>
        <w:tc>
          <w:tcPr>
            <w:tcW w:w="2096" w:type="dxa"/>
          </w:tcPr>
          <w:p w:rsidR="005D6131" w:rsidRPr="001C10E6" w:rsidRDefault="001C10E6" w:rsidP="001C10E6">
            <w:pPr>
              <w:spacing w:before="600" w:after="120"/>
              <w:jc w:val="center"/>
              <w:rPr>
                <w:b/>
                <w:sz w:val="20"/>
              </w:rPr>
            </w:pPr>
            <w:r w:rsidRPr="001C10E6">
              <w:rPr>
                <w:b/>
                <w:sz w:val="20"/>
              </w:rPr>
              <w:t>24</w:t>
            </w:r>
          </w:p>
        </w:tc>
        <w:tc>
          <w:tcPr>
            <w:tcW w:w="1926" w:type="dxa"/>
          </w:tcPr>
          <w:p w:rsidR="005D6131" w:rsidRPr="000702B2" w:rsidRDefault="00E63D16" w:rsidP="001C10E6">
            <w:pPr>
              <w:spacing w:before="60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5D6131" w:rsidRPr="007916B4" w:rsidRDefault="000702B2" w:rsidP="001C10E6">
            <w:pPr>
              <w:spacing w:before="600" w:after="120"/>
              <w:jc w:val="center"/>
              <w:rPr>
                <w:sz w:val="20"/>
              </w:rPr>
            </w:pPr>
            <w:r>
              <w:rPr>
                <w:sz w:val="20"/>
              </w:rPr>
              <w:t>…..</w:t>
            </w:r>
          </w:p>
        </w:tc>
      </w:tr>
      <w:tr w:rsidR="005D6131" w:rsidTr="000702B2">
        <w:tc>
          <w:tcPr>
            <w:tcW w:w="562" w:type="dxa"/>
          </w:tcPr>
          <w:p w:rsidR="005D6131" w:rsidRPr="003335A1" w:rsidRDefault="001C10E6" w:rsidP="007916B4">
            <w:pPr>
              <w:spacing w:before="120" w:after="120"/>
              <w:jc w:val="center"/>
              <w:rPr>
                <w:szCs w:val="18"/>
              </w:rPr>
            </w:pPr>
            <w:r w:rsidRPr="003335A1">
              <w:rPr>
                <w:szCs w:val="18"/>
              </w:rPr>
              <w:t>b)</w:t>
            </w:r>
          </w:p>
        </w:tc>
        <w:tc>
          <w:tcPr>
            <w:tcW w:w="3119" w:type="dxa"/>
          </w:tcPr>
          <w:p w:rsidR="005D6131" w:rsidRPr="003335A1" w:rsidRDefault="007916B4" w:rsidP="007916B4">
            <w:pPr>
              <w:spacing w:before="120" w:after="120"/>
              <w:jc w:val="center"/>
              <w:rPr>
                <w:szCs w:val="18"/>
              </w:rPr>
            </w:pPr>
            <w:r w:rsidRPr="003335A1">
              <w:rPr>
                <w:rFonts w:cs="Arial"/>
                <w:bCs/>
                <w:color w:val="000000"/>
                <w:szCs w:val="18"/>
              </w:rPr>
              <w:t>Na powłoki lakiernicze.</w:t>
            </w:r>
          </w:p>
        </w:tc>
        <w:tc>
          <w:tcPr>
            <w:tcW w:w="2096" w:type="dxa"/>
          </w:tcPr>
          <w:p w:rsidR="005D6131" w:rsidRPr="001C10E6" w:rsidRDefault="001C10E6" w:rsidP="007916B4">
            <w:pPr>
              <w:spacing w:before="120" w:after="120"/>
              <w:jc w:val="center"/>
              <w:rPr>
                <w:b/>
                <w:sz w:val="20"/>
              </w:rPr>
            </w:pPr>
            <w:r w:rsidRPr="001C10E6">
              <w:rPr>
                <w:b/>
                <w:sz w:val="20"/>
              </w:rPr>
              <w:t>36</w:t>
            </w:r>
          </w:p>
        </w:tc>
        <w:tc>
          <w:tcPr>
            <w:tcW w:w="1926" w:type="dxa"/>
          </w:tcPr>
          <w:p w:rsidR="005D6131" w:rsidRPr="000702B2" w:rsidRDefault="00125F53" w:rsidP="007916B4">
            <w:pPr>
              <w:spacing w:before="120" w:after="120"/>
              <w:jc w:val="center"/>
              <w:rPr>
                <w:b/>
                <w:sz w:val="20"/>
              </w:rPr>
            </w:pPr>
            <w:r w:rsidRPr="000702B2">
              <w:rPr>
                <w:b/>
                <w:sz w:val="20"/>
              </w:rPr>
              <w:t>48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5D6131" w:rsidRPr="007916B4" w:rsidRDefault="000702B2" w:rsidP="007916B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…..</w:t>
            </w:r>
          </w:p>
        </w:tc>
      </w:tr>
      <w:tr w:rsidR="005D6131" w:rsidTr="000702B2">
        <w:tc>
          <w:tcPr>
            <w:tcW w:w="562" w:type="dxa"/>
          </w:tcPr>
          <w:p w:rsidR="005D6131" w:rsidRPr="003335A1" w:rsidRDefault="001C10E6" w:rsidP="007916B4">
            <w:pPr>
              <w:spacing w:before="120" w:after="120"/>
              <w:jc w:val="center"/>
              <w:rPr>
                <w:szCs w:val="18"/>
              </w:rPr>
            </w:pPr>
            <w:r w:rsidRPr="003335A1">
              <w:rPr>
                <w:szCs w:val="18"/>
              </w:rPr>
              <w:t>c)</w:t>
            </w:r>
          </w:p>
        </w:tc>
        <w:tc>
          <w:tcPr>
            <w:tcW w:w="3119" w:type="dxa"/>
          </w:tcPr>
          <w:p w:rsidR="005D6131" w:rsidRPr="003335A1" w:rsidRDefault="007916B4" w:rsidP="007916B4">
            <w:pPr>
              <w:spacing w:before="120" w:after="120"/>
              <w:jc w:val="center"/>
              <w:rPr>
                <w:szCs w:val="18"/>
              </w:rPr>
            </w:pPr>
            <w:r w:rsidRPr="003335A1">
              <w:rPr>
                <w:rFonts w:cs="Arial"/>
                <w:bCs/>
                <w:color w:val="000000"/>
                <w:szCs w:val="18"/>
              </w:rPr>
              <w:t>Na perforację elementów nadwozia</w:t>
            </w:r>
          </w:p>
        </w:tc>
        <w:tc>
          <w:tcPr>
            <w:tcW w:w="2096" w:type="dxa"/>
          </w:tcPr>
          <w:p w:rsidR="005D6131" w:rsidRPr="001C10E6" w:rsidRDefault="001C10E6" w:rsidP="007916B4">
            <w:pPr>
              <w:spacing w:before="120" w:after="120"/>
              <w:jc w:val="center"/>
              <w:rPr>
                <w:b/>
                <w:sz w:val="20"/>
              </w:rPr>
            </w:pPr>
            <w:r w:rsidRPr="001C10E6">
              <w:rPr>
                <w:b/>
                <w:sz w:val="20"/>
              </w:rPr>
              <w:t>48</w:t>
            </w:r>
          </w:p>
        </w:tc>
        <w:tc>
          <w:tcPr>
            <w:tcW w:w="1926" w:type="dxa"/>
          </w:tcPr>
          <w:p w:rsidR="005D6131" w:rsidRPr="000702B2" w:rsidRDefault="000702B2" w:rsidP="007916B4">
            <w:pPr>
              <w:spacing w:before="120" w:after="120"/>
              <w:jc w:val="center"/>
              <w:rPr>
                <w:b/>
                <w:sz w:val="20"/>
              </w:rPr>
            </w:pPr>
            <w:r w:rsidRPr="000702B2">
              <w:rPr>
                <w:b/>
                <w:sz w:val="20"/>
              </w:rPr>
              <w:t>60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5D6131" w:rsidRPr="007916B4" w:rsidRDefault="000702B2" w:rsidP="007916B4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…...</w:t>
            </w:r>
          </w:p>
        </w:tc>
      </w:tr>
      <w:tr w:rsidR="005D6131" w:rsidTr="000702B2">
        <w:tc>
          <w:tcPr>
            <w:tcW w:w="562" w:type="dxa"/>
          </w:tcPr>
          <w:p w:rsidR="005D6131" w:rsidRPr="003335A1" w:rsidRDefault="001C10E6" w:rsidP="001C10E6">
            <w:pPr>
              <w:spacing w:before="360" w:after="120"/>
              <w:jc w:val="center"/>
              <w:rPr>
                <w:szCs w:val="18"/>
              </w:rPr>
            </w:pPr>
            <w:r w:rsidRPr="003335A1">
              <w:rPr>
                <w:szCs w:val="18"/>
              </w:rPr>
              <w:t>d)</w:t>
            </w:r>
          </w:p>
        </w:tc>
        <w:tc>
          <w:tcPr>
            <w:tcW w:w="3119" w:type="dxa"/>
          </w:tcPr>
          <w:p w:rsidR="005D6131" w:rsidRPr="003335A1" w:rsidRDefault="007916B4" w:rsidP="007916B4">
            <w:pPr>
              <w:spacing w:before="120" w:after="120"/>
              <w:jc w:val="center"/>
              <w:rPr>
                <w:szCs w:val="18"/>
              </w:rPr>
            </w:pPr>
            <w:r w:rsidRPr="003335A1">
              <w:rPr>
                <w:rFonts w:cs="Arial"/>
                <w:color w:val="000000"/>
                <w:szCs w:val="18"/>
              </w:rPr>
              <w:t xml:space="preserve">Na eksploatację opon, </w:t>
            </w:r>
            <w:r w:rsidR="00B71FDF">
              <w:rPr>
                <w:rFonts w:cs="Arial"/>
                <w:color w:val="000000"/>
                <w:szCs w:val="18"/>
              </w:rPr>
              <w:br/>
            </w:r>
            <w:r w:rsidRPr="003335A1">
              <w:rPr>
                <w:rFonts w:cs="Arial"/>
                <w:color w:val="000000"/>
                <w:szCs w:val="18"/>
              </w:rPr>
              <w:t>z zachowaniem zasady montażu opon wyprodukowanych w roku dostawy pojazdu.*</w:t>
            </w:r>
          </w:p>
        </w:tc>
        <w:tc>
          <w:tcPr>
            <w:tcW w:w="2096" w:type="dxa"/>
          </w:tcPr>
          <w:p w:rsidR="005D6131" w:rsidRPr="001C10E6" w:rsidRDefault="001C10E6" w:rsidP="001C10E6">
            <w:pPr>
              <w:spacing w:before="360" w:after="120"/>
              <w:jc w:val="center"/>
              <w:rPr>
                <w:b/>
                <w:sz w:val="20"/>
              </w:rPr>
            </w:pPr>
            <w:r w:rsidRPr="001C10E6">
              <w:rPr>
                <w:b/>
                <w:sz w:val="20"/>
              </w:rPr>
              <w:t>24</w:t>
            </w:r>
          </w:p>
        </w:tc>
        <w:tc>
          <w:tcPr>
            <w:tcW w:w="1926" w:type="dxa"/>
          </w:tcPr>
          <w:p w:rsidR="005D6131" w:rsidRPr="000702B2" w:rsidRDefault="00E63D16" w:rsidP="001C10E6">
            <w:pPr>
              <w:spacing w:before="36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5D6131" w:rsidRPr="007916B4" w:rsidRDefault="000702B2" w:rsidP="001C10E6">
            <w:pPr>
              <w:spacing w:before="360" w:after="120"/>
              <w:jc w:val="center"/>
              <w:rPr>
                <w:sz w:val="20"/>
              </w:rPr>
            </w:pPr>
            <w:r>
              <w:rPr>
                <w:sz w:val="20"/>
              </w:rPr>
              <w:t>…...</w:t>
            </w:r>
          </w:p>
        </w:tc>
      </w:tr>
      <w:tr w:rsidR="005D6131" w:rsidTr="000702B2">
        <w:tc>
          <w:tcPr>
            <w:tcW w:w="562" w:type="dxa"/>
          </w:tcPr>
          <w:p w:rsidR="005D6131" w:rsidRPr="003335A1" w:rsidRDefault="001C10E6" w:rsidP="001C10E6">
            <w:pPr>
              <w:spacing w:before="360" w:after="120"/>
              <w:jc w:val="center"/>
              <w:rPr>
                <w:szCs w:val="18"/>
              </w:rPr>
            </w:pPr>
            <w:r w:rsidRPr="003335A1">
              <w:rPr>
                <w:szCs w:val="18"/>
              </w:rPr>
              <w:t>e)</w:t>
            </w:r>
          </w:p>
        </w:tc>
        <w:tc>
          <w:tcPr>
            <w:tcW w:w="3119" w:type="dxa"/>
          </w:tcPr>
          <w:p w:rsidR="005D6131" w:rsidRPr="003335A1" w:rsidRDefault="007916B4" w:rsidP="007916B4">
            <w:pPr>
              <w:spacing w:before="120" w:after="120"/>
              <w:jc w:val="center"/>
              <w:rPr>
                <w:szCs w:val="18"/>
              </w:rPr>
            </w:pPr>
            <w:r w:rsidRPr="003335A1">
              <w:rPr>
                <w:rFonts w:cs="Arial"/>
                <w:color w:val="000000"/>
                <w:szCs w:val="18"/>
              </w:rPr>
              <w:t>Na akumulatory, z zachowaniem zasady montażu akumulatorów wyprodukowanych w roku dostawy pojazdu.</w:t>
            </w:r>
          </w:p>
        </w:tc>
        <w:tc>
          <w:tcPr>
            <w:tcW w:w="2096" w:type="dxa"/>
          </w:tcPr>
          <w:p w:rsidR="005D6131" w:rsidRPr="001C10E6" w:rsidRDefault="001C10E6" w:rsidP="001C10E6">
            <w:pPr>
              <w:spacing w:before="360" w:after="120"/>
              <w:jc w:val="center"/>
              <w:rPr>
                <w:b/>
                <w:sz w:val="20"/>
              </w:rPr>
            </w:pPr>
            <w:r w:rsidRPr="001C10E6">
              <w:rPr>
                <w:b/>
                <w:sz w:val="20"/>
              </w:rPr>
              <w:t>24</w:t>
            </w:r>
          </w:p>
        </w:tc>
        <w:tc>
          <w:tcPr>
            <w:tcW w:w="1926" w:type="dxa"/>
          </w:tcPr>
          <w:p w:rsidR="005D6131" w:rsidRPr="000702B2" w:rsidRDefault="00E63D16" w:rsidP="001C10E6">
            <w:pPr>
              <w:spacing w:before="36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5D6131" w:rsidRPr="007916B4" w:rsidRDefault="000702B2" w:rsidP="001C10E6">
            <w:pPr>
              <w:spacing w:before="360" w:after="120"/>
              <w:jc w:val="center"/>
              <w:rPr>
                <w:sz w:val="20"/>
              </w:rPr>
            </w:pPr>
            <w:r>
              <w:rPr>
                <w:sz w:val="20"/>
              </w:rPr>
              <w:t>…..</w:t>
            </w:r>
          </w:p>
        </w:tc>
      </w:tr>
    </w:tbl>
    <w:p w:rsidR="00992A6D" w:rsidRPr="003335A1" w:rsidRDefault="00992A6D" w:rsidP="001B3A13">
      <w:pPr>
        <w:widowControl/>
        <w:spacing w:before="120" w:after="120" w:line="360" w:lineRule="auto"/>
        <w:rPr>
          <w:rFonts w:cs="Arial"/>
          <w:i/>
          <w:szCs w:val="18"/>
          <w:lang w:eastAsia="ar-SA"/>
        </w:rPr>
      </w:pPr>
      <w:r w:rsidRPr="003335A1">
        <w:rPr>
          <w:rFonts w:cs="Arial"/>
          <w:i/>
          <w:szCs w:val="18"/>
          <w:lang w:eastAsia="ar-SA"/>
        </w:rPr>
        <w:t>*Dopuszcza się, że opony mogą</w:t>
      </w:r>
      <w:r w:rsidR="00125F53" w:rsidRPr="003335A1">
        <w:rPr>
          <w:rFonts w:cs="Arial"/>
          <w:i/>
          <w:szCs w:val="18"/>
          <w:lang w:eastAsia="ar-SA"/>
        </w:rPr>
        <w:t xml:space="preserve"> pochodzić z roku produkcji 2023</w:t>
      </w:r>
      <w:r w:rsidRPr="003335A1">
        <w:rPr>
          <w:rFonts w:cs="Arial"/>
          <w:i/>
          <w:szCs w:val="18"/>
          <w:lang w:eastAsia="ar-SA"/>
        </w:rPr>
        <w:t>, ale nie mogą być starsze niż 12 miesięcy od daty produkcji podwozia pojazdów.</w:t>
      </w:r>
    </w:p>
    <w:p w:rsidR="00992A6D" w:rsidRDefault="00992A6D" w:rsidP="001B3A13">
      <w:pPr>
        <w:widowControl/>
        <w:spacing w:before="0" w:line="360" w:lineRule="auto"/>
        <w:rPr>
          <w:rFonts w:cs="Arial"/>
          <w:i/>
          <w:color w:val="000000"/>
          <w:szCs w:val="18"/>
          <w:lang w:eastAsia="ar-SA"/>
        </w:rPr>
      </w:pPr>
      <w:r>
        <w:rPr>
          <w:rFonts w:cs="Arial"/>
          <w:i/>
          <w:color w:val="000000"/>
          <w:szCs w:val="18"/>
          <w:lang w:eastAsia="ar-SA"/>
        </w:rPr>
        <w:t xml:space="preserve">**W kolumnie nr 4 należy wpisać deklarowany przez Wykonawcę okres gwarancji dla danej pozycji od a) do e). </w:t>
      </w:r>
      <w:r>
        <w:rPr>
          <w:rFonts w:cs="Arial"/>
          <w:i/>
          <w:color w:val="000000"/>
          <w:szCs w:val="18"/>
          <w:lang w:eastAsia="ar-SA"/>
        </w:rPr>
        <w:br/>
        <w:t>Nie wpisanie okresu gwarancji będzie oznaczało, że Wykonawca udzieli gwarancji na okres minimalny</w:t>
      </w:r>
      <w:r w:rsidR="008D297B">
        <w:rPr>
          <w:rFonts w:cs="Arial"/>
          <w:i/>
          <w:color w:val="000000"/>
          <w:szCs w:val="18"/>
          <w:lang w:eastAsia="ar-SA"/>
        </w:rPr>
        <w:t xml:space="preserve"> wynikający </w:t>
      </w:r>
      <w:r w:rsidR="008D297B">
        <w:rPr>
          <w:rFonts w:cs="Arial"/>
          <w:i/>
          <w:color w:val="000000"/>
          <w:szCs w:val="18"/>
          <w:lang w:eastAsia="ar-SA"/>
        </w:rPr>
        <w:br/>
        <w:t>z zapisów WET.</w:t>
      </w:r>
    </w:p>
    <w:p w:rsidR="000702B2" w:rsidRDefault="000702B2" w:rsidP="001B3A13">
      <w:pPr>
        <w:widowControl/>
        <w:spacing w:before="0" w:line="360" w:lineRule="auto"/>
        <w:rPr>
          <w:rFonts w:cs="Arial"/>
          <w:i/>
          <w:color w:val="000000"/>
          <w:szCs w:val="18"/>
          <w:lang w:eastAsia="ar-SA"/>
        </w:rPr>
      </w:pPr>
    </w:p>
    <w:p w:rsidR="000702B2" w:rsidRDefault="000702B2" w:rsidP="000702B2">
      <w:pPr>
        <w:widowControl/>
        <w:spacing w:before="0" w:line="276" w:lineRule="auto"/>
        <w:rPr>
          <w:rFonts w:cs="Arial"/>
          <w:i/>
          <w:color w:val="000000"/>
          <w:szCs w:val="18"/>
          <w:lang w:eastAsia="ar-SA"/>
        </w:rPr>
      </w:pPr>
    </w:p>
    <w:p w:rsidR="000702B2" w:rsidRDefault="000702B2" w:rsidP="000702B2">
      <w:pPr>
        <w:widowControl/>
        <w:spacing w:before="0" w:line="276" w:lineRule="auto"/>
        <w:rPr>
          <w:rFonts w:cs="Arial"/>
          <w:i/>
          <w:color w:val="000000"/>
          <w:szCs w:val="18"/>
          <w:lang w:eastAsia="ar-SA"/>
        </w:rPr>
      </w:pPr>
    </w:p>
    <w:p w:rsidR="000702B2" w:rsidRDefault="000702B2" w:rsidP="000702B2">
      <w:pPr>
        <w:widowControl/>
        <w:spacing w:before="0" w:line="276" w:lineRule="auto"/>
        <w:rPr>
          <w:rFonts w:cs="Arial"/>
          <w:i/>
          <w:color w:val="000000"/>
          <w:szCs w:val="18"/>
          <w:lang w:eastAsia="ar-SA"/>
        </w:rPr>
      </w:pPr>
    </w:p>
    <w:p w:rsidR="000702B2" w:rsidRDefault="000702B2" w:rsidP="000702B2">
      <w:pPr>
        <w:widowControl/>
        <w:spacing w:before="0" w:line="276" w:lineRule="auto"/>
        <w:rPr>
          <w:rFonts w:cs="Arial"/>
          <w:i/>
          <w:color w:val="000000"/>
          <w:szCs w:val="1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977"/>
        <w:gridCol w:w="2971"/>
      </w:tblGrid>
      <w:tr w:rsidR="003335A1" w:rsidTr="003335A1">
        <w:tc>
          <w:tcPr>
            <w:tcW w:w="3681" w:type="dxa"/>
            <w:gridSpan w:val="2"/>
            <w:shd w:val="clear" w:color="auto" w:fill="DEEAF6" w:themeFill="accent1" w:themeFillTint="33"/>
          </w:tcPr>
          <w:p w:rsidR="003335A1" w:rsidRPr="003335A1" w:rsidRDefault="003335A1" w:rsidP="003335A1">
            <w:pPr>
              <w:widowControl/>
              <w:spacing w:before="240" w:after="240" w:line="276" w:lineRule="auto"/>
              <w:jc w:val="center"/>
              <w:rPr>
                <w:rFonts w:cs="Arial"/>
                <w:b/>
                <w:color w:val="000000"/>
                <w:sz w:val="20"/>
                <w:lang w:eastAsia="ar-SA"/>
              </w:rPr>
            </w:pPr>
            <w:r w:rsidRPr="003335A1">
              <w:rPr>
                <w:rFonts w:cs="Arial"/>
                <w:b/>
                <w:color w:val="000000"/>
                <w:sz w:val="20"/>
                <w:lang w:eastAsia="ar-SA"/>
              </w:rPr>
              <w:t>ELEMENTY WYPOSAŻENIA POJAZDÓW*</w:t>
            </w:r>
          </w:p>
        </w:tc>
        <w:tc>
          <w:tcPr>
            <w:tcW w:w="5948" w:type="dxa"/>
            <w:gridSpan w:val="2"/>
          </w:tcPr>
          <w:p w:rsidR="003335A1" w:rsidRPr="003335A1" w:rsidRDefault="003335A1" w:rsidP="003335A1">
            <w:pPr>
              <w:widowControl/>
              <w:spacing w:before="240" w:after="240" w:line="276" w:lineRule="auto"/>
              <w:jc w:val="center"/>
              <w:rPr>
                <w:rFonts w:cs="Arial"/>
                <w:b/>
                <w:color w:val="000000"/>
                <w:sz w:val="20"/>
                <w:lang w:eastAsia="ar-SA"/>
              </w:rPr>
            </w:pPr>
            <w:r>
              <w:rPr>
                <w:rFonts w:cs="Arial"/>
                <w:b/>
                <w:color w:val="000000"/>
                <w:sz w:val="20"/>
                <w:lang w:eastAsia="ar-SA"/>
              </w:rPr>
              <w:t>DEKLARACJA WYKONAWCY – ZAWARTOŚĆ ELEMENTU W JEGO OFERCIE**</w:t>
            </w:r>
          </w:p>
        </w:tc>
      </w:tr>
      <w:tr w:rsidR="003335A1" w:rsidTr="003335A1">
        <w:tc>
          <w:tcPr>
            <w:tcW w:w="3681" w:type="dxa"/>
            <w:gridSpan w:val="2"/>
            <w:shd w:val="clear" w:color="auto" w:fill="E7E6E6" w:themeFill="background2"/>
          </w:tcPr>
          <w:p w:rsidR="003335A1" w:rsidRPr="003335A1" w:rsidRDefault="003335A1" w:rsidP="003335A1">
            <w:pPr>
              <w:widowControl/>
              <w:spacing w:before="120" w:after="120" w:line="276" w:lineRule="auto"/>
              <w:jc w:val="center"/>
              <w:rPr>
                <w:rFonts w:cs="Arial"/>
                <w:b/>
                <w:color w:val="000000"/>
                <w:sz w:val="20"/>
                <w:lang w:eastAsia="ar-SA"/>
              </w:rPr>
            </w:pPr>
            <w:r>
              <w:rPr>
                <w:rFonts w:cs="Arial"/>
                <w:b/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2977" w:type="dxa"/>
            <w:shd w:val="clear" w:color="auto" w:fill="E7E6E6" w:themeFill="background2"/>
          </w:tcPr>
          <w:p w:rsidR="003335A1" w:rsidRPr="003335A1" w:rsidRDefault="003335A1" w:rsidP="003335A1">
            <w:pPr>
              <w:widowControl/>
              <w:spacing w:before="120" w:after="120" w:line="276" w:lineRule="auto"/>
              <w:jc w:val="center"/>
              <w:rPr>
                <w:rFonts w:cs="Arial"/>
                <w:b/>
                <w:color w:val="000000"/>
                <w:sz w:val="20"/>
                <w:lang w:eastAsia="ar-SA"/>
              </w:rPr>
            </w:pPr>
            <w:r>
              <w:rPr>
                <w:rFonts w:cs="Arial"/>
                <w:b/>
                <w:color w:val="000000"/>
                <w:sz w:val="20"/>
                <w:lang w:eastAsia="ar-SA"/>
              </w:rPr>
              <w:t>2</w:t>
            </w:r>
          </w:p>
        </w:tc>
        <w:tc>
          <w:tcPr>
            <w:tcW w:w="2971" w:type="dxa"/>
            <w:shd w:val="clear" w:color="auto" w:fill="E7E6E6" w:themeFill="background2"/>
          </w:tcPr>
          <w:p w:rsidR="003335A1" w:rsidRPr="003335A1" w:rsidRDefault="003335A1" w:rsidP="003335A1">
            <w:pPr>
              <w:widowControl/>
              <w:spacing w:before="120" w:after="120" w:line="276" w:lineRule="auto"/>
              <w:jc w:val="center"/>
              <w:rPr>
                <w:rFonts w:cs="Arial"/>
                <w:b/>
                <w:color w:val="000000"/>
                <w:sz w:val="20"/>
                <w:lang w:eastAsia="ar-SA"/>
              </w:rPr>
            </w:pPr>
            <w:r>
              <w:rPr>
                <w:rFonts w:cs="Arial"/>
                <w:b/>
                <w:color w:val="000000"/>
                <w:sz w:val="20"/>
                <w:lang w:eastAsia="ar-SA"/>
              </w:rPr>
              <w:t>3</w:t>
            </w:r>
          </w:p>
        </w:tc>
      </w:tr>
      <w:tr w:rsidR="000702B2" w:rsidTr="000702B2">
        <w:tc>
          <w:tcPr>
            <w:tcW w:w="562" w:type="dxa"/>
          </w:tcPr>
          <w:p w:rsidR="000702B2" w:rsidRPr="003335A1" w:rsidRDefault="003335A1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>a)</w:t>
            </w:r>
          </w:p>
        </w:tc>
        <w:tc>
          <w:tcPr>
            <w:tcW w:w="3119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>Tempomat</w:t>
            </w:r>
          </w:p>
        </w:tc>
        <w:tc>
          <w:tcPr>
            <w:tcW w:w="2977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864F85">
              <w:rPr>
                <w:rFonts w:cs="Arial"/>
                <w:b/>
                <w:color w:val="000000"/>
                <w:sz w:val="20"/>
              </w:rPr>
            </w:r>
            <w:r w:rsidR="00864F85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>Jest</w:t>
            </w:r>
          </w:p>
        </w:tc>
        <w:tc>
          <w:tcPr>
            <w:tcW w:w="2971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864F85">
              <w:rPr>
                <w:rFonts w:cs="Arial"/>
                <w:b/>
                <w:color w:val="000000"/>
                <w:sz w:val="20"/>
              </w:rPr>
            </w:r>
            <w:r w:rsidR="00864F85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>Brak</w:t>
            </w:r>
          </w:p>
        </w:tc>
      </w:tr>
      <w:tr w:rsidR="000702B2" w:rsidTr="000702B2">
        <w:tc>
          <w:tcPr>
            <w:tcW w:w="562" w:type="dxa"/>
          </w:tcPr>
          <w:p w:rsidR="000702B2" w:rsidRPr="003335A1" w:rsidRDefault="003335A1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>b)</w:t>
            </w:r>
          </w:p>
        </w:tc>
        <w:tc>
          <w:tcPr>
            <w:tcW w:w="3119" w:type="dxa"/>
          </w:tcPr>
          <w:p w:rsidR="000702B2" w:rsidRPr="003335A1" w:rsidRDefault="00E73F4B" w:rsidP="003334E4">
            <w:pPr>
              <w:widowControl/>
              <w:spacing w:before="120" w:after="120" w:line="276" w:lineRule="auto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 xml:space="preserve">Nawigacja </w:t>
            </w:r>
          </w:p>
        </w:tc>
        <w:tc>
          <w:tcPr>
            <w:tcW w:w="2977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864F85">
              <w:rPr>
                <w:rFonts w:cs="Arial"/>
                <w:b/>
                <w:color w:val="000000"/>
                <w:sz w:val="20"/>
              </w:rPr>
            </w:r>
            <w:r w:rsidR="00864F85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>Jest</w:t>
            </w:r>
          </w:p>
        </w:tc>
        <w:tc>
          <w:tcPr>
            <w:tcW w:w="2971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864F85">
              <w:rPr>
                <w:rFonts w:cs="Arial"/>
                <w:b/>
                <w:color w:val="000000"/>
                <w:sz w:val="20"/>
              </w:rPr>
            </w:r>
            <w:r w:rsidR="00864F85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 xml:space="preserve"> Brak</w:t>
            </w:r>
          </w:p>
        </w:tc>
      </w:tr>
      <w:tr w:rsidR="000702B2" w:rsidTr="000702B2">
        <w:tc>
          <w:tcPr>
            <w:tcW w:w="562" w:type="dxa"/>
          </w:tcPr>
          <w:p w:rsidR="000702B2" w:rsidRPr="003335A1" w:rsidRDefault="003335A1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>c)</w:t>
            </w:r>
          </w:p>
        </w:tc>
        <w:tc>
          <w:tcPr>
            <w:tcW w:w="3119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>Asystent pasa ruchu</w:t>
            </w:r>
          </w:p>
        </w:tc>
        <w:tc>
          <w:tcPr>
            <w:tcW w:w="2977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864F85">
              <w:rPr>
                <w:rFonts w:cs="Arial"/>
                <w:b/>
                <w:color w:val="000000"/>
                <w:sz w:val="20"/>
              </w:rPr>
            </w:r>
            <w:r w:rsidR="00864F85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 xml:space="preserve"> Jest</w:t>
            </w:r>
          </w:p>
        </w:tc>
        <w:tc>
          <w:tcPr>
            <w:tcW w:w="2971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864F85">
              <w:rPr>
                <w:rFonts w:cs="Arial"/>
                <w:b/>
                <w:color w:val="000000"/>
                <w:sz w:val="20"/>
              </w:rPr>
            </w:r>
            <w:r w:rsidR="00864F85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 xml:space="preserve"> Brak</w:t>
            </w:r>
          </w:p>
        </w:tc>
      </w:tr>
      <w:tr w:rsidR="000702B2" w:rsidTr="000702B2">
        <w:tc>
          <w:tcPr>
            <w:tcW w:w="562" w:type="dxa"/>
          </w:tcPr>
          <w:p w:rsidR="000702B2" w:rsidRPr="003335A1" w:rsidRDefault="003335A1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>d)</w:t>
            </w:r>
          </w:p>
        </w:tc>
        <w:tc>
          <w:tcPr>
            <w:tcW w:w="3119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 xml:space="preserve">System ostrzegania o senności </w:t>
            </w:r>
            <w:r w:rsidR="00381157">
              <w:rPr>
                <w:rFonts w:cs="Arial"/>
                <w:color w:val="000000"/>
                <w:szCs w:val="18"/>
                <w:lang w:eastAsia="ar-SA"/>
              </w:rPr>
              <w:br/>
            </w:r>
            <w:r>
              <w:rPr>
                <w:rFonts w:cs="Arial"/>
                <w:color w:val="000000"/>
                <w:szCs w:val="18"/>
                <w:lang w:eastAsia="ar-SA"/>
              </w:rPr>
              <w:t>i skupienia uwagi</w:t>
            </w:r>
          </w:p>
        </w:tc>
        <w:tc>
          <w:tcPr>
            <w:tcW w:w="2977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864F85">
              <w:rPr>
                <w:rFonts w:cs="Arial"/>
                <w:b/>
                <w:color w:val="000000"/>
                <w:sz w:val="20"/>
              </w:rPr>
            </w:r>
            <w:r w:rsidR="00864F85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 xml:space="preserve"> Jest</w:t>
            </w:r>
          </w:p>
        </w:tc>
        <w:tc>
          <w:tcPr>
            <w:tcW w:w="2971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864F85">
              <w:rPr>
                <w:rFonts w:cs="Arial"/>
                <w:b/>
                <w:color w:val="000000"/>
                <w:sz w:val="20"/>
              </w:rPr>
            </w:r>
            <w:r w:rsidR="00864F85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 xml:space="preserve"> Brak</w:t>
            </w:r>
          </w:p>
        </w:tc>
      </w:tr>
      <w:tr w:rsidR="000702B2" w:rsidTr="000702B2">
        <w:tc>
          <w:tcPr>
            <w:tcW w:w="562" w:type="dxa"/>
          </w:tcPr>
          <w:p w:rsidR="000702B2" w:rsidRPr="003335A1" w:rsidRDefault="003335A1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>e)</w:t>
            </w:r>
          </w:p>
        </w:tc>
        <w:tc>
          <w:tcPr>
            <w:tcW w:w="3119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rPr>
                <w:rFonts w:cs="Arial"/>
                <w:color w:val="000000"/>
                <w:szCs w:val="18"/>
                <w:lang w:eastAsia="ar-SA"/>
              </w:rPr>
            </w:pPr>
            <w:r>
              <w:rPr>
                <w:rFonts w:cs="Arial"/>
                <w:color w:val="000000"/>
                <w:szCs w:val="18"/>
                <w:lang w:eastAsia="ar-SA"/>
              </w:rPr>
              <w:t>System wykrywania cofania</w:t>
            </w:r>
          </w:p>
        </w:tc>
        <w:tc>
          <w:tcPr>
            <w:tcW w:w="2977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864F85">
              <w:rPr>
                <w:rFonts w:cs="Arial"/>
                <w:b/>
                <w:color w:val="000000"/>
                <w:sz w:val="20"/>
              </w:rPr>
            </w:r>
            <w:r w:rsidR="00864F85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 xml:space="preserve"> Jest</w:t>
            </w:r>
          </w:p>
        </w:tc>
        <w:tc>
          <w:tcPr>
            <w:tcW w:w="2971" w:type="dxa"/>
          </w:tcPr>
          <w:p w:rsidR="000702B2" w:rsidRPr="003335A1" w:rsidRDefault="00E73F4B" w:rsidP="00E73F4B">
            <w:pPr>
              <w:widowControl/>
              <w:spacing w:before="120" w:after="120" w:line="276" w:lineRule="auto"/>
              <w:jc w:val="center"/>
              <w:rPr>
                <w:rFonts w:cs="Arial"/>
                <w:color w:val="000000"/>
                <w:szCs w:val="18"/>
                <w:lang w:eastAsia="ar-SA"/>
              </w:rPr>
            </w:pPr>
            <w:r w:rsidRPr="0018472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726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864F85">
              <w:rPr>
                <w:rFonts w:cs="Arial"/>
                <w:b/>
                <w:color w:val="000000"/>
                <w:sz w:val="20"/>
              </w:rPr>
            </w:r>
            <w:r w:rsidR="00864F85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Pr="00184726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184726"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t>Brak</w:t>
            </w:r>
          </w:p>
        </w:tc>
      </w:tr>
    </w:tbl>
    <w:p w:rsidR="000702B2" w:rsidRDefault="000702B2" w:rsidP="000702B2">
      <w:pPr>
        <w:widowControl/>
        <w:spacing w:before="0" w:line="276" w:lineRule="auto"/>
        <w:rPr>
          <w:rFonts w:cs="Arial"/>
          <w:i/>
          <w:color w:val="000000"/>
          <w:szCs w:val="18"/>
          <w:lang w:eastAsia="ar-SA"/>
        </w:rPr>
      </w:pPr>
    </w:p>
    <w:p w:rsidR="00E73F4B" w:rsidRPr="00F90433" w:rsidRDefault="00E73F4B" w:rsidP="00E73F4B">
      <w:pPr>
        <w:spacing w:before="0" w:line="360" w:lineRule="auto"/>
        <w:rPr>
          <w:rFonts w:cs="Arial"/>
          <w:i/>
          <w:szCs w:val="18"/>
        </w:rPr>
      </w:pPr>
      <w:r>
        <w:rPr>
          <w:rFonts w:cs="Arial"/>
          <w:b/>
          <w:i/>
          <w:szCs w:val="18"/>
        </w:rPr>
        <w:t>*</w:t>
      </w:r>
      <w:r>
        <w:rPr>
          <w:rFonts w:cs="Arial"/>
          <w:i/>
          <w:szCs w:val="18"/>
        </w:rPr>
        <w:t>Pożądane elementy wyposażenia wszystkich pojazdów, będących przedmiotem zamówienia</w:t>
      </w:r>
    </w:p>
    <w:p w:rsidR="00E73F4B" w:rsidRDefault="00E73F4B" w:rsidP="00E73F4B">
      <w:pPr>
        <w:spacing w:before="120" w:line="360" w:lineRule="auto"/>
        <w:rPr>
          <w:rFonts w:cs="Arial"/>
          <w:i/>
          <w:szCs w:val="18"/>
        </w:rPr>
      </w:pPr>
      <w:r w:rsidRPr="007E1C6D">
        <w:rPr>
          <w:rFonts w:cs="Arial"/>
          <w:b/>
          <w:i/>
          <w:szCs w:val="18"/>
        </w:rPr>
        <w:t>*</w:t>
      </w:r>
      <w:r>
        <w:rPr>
          <w:rFonts w:cs="Arial"/>
          <w:b/>
          <w:i/>
          <w:szCs w:val="18"/>
        </w:rPr>
        <w:t>*</w:t>
      </w:r>
      <w:r w:rsidRPr="007E1C6D">
        <w:rPr>
          <w:rFonts w:cs="Arial"/>
          <w:i/>
          <w:szCs w:val="18"/>
        </w:rPr>
        <w:t xml:space="preserve">Należy zaznaczyć </w:t>
      </w:r>
      <w:r w:rsidR="001B3A13">
        <w:rPr>
          <w:rFonts w:cs="Arial"/>
          <w:i/>
          <w:szCs w:val="18"/>
        </w:rPr>
        <w:t xml:space="preserve">właściwe- </w:t>
      </w:r>
      <w:r w:rsidRPr="007E1C6D">
        <w:rPr>
          <w:rFonts w:cs="Arial"/>
          <w:i/>
          <w:szCs w:val="18"/>
        </w:rPr>
        <w:t>odpowiedź dla pozycji od a) do e) w kolumnie 2 lub 3</w:t>
      </w:r>
      <w:r>
        <w:rPr>
          <w:rFonts w:cs="Arial"/>
          <w:i/>
          <w:szCs w:val="18"/>
        </w:rPr>
        <w:t>. Nie zaznaczenie odpowiedzi będzie oznaczało, że oferta Wykonawcy nie zawiera danego elementu wyposażenia.</w:t>
      </w:r>
    </w:p>
    <w:p w:rsidR="00184726" w:rsidRPr="00AA46BA" w:rsidRDefault="00184726" w:rsidP="00AA46BA">
      <w:pPr>
        <w:pStyle w:val="Tekstpodstawowy"/>
        <w:spacing w:before="120" w:after="40" w:line="360" w:lineRule="auto"/>
        <w:rPr>
          <w:rFonts w:cs="Arial"/>
          <w:b/>
          <w:color w:val="000000"/>
          <w:sz w:val="20"/>
        </w:rPr>
      </w:pPr>
    </w:p>
    <w:p w:rsidR="005533DA" w:rsidRPr="009878F1" w:rsidRDefault="00EB5002" w:rsidP="008E1B58">
      <w:pPr>
        <w:pStyle w:val="Tekstpodstawowy"/>
        <w:spacing w:before="40" w:after="40" w:line="360" w:lineRule="auto"/>
        <w:rPr>
          <w:rFonts w:cs="Arial"/>
          <w:b/>
          <w:szCs w:val="18"/>
          <w:u w:val="single"/>
        </w:rPr>
      </w:pPr>
      <w:r w:rsidRPr="009878F1">
        <w:rPr>
          <w:rFonts w:cs="Arial"/>
          <w:b/>
          <w:szCs w:val="18"/>
          <w:u w:val="single"/>
        </w:rPr>
        <w:t>Oświadczamy, że:</w:t>
      </w:r>
    </w:p>
    <w:p w:rsidR="005533DA" w:rsidRPr="005533DA" w:rsidRDefault="005533DA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>
        <w:rPr>
          <w:rFonts w:cs="Arial"/>
          <w:sz w:val="20"/>
        </w:rPr>
        <w:t>Zapoznaliśmy się z SWZ, spełniamy wymagania zawarte w SWZ</w:t>
      </w:r>
      <w:r w:rsidR="00557453">
        <w:rPr>
          <w:rFonts w:cs="Arial"/>
          <w:sz w:val="20"/>
        </w:rPr>
        <w:t xml:space="preserve"> oraz WET</w:t>
      </w:r>
      <w:r w:rsidR="00550E37">
        <w:rPr>
          <w:rFonts w:cs="Arial"/>
          <w:sz w:val="20"/>
        </w:rPr>
        <w:t>, nie wnosimy do nich</w:t>
      </w:r>
      <w:r>
        <w:rPr>
          <w:rFonts w:cs="Arial"/>
          <w:sz w:val="20"/>
        </w:rPr>
        <w:t xml:space="preserve"> zastrzeżeń oraz posiadamy informacje konieczne do przygotowania oferty.</w:t>
      </w:r>
    </w:p>
    <w:p w:rsidR="005533DA" w:rsidRPr="003617CE" w:rsidRDefault="005533DA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>
        <w:rPr>
          <w:rFonts w:cs="Arial"/>
          <w:sz w:val="20"/>
        </w:rPr>
        <w:t xml:space="preserve">Projekt </w:t>
      </w:r>
      <w:r w:rsidR="0060289B">
        <w:rPr>
          <w:rFonts w:cs="Arial"/>
          <w:sz w:val="20"/>
        </w:rPr>
        <w:t>umowy (stanowiący załącznik nr 4</w:t>
      </w:r>
      <w:bookmarkStart w:id="0" w:name="_GoBack"/>
      <w:bookmarkEnd w:id="0"/>
      <w:r>
        <w:rPr>
          <w:rFonts w:cs="Arial"/>
          <w:sz w:val="20"/>
        </w:rPr>
        <w:t xml:space="preserve"> do SWZ) i zawarte w nim postanowienia, zostały przez nas zaakceptowane. Zobowiązujemy się, w przypadku wyboru naszej oferty do zawarcia umowy na określonych warunkach, w miejscu i terminie wskazanym przez </w:t>
      </w:r>
      <w:r w:rsidR="003617CE">
        <w:rPr>
          <w:rFonts w:cs="Arial"/>
          <w:sz w:val="20"/>
        </w:rPr>
        <w:t>Zamawiającego</w:t>
      </w:r>
      <w:r>
        <w:rPr>
          <w:rFonts w:cs="Arial"/>
          <w:sz w:val="20"/>
        </w:rPr>
        <w:t>.</w:t>
      </w:r>
    </w:p>
    <w:p w:rsidR="003617CE" w:rsidRPr="00F64D34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F64D34">
        <w:rPr>
          <w:rFonts w:cs="Arial"/>
          <w:sz w:val="20"/>
        </w:rPr>
        <w:t xml:space="preserve">Zaoferowany przedmiot zamówienia spełnia wszystkie wymagania określone w </w:t>
      </w:r>
      <w:r w:rsidR="000D4B72">
        <w:rPr>
          <w:rFonts w:cs="Arial"/>
          <w:sz w:val="20"/>
        </w:rPr>
        <w:t>OPZ</w:t>
      </w:r>
      <w:r w:rsidR="00550E37">
        <w:rPr>
          <w:rFonts w:cs="Arial"/>
          <w:sz w:val="20"/>
        </w:rPr>
        <w:t xml:space="preserve"> (WET)</w:t>
      </w:r>
      <w:r w:rsidR="000D4B72">
        <w:rPr>
          <w:rFonts w:cs="Arial"/>
          <w:sz w:val="20"/>
        </w:rPr>
        <w:t xml:space="preserve">, </w:t>
      </w:r>
      <w:r w:rsidRPr="00F64D34">
        <w:rPr>
          <w:rFonts w:cs="Arial"/>
          <w:sz w:val="20"/>
        </w:rPr>
        <w:t>SWZ i jego załącznikach.</w:t>
      </w:r>
    </w:p>
    <w:p w:rsidR="003617CE" w:rsidRPr="003617CE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>
        <w:rPr>
          <w:rFonts w:cs="Arial"/>
          <w:sz w:val="20"/>
        </w:rPr>
        <w:t xml:space="preserve">Zobowiązujemy się do wniesienia zabezpieczenia należytego wykonania umowy w oparciu o podane </w:t>
      </w:r>
      <w:r w:rsidR="00F64D34">
        <w:rPr>
          <w:rFonts w:cs="Arial"/>
          <w:sz w:val="20"/>
        </w:rPr>
        <w:br/>
      </w:r>
      <w:r>
        <w:rPr>
          <w:rFonts w:cs="Arial"/>
          <w:sz w:val="20"/>
        </w:rPr>
        <w:t>w SWZ warunki.</w:t>
      </w:r>
    </w:p>
    <w:p w:rsidR="003617CE" w:rsidRPr="003617CE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sz w:val="20"/>
        </w:rPr>
        <w:t>W cenie naszej oferty zostały uwzględnione wszystkie koszty wykonania zamówienia</w:t>
      </w:r>
      <w:r w:rsidR="008E7CC0">
        <w:rPr>
          <w:rFonts w:cs="Arial"/>
          <w:sz w:val="20"/>
        </w:rPr>
        <w:t>, które zostanie zrealizowane ( w przypadku wyboru oferty) na zasadach określonych w SWZ</w:t>
      </w:r>
      <w:r w:rsidR="00550E37">
        <w:rPr>
          <w:rFonts w:cs="Arial"/>
          <w:sz w:val="20"/>
        </w:rPr>
        <w:t xml:space="preserve"> oraz WET</w:t>
      </w:r>
      <w:r w:rsidR="008E7CC0">
        <w:rPr>
          <w:rFonts w:cs="Arial"/>
          <w:sz w:val="20"/>
        </w:rPr>
        <w:t>.</w:t>
      </w:r>
    </w:p>
    <w:p w:rsidR="003617CE" w:rsidRPr="003617CE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sz w:val="20"/>
        </w:rPr>
        <w:t>Zamówienie zostanie zrealizowane w terminach określonych w SWZ oraz w projekcie umowy</w:t>
      </w:r>
      <w:r>
        <w:rPr>
          <w:rFonts w:cs="Arial"/>
          <w:sz w:val="20"/>
        </w:rPr>
        <w:t>.</w:t>
      </w:r>
    </w:p>
    <w:p w:rsidR="003617CE" w:rsidRPr="005533DA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sz w:val="20"/>
        </w:rPr>
        <w:t xml:space="preserve">Zapoznaliśmy się oraz uzyskaliśmy na własną odpowiedzialność i ryzyko, wszelkie istotne informacje </w:t>
      </w:r>
      <w:r w:rsidR="00F64D34">
        <w:rPr>
          <w:rFonts w:cs="Arial"/>
          <w:sz w:val="20"/>
        </w:rPr>
        <w:br/>
        <w:t xml:space="preserve">o </w:t>
      </w:r>
      <w:r w:rsidRPr="008E1B58">
        <w:rPr>
          <w:rFonts w:cs="Arial"/>
          <w:sz w:val="20"/>
        </w:rPr>
        <w:t>warunkach, w których będzie realizowany przedmiot zamówienia i zostały one uwzględnione w kalkulacji ceny oferty</w:t>
      </w:r>
      <w:r w:rsidR="00550E37">
        <w:rPr>
          <w:rFonts w:cs="Arial"/>
          <w:sz w:val="20"/>
        </w:rPr>
        <w:t xml:space="preserve"> w oparciu o załącznik nr 1 do SWZ (WET)</w:t>
      </w:r>
      <w:r>
        <w:rPr>
          <w:rFonts w:cs="Arial"/>
          <w:sz w:val="20"/>
        </w:rPr>
        <w:t>.</w:t>
      </w:r>
    </w:p>
    <w:p w:rsidR="00917A34" w:rsidRPr="00917A34" w:rsidRDefault="00880D4B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40" w:lineRule="auto"/>
        <w:ind w:left="284" w:hanging="284"/>
        <w:jc w:val="left"/>
        <w:rPr>
          <w:rFonts w:cs="Arial"/>
          <w:i/>
          <w:sz w:val="20"/>
        </w:rPr>
      </w:pPr>
      <w:r w:rsidRPr="008E1B58">
        <w:rPr>
          <w:rFonts w:cs="Arial"/>
          <w:color w:val="000000"/>
          <w:sz w:val="20"/>
        </w:rPr>
        <w:t>Do bieżącego kontaktu w związku z postępowaniem przetargowym wyznaczamy</w:t>
      </w:r>
      <w:r w:rsidR="004F5B1A" w:rsidRPr="008E1B58">
        <w:rPr>
          <w:rFonts w:cs="Arial"/>
          <w:color w:val="000000"/>
          <w:sz w:val="20"/>
        </w:rPr>
        <w:t xml:space="preserve"> </w:t>
      </w:r>
    </w:p>
    <w:p w:rsidR="00880D4B" w:rsidRPr="008E1B58" w:rsidRDefault="00880D4B" w:rsidP="00917A34">
      <w:pPr>
        <w:pStyle w:val="Tekstpodstawowy"/>
        <w:spacing w:before="40" w:after="40" w:line="240" w:lineRule="auto"/>
        <w:ind w:left="284"/>
        <w:jc w:val="left"/>
        <w:rPr>
          <w:rFonts w:cs="Arial"/>
          <w:i/>
          <w:sz w:val="20"/>
        </w:rPr>
      </w:pPr>
      <w:r w:rsidRPr="008E1B58">
        <w:rPr>
          <w:rFonts w:cs="Arial"/>
          <w:color w:val="000000"/>
          <w:sz w:val="20"/>
        </w:rPr>
        <w:t>……</w:t>
      </w:r>
      <w:r w:rsidR="00B15677" w:rsidRPr="008E1B58">
        <w:rPr>
          <w:rFonts w:cs="Arial"/>
          <w:color w:val="000000"/>
          <w:sz w:val="20"/>
        </w:rPr>
        <w:t>…………………………………………………………………</w:t>
      </w:r>
      <w:r w:rsidR="008E1B58" w:rsidRPr="008E1B58">
        <w:rPr>
          <w:rFonts w:cs="Arial"/>
          <w:color w:val="000000"/>
          <w:sz w:val="20"/>
        </w:rPr>
        <w:t>…………………………………………………</w:t>
      </w:r>
    </w:p>
    <w:p w:rsidR="00B503A1" w:rsidRPr="00917A34" w:rsidRDefault="00880D4B" w:rsidP="00917A34">
      <w:pPr>
        <w:widowControl/>
        <w:spacing w:before="120" w:after="120" w:line="240" w:lineRule="auto"/>
        <w:jc w:val="center"/>
        <w:rPr>
          <w:rFonts w:cs="Arial"/>
          <w:i/>
          <w:szCs w:val="18"/>
        </w:rPr>
      </w:pPr>
      <w:r w:rsidRPr="008E1B58">
        <w:rPr>
          <w:rFonts w:cs="Arial"/>
          <w:i/>
          <w:szCs w:val="18"/>
        </w:rPr>
        <w:t>(podać imię i nazwisko, numer telefonu</w:t>
      </w:r>
      <w:r w:rsidR="004F5B1A" w:rsidRPr="008E1B58">
        <w:rPr>
          <w:rFonts w:cs="Arial"/>
          <w:i/>
          <w:szCs w:val="18"/>
        </w:rPr>
        <w:t>, e-mail</w:t>
      </w:r>
      <w:r w:rsidRPr="008E1B58">
        <w:rPr>
          <w:rFonts w:cs="Arial"/>
          <w:i/>
          <w:szCs w:val="18"/>
        </w:rPr>
        <w:t>)</w:t>
      </w:r>
    </w:p>
    <w:p w:rsidR="00880D4B" w:rsidRPr="003617CE" w:rsidRDefault="00880D4B" w:rsidP="00550E37">
      <w:pPr>
        <w:pStyle w:val="Tekstpodstawowy"/>
        <w:spacing w:before="40" w:after="40" w:line="276" w:lineRule="auto"/>
        <w:rPr>
          <w:rFonts w:cs="Arial"/>
          <w:color w:val="000000"/>
          <w:sz w:val="20"/>
        </w:rPr>
      </w:pPr>
    </w:p>
    <w:p w:rsidR="008E1B58" w:rsidRPr="001B3A13" w:rsidRDefault="003617CE" w:rsidP="003617CE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360" w:lineRule="auto"/>
        <w:ind w:left="284" w:hanging="284"/>
        <w:rPr>
          <w:rFonts w:cs="Arial"/>
          <w:i/>
          <w:color w:val="000000"/>
          <w:szCs w:val="18"/>
        </w:rPr>
      </w:pPr>
      <w:r>
        <w:rPr>
          <w:rFonts w:cs="Arial"/>
          <w:sz w:val="20"/>
        </w:rPr>
        <w:t xml:space="preserve"> </w:t>
      </w:r>
      <w:r w:rsidR="008E1B58" w:rsidRPr="003617CE">
        <w:rPr>
          <w:rFonts w:cs="Arial"/>
          <w:sz w:val="20"/>
        </w:rPr>
        <w:t>Stosownie do art. 225 ust. 2 ustawy PZP, informuję, że wybór naszej oferty</w:t>
      </w:r>
      <w:r w:rsidR="002B3DD1" w:rsidRPr="003617CE">
        <w:rPr>
          <w:rFonts w:cs="Arial"/>
          <w:sz w:val="20"/>
        </w:rPr>
        <w:t xml:space="preserve"> </w:t>
      </w:r>
      <w:r w:rsidR="002B3DD1" w:rsidRPr="001B3A13">
        <w:rPr>
          <w:rFonts w:cs="Arial"/>
          <w:i/>
          <w:szCs w:val="18"/>
        </w:rPr>
        <w:t>(właściwe zaznaczyć x):</w:t>
      </w:r>
    </w:p>
    <w:p w:rsidR="008E1B58" w:rsidRPr="008E1B58" w:rsidRDefault="008E1B58" w:rsidP="00F64D34">
      <w:pPr>
        <w:widowControl/>
        <w:spacing w:before="0" w:line="360" w:lineRule="auto"/>
        <w:ind w:left="851" w:hanging="284"/>
        <w:rPr>
          <w:rFonts w:cs="Arial"/>
          <w:sz w:val="20"/>
        </w:rPr>
      </w:pPr>
      <w:r w:rsidRPr="008E1B58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8E1B58">
        <w:rPr>
          <w:rFonts w:cs="Arial"/>
          <w:b/>
          <w:sz w:val="20"/>
        </w:rPr>
        <w:instrText xml:space="preserve"> FORMCHECKBOX </w:instrText>
      </w:r>
      <w:r w:rsidR="00864F85">
        <w:rPr>
          <w:rFonts w:cs="Arial"/>
          <w:b/>
          <w:sz w:val="20"/>
        </w:rPr>
      </w:r>
      <w:r w:rsidR="00864F85">
        <w:rPr>
          <w:rFonts w:cs="Arial"/>
          <w:b/>
          <w:sz w:val="20"/>
        </w:rPr>
        <w:fldChar w:fldCharType="separate"/>
      </w:r>
      <w:r w:rsidRPr="008E1B58">
        <w:rPr>
          <w:rFonts w:cs="Arial"/>
          <w:b/>
          <w:sz w:val="20"/>
        </w:rPr>
        <w:fldChar w:fldCharType="end"/>
      </w:r>
      <w:r w:rsidRPr="008E1B58">
        <w:rPr>
          <w:rFonts w:cs="Arial"/>
          <w:b/>
          <w:sz w:val="20"/>
        </w:rPr>
        <w:tab/>
      </w:r>
      <w:r w:rsidR="00BB7612">
        <w:rPr>
          <w:rFonts w:cs="Arial"/>
          <w:b/>
          <w:sz w:val="20"/>
        </w:rPr>
        <w:t xml:space="preserve"> </w:t>
      </w:r>
      <w:r w:rsidR="008E7CC0">
        <w:rPr>
          <w:rFonts w:cs="Arial"/>
          <w:b/>
          <w:sz w:val="20"/>
        </w:rPr>
        <w:t xml:space="preserve"> </w:t>
      </w:r>
      <w:r w:rsidRPr="008E1B58">
        <w:rPr>
          <w:rFonts w:cs="Arial"/>
          <w:b/>
          <w:sz w:val="20"/>
        </w:rPr>
        <w:t>nie będzie</w:t>
      </w:r>
      <w:r w:rsidRPr="008E1B58">
        <w:rPr>
          <w:rFonts w:cs="Arial"/>
          <w:sz w:val="20"/>
        </w:rPr>
        <w:t xml:space="preserve"> prowadził do powstania u Zamawiającego </w:t>
      </w:r>
      <w:r w:rsidR="009216AE">
        <w:rPr>
          <w:rFonts w:cs="Arial"/>
          <w:sz w:val="20"/>
        </w:rPr>
        <w:t>ob</w:t>
      </w:r>
      <w:r w:rsidR="00F64D34">
        <w:rPr>
          <w:rFonts w:cs="Arial"/>
          <w:sz w:val="20"/>
        </w:rPr>
        <w:t xml:space="preserve">owiązku podatkowego, zgodnie </w:t>
      </w:r>
      <w:r w:rsidR="00F64D34">
        <w:rPr>
          <w:rFonts w:cs="Arial"/>
          <w:sz w:val="20"/>
        </w:rPr>
        <w:br/>
        <w:t xml:space="preserve">  z </w:t>
      </w:r>
      <w:r w:rsidRPr="008E1B58">
        <w:rPr>
          <w:rFonts w:cs="Arial"/>
          <w:sz w:val="20"/>
        </w:rPr>
        <w:t xml:space="preserve">przepisami ustawy z dnia 11 marca 2004r. o podatku od towarów i usług (tj. Dz. U. z 2018 r. </w:t>
      </w:r>
      <w:r w:rsidR="00F64D34">
        <w:rPr>
          <w:rFonts w:cs="Arial"/>
          <w:sz w:val="20"/>
        </w:rPr>
        <w:t xml:space="preserve"> 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poz. 2174, z późn. zm.)</w:t>
      </w:r>
    </w:p>
    <w:p w:rsidR="003617CE" w:rsidRPr="00F64D34" w:rsidRDefault="008E1B58" w:rsidP="00F64D34">
      <w:pPr>
        <w:widowControl/>
        <w:spacing w:before="0" w:line="360" w:lineRule="auto"/>
        <w:ind w:left="851" w:hanging="284"/>
        <w:rPr>
          <w:rFonts w:cs="Arial"/>
          <w:sz w:val="20"/>
        </w:rPr>
      </w:pPr>
      <w:r w:rsidRPr="008E1B58">
        <w:rPr>
          <w:rFonts w:cs="Arial"/>
          <w:b/>
          <w:sz w:val="20"/>
        </w:rPr>
        <w:lastRenderedPageBreak/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8E1B58">
        <w:rPr>
          <w:rFonts w:cs="Arial"/>
          <w:b/>
          <w:sz w:val="20"/>
        </w:rPr>
        <w:instrText xml:space="preserve"> FORMCHECKBOX </w:instrText>
      </w:r>
      <w:r w:rsidR="00864F85">
        <w:rPr>
          <w:rFonts w:cs="Arial"/>
          <w:b/>
          <w:sz w:val="20"/>
        </w:rPr>
      </w:r>
      <w:r w:rsidR="00864F85">
        <w:rPr>
          <w:rFonts w:cs="Arial"/>
          <w:b/>
          <w:sz w:val="20"/>
        </w:rPr>
        <w:fldChar w:fldCharType="separate"/>
      </w:r>
      <w:r w:rsidRPr="008E1B58">
        <w:rPr>
          <w:rFonts w:cs="Arial"/>
          <w:b/>
          <w:sz w:val="20"/>
        </w:rPr>
        <w:fldChar w:fldCharType="end"/>
      </w:r>
      <w:r w:rsidRPr="008E1B58">
        <w:rPr>
          <w:rFonts w:cs="Arial"/>
          <w:b/>
          <w:sz w:val="20"/>
        </w:rPr>
        <w:tab/>
      </w:r>
      <w:r w:rsidR="00BB7612">
        <w:rPr>
          <w:rFonts w:cs="Arial"/>
          <w:b/>
          <w:sz w:val="20"/>
        </w:rPr>
        <w:t xml:space="preserve"> </w:t>
      </w:r>
      <w:r w:rsidR="008E7CC0">
        <w:rPr>
          <w:rFonts w:cs="Arial"/>
          <w:b/>
          <w:sz w:val="20"/>
        </w:rPr>
        <w:t xml:space="preserve"> </w:t>
      </w:r>
      <w:r w:rsidRPr="008E1B58">
        <w:rPr>
          <w:rFonts w:cs="Arial"/>
          <w:b/>
          <w:sz w:val="20"/>
        </w:rPr>
        <w:t>będzie</w:t>
      </w:r>
      <w:r w:rsidRPr="008E1B58">
        <w:rPr>
          <w:rFonts w:cs="Arial"/>
          <w:sz w:val="20"/>
        </w:rPr>
        <w:t xml:space="preserve"> prowadził do powstania u Zamawiającego </w:t>
      </w:r>
      <w:r w:rsidR="009216AE">
        <w:rPr>
          <w:rFonts w:cs="Arial"/>
          <w:sz w:val="20"/>
        </w:rPr>
        <w:t xml:space="preserve">obowiązku podatkowego, zgodnie </w:t>
      </w:r>
      <w:r w:rsidRPr="008E1B58">
        <w:rPr>
          <w:rFonts w:cs="Arial"/>
          <w:sz w:val="20"/>
        </w:rPr>
        <w:t xml:space="preserve">z przepisami </w:t>
      </w:r>
      <w:r w:rsidR="00F64D34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ustawy z dnia 11 marca 2004r. o podatku od towarów</w:t>
      </w:r>
      <w:r w:rsidR="008E7CC0">
        <w:rPr>
          <w:rFonts w:cs="Arial"/>
          <w:sz w:val="20"/>
        </w:rPr>
        <w:t xml:space="preserve"> </w:t>
      </w:r>
      <w:r w:rsidR="009216AE">
        <w:rPr>
          <w:rFonts w:cs="Arial"/>
          <w:sz w:val="20"/>
        </w:rPr>
        <w:t xml:space="preserve">i usług </w:t>
      </w:r>
      <w:r w:rsidRPr="008E1B58">
        <w:rPr>
          <w:rFonts w:cs="Arial"/>
          <w:sz w:val="20"/>
        </w:rPr>
        <w:t xml:space="preserve">(tj. Dz. U. z 2018 r. poz. 2174,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 xml:space="preserve">z późn. zm.) jednocześnie wskazuję/my nazwy (rodzaj) towaru lub usługi, których dostawa będzie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prowadzić do</w:t>
      </w:r>
      <w:r w:rsidR="008E7CC0">
        <w:rPr>
          <w:rFonts w:cs="Arial"/>
          <w:sz w:val="20"/>
        </w:rPr>
        <w:t xml:space="preserve"> </w:t>
      </w:r>
      <w:r w:rsidR="009216AE">
        <w:rPr>
          <w:rFonts w:cs="Arial"/>
          <w:sz w:val="20"/>
        </w:rPr>
        <w:t xml:space="preserve">jego powstania…………………………….. </w:t>
      </w:r>
      <w:r w:rsidR="001B3A13">
        <w:rPr>
          <w:rFonts w:cs="Arial"/>
          <w:sz w:val="20"/>
        </w:rPr>
        <w:t xml:space="preserve">wraz </w:t>
      </w:r>
      <w:r w:rsidRPr="008E1B58">
        <w:rPr>
          <w:rFonts w:cs="Arial"/>
          <w:sz w:val="20"/>
        </w:rPr>
        <w:t xml:space="preserve">z określeniem ich wartości bez </w:t>
      </w:r>
      <w:r w:rsidR="00F64D34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kwoty podatku VAT ……………………….</w:t>
      </w:r>
    </w:p>
    <w:p w:rsidR="009A1CE8" w:rsidRPr="008E1B58" w:rsidRDefault="008E7CC0" w:rsidP="001B3A13">
      <w:pPr>
        <w:widowControl/>
        <w:spacing w:before="240" w:after="120" w:line="360" w:lineRule="auto"/>
        <w:ind w:left="284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</w:t>
      </w:r>
      <w:r w:rsidR="008E1B58" w:rsidRPr="008E1B58">
        <w:rPr>
          <w:rFonts w:cs="Arial"/>
          <w:b/>
          <w:sz w:val="20"/>
        </w:rPr>
        <w:t xml:space="preserve">W przypadku braku wskazania jednej z opcji Zamawiający przyjmie, że oferta nie będzie </w:t>
      </w:r>
      <w:r w:rsidR="00F64D34">
        <w:rPr>
          <w:rFonts w:cs="Arial"/>
          <w:b/>
          <w:sz w:val="20"/>
        </w:rPr>
        <w:t xml:space="preserve">  </w:t>
      </w:r>
      <w:r w:rsidR="00F64D34">
        <w:rPr>
          <w:rFonts w:cs="Arial"/>
          <w:b/>
          <w:sz w:val="20"/>
        </w:rPr>
        <w:br/>
        <w:t xml:space="preserve"> </w:t>
      </w:r>
      <w:r w:rsidR="008E1B58" w:rsidRPr="008E1B58">
        <w:rPr>
          <w:rFonts w:cs="Arial"/>
          <w:b/>
          <w:sz w:val="20"/>
        </w:rPr>
        <w:t>prowadzić do powstania u Zamawiającego obowiązku podatkowego.</w:t>
      </w:r>
    </w:p>
    <w:p w:rsidR="00EB5002" w:rsidRPr="002B3DD1" w:rsidRDefault="003617CE" w:rsidP="001B3A13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360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EB5002" w:rsidRPr="002B3DD1">
        <w:rPr>
          <w:rFonts w:cs="Arial"/>
          <w:sz w:val="20"/>
        </w:rPr>
        <w:t>Akceptujemy fakt, że zapłata nastąpi w ciągu 30 dni liczonych od dnia prawidłowo wystawionej faktury,</w:t>
      </w:r>
      <w:r w:rsidR="009216AE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br/>
        <w:t xml:space="preserve"> </w:t>
      </w:r>
      <w:r>
        <w:rPr>
          <w:rFonts w:cs="Arial"/>
          <w:sz w:val="20"/>
        </w:rPr>
        <w:t>dostarczonej do siedziby Z</w:t>
      </w:r>
      <w:r w:rsidR="00EB5002" w:rsidRPr="002B3DD1">
        <w:rPr>
          <w:rFonts w:cs="Arial"/>
          <w:sz w:val="20"/>
        </w:rPr>
        <w:t>amawiającego z dokumentami określonymi we wzorze umowy.</w:t>
      </w:r>
    </w:p>
    <w:p w:rsidR="00EB5002" w:rsidRPr="002B3DD1" w:rsidRDefault="0081721D" w:rsidP="001B3A13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360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EB5002" w:rsidRPr="002B3DD1">
        <w:rPr>
          <w:rFonts w:cs="Arial"/>
          <w:sz w:val="20"/>
        </w:rPr>
        <w:t>Czujemy się związani niniejszą ofertą prz</w:t>
      </w:r>
      <w:r w:rsidR="00D93991">
        <w:rPr>
          <w:rFonts w:cs="Arial"/>
          <w:sz w:val="20"/>
        </w:rPr>
        <w:t>ez czas wskazany w </w:t>
      </w:r>
      <w:r w:rsidR="003D0776">
        <w:rPr>
          <w:rFonts w:cs="Arial"/>
          <w:sz w:val="20"/>
        </w:rPr>
        <w:t xml:space="preserve"> </w:t>
      </w:r>
      <w:r w:rsidR="00D93991">
        <w:rPr>
          <w:rFonts w:cs="Arial"/>
          <w:sz w:val="20"/>
        </w:rPr>
        <w:t xml:space="preserve">Specyfikacji </w:t>
      </w:r>
      <w:r w:rsidR="00EB5002" w:rsidRPr="002B3DD1">
        <w:rPr>
          <w:rFonts w:cs="Arial"/>
          <w:sz w:val="20"/>
        </w:rPr>
        <w:t>Warunków Zamówienia</w:t>
      </w:r>
      <w:r w:rsidR="000A7688" w:rsidRPr="000A7688">
        <w:rPr>
          <w:rFonts w:cs="Arial"/>
          <w:sz w:val="20"/>
        </w:rPr>
        <w:t>.</w:t>
      </w:r>
    </w:p>
    <w:p w:rsidR="00D93991" w:rsidRPr="00D93991" w:rsidRDefault="0081721D" w:rsidP="001B3A13">
      <w:pPr>
        <w:numPr>
          <w:ilvl w:val="0"/>
          <w:numId w:val="14"/>
        </w:numPr>
        <w:tabs>
          <w:tab w:val="num" w:pos="284"/>
        </w:tabs>
        <w:spacing w:before="40" w:after="40" w:line="360" w:lineRule="auto"/>
        <w:ind w:left="284" w:hanging="284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D93991" w:rsidRPr="00D93991">
        <w:rPr>
          <w:rFonts w:cs="Arial"/>
          <w:snapToGrid w:val="0"/>
          <w:sz w:val="20"/>
        </w:rPr>
        <w:t xml:space="preserve">Oświadczamy, że pod groźbą odpowiedzialności karnej i wykluczenia z postepowania o zamówienia </w:t>
      </w:r>
      <w:r w:rsidR="00F64D34">
        <w:rPr>
          <w:rFonts w:cs="Arial"/>
          <w:snapToGrid w:val="0"/>
          <w:sz w:val="20"/>
        </w:rPr>
        <w:t xml:space="preserve"> </w:t>
      </w:r>
      <w:r w:rsidR="00F64D34">
        <w:rPr>
          <w:rFonts w:cs="Arial"/>
          <w:snapToGrid w:val="0"/>
          <w:sz w:val="20"/>
        </w:rPr>
        <w:br/>
        <w:t xml:space="preserve"> </w:t>
      </w:r>
      <w:r w:rsidR="00D93991" w:rsidRPr="00D93991">
        <w:rPr>
          <w:rFonts w:cs="Arial"/>
          <w:snapToGrid w:val="0"/>
          <w:sz w:val="20"/>
        </w:rPr>
        <w:t xml:space="preserve">publiczne za złożenie nieprawdziwych informacji, mających wpływ na wynik prowadzonego postepowania </w:t>
      </w:r>
      <w:r w:rsidR="00F64D34">
        <w:rPr>
          <w:rFonts w:cs="Arial"/>
          <w:snapToGrid w:val="0"/>
          <w:sz w:val="20"/>
        </w:rPr>
        <w:t xml:space="preserve"> </w:t>
      </w:r>
      <w:r w:rsidR="00F64D34">
        <w:rPr>
          <w:rFonts w:cs="Arial"/>
          <w:snapToGrid w:val="0"/>
          <w:sz w:val="20"/>
        </w:rPr>
        <w:br/>
        <w:t xml:space="preserve"> </w:t>
      </w:r>
      <w:r w:rsidR="00D93991" w:rsidRPr="00D93991">
        <w:rPr>
          <w:rFonts w:cs="Arial"/>
          <w:snapToGrid w:val="0"/>
          <w:sz w:val="20"/>
        </w:rPr>
        <w:t xml:space="preserve">załączone do Wniosku dokumenty są prawdziwe i opisują stan faktyczny i prawny, aktualny na dzień </w:t>
      </w:r>
      <w:r w:rsidR="00BE21D7">
        <w:rPr>
          <w:rFonts w:cs="Arial"/>
          <w:snapToGrid w:val="0"/>
          <w:sz w:val="20"/>
        </w:rPr>
        <w:br/>
        <w:t xml:space="preserve"> </w:t>
      </w:r>
      <w:r w:rsidR="00D93991" w:rsidRPr="00D93991">
        <w:rPr>
          <w:rFonts w:cs="Arial"/>
          <w:snapToGrid w:val="0"/>
          <w:sz w:val="20"/>
        </w:rPr>
        <w:t>złożenia wniosków o dopuszczenie do udziału.</w:t>
      </w:r>
    </w:p>
    <w:p w:rsidR="00D93991" w:rsidRPr="00381157" w:rsidRDefault="00B534D4" w:rsidP="001B3A13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40" w:after="40" w:line="360" w:lineRule="auto"/>
        <w:ind w:left="284" w:hanging="284"/>
        <w:rPr>
          <w:rFonts w:cs="Arial"/>
          <w:i/>
          <w:snapToGrid w:val="0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D93991" w:rsidRPr="00D93991">
        <w:rPr>
          <w:rFonts w:cs="Arial"/>
          <w:snapToGrid w:val="0"/>
          <w:sz w:val="20"/>
        </w:rPr>
        <w:t xml:space="preserve">Usługę zamierzamy wykonać samodzielnie bez udziału podwykonawców / z udziałem podwykonawców </w:t>
      </w:r>
      <w:r w:rsidR="009878F1">
        <w:rPr>
          <w:rFonts w:cs="Arial"/>
          <w:snapToGrid w:val="0"/>
          <w:sz w:val="20"/>
        </w:rPr>
        <w:t xml:space="preserve">  </w:t>
      </w:r>
      <w:r w:rsidR="009878F1">
        <w:rPr>
          <w:rFonts w:cs="Arial"/>
          <w:snapToGrid w:val="0"/>
          <w:sz w:val="20"/>
        </w:rPr>
        <w:br/>
      </w:r>
      <w:r w:rsidR="009878F1" w:rsidRPr="00381157">
        <w:rPr>
          <w:rFonts w:cs="Arial"/>
          <w:i/>
          <w:snapToGrid w:val="0"/>
          <w:sz w:val="20"/>
        </w:rPr>
        <w:t xml:space="preserve"> </w:t>
      </w:r>
      <w:r w:rsidR="00D93991" w:rsidRPr="00381157">
        <w:rPr>
          <w:rFonts w:cs="Arial"/>
          <w:i/>
          <w:snapToGrid w:val="0"/>
          <w:sz w:val="20"/>
        </w:rPr>
        <w:t xml:space="preserve">(niepotrzebne skreślić). </w:t>
      </w:r>
    </w:p>
    <w:p w:rsidR="00D93991" w:rsidRPr="00D93991" w:rsidRDefault="009878F1" w:rsidP="001B3A13">
      <w:pPr>
        <w:autoSpaceDE w:val="0"/>
        <w:autoSpaceDN w:val="0"/>
        <w:adjustRightInd w:val="0"/>
        <w:spacing w:before="40" w:after="40" w:line="360" w:lineRule="auto"/>
        <w:ind w:left="284"/>
        <w:rPr>
          <w:rFonts w:cs="Arial"/>
          <w:i/>
          <w:snapToGrid w:val="0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D93991" w:rsidRPr="00D93991">
        <w:rPr>
          <w:rFonts w:cs="Arial"/>
          <w:snapToGrid w:val="0"/>
          <w:sz w:val="20"/>
        </w:rPr>
        <w:t>(</w:t>
      </w:r>
      <w:r w:rsidR="00D93991" w:rsidRPr="00D93991">
        <w:rPr>
          <w:rFonts w:cs="Arial"/>
          <w:i/>
          <w:snapToGrid w:val="0"/>
          <w:sz w:val="20"/>
        </w:rPr>
        <w:t xml:space="preserve">W przypadku powierzenia części zamówienia podwykonawcom, należy wskazać zakres czynności oraz </w:t>
      </w:r>
      <w:r>
        <w:rPr>
          <w:rFonts w:cs="Arial"/>
          <w:i/>
          <w:snapToGrid w:val="0"/>
          <w:sz w:val="20"/>
        </w:rPr>
        <w:t xml:space="preserve"> </w:t>
      </w:r>
      <w:r>
        <w:rPr>
          <w:rFonts w:cs="Arial"/>
          <w:i/>
          <w:snapToGrid w:val="0"/>
          <w:sz w:val="20"/>
        </w:rPr>
        <w:br/>
        <w:t xml:space="preserve"> </w:t>
      </w:r>
      <w:r w:rsidR="00D93991" w:rsidRPr="00D93991">
        <w:rPr>
          <w:rFonts w:cs="Arial"/>
          <w:i/>
          <w:snapToGrid w:val="0"/>
          <w:sz w:val="20"/>
        </w:rPr>
        <w:t xml:space="preserve">podmioty, którym zamierza powierzyć wykonanie części umowy - jeśli są znani na etapie składania </w:t>
      </w:r>
      <w:r w:rsidR="00B534D4">
        <w:rPr>
          <w:rFonts w:cs="Arial"/>
          <w:i/>
          <w:snapToGrid w:val="0"/>
          <w:sz w:val="20"/>
        </w:rPr>
        <w:t>ofert</w:t>
      </w:r>
      <w:r w:rsidR="00D93991" w:rsidRPr="00D93991">
        <w:rPr>
          <w:rFonts w:cs="Arial"/>
          <w:i/>
          <w:snapToGrid w:val="0"/>
          <w:sz w:val="20"/>
        </w:rPr>
        <w:t xml:space="preserve">, </w:t>
      </w:r>
      <w:r>
        <w:rPr>
          <w:rFonts w:cs="Arial"/>
          <w:i/>
          <w:snapToGrid w:val="0"/>
          <w:sz w:val="20"/>
        </w:rPr>
        <w:t xml:space="preserve"> </w:t>
      </w:r>
      <w:r>
        <w:rPr>
          <w:rFonts w:cs="Arial"/>
          <w:i/>
          <w:snapToGrid w:val="0"/>
          <w:sz w:val="20"/>
        </w:rPr>
        <w:br/>
        <w:t xml:space="preserve"> </w:t>
      </w:r>
      <w:r w:rsidR="00D93991" w:rsidRPr="00D93991">
        <w:rPr>
          <w:rFonts w:cs="Arial"/>
          <w:i/>
          <w:snapToGrid w:val="0"/>
          <w:sz w:val="20"/>
        </w:rPr>
        <w:t>na podstawie art. 462 ust. 2 PZP.)</w:t>
      </w:r>
    </w:p>
    <w:p w:rsidR="00F64D34" w:rsidRPr="00B534D4" w:rsidRDefault="00D93991" w:rsidP="009878F1">
      <w:pPr>
        <w:autoSpaceDE w:val="0"/>
        <w:autoSpaceDN w:val="0"/>
        <w:adjustRightInd w:val="0"/>
        <w:spacing w:before="0" w:line="360" w:lineRule="auto"/>
        <w:ind w:left="283"/>
        <w:rPr>
          <w:rFonts w:cs="Arial"/>
          <w:i/>
          <w:snapToGrid w:val="0"/>
          <w:sz w:val="20"/>
        </w:rPr>
      </w:pPr>
      <w:r w:rsidRPr="00D93991">
        <w:rPr>
          <w:rFonts w:cs="Arial"/>
          <w:i/>
          <w:snapToGrid w:val="0"/>
          <w:sz w:val="20"/>
        </w:rPr>
        <w:t>………………………………………………………………………………………………………………</w:t>
      </w:r>
      <w:r w:rsidR="009216AE">
        <w:rPr>
          <w:rFonts w:cs="Arial"/>
          <w:i/>
          <w:snapToGrid w:val="0"/>
          <w:sz w:val="20"/>
        </w:rPr>
        <w:t>…………………………………………………………………………</w:t>
      </w:r>
      <w:r w:rsidR="009878F1">
        <w:rPr>
          <w:rFonts w:cs="Arial"/>
          <w:i/>
          <w:snapToGrid w:val="0"/>
          <w:sz w:val="20"/>
        </w:rPr>
        <w:t>…………………………………………………………</w:t>
      </w:r>
    </w:p>
    <w:p w:rsidR="00EB5002" w:rsidRPr="002B3DD1" w:rsidRDefault="00B534D4" w:rsidP="001B3A13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40" w:after="40" w:line="360" w:lineRule="auto"/>
        <w:ind w:left="284" w:hanging="284"/>
        <w:rPr>
          <w:rFonts w:cs="Arial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EB5002" w:rsidRPr="002B3DD1">
        <w:rPr>
          <w:rFonts w:cs="Arial"/>
          <w:snapToGrid w:val="0"/>
          <w:sz w:val="20"/>
        </w:rPr>
        <w:t xml:space="preserve">Niżej wymienione dokumenty składające się na ofertę stanowią tajemnicę przedsiębiorstwa w rozumieniu </w:t>
      </w:r>
      <w:r w:rsidR="00F64D34">
        <w:rPr>
          <w:rFonts w:cs="Arial"/>
          <w:snapToGrid w:val="0"/>
          <w:sz w:val="20"/>
        </w:rPr>
        <w:br/>
        <w:t xml:space="preserve"> </w:t>
      </w:r>
      <w:r w:rsidR="00EB5002" w:rsidRPr="002B3DD1">
        <w:rPr>
          <w:rFonts w:cs="Arial"/>
          <w:snapToGrid w:val="0"/>
          <w:sz w:val="20"/>
        </w:rPr>
        <w:t>ustawy o zwalczaniu nieuczciwej konkurencji nie mogą być ogólnie udostępnione:</w:t>
      </w:r>
    </w:p>
    <w:p w:rsidR="000C01BD" w:rsidRPr="00BE21D7" w:rsidRDefault="002B3DD1" w:rsidP="001B3A13">
      <w:pPr>
        <w:tabs>
          <w:tab w:val="num" w:pos="1440"/>
        </w:tabs>
        <w:autoSpaceDE w:val="0"/>
        <w:autoSpaceDN w:val="0"/>
        <w:adjustRightInd w:val="0"/>
        <w:spacing w:before="0" w:line="360" w:lineRule="auto"/>
        <w:ind w:left="284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>………………………………………………………………………………………..</w:t>
      </w:r>
      <w:r w:rsidR="00EB5002" w:rsidRPr="002B3DD1">
        <w:rPr>
          <w:rFonts w:cs="Arial"/>
          <w:snapToGrid w:val="0"/>
          <w:sz w:val="20"/>
        </w:rPr>
        <w:t>…………………………………</w:t>
      </w:r>
      <w:r w:rsidR="009216AE">
        <w:rPr>
          <w:rFonts w:cs="Arial"/>
          <w:snapToGrid w:val="0"/>
          <w:sz w:val="20"/>
        </w:rPr>
        <w:t>……………………………………………………………</w:t>
      </w:r>
      <w:r w:rsidR="009878F1">
        <w:rPr>
          <w:rFonts w:cs="Arial"/>
          <w:snapToGrid w:val="0"/>
          <w:sz w:val="20"/>
        </w:rPr>
        <w:t>…………………………………………………………….</w:t>
      </w:r>
    </w:p>
    <w:p w:rsidR="00A45A40" w:rsidRPr="009878F1" w:rsidRDefault="00BE21D7" w:rsidP="00381157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0" w:after="120" w:line="360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A45A40" w:rsidRPr="000A7688">
        <w:rPr>
          <w:rFonts w:cs="Arial"/>
          <w:sz w:val="20"/>
        </w:rPr>
        <w:t>Oświadczam, że wypełniłem obowiązki informacyjne przewidziane w art. 13 lub art. 14 RODO</w:t>
      </w:r>
      <w:r w:rsidR="00A45A40" w:rsidRPr="000A7688">
        <w:rPr>
          <w:rStyle w:val="Odwoanieprzypisudolnego"/>
          <w:rFonts w:cs="Arial"/>
          <w:sz w:val="20"/>
        </w:rPr>
        <w:footnoteReference w:id="1"/>
      </w:r>
      <w:r w:rsidR="00A45A40" w:rsidRPr="000A7688">
        <w:rPr>
          <w:rFonts w:cs="Arial"/>
          <w:sz w:val="20"/>
        </w:rPr>
        <w:t xml:space="preserve"> wobec </w:t>
      </w:r>
      <w:r w:rsidR="00F64D34">
        <w:rPr>
          <w:rFonts w:cs="Arial"/>
          <w:sz w:val="20"/>
        </w:rPr>
        <w:br/>
        <w:t xml:space="preserve"> </w:t>
      </w:r>
      <w:r w:rsidR="00A45A40" w:rsidRPr="000A7688">
        <w:rPr>
          <w:rFonts w:cs="Arial"/>
          <w:sz w:val="20"/>
        </w:rPr>
        <w:t xml:space="preserve">osób fizycznych, od których dane osobowe bezpośrednio lub pośrednio pozyskałem w celu ubiegania się </w:t>
      </w:r>
      <w:r w:rsidR="00F64D34">
        <w:rPr>
          <w:rFonts w:cs="Arial"/>
          <w:sz w:val="20"/>
        </w:rPr>
        <w:br/>
        <w:t xml:space="preserve"> </w:t>
      </w:r>
      <w:r w:rsidR="00A45A40" w:rsidRPr="000A7688">
        <w:rPr>
          <w:rFonts w:cs="Arial"/>
          <w:sz w:val="20"/>
        </w:rPr>
        <w:t>o udzielenie zamówienia publicznego w niniejszym postępowaniu.*</w:t>
      </w:r>
    </w:p>
    <w:p w:rsidR="001B3A13" w:rsidRPr="001B3A13" w:rsidRDefault="00A45A40" w:rsidP="001B3A13">
      <w:pPr>
        <w:autoSpaceDE w:val="0"/>
        <w:autoSpaceDN w:val="0"/>
        <w:adjustRightInd w:val="0"/>
        <w:spacing w:before="0" w:line="360" w:lineRule="auto"/>
        <w:ind w:left="284"/>
        <w:rPr>
          <w:rFonts w:cs="Arial"/>
          <w:sz w:val="16"/>
          <w:szCs w:val="16"/>
        </w:rPr>
      </w:pPr>
      <w:r w:rsidRPr="000A7688">
        <w:rPr>
          <w:rFonts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E7CC0" w:rsidRDefault="008E7CC0" w:rsidP="002B3DD1">
      <w:pPr>
        <w:widowControl/>
        <w:spacing w:before="0" w:line="360" w:lineRule="auto"/>
        <w:ind w:left="426"/>
        <w:rPr>
          <w:rFonts w:cs="Arial"/>
          <w:sz w:val="20"/>
        </w:rPr>
      </w:pPr>
    </w:p>
    <w:p w:rsidR="002B3DD1" w:rsidRPr="002B3DD1" w:rsidRDefault="002B3DD1" w:rsidP="00381157">
      <w:pPr>
        <w:widowControl/>
        <w:numPr>
          <w:ilvl w:val="0"/>
          <w:numId w:val="14"/>
        </w:numPr>
        <w:tabs>
          <w:tab w:val="num" w:pos="426"/>
        </w:tabs>
        <w:spacing w:before="0" w:after="120" w:line="360" w:lineRule="auto"/>
        <w:ind w:left="426"/>
        <w:rPr>
          <w:rFonts w:cs="Arial"/>
          <w:sz w:val="20"/>
        </w:rPr>
      </w:pPr>
      <w:r w:rsidRPr="002B3DD1">
        <w:rPr>
          <w:rFonts w:cs="Arial"/>
          <w:color w:val="000000"/>
          <w:sz w:val="20"/>
        </w:rPr>
        <w:t xml:space="preserve">Oświadczam, że przedsiębiorstwo które reprezentuję jest </w:t>
      </w:r>
      <w:r w:rsidRPr="00550E37">
        <w:rPr>
          <w:rFonts w:cs="Arial"/>
          <w:i/>
          <w:color w:val="000000"/>
          <w:szCs w:val="18"/>
        </w:rPr>
        <w:t>(właściwe zaznaczyć):</w:t>
      </w:r>
    </w:p>
    <w:p w:rsidR="00550E37" w:rsidRPr="00550E37" w:rsidRDefault="001B3A13" w:rsidP="001B3A13">
      <w:pPr>
        <w:widowControl/>
        <w:spacing w:before="0" w:after="120" w:line="360" w:lineRule="auto"/>
        <w:jc w:val="left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color w:val="000000"/>
          <w:sz w:val="16"/>
          <w:szCs w:val="16"/>
        </w:rPr>
        <w:lastRenderedPageBreak/>
        <w:t xml:space="preserve">  </w:t>
      </w:r>
      <w:r w:rsidR="00550E37" w:rsidRPr="00550E37">
        <w:rPr>
          <w:rFonts w:cs="Arial"/>
          <w:i/>
          <w:color w:val="000000"/>
          <w:sz w:val="16"/>
          <w:szCs w:val="16"/>
        </w:rPr>
        <w:t xml:space="preserve">Dane statystyczne, niezbędne Zamawiającemu w celu poprawnego przekazania Prezesowi Urzędu Zamówień Publicznych, informacji </w:t>
      </w:r>
      <w:r>
        <w:rPr>
          <w:rFonts w:cs="Arial"/>
          <w:i/>
          <w:color w:val="000000"/>
          <w:sz w:val="16"/>
          <w:szCs w:val="16"/>
        </w:rPr>
        <w:t xml:space="preserve"> </w:t>
      </w:r>
      <w:r>
        <w:rPr>
          <w:rFonts w:cs="Arial"/>
          <w:i/>
          <w:color w:val="000000"/>
          <w:sz w:val="16"/>
          <w:szCs w:val="16"/>
        </w:rPr>
        <w:br/>
        <w:t xml:space="preserve">  </w:t>
      </w:r>
      <w:r w:rsidR="00550E37" w:rsidRPr="00550E37">
        <w:rPr>
          <w:rFonts w:cs="Arial"/>
          <w:i/>
          <w:color w:val="000000"/>
          <w:sz w:val="16"/>
          <w:szCs w:val="16"/>
        </w:rPr>
        <w:t>o złożonych ofertach (o których mowa w art. 81 ust. 1 ustawy Pzp), w zakresie danych Wykonawców którzy złożyli oferty.</w:t>
      </w:r>
    </w:p>
    <w:p w:rsidR="00550E37" w:rsidRDefault="001B3A13" w:rsidP="001B3A13">
      <w:pPr>
        <w:widowControl/>
        <w:spacing w:before="0" w:line="360" w:lineRule="auto"/>
        <w:ind w:left="113"/>
        <w:jc w:val="left"/>
        <w:rPr>
          <w:rFonts w:cs="Arial"/>
          <w:sz w:val="20"/>
          <w:szCs w:val="16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 w:rsidR="00864F85">
        <w:rPr>
          <w:rFonts w:cs="Arial"/>
          <w:b/>
          <w:color w:val="000000"/>
          <w:sz w:val="20"/>
        </w:rPr>
      </w:r>
      <w:r w:rsidR="00864F85"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mikroprzedsiębiorstwem ²</w:t>
      </w:r>
    </w:p>
    <w:p w:rsidR="001B3A13" w:rsidRDefault="001B3A13" w:rsidP="001B3A13">
      <w:pPr>
        <w:widowControl/>
        <w:spacing w:before="0" w:line="360" w:lineRule="auto"/>
        <w:ind w:left="113"/>
        <w:jc w:val="left"/>
        <w:rPr>
          <w:rFonts w:cs="Arial"/>
          <w:sz w:val="20"/>
          <w:szCs w:val="16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 w:rsidR="00864F85">
        <w:rPr>
          <w:rFonts w:cs="Arial"/>
          <w:b/>
          <w:color w:val="000000"/>
          <w:sz w:val="20"/>
        </w:rPr>
      </w:r>
      <w:r w:rsidR="00864F85"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małym przedsiębiorstwem ³</w:t>
      </w:r>
    </w:p>
    <w:p w:rsidR="001B3A13" w:rsidRDefault="001B3A13" w:rsidP="001B3A13">
      <w:pPr>
        <w:widowControl/>
        <w:spacing w:before="0" w:line="360" w:lineRule="auto"/>
        <w:ind w:left="113"/>
        <w:jc w:val="left"/>
        <w:rPr>
          <w:rFonts w:cs="Arial"/>
          <w:sz w:val="20"/>
          <w:szCs w:val="16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 w:rsidR="00864F85">
        <w:rPr>
          <w:rFonts w:cs="Arial"/>
          <w:b/>
          <w:color w:val="000000"/>
          <w:sz w:val="20"/>
        </w:rPr>
      </w:r>
      <w:r w:rsidR="00864F85"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średnim przedsiębiorstwem ⁴</w:t>
      </w:r>
    </w:p>
    <w:p w:rsidR="001B3A13" w:rsidRDefault="001B3A13" w:rsidP="001B3A13">
      <w:pPr>
        <w:widowControl/>
        <w:spacing w:before="0" w:line="360" w:lineRule="auto"/>
        <w:ind w:left="113"/>
        <w:jc w:val="left"/>
        <w:rPr>
          <w:rFonts w:cs="Arial"/>
          <w:sz w:val="20"/>
          <w:szCs w:val="16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 w:rsidR="00864F85">
        <w:rPr>
          <w:rFonts w:cs="Arial"/>
          <w:b/>
          <w:color w:val="000000"/>
          <w:sz w:val="20"/>
        </w:rPr>
      </w:r>
      <w:r w:rsidR="00864F85"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jednoosobowa działalność gospodarcza</w:t>
      </w:r>
    </w:p>
    <w:p w:rsidR="001B3A13" w:rsidRDefault="001B3A13" w:rsidP="001B3A13">
      <w:pPr>
        <w:widowControl/>
        <w:spacing w:before="0" w:line="360" w:lineRule="auto"/>
        <w:ind w:left="113"/>
        <w:jc w:val="left"/>
        <w:rPr>
          <w:rFonts w:cs="Arial"/>
          <w:sz w:val="20"/>
          <w:szCs w:val="16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 w:rsidR="00864F85">
        <w:rPr>
          <w:rFonts w:cs="Arial"/>
          <w:b/>
          <w:color w:val="000000"/>
          <w:sz w:val="20"/>
        </w:rPr>
      </w:r>
      <w:r w:rsidR="00864F85"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osoba fizyczna nieprowadząca działalności gospodarczej</w:t>
      </w:r>
    </w:p>
    <w:p w:rsidR="001B3A13" w:rsidRDefault="001B3A13" w:rsidP="001B3A13">
      <w:pPr>
        <w:widowControl/>
        <w:spacing w:before="0" w:line="360" w:lineRule="auto"/>
        <w:ind w:left="113"/>
        <w:jc w:val="left"/>
        <w:rPr>
          <w:rFonts w:cs="Arial"/>
          <w:color w:val="000000"/>
          <w:sz w:val="20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 w:rsidR="00864F85">
        <w:rPr>
          <w:rFonts w:cs="Arial"/>
          <w:b/>
          <w:color w:val="000000"/>
          <w:sz w:val="20"/>
        </w:rPr>
      </w:r>
      <w:r w:rsidR="00864F85"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inny rodzaj</w:t>
      </w:r>
    </w:p>
    <w:p w:rsidR="001B3A13" w:rsidRPr="00AA75EA" w:rsidRDefault="001B3A13" w:rsidP="001B3A13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120" w:line="360" w:lineRule="auto"/>
        <w:ind w:left="170" w:firstLine="0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²   </w:t>
      </w:r>
      <w:r w:rsidRPr="00AA75EA">
        <w:rPr>
          <w:rFonts w:ascii="Arial" w:hAnsi="Arial" w:cs="Arial"/>
          <w:sz w:val="16"/>
          <w:szCs w:val="16"/>
        </w:rPr>
        <w:t xml:space="preserve">Mikroprzedsiębiorstwo: przedsiębiorstwo, które zatrudnia mniej niż 10 osób i którego roczny obrót lub roczna suma bilansowa nie </w:t>
      </w:r>
      <w:r>
        <w:rPr>
          <w:rFonts w:ascii="Arial" w:hAnsi="Arial" w:cs="Arial"/>
          <w:sz w:val="16"/>
          <w:szCs w:val="16"/>
        </w:rPr>
        <w:br/>
        <w:t xml:space="preserve">      </w:t>
      </w:r>
      <w:r w:rsidRPr="00AA75EA">
        <w:rPr>
          <w:rFonts w:ascii="Arial" w:hAnsi="Arial" w:cs="Arial"/>
          <w:sz w:val="16"/>
          <w:szCs w:val="16"/>
        </w:rPr>
        <w:t>przekracza 2 milionów EUR.</w:t>
      </w:r>
    </w:p>
    <w:p w:rsidR="001B3A13" w:rsidRPr="00AA75EA" w:rsidRDefault="001B3A13" w:rsidP="001B3A13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120" w:line="360" w:lineRule="auto"/>
        <w:ind w:left="170" w:firstLine="0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³   </w:t>
      </w:r>
      <w:r w:rsidRPr="00AA75EA">
        <w:rPr>
          <w:rFonts w:ascii="Arial" w:hAnsi="Arial" w:cs="Arial"/>
          <w:sz w:val="16"/>
          <w:szCs w:val="16"/>
        </w:rPr>
        <w:t xml:space="preserve">Małe przedsiębiorstwo: przedsiębiorstwo, które zatrudnia mniej niż 50 osób i którego roczny obrót lub roczna suma bilansowa nie </w:t>
      </w:r>
      <w:r>
        <w:rPr>
          <w:rFonts w:ascii="Arial" w:hAnsi="Arial" w:cs="Arial"/>
          <w:sz w:val="16"/>
          <w:szCs w:val="16"/>
        </w:rPr>
        <w:br/>
        <w:t xml:space="preserve">      </w:t>
      </w:r>
      <w:r w:rsidRPr="00AA75EA">
        <w:rPr>
          <w:rFonts w:ascii="Arial" w:hAnsi="Arial" w:cs="Arial"/>
          <w:sz w:val="16"/>
          <w:szCs w:val="16"/>
        </w:rPr>
        <w:t>przekracza 10 milionów EUR.</w:t>
      </w:r>
    </w:p>
    <w:p w:rsidR="001B3A13" w:rsidRPr="00AA75EA" w:rsidRDefault="001B3A13" w:rsidP="001B3A13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120" w:line="360" w:lineRule="auto"/>
        <w:ind w:left="170" w:firstLine="0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⁴ </w:t>
      </w:r>
      <w:r w:rsidRPr="00AA75EA">
        <w:rPr>
          <w:rFonts w:ascii="Arial" w:hAnsi="Arial" w:cs="Arial"/>
          <w:sz w:val="16"/>
          <w:szCs w:val="16"/>
        </w:rPr>
        <w:t>Średnie przedsiębiorstwo: przedsiębiorstwa, które nie są mikroprzedsiębiorstwami</w:t>
      </w:r>
      <w:r>
        <w:rPr>
          <w:rFonts w:ascii="Arial" w:hAnsi="Arial" w:cs="Arial"/>
          <w:sz w:val="16"/>
          <w:szCs w:val="16"/>
        </w:rPr>
        <w:t xml:space="preserve"> ani małymi </w:t>
      </w:r>
      <w:r w:rsidRPr="00AA75EA">
        <w:rPr>
          <w:rFonts w:ascii="Arial" w:hAnsi="Arial" w:cs="Arial"/>
          <w:sz w:val="16"/>
          <w:szCs w:val="16"/>
        </w:rPr>
        <w:t xml:space="preserve">przedsiębiorstwami </w:t>
      </w:r>
      <w:r>
        <w:rPr>
          <w:rFonts w:ascii="Arial" w:hAnsi="Arial" w:cs="Arial"/>
          <w:sz w:val="16"/>
          <w:szCs w:val="16"/>
        </w:rPr>
        <w:br/>
        <w:t xml:space="preserve">       </w:t>
      </w:r>
      <w:r w:rsidRPr="00AA75EA">
        <w:rPr>
          <w:rFonts w:ascii="Arial" w:hAnsi="Arial" w:cs="Arial"/>
          <w:sz w:val="16"/>
          <w:szCs w:val="16"/>
        </w:rPr>
        <w:t xml:space="preserve">i które zatrudniają mniej niż 250 osób i których roczny obrót nie przekracza 50 milionów EUR lub roczna suma nie </w:t>
      </w:r>
      <w:r>
        <w:rPr>
          <w:rFonts w:ascii="Arial" w:hAnsi="Arial" w:cs="Arial"/>
          <w:sz w:val="16"/>
          <w:szCs w:val="16"/>
        </w:rPr>
        <w:br/>
        <w:t xml:space="preserve">       </w:t>
      </w:r>
      <w:r w:rsidRPr="00AA75EA">
        <w:rPr>
          <w:rFonts w:ascii="Arial" w:hAnsi="Arial" w:cs="Arial"/>
          <w:sz w:val="16"/>
          <w:szCs w:val="16"/>
        </w:rPr>
        <w:t>przekracza 43 milionów EUR</w:t>
      </w:r>
      <w:r>
        <w:rPr>
          <w:rFonts w:ascii="Arial" w:hAnsi="Arial" w:cs="Arial"/>
          <w:sz w:val="16"/>
          <w:szCs w:val="16"/>
        </w:rPr>
        <w:t>.</w:t>
      </w:r>
    </w:p>
    <w:p w:rsidR="00550E37" w:rsidRDefault="00550E37" w:rsidP="00BE21D7">
      <w:pPr>
        <w:widowControl/>
        <w:spacing w:before="0" w:line="360" w:lineRule="auto"/>
        <w:jc w:val="left"/>
        <w:rPr>
          <w:rFonts w:cs="Arial"/>
          <w:color w:val="000000"/>
          <w:sz w:val="20"/>
        </w:rPr>
      </w:pPr>
    </w:p>
    <w:p w:rsidR="002B3DD1" w:rsidRPr="00737A0F" w:rsidRDefault="00BE21D7" w:rsidP="00BE21D7">
      <w:pPr>
        <w:widowControl/>
        <w:spacing w:before="0"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17.  </w:t>
      </w:r>
      <w:r w:rsidR="002B3DD1" w:rsidRPr="00737A0F">
        <w:rPr>
          <w:rFonts w:cs="Arial"/>
          <w:sz w:val="20"/>
        </w:rPr>
        <w:t>Osoby uprawnione do reprezentowania Wykonawcy i podpisania umowy:</w:t>
      </w:r>
    </w:p>
    <w:p w:rsidR="002B3DD1" w:rsidRPr="00737A0F" w:rsidRDefault="002B3DD1" w:rsidP="002B3DD1">
      <w:pPr>
        <w:spacing w:before="0" w:line="360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       …………………………………………</w:t>
      </w:r>
    </w:p>
    <w:p w:rsidR="002B3DD1" w:rsidRDefault="002B3DD1" w:rsidP="002B3DD1">
      <w:pPr>
        <w:spacing w:before="0" w:line="360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       …………………………………………</w:t>
      </w:r>
    </w:p>
    <w:p w:rsidR="00BE21D7" w:rsidRDefault="00BE21D7" w:rsidP="00BE21D7">
      <w:pPr>
        <w:spacing w:before="0"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18.  Załączniki do oferty: </w:t>
      </w:r>
    </w:p>
    <w:p w:rsidR="00BE21D7" w:rsidRDefault="00BE21D7" w:rsidP="00BE21D7">
      <w:pPr>
        <w:spacing w:before="0"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         ………………………………………….</w:t>
      </w:r>
    </w:p>
    <w:p w:rsidR="003334E4" w:rsidRDefault="00BE21D7" w:rsidP="00BE21D7">
      <w:pPr>
        <w:spacing w:before="0"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         </w:t>
      </w:r>
      <w:r w:rsidR="002B3DD1" w:rsidRPr="00737A0F">
        <w:rPr>
          <w:rFonts w:cs="Arial"/>
          <w:sz w:val="20"/>
        </w:rPr>
        <w:t>……………………………………..….</w:t>
      </w:r>
      <w:r>
        <w:rPr>
          <w:rFonts w:cs="Arial"/>
          <w:sz w:val="20"/>
        </w:rPr>
        <w:t>.</w:t>
      </w:r>
      <w:r w:rsidR="002B3DD1" w:rsidRPr="00737A0F">
        <w:rPr>
          <w:rFonts w:cs="Arial"/>
          <w:sz w:val="20"/>
        </w:rPr>
        <w:t xml:space="preserve">   </w:t>
      </w:r>
    </w:p>
    <w:p w:rsidR="00BE616F" w:rsidRPr="008766EA" w:rsidRDefault="002B3DD1" w:rsidP="00BE21D7">
      <w:pPr>
        <w:spacing w:before="0" w:line="360" w:lineRule="auto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        </w:t>
      </w:r>
    </w:p>
    <w:sectPr w:rsidR="00BE616F" w:rsidRPr="008766EA" w:rsidSect="00116240">
      <w:pgSz w:w="11907" w:h="16840" w:code="9"/>
      <w:pgMar w:top="851" w:right="1134" w:bottom="1134" w:left="567" w:header="454" w:footer="680" w:gutter="567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85" w:rsidRDefault="00864F85">
      <w:r>
        <w:separator/>
      </w:r>
    </w:p>
  </w:endnote>
  <w:endnote w:type="continuationSeparator" w:id="0">
    <w:p w:rsidR="00864F85" w:rsidRDefault="0086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64" w:rsidRPr="008E6F5B" w:rsidRDefault="00BD7164" w:rsidP="008E6F5B">
    <w:pPr>
      <w:pStyle w:val="Nagwek"/>
      <w:jc w:val="left"/>
      <w:rPr>
        <w:sz w:val="16"/>
        <w:szCs w:val="16"/>
      </w:rPr>
    </w:pPr>
    <w:r w:rsidRPr="008E6F5B">
      <w:rPr>
        <w:sz w:val="16"/>
        <w:szCs w:val="16"/>
      </w:rPr>
      <w:t xml:space="preserve">Str. </w:t>
    </w:r>
    <w:r w:rsidRPr="008E6F5B">
      <w:rPr>
        <w:sz w:val="16"/>
        <w:szCs w:val="16"/>
      </w:rPr>
      <w:fldChar w:fldCharType="begin"/>
    </w:r>
    <w:r w:rsidRPr="008E6F5B">
      <w:rPr>
        <w:sz w:val="16"/>
        <w:szCs w:val="16"/>
      </w:rPr>
      <w:instrText xml:space="preserve"> PAGE </w:instrText>
    </w:r>
    <w:r w:rsidRPr="008E6F5B">
      <w:rPr>
        <w:sz w:val="16"/>
        <w:szCs w:val="16"/>
      </w:rPr>
      <w:fldChar w:fldCharType="separate"/>
    </w:r>
    <w:r>
      <w:rPr>
        <w:noProof/>
        <w:sz w:val="16"/>
        <w:szCs w:val="16"/>
      </w:rPr>
      <w:t>28</w:t>
    </w:r>
    <w:r w:rsidRPr="008E6F5B">
      <w:rPr>
        <w:sz w:val="16"/>
        <w:szCs w:val="16"/>
      </w:rPr>
      <w:fldChar w:fldCharType="end"/>
    </w:r>
    <w:r w:rsidRPr="008E6F5B">
      <w:rPr>
        <w:sz w:val="16"/>
        <w:szCs w:val="16"/>
      </w:rPr>
      <w:t xml:space="preserve"> / </w:t>
    </w:r>
    <w:r w:rsidRPr="008E6F5B">
      <w:rPr>
        <w:sz w:val="16"/>
        <w:szCs w:val="16"/>
      </w:rPr>
      <w:fldChar w:fldCharType="begin"/>
    </w:r>
    <w:r w:rsidRPr="008E6F5B">
      <w:rPr>
        <w:sz w:val="16"/>
        <w:szCs w:val="16"/>
      </w:rPr>
      <w:instrText xml:space="preserve"> NUMPAGES </w:instrText>
    </w:r>
    <w:r w:rsidRPr="008E6F5B">
      <w:rPr>
        <w:sz w:val="16"/>
        <w:szCs w:val="16"/>
      </w:rPr>
      <w:fldChar w:fldCharType="separate"/>
    </w:r>
    <w:r w:rsidR="007173B6">
      <w:rPr>
        <w:noProof/>
        <w:sz w:val="16"/>
        <w:szCs w:val="16"/>
      </w:rPr>
      <w:t>6</w:t>
    </w:r>
    <w:r w:rsidRPr="008E6F5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64" w:rsidRPr="00AE0072" w:rsidRDefault="00BD7164" w:rsidP="00AE0072">
    <w:pPr>
      <w:widowControl/>
      <w:spacing w:before="0" w:line="240" w:lineRule="auto"/>
      <w:jc w:val="center"/>
      <w:rPr>
        <w:rFonts w:cs="Arial"/>
        <w:color w:val="FF0000"/>
        <w:sz w:val="22"/>
        <w:szCs w:val="22"/>
      </w:rPr>
    </w:pPr>
    <w:r w:rsidRPr="00AE0072">
      <w:rPr>
        <w:rFonts w:cs="Arial"/>
        <w:b/>
        <w:color w:val="FF0000"/>
        <w:sz w:val="22"/>
        <w:szCs w:val="22"/>
      </w:rPr>
      <w:t>UWAGA!</w:t>
    </w:r>
    <w:r w:rsidRPr="00AE0072">
      <w:rPr>
        <w:rFonts w:cs="Arial"/>
        <w:color w:val="FF0000"/>
        <w:sz w:val="22"/>
        <w:szCs w:val="22"/>
      </w:rPr>
      <w:t xml:space="preserve"> </w:t>
    </w:r>
    <w:r>
      <w:rPr>
        <w:rFonts w:cs="Arial"/>
        <w:color w:val="FF0000"/>
        <w:sz w:val="22"/>
        <w:szCs w:val="22"/>
      </w:rPr>
      <w:t>Ofertę</w:t>
    </w:r>
    <w:r w:rsidRPr="00AE0072">
      <w:rPr>
        <w:rFonts w:cs="Arial"/>
        <w:color w:val="FF0000"/>
        <w:sz w:val="22"/>
        <w:szCs w:val="22"/>
      </w:rPr>
      <w:t xml:space="preserve"> należy opatrzyć kwalifikowanym podpisem elektronicznym</w:t>
    </w:r>
  </w:p>
  <w:p w:rsidR="00BD7164" w:rsidRPr="00AE0072" w:rsidRDefault="00BD7164" w:rsidP="00AE0072">
    <w:pPr>
      <w:widowControl/>
      <w:tabs>
        <w:tab w:val="center" w:pos="4536"/>
        <w:tab w:val="right" w:pos="9072"/>
      </w:tabs>
      <w:spacing w:before="0" w:line="240" w:lineRule="auto"/>
      <w:jc w:val="left"/>
      <w:rPr>
        <w:rFonts w:ascii="Calibri" w:eastAsia="Calibri" w:hAnsi="Calibri"/>
        <w:sz w:val="22"/>
        <w:szCs w:val="22"/>
        <w:lang w:eastAsia="en-US"/>
      </w:rPr>
    </w:pPr>
  </w:p>
  <w:p w:rsidR="00BD7164" w:rsidRPr="00B97C88" w:rsidRDefault="00BD7164" w:rsidP="001F31E9">
    <w:pPr>
      <w:pStyle w:val="Nagwek"/>
      <w:jc w:val="right"/>
      <w:rPr>
        <w:sz w:val="20"/>
      </w:rPr>
    </w:pPr>
    <w:r>
      <w:rPr>
        <w:sz w:val="16"/>
      </w:rPr>
      <w:t xml:space="preserve">Str.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60289B"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60289B">
      <w:rPr>
        <w:noProof/>
        <w:sz w:val="16"/>
      </w:rPr>
      <w:t>6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85" w:rsidRDefault="00864F85">
      <w:r>
        <w:separator/>
      </w:r>
    </w:p>
  </w:footnote>
  <w:footnote w:type="continuationSeparator" w:id="0">
    <w:p w:rsidR="00864F85" w:rsidRDefault="00864F85">
      <w:r>
        <w:continuationSeparator/>
      </w:r>
    </w:p>
  </w:footnote>
  <w:footnote w:id="1">
    <w:p w:rsidR="00BD7164" w:rsidRDefault="00BD7164" w:rsidP="00A45A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</w:t>
      </w:r>
      <w:r w:rsidR="001B3A13">
        <w:rPr>
          <w:rFonts w:cs="Arial"/>
          <w:sz w:val="16"/>
          <w:szCs w:val="16"/>
        </w:rPr>
        <w:br/>
      </w:r>
      <w:r w:rsidRPr="003A3206">
        <w:rPr>
          <w:rFonts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64" w:rsidRPr="008E6F5B" w:rsidRDefault="00BD7164" w:rsidP="00781455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P/47</w:t>
    </w:r>
    <w:r w:rsidRPr="008E6F5B">
      <w:rPr>
        <w:rFonts w:cs="Arial"/>
        <w:sz w:val="16"/>
        <w:szCs w:val="16"/>
      </w:rPr>
      <w:t>/IW/1</w:t>
    </w:r>
    <w:r>
      <w:rPr>
        <w:rFonts w:cs="Arial"/>
        <w:sz w:val="16"/>
        <w:szCs w:val="16"/>
      </w:rPr>
      <w:t>6</w:t>
    </w:r>
  </w:p>
  <w:p w:rsidR="00BD7164" w:rsidRPr="00781455" w:rsidRDefault="00BD7164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64" w:rsidRPr="008E6F5B" w:rsidRDefault="00BD7164" w:rsidP="00B8471C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</w:t>
    </w:r>
    <w:r w:rsidR="0029786C">
      <w:rPr>
        <w:rFonts w:cs="Arial"/>
        <w:sz w:val="16"/>
        <w:szCs w:val="16"/>
      </w:rPr>
      <w:t>r referencyjny D/</w:t>
    </w:r>
    <w:r w:rsidR="003334E4">
      <w:rPr>
        <w:rFonts w:cs="Arial"/>
        <w:sz w:val="16"/>
        <w:szCs w:val="16"/>
      </w:rPr>
      <w:t>60</w:t>
    </w:r>
    <w:r w:rsidR="0029786C">
      <w:rPr>
        <w:rFonts w:cs="Arial"/>
        <w:sz w:val="16"/>
        <w:szCs w:val="16"/>
      </w:rPr>
      <w:t>/12WOG/2024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65pt;height:10.65pt" o:bullet="t">
        <v:imagedata r:id="rId1" o:title="clip_image001"/>
      </v:shape>
    </w:pict>
  </w:numPicBullet>
  <w:abstractNum w:abstractNumId="0" w15:restartNumberingAfterBreak="0">
    <w:nsid w:val="02860A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23751"/>
    <w:multiLevelType w:val="multilevel"/>
    <w:tmpl w:val="063C669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502"/>
        </w:tabs>
        <w:ind w:left="142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06190B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493B92"/>
    <w:multiLevelType w:val="multilevel"/>
    <w:tmpl w:val="841A6A5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B963400"/>
    <w:multiLevelType w:val="multilevel"/>
    <w:tmpl w:val="DBF4B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27415"/>
    <w:multiLevelType w:val="hybridMultilevel"/>
    <w:tmpl w:val="4030DDEC"/>
    <w:lvl w:ilvl="0" w:tplc="62480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73686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762FE6"/>
    <w:multiLevelType w:val="hybridMultilevel"/>
    <w:tmpl w:val="3EC43018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ED69E4"/>
    <w:multiLevelType w:val="multilevel"/>
    <w:tmpl w:val="B9A43B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8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8913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7250B2"/>
    <w:multiLevelType w:val="multilevel"/>
    <w:tmpl w:val="74AC89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AA31EDD"/>
    <w:multiLevelType w:val="multilevel"/>
    <w:tmpl w:val="A67C6D4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1DB2701C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EE7496A"/>
    <w:multiLevelType w:val="hybridMultilevel"/>
    <w:tmpl w:val="10EA3BEC"/>
    <w:lvl w:ilvl="0" w:tplc="4FEC75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7583E"/>
    <w:multiLevelType w:val="multilevel"/>
    <w:tmpl w:val="AF3C38FA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644"/>
        </w:tabs>
        <w:ind w:left="284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637"/>
        </w:tabs>
        <w:ind w:left="1277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20547C85"/>
    <w:multiLevelType w:val="multilevel"/>
    <w:tmpl w:val="96CA690E"/>
    <w:styleLink w:val="WET"/>
    <w:lvl w:ilvl="0">
      <w:start w:val="1"/>
      <w:numFmt w:val="upperRoman"/>
      <w:lvlText w:val="%1."/>
      <w:lvlJc w:val="left"/>
      <w:pPr>
        <w:tabs>
          <w:tab w:val="num" w:pos="5449"/>
        </w:tabs>
        <w:ind w:left="1985" w:hanging="284"/>
      </w:pPr>
      <w:rPr>
        <w:rFonts w:ascii="Arial" w:hAnsi="Arial" w:hint="default"/>
        <w:b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5733"/>
        </w:tabs>
        <w:ind w:left="3860" w:hanging="284"/>
      </w:pPr>
      <w:rPr>
        <w:rFonts w:ascii="Arial" w:eastAsia="Times New Roman" w:hAnsi="Arial" w:cs="Arial" w:hint="default"/>
        <w:b/>
        <w:sz w:val="23"/>
      </w:rPr>
    </w:lvl>
    <w:lvl w:ilvl="2">
      <w:start w:val="1"/>
      <w:numFmt w:val="decimal"/>
      <w:lvlText w:val="%2.%3."/>
      <w:lvlJc w:val="left"/>
      <w:pPr>
        <w:tabs>
          <w:tab w:val="num" w:pos="6017"/>
        </w:tabs>
        <w:ind w:left="4427" w:hanging="397"/>
      </w:pPr>
      <w:rPr>
        <w:rFonts w:ascii="Arial" w:hAnsi="Arial" w:cs="Arial" w:hint="default"/>
        <w:b w:val="0"/>
        <w:sz w:val="23"/>
        <w:szCs w:val="22"/>
      </w:rPr>
    </w:lvl>
    <w:lvl w:ilvl="3">
      <w:start w:val="1"/>
      <w:numFmt w:val="lowerLetter"/>
      <w:lvlText w:val="%4)"/>
      <w:lvlJc w:val="left"/>
      <w:pPr>
        <w:tabs>
          <w:tab w:val="num" w:pos="6301"/>
        </w:tabs>
        <w:ind w:left="4427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6585"/>
        </w:tabs>
        <w:ind w:left="6585" w:hanging="56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6869"/>
        </w:tabs>
        <w:ind w:left="6869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53"/>
        </w:tabs>
        <w:ind w:left="7153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37"/>
        </w:tabs>
        <w:ind w:left="743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21"/>
        </w:tabs>
        <w:ind w:left="7721" w:hanging="567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0055E1"/>
    <w:multiLevelType w:val="hybridMultilevel"/>
    <w:tmpl w:val="B53069A2"/>
    <w:lvl w:ilvl="0" w:tplc="C18A3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0E5D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196FC3"/>
    <w:multiLevelType w:val="singleLevel"/>
    <w:tmpl w:val="FFFFFFFF"/>
    <w:lvl w:ilvl="0">
      <w:numFmt w:val="decimal"/>
      <w:pStyle w:val="Nagwek1"/>
      <w:lvlText w:val="%1"/>
      <w:legacy w:legacy="1" w:legacySpace="0" w:legacyIndent="0"/>
      <w:lvlJc w:val="left"/>
    </w:lvl>
  </w:abstractNum>
  <w:abstractNum w:abstractNumId="20" w15:restartNumberingAfterBreak="0">
    <w:nsid w:val="25B9589D"/>
    <w:multiLevelType w:val="hybridMultilevel"/>
    <w:tmpl w:val="0BEA80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25D33A73"/>
    <w:multiLevelType w:val="multilevel"/>
    <w:tmpl w:val="C6CAED9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786"/>
        </w:tabs>
        <w:ind w:left="426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502"/>
        </w:tabs>
        <w:ind w:left="142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25E56E5A"/>
    <w:multiLevelType w:val="multilevel"/>
    <w:tmpl w:val="E9285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37"/>
        </w:tabs>
        <w:ind w:left="363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CD82314"/>
    <w:multiLevelType w:val="hybridMultilevel"/>
    <w:tmpl w:val="D0584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8D2B43"/>
    <w:multiLevelType w:val="hybridMultilevel"/>
    <w:tmpl w:val="E8AC8DB2"/>
    <w:lvl w:ilvl="0" w:tplc="87622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2869D6"/>
    <w:multiLevelType w:val="multilevel"/>
    <w:tmpl w:val="AF2235EE"/>
    <w:lvl w:ilvl="0">
      <w:start w:val="1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 w15:restartNumberingAfterBreak="0">
    <w:nsid w:val="3E5B78F5"/>
    <w:multiLevelType w:val="hybridMultilevel"/>
    <w:tmpl w:val="B186F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A5AC0"/>
    <w:multiLevelType w:val="hybridMultilevel"/>
    <w:tmpl w:val="920A1E10"/>
    <w:lvl w:ilvl="0" w:tplc="B08C9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979AD"/>
    <w:multiLevelType w:val="multilevel"/>
    <w:tmpl w:val="9558FB20"/>
    <w:lvl w:ilvl="0">
      <w:start w:val="1"/>
      <w:numFmt w:val="ordin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9" w15:restartNumberingAfterBreak="0">
    <w:nsid w:val="424D5067"/>
    <w:multiLevelType w:val="multilevel"/>
    <w:tmpl w:val="BE80D128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786"/>
        </w:tabs>
        <w:ind w:left="426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E845D5"/>
    <w:multiLevelType w:val="multilevel"/>
    <w:tmpl w:val="2AEADD72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644"/>
        </w:tabs>
        <w:ind w:left="284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920"/>
        </w:tabs>
        <w:ind w:left="156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45911937"/>
    <w:multiLevelType w:val="hybridMultilevel"/>
    <w:tmpl w:val="9E72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70767E"/>
    <w:multiLevelType w:val="hybridMultilevel"/>
    <w:tmpl w:val="CE44B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49413B"/>
    <w:multiLevelType w:val="hybridMultilevel"/>
    <w:tmpl w:val="0CFEBE00"/>
    <w:lvl w:ilvl="0" w:tplc="0226AE8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9E80A94"/>
    <w:multiLevelType w:val="hybridMultilevel"/>
    <w:tmpl w:val="0E6241E0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4B5711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C6574E5"/>
    <w:multiLevelType w:val="multilevel"/>
    <w:tmpl w:val="3656FCD8"/>
    <w:styleLink w:val="Styl1"/>
    <w:lvl w:ilvl="0">
      <w:start w:val="1"/>
      <w:numFmt w:val="upperRoman"/>
      <w:lvlText w:val="%1."/>
      <w:lvlJc w:val="left"/>
      <w:pPr>
        <w:ind w:left="180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ascii="Arial" w:hAnsi="Arial" w:hint="default"/>
        <w:b w:val="0"/>
        <w:i w:val="0"/>
        <w:sz w:val="23"/>
      </w:rPr>
    </w:lvl>
    <w:lvl w:ilvl="2">
      <w:start w:val="1"/>
      <w:numFmt w:val="decimal"/>
      <w:lvlText w:val="%2.%3."/>
      <w:lvlJc w:val="left"/>
      <w:pPr>
        <w:ind w:left="2520" w:hanging="360"/>
      </w:pPr>
      <w:rPr>
        <w:rFonts w:ascii="Arial" w:hAnsi="Arial" w:hint="default"/>
        <w:b w:val="0"/>
        <w:sz w:val="22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ind w:left="3240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ind w:left="3600" w:hanging="360"/>
      </w:pPr>
      <w:rPr>
        <w:rFonts w:ascii="Arial" w:hAnsi="Arial" w:hint="default"/>
      </w:rPr>
    </w:lvl>
    <w:lvl w:ilvl="6">
      <w:start w:val="1"/>
      <w:numFmt w:val="none"/>
      <w:lvlText w:val=""/>
      <w:lvlJc w:val="left"/>
      <w:pPr>
        <w:ind w:left="39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680" w:hanging="360"/>
      </w:pPr>
      <w:rPr>
        <w:rFonts w:hint="default"/>
      </w:rPr>
    </w:lvl>
  </w:abstractNum>
  <w:abstractNum w:abstractNumId="39" w15:restartNumberingAfterBreak="0">
    <w:nsid w:val="50546B37"/>
    <w:multiLevelType w:val="hybridMultilevel"/>
    <w:tmpl w:val="CE44B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53F0F2B"/>
    <w:multiLevelType w:val="hybridMultilevel"/>
    <w:tmpl w:val="C4B4C928"/>
    <w:lvl w:ilvl="0" w:tplc="78BC38EC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olor w:val="000000"/>
        <w:sz w:val="20"/>
        <w:szCs w:val="20"/>
        <w:u w:val="none"/>
      </w:rPr>
    </w:lvl>
    <w:lvl w:ilvl="1" w:tplc="0415000F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8D3EF19E">
      <w:start w:val="1"/>
      <w:numFmt w:val="decimal"/>
      <w:lvlText w:val="%3."/>
      <w:lvlJc w:val="left"/>
      <w:pPr>
        <w:tabs>
          <w:tab w:val="num" w:pos="1191"/>
        </w:tabs>
        <w:ind w:left="1191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3" w:tplc="68F88F3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3480922">
      <w:start w:val="13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7C69C9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E81B46"/>
    <w:multiLevelType w:val="hybridMultilevel"/>
    <w:tmpl w:val="2B945820"/>
    <w:lvl w:ilvl="0" w:tplc="92D2EEE0">
      <w:start w:val="1"/>
      <w:numFmt w:val="decimal"/>
      <w:pStyle w:val="Poziom1-czesc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A348A8E4">
      <w:start w:val="1"/>
      <w:numFmt w:val="decimal"/>
      <w:pStyle w:val="Poziom2-pkt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AF80118">
      <w:start w:val="1"/>
      <w:numFmt w:val="lowerRoman"/>
      <w:pStyle w:val="Poziom3-ppkt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9B2C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584F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7A0B4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707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2C67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3EE3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A72E0A"/>
    <w:multiLevelType w:val="hybridMultilevel"/>
    <w:tmpl w:val="FAA88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B971F7"/>
    <w:multiLevelType w:val="hybridMultilevel"/>
    <w:tmpl w:val="F9C218C0"/>
    <w:lvl w:ilvl="0" w:tplc="D29EB8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0152"/>
        </w:tabs>
        <w:ind w:left="1015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72"/>
        </w:tabs>
        <w:ind w:left="1087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2312"/>
        </w:tabs>
        <w:ind w:left="1231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032"/>
        </w:tabs>
        <w:ind w:left="1303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4472"/>
        </w:tabs>
        <w:ind w:left="144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5192"/>
        </w:tabs>
        <w:ind w:left="15192" w:hanging="180"/>
      </w:pPr>
    </w:lvl>
  </w:abstractNum>
  <w:abstractNum w:abstractNumId="45" w15:restartNumberingAfterBreak="0">
    <w:nsid w:val="643879C8"/>
    <w:multiLevelType w:val="multilevel"/>
    <w:tmpl w:val="428C79B6"/>
    <w:styleLink w:val="WET1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6" w15:restartNumberingAfterBreak="0">
    <w:nsid w:val="67C66F8D"/>
    <w:multiLevelType w:val="multilevel"/>
    <w:tmpl w:val="AAEEDE0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47" w15:restartNumberingAfterBreak="0">
    <w:nsid w:val="67F43728"/>
    <w:multiLevelType w:val="multilevel"/>
    <w:tmpl w:val="71BA59E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8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9E03D4"/>
    <w:multiLevelType w:val="multilevel"/>
    <w:tmpl w:val="30CA0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50" w15:restartNumberingAfterBreak="0">
    <w:nsid w:val="6DB329D3"/>
    <w:multiLevelType w:val="hybridMultilevel"/>
    <w:tmpl w:val="94F60696"/>
    <w:lvl w:ilvl="0" w:tplc="30F231E4">
      <w:start w:val="1"/>
      <w:numFmt w:val="lowerLetter"/>
      <w:lvlText w:val="%1)"/>
      <w:legacy w:legacy="1" w:legacySpace="0" w:legacyIndent="396"/>
      <w:lvlJc w:val="left"/>
      <w:rPr>
        <w:rFonts w:ascii="Arial" w:hAnsi="Arial" w:cs="Arial" w:hint="default"/>
        <w:sz w:val="20"/>
        <w:szCs w:val="20"/>
      </w:rPr>
    </w:lvl>
    <w:lvl w:ilvl="1" w:tplc="F9049DFA">
      <w:start w:val="4"/>
      <w:numFmt w:val="upp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04150017">
      <w:start w:val="1"/>
      <w:numFmt w:val="lowerLetter"/>
      <w:lvlText w:val="%3)"/>
      <w:lvlJc w:val="left"/>
      <w:pPr>
        <w:ind w:left="1031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E65E08"/>
    <w:multiLevelType w:val="multilevel"/>
    <w:tmpl w:val="0415001F"/>
    <w:styleLink w:val="11111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70036A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67711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AE31D89"/>
    <w:multiLevelType w:val="hybridMultilevel"/>
    <w:tmpl w:val="FBA82012"/>
    <w:lvl w:ilvl="0" w:tplc="93B86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CC146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CC741C4"/>
    <w:multiLevelType w:val="hybridMultilevel"/>
    <w:tmpl w:val="9E72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5"/>
  </w:num>
  <w:num w:numId="3">
    <w:abstractNumId w:val="51"/>
  </w:num>
  <w:num w:numId="4">
    <w:abstractNumId w:val="8"/>
  </w:num>
  <w:num w:numId="5">
    <w:abstractNumId w:val="41"/>
  </w:num>
  <w:num w:numId="6">
    <w:abstractNumId w:val="46"/>
  </w:num>
  <w:num w:numId="7">
    <w:abstractNumId w:val="53"/>
  </w:num>
  <w:num w:numId="8">
    <w:abstractNumId w:val="14"/>
  </w:num>
  <w:num w:numId="9">
    <w:abstractNumId w:val="47"/>
  </w:num>
  <w:num w:numId="10">
    <w:abstractNumId w:val="31"/>
  </w:num>
  <w:num w:numId="11">
    <w:abstractNumId w:val="11"/>
  </w:num>
  <w:num w:numId="12">
    <w:abstractNumId w:val="50"/>
  </w:num>
  <w:num w:numId="13">
    <w:abstractNumId w:val="21"/>
  </w:num>
  <w:num w:numId="14">
    <w:abstractNumId w:val="44"/>
  </w:num>
  <w:num w:numId="15">
    <w:abstractNumId w:val="29"/>
  </w:num>
  <w:num w:numId="16">
    <w:abstractNumId w:val="37"/>
  </w:num>
  <w:num w:numId="17">
    <w:abstractNumId w:val="36"/>
  </w:num>
  <w:num w:numId="18">
    <w:abstractNumId w:val="2"/>
  </w:num>
  <w:num w:numId="19">
    <w:abstractNumId w:val="55"/>
  </w:num>
  <w:num w:numId="20">
    <w:abstractNumId w:val="18"/>
  </w:num>
  <w:num w:numId="21">
    <w:abstractNumId w:val="40"/>
  </w:num>
  <w:num w:numId="22">
    <w:abstractNumId w:val="20"/>
  </w:num>
  <w:num w:numId="23">
    <w:abstractNumId w:val="4"/>
  </w:num>
  <w:num w:numId="24">
    <w:abstractNumId w:val="1"/>
  </w:num>
  <w:num w:numId="25">
    <w:abstractNumId w:val="45"/>
  </w:num>
  <w:num w:numId="26">
    <w:abstractNumId w:val="38"/>
  </w:num>
  <w:num w:numId="27">
    <w:abstractNumId w:val="15"/>
  </w:num>
  <w:num w:numId="28">
    <w:abstractNumId w:val="27"/>
  </w:num>
  <w:num w:numId="29">
    <w:abstractNumId w:val="10"/>
  </w:num>
  <w:num w:numId="30">
    <w:abstractNumId w:val="3"/>
  </w:num>
  <w:num w:numId="31">
    <w:abstractNumId w:val="22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3"/>
  </w:num>
  <w:num w:numId="38">
    <w:abstractNumId w:val="9"/>
  </w:num>
  <w:num w:numId="39">
    <w:abstractNumId w:val="54"/>
  </w:num>
  <w:num w:numId="40">
    <w:abstractNumId w:val="33"/>
  </w:num>
  <w:num w:numId="41">
    <w:abstractNumId w:val="39"/>
  </w:num>
  <w:num w:numId="42">
    <w:abstractNumId w:val="32"/>
  </w:num>
  <w:num w:numId="43">
    <w:abstractNumId w:val="56"/>
  </w:num>
  <w:num w:numId="44">
    <w:abstractNumId w:val="42"/>
    <w:lvlOverride w:ilvl="0">
      <w:startOverride w:val="1"/>
    </w:lvlOverride>
  </w:num>
  <w:num w:numId="45">
    <w:abstractNumId w:val="30"/>
    <w:lvlOverride w:ilvl="0">
      <w:startOverride w:val="1"/>
    </w:lvlOverride>
  </w:num>
  <w:num w:numId="46">
    <w:abstractNumId w:val="42"/>
  </w:num>
  <w:num w:numId="47">
    <w:abstractNumId w:val="30"/>
  </w:num>
  <w:num w:numId="48">
    <w:abstractNumId w:val="16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5"/>
  </w:num>
  <w:num w:numId="52">
    <w:abstractNumId w:val="28"/>
  </w:num>
  <w:num w:numId="53">
    <w:abstractNumId w:val="0"/>
  </w:num>
  <w:num w:numId="54">
    <w:abstractNumId w:val="43"/>
  </w:num>
  <w:num w:numId="55">
    <w:abstractNumId w:val="13"/>
  </w:num>
  <w:num w:numId="56">
    <w:abstractNumId w:val="49"/>
  </w:num>
  <w:num w:numId="57">
    <w:abstractNumId w:val="48"/>
  </w:num>
  <w:num w:numId="58">
    <w:abstractNumId w:val="35"/>
  </w:num>
  <w:num w:numId="59">
    <w:abstractNumId w:val="52"/>
  </w:num>
  <w:num w:numId="60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029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3B"/>
    <w:rsid w:val="000008C0"/>
    <w:rsid w:val="00000CB1"/>
    <w:rsid w:val="00001332"/>
    <w:rsid w:val="00001D93"/>
    <w:rsid w:val="000022F2"/>
    <w:rsid w:val="00002958"/>
    <w:rsid w:val="000033ED"/>
    <w:rsid w:val="00003865"/>
    <w:rsid w:val="000040AB"/>
    <w:rsid w:val="000056BE"/>
    <w:rsid w:val="00005CCC"/>
    <w:rsid w:val="00005F13"/>
    <w:rsid w:val="00010558"/>
    <w:rsid w:val="0001064D"/>
    <w:rsid w:val="00010ED0"/>
    <w:rsid w:val="00011004"/>
    <w:rsid w:val="00011342"/>
    <w:rsid w:val="000123B6"/>
    <w:rsid w:val="00012DAD"/>
    <w:rsid w:val="000144C2"/>
    <w:rsid w:val="000144CD"/>
    <w:rsid w:val="00015977"/>
    <w:rsid w:val="00015F3C"/>
    <w:rsid w:val="0001614F"/>
    <w:rsid w:val="00016702"/>
    <w:rsid w:val="00016A98"/>
    <w:rsid w:val="0001715E"/>
    <w:rsid w:val="00017383"/>
    <w:rsid w:val="00017F4D"/>
    <w:rsid w:val="00020169"/>
    <w:rsid w:val="000205EB"/>
    <w:rsid w:val="00020643"/>
    <w:rsid w:val="00020722"/>
    <w:rsid w:val="00020B1A"/>
    <w:rsid w:val="00021015"/>
    <w:rsid w:val="000219EF"/>
    <w:rsid w:val="000220FE"/>
    <w:rsid w:val="000225F6"/>
    <w:rsid w:val="0002284B"/>
    <w:rsid w:val="000228DB"/>
    <w:rsid w:val="0002291E"/>
    <w:rsid w:val="00022CA2"/>
    <w:rsid w:val="00022FEE"/>
    <w:rsid w:val="000247D0"/>
    <w:rsid w:val="00024A7C"/>
    <w:rsid w:val="000254D4"/>
    <w:rsid w:val="0002601B"/>
    <w:rsid w:val="0002687D"/>
    <w:rsid w:val="00026AE8"/>
    <w:rsid w:val="000273CE"/>
    <w:rsid w:val="00027791"/>
    <w:rsid w:val="00027BB6"/>
    <w:rsid w:val="00031872"/>
    <w:rsid w:val="0003239D"/>
    <w:rsid w:val="0003243F"/>
    <w:rsid w:val="00032DB2"/>
    <w:rsid w:val="00032F7D"/>
    <w:rsid w:val="00033478"/>
    <w:rsid w:val="00033D8B"/>
    <w:rsid w:val="0003440E"/>
    <w:rsid w:val="000349F9"/>
    <w:rsid w:val="00034C17"/>
    <w:rsid w:val="000353B9"/>
    <w:rsid w:val="00035B4A"/>
    <w:rsid w:val="00036081"/>
    <w:rsid w:val="00040B43"/>
    <w:rsid w:val="00040BE1"/>
    <w:rsid w:val="000418C4"/>
    <w:rsid w:val="00041910"/>
    <w:rsid w:val="00041F7C"/>
    <w:rsid w:val="0004367A"/>
    <w:rsid w:val="00044126"/>
    <w:rsid w:val="0004679A"/>
    <w:rsid w:val="00046E08"/>
    <w:rsid w:val="000474E3"/>
    <w:rsid w:val="0004781E"/>
    <w:rsid w:val="000479FD"/>
    <w:rsid w:val="000501BF"/>
    <w:rsid w:val="0005043E"/>
    <w:rsid w:val="00052AAF"/>
    <w:rsid w:val="00053051"/>
    <w:rsid w:val="00053AE0"/>
    <w:rsid w:val="00054CE2"/>
    <w:rsid w:val="00054F43"/>
    <w:rsid w:val="000553FF"/>
    <w:rsid w:val="000604A6"/>
    <w:rsid w:val="00060519"/>
    <w:rsid w:val="000607F8"/>
    <w:rsid w:val="00060F47"/>
    <w:rsid w:val="0006139E"/>
    <w:rsid w:val="0006205C"/>
    <w:rsid w:val="00066457"/>
    <w:rsid w:val="00066681"/>
    <w:rsid w:val="0006690B"/>
    <w:rsid w:val="00067049"/>
    <w:rsid w:val="00067809"/>
    <w:rsid w:val="000702B2"/>
    <w:rsid w:val="0007057C"/>
    <w:rsid w:val="00070912"/>
    <w:rsid w:val="000717FE"/>
    <w:rsid w:val="000718A4"/>
    <w:rsid w:val="00072194"/>
    <w:rsid w:val="00074731"/>
    <w:rsid w:val="00074EE3"/>
    <w:rsid w:val="00077679"/>
    <w:rsid w:val="00077AC2"/>
    <w:rsid w:val="00080063"/>
    <w:rsid w:val="00080458"/>
    <w:rsid w:val="00082125"/>
    <w:rsid w:val="000821A3"/>
    <w:rsid w:val="000822B6"/>
    <w:rsid w:val="00082686"/>
    <w:rsid w:val="000832E2"/>
    <w:rsid w:val="00083A06"/>
    <w:rsid w:val="0008430B"/>
    <w:rsid w:val="00084F40"/>
    <w:rsid w:val="00085532"/>
    <w:rsid w:val="00090A3C"/>
    <w:rsid w:val="00090AFA"/>
    <w:rsid w:val="00091802"/>
    <w:rsid w:val="00092149"/>
    <w:rsid w:val="00092193"/>
    <w:rsid w:val="0009262E"/>
    <w:rsid w:val="00092AA7"/>
    <w:rsid w:val="00093581"/>
    <w:rsid w:val="000939A6"/>
    <w:rsid w:val="00093FC0"/>
    <w:rsid w:val="0009405F"/>
    <w:rsid w:val="000955FE"/>
    <w:rsid w:val="000963D3"/>
    <w:rsid w:val="000963D8"/>
    <w:rsid w:val="000968E3"/>
    <w:rsid w:val="000A0074"/>
    <w:rsid w:val="000A0B21"/>
    <w:rsid w:val="000A0F03"/>
    <w:rsid w:val="000A20AF"/>
    <w:rsid w:val="000A2988"/>
    <w:rsid w:val="000A2D61"/>
    <w:rsid w:val="000A3226"/>
    <w:rsid w:val="000A4F21"/>
    <w:rsid w:val="000A525A"/>
    <w:rsid w:val="000A6B49"/>
    <w:rsid w:val="000A72D8"/>
    <w:rsid w:val="000A7688"/>
    <w:rsid w:val="000A777B"/>
    <w:rsid w:val="000A77F8"/>
    <w:rsid w:val="000B0092"/>
    <w:rsid w:val="000B1C2D"/>
    <w:rsid w:val="000B1C62"/>
    <w:rsid w:val="000B2AAE"/>
    <w:rsid w:val="000B38A7"/>
    <w:rsid w:val="000B4308"/>
    <w:rsid w:val="000B4C5C"/>
    <w:rsid w:val="000B57E0"/>
    <w:rsid w:val="000B6603"/>
    <w:rsid w:val="000B6938"/>
    <w:rsid w:val="000B71FE"/>
    <w:rsid w:val="000B74F9"/>
    <w:rsid w:val="000B760C"/>
    <w:rsid w:val="000C010F"/>
    <w:rsid w:val="000C01BD"/>
    <w:rsid w:val="000C08B8"/>
    <w:rsid w:val="000C0CBF"/>
    <w:rsid w:val="000C102D"/>
    <w:rsid w:val="000C14CC"/>
    <w:rsid w:val="000C1A8D"/>
    <w:rsid w:val="000C1BD9"/>
    <w:rsid w:val="000C2280"/>
    <w:rsid w:val="000C2B25"/>
    <w:rsid w:val="000C2DA2"/>
    <w:rsid w:val="000C42D9"/>
    <w:rsid w:val="000C4A99"/>
    <w:rsid w:val="000C4E50"/>
    <w:rsid w:val="000C5350"/>
    <w:rsid w:val="000C58D6"/>
    <w:rsid w:val="000C6AA1"/>
    <w:rsid w:val="000C7850"/>
    <w:rsid w:val="000D04EE"/>
    <w:rsid w:val="000D19D2"/>
    <w:rsid w:val="000D25BB"/>
    <w:rsid w:val="000D2856"/>
    <w:rsid w:val="000D2A4F"/>
    <w:rsid w:val="000D2B55"/>
    <w:rsid w:val="000D2FBD"/>
    <w:rsid w:val="000D44BE"/>
    <w:rsid w:val="000D4B72"/>
    <w:rsid w:val="000D4C2C"/>
    <w:rsid w:val="000D4E5F"/>
    <w:rsid w:val="000D4EA1"/>
    <w:rsid w:val="000D5BB3"/>
    <w:rsid w:val="000D67CB"/>
    <w:rsid w:val="000D6A5A"/>
    <w:rsid w:val="000E175C"/>
    <w:rsid w:val="000E3361"/>
    <w:rsid w:val="000E42A2"/>
    <w:rsid w:val="000E4769"/>
    <w:rsid w:val="000E4B81"/>
    <w:rsid w:val="000E4EDD"/>
    <w:rsid w:val="000E5188"/>
    <w:rsid w:val="000E5A8E"/>
    <w:rsid w:val="000E5D5C"/>
    <w:rsid w:val="000E6280"/>
    <w:rsid w:val="000E70E9"/>
    <w:rsid w:val="000F175D"/>
    <w:rsid w:val="000F2766"/>
    <w:rsid w:val="000F28B3"/>
    <w:rsid w:val="000F2A18"/>
    <w:rsid w:val="000F423A"/>
    <w:rsid w:val="000F465B"/>
    <w:rsid w:val="000F6215"/>
    <w:rsid w:val="000F65D3"/>
    <w:rsid w:val="000F6825"/>
    <w:rsid w:val="000F6C7B"/>
    <w:rsid w:val="00100E51"/>
    <w:rsid w:val="0010111F"/>
    <w:rsid w:val="0010149B"/>
    <w:rsid w:val="001018BC"/>
    <w:rsid w:val="0010192A"/>
    <w:rsid w:val="001023C9"/>
    <w:rsid w:val="00102CE6"/>
    <w:rsid w:val="00103DC1"/>
    <w:rsid w:val="001056CD"/>
    <w:rsid w:val="00105B6E"/>
    <w:rsid w:val="00105BE7"/>
    <w:rsid w:val="0010667D"/>
    <w:rsid w:val="00106709"/>
    <w:rsid w:val="001067CA"/>
    <w:rsid w:val="00106A9A"/>
    <w:rsid w:val="0010760E"/>
    <w:rsid w:val="00107C67"/>
    <w:rsid w:val="00110908"/>
    <w:rsid w:val="00113948"/>
    <w:rsid w:val="001147FA"/>
    <w:rsid w:val="00114978"/>
    <w:rsid w:val="00114CE1"/>
    <w:rsid w:val="00114DD9"/>
    <w:rsid w:val="00114E28"/>
    <w:rsid w:val="00116240"/>
    <w:rsid w:val="001174F0"/>
    <w:rsid w:val="0012042D"/>
    <w:rsid w:val="001204B8"/>
    <w:rsid w:val="00120D1C"/>
    <w:rsid w:val="00122266"/>
    <w:rsid w:val="0012268E"/>
    <w:rsid w:val="00122805"/>
    <w:rsid w:val="0012393C"/>
    <w:rsid w:val="00123BBF"/>
    <w:rsid w:val="00123F95"/>
    <w:rsid w:val="00124505"/>
    <w:rsid w:val="0012507A"/>
    <w:rsid w:val="0012575F"/>
    <w:rsid w:val="0012578A"/>
    <w:rsid w:val="00125C17"/>
    <w:rsid w:val="00125F53"/>
    <w:rsid w:val="00126C17"/>
    <w:rsid w:val="001272AF"/>
    <w:rsid w:val="001275D1"/>
    <w:rsid w:val="00127ABA"/>
    <w:rsid w:val="00127F44"/>
    <w:rsid w:val="001300D8"/>
    <w:rsid w:val="00130673"/>
    <w:rsid w:val="00132A65"/>
    <w:rsid w:val="001332AE"/>
    <w:rsid w:val="00134518"/>
    <w:rsid w:val="0013471A"/>
    <w:rsid w:val="00135EBE"/>
    <w:rsid w:val="00135FBF"/>
    <w:rsid w:val="00136BE2"/>
    <w:rsid w:val="00137070"/>
    <w:rsid w:val="001377D1"/>
    <w:rsid w:val="00137C34"/>
    <w:rsid w:val="00137C5E"/>
    <w:rsid w:val="001420F0"/>
    <w:rsid w:val="001423DF"/>
    <w:rsid w:val="001428F4"/>
    <w:rsid w:val="0014345E"/>
    <w:rsid w:val="0014359C"/>
    <w:rsid w:val="00143DB3"/>
    <w:rsid w:val="00144156"/>
    <w:rsid w:val="001446F3"/>
    <w:rsid w:val="001448B6"/>
    <w:rsid w:val="001449EB"/>
    <w:rsid w:val="00144F84"/>
    <w:rsid w:val="0014534E"/>
    <w:rsid w:val="0014684B"/>
    <w:rsid w:val="001472E2"/>
    <w:rsid w:val="0014790F"/>
    <w:rsid w:val="001479EB"/>
    <w:rsid w:val="00150A20"/>
    <w:rsid w:val="00151095"/>
    <w:rsid w:val="00151114"/>
    <w:rsid w:val="001519A8"/>
    <w:rsid w:val="00151C31"/>
    <w:rsid w:val="001531B7"/>
    <w:rsid w:val="00153C14"/>
    <w:rsid w:val="00154B8D"/>
    <w:rsid w:val="00154C10"/>
    <w:rsid w:val="0015685B"/>
    <w:rsid w:val="00156EF0"/>
    <w:rsid w:val="00157399"/>
    <w:rsid w:val="001578E3"/>
    <w:rsid w:val="00157EAE"/>
    <w:rsid w:val="001612EF"/>
    <w:rsid w:val="00161C93"/>
    <w:rsid w:val="001623BD"/>
    <w:rsid w:val="001626AB"/>
    <w:rsid w:val="001655A4"/>
    <w:rsid w:val="00165AD6"/>
    <w:rsid w:val="00165D76"/>
    <w:rsid w:val="001666A4"/>
    <w:rsid w:val="00166932"/>
    <w:rsid w:val="00167F84"/>
    <w:rsid w:val="0017068E"/>
    <w:rsid w:val="00170D65"/>
    <w:rsid w:val="00172CA8"/>
    <w:rsid w:val="00172F41"/>
    <w:rsid w:val="0017323B"/>
    <w:rsid w:val="00174895"/>
    <w:rsid w:val="001758E2"/>
    <w:rsid w:val="00180F85"/>
    <w:rsid w:val="001812CE"/>
    <w:rsid w:val="00183990"/>
    <w:rsid w:val="00183E2A"/>
    <w:rsid w:val="0018465C"/>
    <w:rsid w:val="00184726"/>
    <w:rsid w:val="0018525A"/>
    <w:rsid w:val="00185D6E"/>
    <w:rsid w:val="0018625E"/>
    <w:rsid w:val="00186C3F"/>
    <w:rsid w:val="00186D4A"/>
    <w:rsid w:val="00187B40"/>
    <w:rsid w:val="001902AC"/>
    <w:rsid w:val="0019148B"/>
    <w:rsid w:val="00191A57"/>
    <w:rsid w:val="00191FA4"/>
    <w:rsid w:val="00192B8B"/>
    <w:rsid w:val="00193332"/>
    <w:rsid w:val="001933D3"/>
    <w:rsid w:val="00193481"/>
    <w:rsid w:val="001935BE"/>
    <w:rsid w:val="0019366F"/>
    <w:rsid w:val="001949DF"/>
    <w:rsid w:val="001952E7"/>
    <w:rsid w:val="001957A6"/>
    <w:rsid w:val="001964E5"/>
    <w:rsid w:val="00197742"/>
    <w:rsid w:val="00197BAC"/>
    <w:rsid w:val="001A0162"/>
    <w:rsid w:val="001A04E9"/>
    <w:rsid w:val="001A0754"/>
    <w:rsid w:val="001A09EC"/>
    <w:rsid w:val="001A0E7C"/>
    <w:rsid w:val="001A0F82"/>
    <w:rsid w:val="001A333E"/>
    <w:rsid w:val="001A3A3B"/>
    <w:rsid w:val="001A47AF"/>
    <w:rsid w:val="001A4A67"/>
    <w:rsid w:val="001A5309"/>
    <w:rsid w:val="001A6676"/>
    <w:rsid w:val="001B07E7"/>
    <w:rsid w:val="001B07F2"/>
    <w:rsid w:val="001B1A51"/>
    <w:rsid w:val="001B1C67"/>
    <w:rsid w:val="001B1C81"/>
    <w:rsid w:val="001B1CE8"/>
    <w:rsid w:val="001B1F07"/>
    <w:rsid w:val="001B31FD"/>
    <w:rsid w:val="001B3448"/>
    <w:rsid w:val="001B38EB"/>
    <w:rsid w:val="001B3A13"/>
    <w:rsid w:val="001B4EC3"/>
    <w:rsid w:val="001B78F3"/>
    <w:rsid w:val="001C0CC0"/>
    <w:rsid w:val="001C0FAA"/>
    <w:rsid w:val="001C0FB7"/>
    <w:rsid w:val="001C10E6"/>
    <w:rsid w:val="001C1726"/>
    <w:rsid w:val="001C1ADD"/>
    <w:rsid w:val="001C2752"/>
    <w:rsid w:val="001C2AB2"/>
    <w:rsid w:val="001C2CD5"/>
    <w:rsid w:val="001C3074"/>
    <w:rsid w:val="001C438F"/>
    <w:rsid w:val="001C56E0"/>
    <w:rsid w:val="001C5AFD"/>
    <w:rsid w:val="001C5E37"/>
    <w:rsid w:val="001C6250"/>
    <w:rsid w:val="001D15F6"/>
    <w:rsid w:val="001D236E"/>
    <w:rsid w:val="001D23BC"/>
    <w:rsid w:val="001D38B7"/>
    <w:rsid w:val="001D44F9"/>
    <w:rsid w:val="001D4E15"/>
    <w:rsid w:val="001D5278"/>
    <w:rsid w:val="001D6192"/>
    <w:rsid w:val="001D662A"/>
    <w:rsid w:val="001D78EC"/>
    <w:rsid w:val="001E0D57"/>
    <w:rsid w:val="001E0F80"/>
    <w:rsid w:val="001E2638"/>
    <w:rsid w:val="001E2708"/>
    <w:rsid w:val="001E2FFA"/>
    <w:rsid w:val="001E41E2"/>
    <w:rsid w:val="001E42D0"/>
    <w:rsid w:val="001E5995"/>
    <w:rsid w:val="001E64A7"/>
    <w:rsid w:val="001E7463"/>
    <w:rsid w:val="001E7ED8"/>
    <w:rsid w:val="001F089C"/>
    <w:rsid w:val="001F0C5F"/>
    <w:rsid w:val="001F2E6A"/>
    <w:rsid w:val="001F31E9"/>
    <w:rsid w:val="001F4551"/>
    <w:rsid w:val="001F4F59"/>
    <w:rsid w:val="001F68CA"/>
    <w:rsid w:val="001F7129"/>
    <w:rsid w:val="001F7194"/>
    <w:rsid w:val="001F752F"/>
    <w:rsid w:val="002001C1"/>
    <w:rsid w:val="0020194C"/>
    <w:rsid w:val="0020486B"/>
    <w:rsid w:val="0020496B"/>
    <w:rsid w:val="00205967"/>
    <w:rsid w:val="0020598B"/>
    <w:rsid w:val="00205AD8"/>
    <w:rsid w:val="00205DD0"/>
    <w:rsid w:val="0020668F"/>
    <w:rsid w:val="00206C91"/>
    <w:rsid w:val="002077ED"/>
    <w:rsid w:val="00207A4E"/>
    <w:rsid w:val="00207B28"/>
    <w:rsid w:val="002102F7"/>
    <w:rsid w:val="00211ADC"/>
    <w:rsid w:val="002120C7"/>
    <w:rsid w:val="0021237A"/>
    <w:rsid w:val="002128BD"/>
    <w:rsid w:val="00213339"/>
    <w:rsid w:val="00213CB6"/>
    <w:rsid w:val="002148E9"/>
    <w:rsid w:val="00216D2E"/>
    <w:rsid w:val="00216EAB"/>
    <w:rsid w:val="00217C3C"/>
    <w:rsid w:val="00217CAF"/>
    <w:rsid w:val="00217D1D"/>
    <w:rsid w:val="00220454"/>
    <w:rsid w:val="00220512"/>
    <w:rsid w:val="0022155F"/>
    <w:rsid w:val="0022240D"/>
    <w:rsid w:val="002226DE"/>
    <w:rsid w:val="002233E4"/>
    <w:rsid w:val="0022505F"/>
    <w:rsid w:val="0022661E"/>
    <w:rsid w:val="002269D2"/>
    <w:rsid w:val="00226C27"/>
    <w:rsid w:val="002276BC"/>
    <w:rsid w:val="00227CDF"/>
    <w:rsid w:val="002307E0"/>
    <w:rsid w:val="00230FC3"/>
    <w:rsid w:val="002314E0"/>
    <w:rsid w:val="0023199F"/>
    <w:rsid w:val="00232B8B"/>
    <w:rsid w:val="00232FE5"/>
    <w:rsid w:val="00233035"/>
    <w:rsid w:val="00234EAC"/>
    <w:rsid w:val="00235461"/>
    <w:rsid w:val="00236C73"/>
    <w:rsid w:val="002401B3"/>
    <w:rsid w:val="002412CF"/>
    <w:rsid w:val="002417C6"/>
    <w:rsid w:val="002427BC"/>
    <w:rsid w:val="00243840"/>
    <w:rsid w:val="00243BCC"/>
    <w:rsid w:val="002447B0"/>
    <w:rsid w:val="00244834"/>
    <w:rsid w:val="0024551E"/>
    <w:rsid w:val="00245BCA"/>
    <w:rsid w:val="00245E91"/>
    <w:rsid w:val="002463EA"/>
    <w:rsid w:val="00247001"/>
    <w:rsid w:val="00247EF4"/>
    <w:rsid w:val="00250D47"/>
    <w:rsid w:val="00252F81"/>
    <w:rsid w:val="00253343"/>
    <w:rsid w:val="0025366D"/>
    <w:rsid w:val="00254B2D"/>
    <w:rsid w:val="00255537"/>
    <w:rsid w:val="00260204"/>
    <w:rsid w:val="0026028A"/>
    <w:rsid w:val="002603C1"/>
    <w:rsid w:val="00260E67"/>
    <w:rsid w:val="00260F75"/>
    <w:rsid w:val="00261A4D"/>
    <w:rsid w:val="00262407"/>
    <w:rsid w:val="0026250C"/>
    <w:rsid w:val="00262740"/>
    <w:rsid w:val="00262915"/>
    <w:rsid w:val="00263864"/>
    <w:rsid w:val="00263CCD"/>
    <w:rsid w:val="002641A3"/>
    <w:rsid w:val="002651A2"/>
    <w:rsid w:val="002667DF"/>
    <w:rsid w:val="00267410"/>
    <w:rsid w:val="00270649"/>
    <w:rsid w:val="002706E7"/>
    <w:rsid w:val="00270837"/>
    <w:rsid w:val="00270AF4"/>
    <w:rsid w:val="00270DB8"/>
    <w:rsid w:val="00271F5C"/>
    <w:rsid w:val="00272AA0"/>
    <w:rsid w:val="00272B80"/>
    <w:rsid w:val="00272DE5"/>
    <w:rsid w:val="002731CC"/>
    <w:rsid w:val="00273453"/>
    <w:rsid w:val="002737AC"/>
    <w:rsid w:val="00274665"/>
    <w:rsid w:val="00274B15"/>
    <w:rsid w:val="00275F24"/>
    <w:rsid w:val="00276D7F"/>
    <w:rsid w:val="002774C7"/>
    <w:rsid w:val="00280302"/>
    <w:rsid w:val="00280640"/>
    <w:rsid w:val="00281912"/>
    <w:rsid w:val="002819A5"/>
    <w:rsid w:val="0028252E"/>
    <w:rsid w:val="00282BA3"/>
    <w:rsid w:val="00283702"/>
    <w:rsid w:val="002838EB"/>
    <w:rsid w:val="00283BDC"/>
    <w:rsid w:val="00283D86"/>
    <w:rsid w:val="00284EAA"/>
    <w:rsid w:val="002851A1"/>
    <w:rsid w:val="002859CC"/>
    <w:rsid w:val="00285A29"/>
    <w:rsid w:val="00286C66"/>
    <w:rsid w:val="00286E91"/>
    <w:rsid w:val="00287081"/>
    <w:rsid w:val="002876E6"/>
    <w:rsid w:val="00290FAC"/>
    <w:rsid w:val="0029101E"/>
    <w:rsid w:val="00291A71"/>
    <w:rsid w:val="00292B94"/>
    <w:rsid w:val="00293872"/>
    <w:rsid w:val="0029396C"/>
    <w:rsid w:val="00294B12"/>
    <w:rsid w:val="00295503"/>
    <w:rsid w:val="00296DD4"/>
    <w:rsid w:val="0029783E"/>
    <w:rsid w:val="0029786C"/>
    <w:rsid w:val="00297D90"/>
    <w:rsid w:val="002A05CC"/>
    <w:rsid w:val="002A179F"/>
    <w:rsid w:val="002A1FE6"/>
    <w:rsid w:val="002A270A"/>
    <w:rsid w:val="002A29CE"/>
    <w:rsid w:val="002A2AEC"/>
    <w:rsid w:val="002A457D"/>
    <w:rsid w:val="002A4C76"/>
    <w:rsid w:val="002A5F18"/>
    <w:rsid w:val="002A676E"/>
    <w:rsid w:val="002A6EF8"/>
    <w:rsid w:val="002A78D9"/>
    <w:rsid w:val="002A79EB"/>
    <w:rsid w:val="002A7B6F"/>
    <w:rsid w:val="002B0824"/>
    <w:rsid w:val="002B19D6"/>
    <w:rsid w:val="002B1E67"/>
    <w:rsid w:val="002B1EA6"/>
    <w:rsid w:val="002B247D"/>
    <w:rsid w:val="002B2487"/>
    <w:rsid w:val="002B252B"/>
    <w:rsid w:val="002B2576"/>
    <w:rsid w:val="002B27DD"/>
    <w:rsid w:val="002B300D"/>
    <w:rsid w:val="002B3DD1"/>
    <w:rsid w:val="002B3EC5"/>
    <w:rsid w:val="002B438D"/>
    <w:rsid w:val="002B4CBE"/>
    <w:rsid w:val="002B509E"/>
    <w:rsid w:val="002B5878"/>
    <w:rsid w:val="002B6CA1"/>
    <w:rsid w:val="002B7093"/>
    <w:rsid w:val="002B70D1"/>
    <w:rsid w:val="002B7506"/>
    <w:rsid w:val="002B796C"/>
    <w:rsid w:val="002C02FC"/>
    <w:rsid w:val="002C2276"/>
    <w:rsid w:val="002C2BB1"/>
    <w:rsid w:val="002C48E0"/>
    <w:rsid w:val="002C4D24"/>
    <w:rsid w:val="002C4E88"/>
    <w:rsid w:val="002C4FB8"/>
    <w:rsid w:val="002C5129"/>
    <w:rsid w:val="002C5A62"/>
    <w:rsid w:val="002C5D6B"/>
    <w:rsid w:val="002C6B44"/>
    <w:rsid w:val="002C6ED8"/>
    <w:rsid w:val="002D009A"/>
    <w:rsid w:val="002D0246"/>
    <w:rsid w:val="002D05A6"/>
    <w:rsid w:val="002D120F"/>
    <w:rsid w:val="002D1EA9"/>
    <w:rsid w:val="002D2069"/>
    <w:rsid w:val="002D2EFC"/>
    <w:rsid w:val="002D2F31"/>
    <w:rsid w:val="002D3285"/>
    <w:rsid w:val="002D40DD"/>
    <w:rsid w:val="002D4357"/>
    <w:rsid w:val="002D6842"/>
    <w:rsid w:val="002E0754"/>
    <w:rsid w:val="002E07FC"/>
    <w:rsid w:val="002E109C"/>
    <w:rsid w:val="002E10DB"/>
    <w:rsid w:val="002E17AC"/>
    <w:rsid w:val="002E1B6E"/>
    <w:rsid w:val="002E2236"/>
    <w:rsid w:val="002E2B41"/>
    <w:rsid w:val="002E31A8"/>
    <w:rsid w:val="002E332D"/>
    <w:rsid w:val="002E35B4"/>
    <w:rsid w:val="002E39F7"/>
    <w:rsid w:val="002E3D46"/>
    <w:rsid w:val="002E5123"/>
    <w:rsid w:val="002E558C"/>
    <w:rsid w:val="002E58E1"/>
    <w:rsid w:val="002E5E95"/>
    <w:rsid w:val="002E6B99"/>
    <w:rsid w:val="002E7AC3"/>
    <w:rsid w:val="002E7D7E"/>
    <w:rsid w:val="002E7DEB"/>
    <w:rsid w:val="002F152F"/>
    <w:rsid w:val="002F2320"/>
    <w:rsid w:val="002F3166"/>
    <w:rsid w:val="002F373A"/>
    <w:rsid w:val="002F3C86"/>
    <w:rsid w:val="002F4A3D"/>
    <w:rsid w:val="002F51F6"/>
    <w:rsid w:val="002F553D"/>
    <w:rsid w:val="002F5AC6"/>
    <w:rsid w:val="002F636E"/>
    <w:rsid w:val="002F63DD"/>
    <w:rsid w:val="002F6447"/>
    <w:rsid w:val="002F6F1A"/>
    <w:rsid w:val="002F7914"/>
    <w:rsid w:val="003001B3"/>
    <w:rsid w:val="0030246B"/>
    <w:rsid w:val="0030261A"/>
    <w:rsid w:val="0030315F"/>
    <w:rsid w:val="00303CEE"/>
    <w:rsid w:val="003059AF"/>
    <w:rsid w:val="00306756"/>
    <w:rsid w:val="003067BE"/>
    <w:rsid w:val="00306C26"/>
    <w:rsid w:val="0030722B"/>
    <w:rsid w:val="00307B8D"/>
    <w:rsid w:val="003101FA"/>
    <w:rsid w:val="0031034C"/>
    <w:rsid w:val="00310413"/>
    <w:rsid w:val="00310567"/>
    <w:rsid w:val="0031059F"/>
    <w:rsid w:val="00310D7A"/>
    <w:rsid w:val="00311A85"/>
    <w:rsid w:val="0031247C"/>
    <w:rsid w:val="003125F8"/>
    <w:rsid w:val="00312654"/>
    <w:rsid w:val="00313388"/>
    <w:rsid w:val="00313A33"/>
    <w:rsid w:val="00313B5E"/>
    <w:rsid w:val="003141C9"/>
    <w:rsid w:val="003145BE"/>
    <w:rsid w:val="00315F59"/>
    <w:rsid w:val="003161C9"/>
    <w:rsid w:val="00316682"/>
    <w:rsid w:val="003174E5"/>
    <w:rsid w:val="0031797E"/>
    <w:rsid w:val="0032003F"/>
    <w:rsid w:val="00320063"/>
    <w:rsid w:val="003207B2"/>
    <w:rsid w:val="003211E2"/>
    <w:rsid w:val="003219C8"/>
    <w:rsid w:val="00322195"/>
    <w:rsid w:val="00322E64"/>
    <w:rsid w:val="0032345C"/>
    <w:rsid w:val="00324A4E"/>
    <w:rsid w:val="00324DC2"/>
    <w:rsid w:val="003253B4"/>
    <w:rsid w:val="00325AD6"/>
    <w:rsid w:val="003263F7"/>
    <w:rsid w:val="00326750"/>
    <w:rsid w:val="00327962"/>
    <w:rsid w:val="0033080E"/>
    <w:rsid w:val="0033092D"/>
    <w:rsid w:val="00330EAB"/>
    <w:rsid w:val="00331EB0"/>
    <w:rsid w:val="0033221A"/>
    <w:rsid w:val="00332615"/>
    <w:rsid w:val="00332A59"/>
    <w:rsid w:val="003334E4"/>
    <w:rsid w:val="0033357B"/>
    <w:rsid w:val="003335A1"/>
    <w:rsid w:val="00333EA2"/>
    <w:rsid w:val="003349F3"/>
    <w:rsid w:val="00335393"/>
    <w:rsid w:val="003356B0"/>
    <w:rsid w:val="00336032"/>
    <w:rsid w:val="00336CCF"/>
    <w:rsid w:val="003374FA"/>
    <w:rsid w:val="0034157A"/>
    <w:rsid w:val="00342145"/>
    <w:rsid w:val="00342257"/>
    <w:rsid w:val="00342A67"/>
    <w:rsid w:val="00342EEE"/>
    <w:rsid w:val="00342F69"/>
    <w:rsid w:val="00343065"/>
    <w:rsid w:val="003431F5"/>
    <w:rsid w:val="00343AA2"/>
    <w:rsid w:val="00343ED5"/>
    <w:rsid w:val="003441D8"/>
    <w:rsid w:val="00345231"/>
    <w:rsid w:val="00346367"/>
    <w:rsid w:val="00346DAF"/>
    <w:rsid w:val="0034724B"/>
    <w:rsid w:val="00347779"/>
    <w:rsid w:val="0034785A"/>
    <w:rsid w:val="0035214D"/>
    <w:rsid w:val="003521A7"/>
    <w:rsid w:val="00352405"/>
    <w:rsid w:val="003526CE"/>
    <w:rsid w:val="00352871"/>
    <w:rsid w:val="003530F0"/>
    <w:rsid w:val="00353DF0"/>
    <w:rsid w:val="00353EC5"/>
    <w:rsid w:val="0035471C"/>
    <w:rsid w:val="00354B3F"/>
    <w:rsid w:val="00354EBD"/>
    <w:rsid w:val="003552B9"/>
    <w:rsid w:val="00355362"/>
    <w:rsid w:val="00355B7A"/>
    <w:rsid w:val="00355FA6"/>
    <w:rsid w:val="003560B6"/>
    <w:rsid w:val="0035649D"/>
    <w:rsid w:val="00356A67"/>
    <w:rsid w:val="0036045D"/>
    <w:rsid w:val="00360542"/>
    <w:rsid w:val="003617CE"/>
    <w:rsid w:val="0036187A"/>
    <w:rsid w:val="003618D3"/>
    <w:rsid w:val="00361EC1"/>
    <w:rsid w:val="003626F6"/>
    <w:rsid w:val="00362916"/>
    <w:rsid w:val="0036314A"/>
    <w:rsid w:val="00363ABE"/>
    <w:rsid w:val="00363F77"/>
    <w:rsid w:val="00370331"/>
    <w:rsid w:val="00371273"/>
    <w:rsid w:val="00371E35"/>
    <w:rsid w:val="00373272"/>
    <w:rsid w:val="0037468D"/>
    <w:rsid w:val="0037496C"/>
    <w:rsid w:val="00374A87"/>
    <w:rsid w:val="00374AF0"/>
    <w:rsid w:val="003750BB"/>
    <w:rsid w:val="003751D2"/>
    <w:rsid w:val="00376273"/>
    <w:rsid w:val="00376B49"/>
    <w:rsid w:val="003779DD"/>
    <w:rsid w:val="00377D40"/>
    <w:rsid w:val="00380589"/>
    <w:rsid w:val="00381157"/>
    <w:rsid w:val="003819CC"/>
    <w:rsid w:val="003828FF"/>
    <w:rsid w:val="00382E56"/>
    <w:rsid w:val="0038350A"/>
    <w:rsid w:val="0038368E"/>
    <w:rsid w:val="00383E69"/>
    <w:rsid w:val="003843B9"/>
    <w:rsid w:val="00386E86"/>
    <w:rsid w:val="003875CE"/>
    <w:rsid w:val="00390A22"/>
    <w:rsid w:val="00390D49"/>
    <w:rsid w:val="00391F62"/>
    <w:rsid w:val="00392471"/>
    <w:rsid w:val="00392AB6"/>
    <w:rsid w:val="00392C0C"/>
    <w:rsid w:val="00393969"/>
    <w:rsid w:val="00393C0A"/>
    <w:rsid w:val="00394227"/>
    <w:rsid w:val="003943E5"/>
    <w:rsid w:val="00394909"/>
    <w:rsid w:val="00395A3C"/>
    <w:rsid w:val="003966D3"/>
    <w:rsid w:val="00397A36"/>
    <w:rsid w:val="00397B8D"/>
    <w:rsid w:val="00397FCB"/>
    <w:rsid w:val="003A015E"/>
    <w:rsid w:val="003A0D0D"/>
    <w:rsid w:val="003A16F6"/>
    <w:rsid w:val="003A35F5"/>
    <w:rsid w:val="003A47DC"/>
    <w:rsid w:val="003A5382"/>
    <w:rsid w:val="003A5C03"/>
    <w:rsid w:val="003A5CF7"/>
    <w:rsid w:val="003A7A14"/>
    <w:rsid w:val="003B12C5"/>
    <w:rsid w:val="003B1725"/>
    <w:rsid w:val="003B203D"/>
    <w:rsid w:val="003B233E"/>
    <w:rsid w:val="003B2684"/>
    <w:rsid w:val="003B2B78"/>
    <w:rsid w:val="003B2C7D"/>
    <w:rsid w:val="003B43AE"/>
    <w:rsid w:val="003B5184"/>
    <w:rsid w:val="003B6483"/>
    <w:rsid w:val="003B665C"/>
    <w:rsid w:val="003B6E3B"/>
    <w:rsid w:val="003C0313"/>
    <w:rsid w:val="003C03F0"/>
    <w:rsid w:val="003C05A7"/>
    <w:rsid w:val="003C19EA"/>
    <w:rsid w:val="003C1C5E"/>
    <w:rsid w:val="003C1EDB"/>
    <w:rsid w:val="003C2C67"/>
    <w:rsid w:val="003C320E"/>
    <w:rsid w:val="003C3E97"/>
    <w:rsid w:val="003C4197"/>
    <w:rsid w:val="003C4623"/>
    <w:rsid w:val="003C575E"/>
    <w:rsid w:val="003C7899"/>
    <w:rsid w:val="003D0776"/>
    <w:rsid w:val="003D1C84"/>
    <w:rsid w:val="003D21CA"/>
    <w:rsid w:val="003D2378"/>
    <w:rsid w:val="003D2624"/>
    <w:rsid w:val="003D3B25"/>
    <w:rsid w:val="003D3CDC"/>
    <w:rsid w:val="003D412E"/>
    <w:rsid w:val="003D4343"/>
    <w:rsid w:val="003D49A4"/>
    <w:rsid w:val="003D51A3"/>
    <w:rsid w:val="003D5577"/>
    <w:rsid w:val="003D59CE"/>
    <w:rsid w:val="003D5E8A"/>
    <w:rsid w:val="003D5F1F"/>
    <w:rsid w:val="003D7F86"/>
    <w:rsid w:val="003E0108"/>
    <w:rsid w:val="003E0394"/>
    <w:rsid w:val="003E0F7B"/>
    <w:rsid w:val="003E16E6"/>
    <w:rsid w:val="003E17E0"/>
    <w:rsid w:val="003E1C2A"/>
    <w:rsid w:val="003E23F5"/>
    <w:rsid w:val="003E2E32"/>
    <w:rsid w:val="003E32F7"/>
    <w:rsid w:val="003E4CA8"/>
    <w:rsid w:val="003E513A"/>
    <w:rsid w:val="003E79D6"/>
    <w:rsid w:val="003E7D41"/>
    <w:rsid w:val="003F089A"/>
    <w:rsid w:val="003F0B10"/>
    <w:rsid w:val="003F0B5B"/>
    <w:rsid w:val="003F0C84"/>
    <w:rsid w:val="003F1515"/>
    <w:rsid w:val="003F18FF"/>
    <w:rsid w:val="003F279A"/>
    <w:rsid w:val="003F3091"/>
    <w:rsid w:val="003F3486"/>
    <w:rsid w:val="003F359E"/>
    <w:rsid w:val="003F3E24"/>
    <w:rsid w:val="003F3EC4"/>
    <w:rsid w:val="003F4A91"/>
    <w:rsid w:val="003F510B"/>
    <w:rsid w:val="003F6492"/>
    <w:rsid w:val="003F7720"/>
    <w:rsid w:val="003F7736"/>
    <w:rsid w:val="003F778F"/>
    <w:rsid w:val="003F7AB3"/>
    <w:rsid w:val="0040166B"/>
    <w:rsid w:val="004019BB"/>
    <w:rsid w:val="00401B8D"/>
    <w:rsid w:val="00401E0C"/>
    <w:rsid w:val="0040364B"/>
    <w:rsid w:val="004036AF"/>
    <w:rsid w:val="00403D96"/>
    <w:rsid w:val="00403EAC"/>
    <w:rsid w:val="00404576"/>
    <w:rsid w:val="00404E83"/>
    <w:rsid w:val="00406095"/>
    <w:rsid w:val="00410662"/>
    <w:rsid w:val="0041158F"/>
    <w:rsid w:val="004115C3"/>
    <w:rsid w:val="00412300"/>
    <w:rsid w:val="00413286"/>
    <w:rsid w:val="00413983"/>
    <w:rsid w:val="00414AC6"/>
    <w:rsid w:val="00414BF1"/>
    <w:rsid w:val="00415D4C"/>
    <w:rsid w:val="00416259"/>
    <w:rsid w:val="0042053A"/>
    <w:rsid w:val="00420AE7"/>
    <w:rsid w:val="0042103A"/>
    <w:rsid w:val="004214F4"/>
    <w:rsid w:val="0042197F"/>
    <w:rsid w:val="0042298B"/>
    <w:rsid w:val="00422C4A"/>
    <w:rsid w:val="00422E91"/>
    <w:rsid w:val="004232A0"/>
    <w:rsid w:val="0042486A"/>
    <w:rsid w:val="004258FC"/>
    <w:rsid w:val="00425A55"/>
    <w:rsid w:val="004260EF"/>
    <w:rsid w:val="004268CD"/>
    <w:rsid w:val="0042714D"/>
    <w:rsid w:val="0042715D"/>
    <w:rsid w:val="00427763"/>
    <w:rsid w:val="0043026C"/>
    <w:rsid w:val="0043096F"/>
    <w:rsid w:val="004309A0"/>
    <w:rsid w:val="004309EF"/>
    <w:rsid w:val="00430C48"/>
    <w:rsid w:val="00431C93"/>
    <w:rsid w:val="00434108"/>
    <w:rsid w:val="00435460"/>
    <w:rsid w:val="0043580B"/>
    <w:rsid w:val="004366EB"/>
    <w:rsid w:val="0043694D"/>
    <w:rsid w:val="0043697D"/>
    <w:rsid w:val="00436C9D"/>
    <w:rsid w:val="004401CE"/>
    <w:rsid w:val="00440DC1"/>
    <w:rsid w:val="004415D0"/>
    <w:rsid w:val="00442AF3"/>
    <w:rsid w:val="0044380A"/>
    <w:rsid w:val="00443F70"/>
    <w:rsid w:val="004441DF"/>
    <w:rsid w:val="004469BC"/>
    <w:rsid w:val="004477B4"/>
    <w:rsid w:val="004501CF"/>
    <w:rsid w:val="004506EA"/>
    <w:rsid w:val="00450CD1"/>
    <w:rsid w:val="00450D53"/>
    <w:rsid w:val="00452342"/>
    <w:rsid w:val="004523CB"/>
    <w:rsid w:val="00452721"/>
    <w:rsid w:val="00452F96"/>
    <w:rsid w:val="00453A33"/>
    <w:rsid w:val="00453F9C"/>
    <w:rsid w:val="00455B07"/>
    <w:rsid w:val="00455E68"/>
    <w:rsid w:val="00456CDC"/>
    <w:rsid w:val="004577AA"/>
    <w:rsid w:val="00457851"/>
    <w:rsid w:val="0046134D"/>
    <w:rsid w:val="00462A80"/>
    <w:rsid w:val="004630A2"/>
    <w:rsid w:val="004630B5"/>
    <w:rsid w:val="00463A97"/>
    <w:rsid w:val="00464D66"/>
    <w:rsid w:val="004650CE"/>
    <w:rsid w:val="00465205"/>
    <w:rsid w:val="0046644B"/>
    <w:rsid w:val="00467ABA"/>
    <w:rsid w:val="0047161F"/>
    <w:rsid w:val="00471F25"/>
    <w:rsid w:val="0047342C"/>
    <w:rsid w:val="00474043"/>
    <w:rsid w:val="00474085"/>
    <w:rsid w:val="004744C1"/>
    <w:rsid w:val="00474F24"/>
    <w:rsid w:val="00475938"/>
    <w:rsid w:val="00475A95"/>
    <w:rsid w:val="00476CE6"/>
    <w:rsid w:val="00476D15"/>
    <w:rsid w:val="004807CD"/>
    <w:rsid w:val="00481418"/>
    <w:rsid w:val="00483C10"/>
    <w:rsid w:val="00483F9B"/>
    <w:rsid w:val="0048545C"/>
    <w:rsid w:val="00485531"/>
    <w:rsid w:val="0048557D"/>
    <w:rsid w:val="00485A63"/>
    <w:rsid w:val="00485A73"/>
    <w:rsid w:val="00486601"/>
    <w:rsid w:val="00486988"/>
    <w:rsid w:val="004874C5"/>
    <w:rsid w:val="00491143"/>
    <w:rsid w:val="00491BA1"/>
    <w:rsid w:val="00491DF5"/>
    <w:rsid w:val="004926E9"/>
    <w:rsid w:val="004935C4"/>
    <w:rsid w:val="00493B36"/>
    <w:rsid w:val="00494D0E"/>
    <w:rsid w:val="00494F13"/>
    <w:rsid w:val="00495949"/>
    <w:rsid w:val="00495D9F"/>
    <w:rsid w:val="004968EB"/>
    <w:rsid w:val="004A1407"/>
    <w:rsid w:val="004A21E5"/>
    <w:rsid w:val="004A4785"/>
    <w:rsid w:val="004A54D3"/>
    <w:rsid w:val="004A5C2C"/>
    <w:rsid w:val="004A5D5F"/>
    <w:rsid w:val="004A737B"/>
    <w:rsid w:val="004A78B6"/>
    <w:rsid w:val="004B1547"/>
    <w:rsid w:val="004B1708"/>
    <w:rsid w:val="004B29B7"/>
    <w:rsid w:val="004B3234"/>
    <w:rsid w:val="004B3565"/>
    <w:rsid w:val="004B3A39"/>
    <w:rsid w:val="004B418C"/>
    <w:rsid w:val="004B485B"/>
    <w:rsid w:val="004B5715"/>
    <w:rsid w:val="004B5EED"/>
    <w:rsid w:val="004B5F28"/>
    <w:rsid w:val="004B5FC4"/>
    <w:rsid w:val="004B63C3"/>
    <w:rsid w:val="004B7040"/>
    <w:rsid w:val="004B758D"/>
    <w:rsid w:val="004C03A8"/>
    <w:rsid w:val="004C06F8"/>
    <w:rsid w:val="004C0D28"/>
    <w:rsid w:val="004C0E11"/>
    <w:rsid w:val="004C13B4"/>
    <w:rsid w:val="004C363C"/>
    <w:rsid w:val="004C3B20"/>
    <w:rsid w:val="004C3FDB"/>
    <w:rsid w:val="004C4771"/>
    <w:rsid w:val="004C4EC4"/>
    <w:rsid w:val="004C5594"/>
    <w:rsid w:val="004C5823"/>
    <w:rsid w:val="004C5916"/>
    <w:rsid w:val="004C5E2D"/>
    <w:rsid w:val="004C6400"/>
    <w:rsid w:val="004C6FA3"/>
    <w:rsid w:val="004D054D"/>
    <w:rsid w:val="004D1218"/>
    <w:rsid w:val="004D18F7"/>
    <w:rsid w:val="004D19B3"/>
    <w:rsid w:val="004D1F8D"/>
    <w:rsid w:val="004D243F"/>
    <w:rsid w:val="004D38B0"/>
    <w:rsid w:val="004D3A68"/>
    <w:rsid w:val="004D3ABB"/>
    <w:rsid w:val="004D41F2"/>
    <w:rsid w:val="004D492D"/>
    <w:rsid w:val="004D4CE0"/>
    <w:rsid w:val="004D57F9"/>
    <w:rsid w:val="004D5841"/>
    <w:rsid w:val="004D5EAE"/>
    <w:rsid w:val="004D6197"/>
    <w:rsid w:val="004D68DC"/>
    <w:rsid w:val="004E0DFC"/>
    <w:rsid w:val="004E145C"/>
    <w:rsid w:val="004E1890"/>
    <w:rsid w:val="004E1AF5"/>
    <w:rsid w:val="004E1B0C"/>
    <w:rsid w:val="004E22A5"/>
    <w:rsid w:val="004E2497"/>
    <w:rsid w:val="004E2745"/>
    <w:rsid w:val="004E390E"/>
    <w:rsid w:val="004E39C8"/>
    <w:rsid w:val="004E39D5"/>
    <w:rsid w:val="004E5085"/>
    <w:rsid w:val="004E5C00"/>
    <w:rsid w:val="004E603E"/>
    <w:rsid w:val="004E663D"/>
    <w:rsid w:val="004E6A30"/>
    <w:rsid w:val="004E6BD7"/>
    <w:rsid w:val="004E74FE"/>
    <w:rsid w:val="004F05C6"/>
    <w:rsid w:val="004F1A1A"/>
    <w:rsid w:val="004F2921"/>
    <w:rsid w:val="004F3032"/>
    <w:rsid w:val="004F4619"/>
    <w:rsid w:val="004F543C"/>
    <w:rsid w:val="004F5B1A"/>
    <w:rsid w:val="004F5B27"/>
    <w:rsid w:val="004F5C26"/>
    <w:rsid w:val="004F5F17"/>
    <w:rsid w:val="004F687C"/>
    <w:rsid w:val="00500120"/>
    <w:rsid w:val="00500A4F"/>
    <w:rsid w:val="00500FCA"/>
    <w:rsid w:val="00501D89"/>
    <w:rsid w:val="0050277C"/>
    <w:rsid w:val="005030F0"/>
    <w:rsid w:val="005040B3"/>
    <w:rsid w:val="0050444C"/>
    <w:rsid w:val="0050492E"/>
    <w:rsid w:val="005065AA"/>
    <w:rsid w:val="00506DAB"/>
    <w:rsid w:val="005103B2"/>
    <w:rsid w:val="00510490"/>
    <w:rsid w:val="00510540"/>
    <w:rsid w:val="00511130"/>
    <w:rsid w:val="0051163D"/>
    <w:rsid w:val="00512CF7"/>
    <w:rsid w:val="00513547"/>
    <w:rsid w:val="005138AB"/>
    <w:rsid w:val="00513C6E"/>
    <w:rsid w:val="00513FB7"/>
    <w:rsid w:val="0051495F"/>
    <w:rsid w:val="005157A6"/>
    <w:rsid w:val="00515E76"/>
    <w:rsid w:val="005163EF"/>
    <w:rsid w:val="00517617"/>
    <w:rsid w:val="00520611"/>
    <w:rsid w:val="005209D2"/>
    <w:rsid w:val="00520AED"/>
    <w:rsid w:val="00520FEB"/>
    <w:rsid w:val="00521027"/>
    <w:rsid w:val="00521291"/>
    <w:rsid w:val="00521DAC"/>
    <w:rsid w:val="005228CF"/>
    <w:rsid w:val="00522D23"/>
    <w:rsid w:val="0052481C"/>
    <w:rsid w:val="00525314"/>
    <w:rsid w:val="00525E34"/>
    <w:rsid w:val="00526DA1"/>
    <w:rsid w:val="00527293"/>
    <w:rsid w:val="005276E1"/>
    <w:rsid w:val="00527996"/>
    <w:rsid w:val="00527B90"/>
    <w:rsid w:val="005301E4"/>
    <w:rsid w:val="005318AB"/>
    <w:rsid w:val="00531EE9"/>
    <w:rsid w:val="005337F5"/>
    <w:rsid w:val="00533D51"/>
    <w:rsid w:val="00534031"/>
    <w:rsid w:val="00535ABF"/>
    <w:rsid w:val="0053652E"/>
    <w:rsid w:val="00537488"/>
    <w:rsid w:val="00537877"/>
    <w:rsid w:val="00540268"/>
    <w:rsid w:val="005404DA"/>
    <w:rsid w:val="00540EC3"/>
    <w:rsid w:val="00541433"/>
    <w:rsid w:val="00541D30"/>
    <w:rsid w:val="00543094"/>
    <w:rsid w:val="0054313E"/>
    <w:rsid w:val="005435A8"/>
    <w:rsid w:val="005438D2"/>
    <w:rsid w:val="00543B95"/>
    <w:rsid w:val="00544751"/>
    <w:rsid w:val="00545429"/>
    <w:rsid w:val="005458F9"/>
    <w:rsid w:val="00545A3B"/>
    <w:rsid w:val="00545F1A"/>
    <w:rsid w:val="0054657B"/>
    <w:rsid w:val="0054683C"/>
    <w:rsid w:val="00550828"/>
    <w:rsid w:val="00550E37"/>
    <w:rsid w:val="00550E5E"/>
    <w:rsid w:val="00551553"/>
    <w:rsid w:val="0055178A"/>
    <w:rsid w:val="00551D23"/>
    <w:rsid w:val="00552A34"/>
    <w:rsid w:val="00552A8E"/>
    <w:rsid w:val="00552DFA"/>
    <w:rsid w:val="005533DA"/>
    <w:rsid w:val="0055345F"/>
    <w:rsid w:val="00553B11"/>
    <w:rsid w:val="00553D13"/>
    <w:rsid w:val="005542FE"/>
    <w:rsid w:val="00554C52"/>
    <w:rsid w:val="00555AAE"/>
    <w:rsid w:val="00555D1A"/>
    <w:rsid w:val="00556159"/>
    <w:rsid w:val="00556EC6"/>
    <w:rsid w:val="00557453"/>
    <w:rsid w:val="005579D1"/>
    <w:rsid w:val="0056009C"/>
    <w:rsid w:val="00561398"/>
    <w:rsid w:val="0056158F"/>
    <w:rsid w:val="005616FE"/>
    <w:rsid w:val="0056180D"/>
    <w:rsid w:val="00561B95"/>
    <w:rsid w:val="00561C1F"/>
    <w:rsid w:val="00562F62"/>
    <w:rsid w:val="005638E6"/>
    <w:rsid w:val="00565DF1"/>
    <w:rsid w:val="0056647D"/>
    <w:rsid w:val="00566BFE"/>
    <w:rsid w:val="00567E28"/>
    <w:rsid w:val="00570E09"/>
    <w:rsid w:val="00571A29"/>
    <w:rsid w:val="00572188"/>
    <w:rsid w:val="00572A85"/>
    <w:rsid w:val="005740BF"/>
    <w:rsid w:val="005744F2"/>
    <w:rsid w:val="005745BD"/>
    <w:rsid w:val="0057522B"/>
    <w:rsid w:val="0057551B"/>
    <w:rsid w:val="005755CD"/>
    <w:rsid w:val="0057572B"/>
    <w:rsid w:val="005765B8"/>
    <w:rsid w:val="005768B5"/>
    <w:rsid w:val="00576E6F"/>
    <w:rsid w:val="00580261"/>
    <w:rsid w:val="0058121C"/>
    <w:rsid w:val="00581414"/>
    <w:rsid w:val="0058228F"/>
    <w:rsid w:val="00582928"/>
    <w:rsid w:val="00583685"/>
    <w:rsid w:val="00583E05"/>
    <w:rsid w:val="00584592"/>
    <w:rsid w:val="00584AC6"/>
    <w:rsid w:val="00584F61"/>
    <w:rsid w:val="00585339"/>
    <w:rsid w:val="005908AF"/>
    <w:rsid w:val="0059195C"/>
    <w:rsid w:val="00591EF4"/>
    <w:rsid w:val="005938C6"/>
    <w:rsid w:val="00593C6F"/>
    <w:rsid w:val="005953D1"/>
    <w:rsid w:val="0059548F"/>
    <w:rsid w:val="00596060"/>
    <w:rsid w:val="00596156"/>
    <w:rsid w:val="00596F1E"/>
    <w:rsid w:val="0059713E"/>
    <w:rsid w:val="0059796B"/>
    <w:rsid w:val="00597D7C"/>
    <w:rsid w:val="005A005C"/>
    <w:rsid w:val="005A0923"/>
    <w:rsid w:val="005A151C"/>
    <w:rsid w:val="005A1966"/>
    <w:rsid w:val="005A2842"/>
    <w:rsid w:val="005A2AA0"/>
    <w:rsid w:val="005A2D00"/>
    <w:rsid w:val="005A2E8D"/>
    <w:rsid w:val="005A3821"/>
    <w:rsid w:val="005A398F"/>
    <w:rsid w:val="005A4B49"/>
    <w:rsid w:val="005A5C24"/>
    <w:rsid w:val="005A5F0C"/>
    <w:rsid w:val="005A71D7"/>
    <w:rsid w:val="005B0876"/>
    <w:rsid w:val="005B0927"/>
    <w:rsid w:val="005B092D"/>
    <w:rsid w:val="005B09F1"/>
    <w:rsid w:val="005B0BC8"/>
    <w:rsid w:val="005B17F2"/>
    <w:rsid w:val="005B2204"/>
    <w:rsid w:val="005B343C"/>
    <w:rsid w:val="005B3552"/>
    <w:rsid w:val="005B4DD4"/>
    <w:rsid w:val="005B746A"/>
    <w:rsid w:val="005B759D"/>
    <w:rsid w:val="005C1517"/>
    <w:rsid w:val="005C2907"/>
    <w:rsid w:val="005C313C"/>
    <w:rsid w:val="005C47F8"/>
    <w:rsid w:val="005C49B0"/>
    <w:rsid w:val="005C4E01"/>
    <w:rsid w:val="005C641F"/>
    <w:rsid w:val="005C7E53"/>
    <w:rsid w:val="005D12B3"/>
    <w:rsid w:val="005D1F74"/>
    <w:rsid w:val="005D308C"/>
    <w:rsid w:val="005D3D17"/>
    <w:rsid w:val="005D569B"/>
    <w:rsid w:val="005D5990"/>
    <w:rsid w:val="005D6131"/>
    <w:rsid w:val="005D6140"/>
    <w:rsid w:val="005D678E"/>
    <w:rsid w:val="005D737E"/>
    <w:rsid w:val="005E026C"/>
    <w:rsid w:val="005E06D1"/>
    <w:rsid w:val="005E07CF"/>
    <w:rsid w:val="005E0929"/>
    <w:rsid w:val="005E1AD3"/>
    <w:rsid w:val="005E242C"/>
    <w:rsid w:val="005E27F6"/>
    <w:rsid w:val="005E28D5"/>
    <w:rsid w:val="005E2DAB"/>
    <w:rsid w:val="005E4BB5"/>
    <w:rsid w:val="005E513A"/>
    <w:rsid w:val="005E5C70"/>
    <w:rsid w:val="005E695D"/>
    <w:rsid w:val="005E7364"/>
    <w:rsid w:val="005E7636"/>
    <w:rsid w:val="005F079B"/>
    <w:rsid w:val="005F1E9C"/>
    <w:rsid w:val="005F1F98"/>
    <w:rsid w:val="005F2CE5"/>
    <w:rsid w:val="005F2DCD"/>
    <w:rsid w:val="005F2DD0"/>
    <w:rsid w:val="005F2ECF"/>
    <w:rsid w:val="005F3CE5"/>
    <w:rsid w:val="005F4106"/>
    <w:rsid w:val="005F4197"/>
    <w:rsid w:val="005F5482"/>
    <w:rsid w:val="005F69B8"/>
    <w:rsid w:val="005F6B69"/>
    <w:rsid w:val="006002A6"/>
    <w:rsid w:val="006004C0"/>
    <w:rsid w:val="00600832"/>
    <w:rsid w:val="00600915"/>
    <w:rsid w:val="006011DA"/>
    <w:rsid w:val="0060142E"/>
    <w:rsid w:val="0060289B"/>
    <w:rsid w:val="00602B4A"/>
    <w:rsid w:val="00602DD7"/>
    <w:rsid w:val="00603BE7"/>
    <w:rsid w:val="0060403B"/>
    <w:rsid w:val="00604101"/>
    <w:rsid w:val="0060506A"/>
    <w:rsid w:val="006064B0"/>
    <w:rsid w:val="00607B99"/>
    <w:rsid w:val="006105CD"/>
    <w:rsid w:val="00612705"/>
    <w:rsid w:val="00612BCA"/>
    <w:rsid w:val="00613B2C"/>
    <w:rsid w:val="00614C31"/>
    <w:rsid w:val="00614C4C"/>
    <w:rsid w:val="00615AF7"/>
    <w:rsid w:val="00615F1C"/>
    <w:rsid w:val="00616115"/>
    <w:rsid w:val="00616DBF"/>
    <w:rsid w:val="0061723B"/>
    <w:rsid w:val="00617650"/>
    <w:rsid w:val="00617967"/>
    <w:rsid w:val="00617E5D"/>
    <w:rsid w:val="00620A73"/>
    <w:rsid w:val="006218D1"/>
    <w:rsid w:val="00622439"/>
    <w:rsid w:val="006238AD"/>
    <w:rsid w:val="00624053"/>
    <w:rsid w:val="00624096"/>
    <w:rsid w:val="00624128"/>
    <w:rsid w:val="0062435D"/>
    <w:rsid w:val="00625472"/>
    <w:rsid w:val="00625533"/>
    <w:rsid w:val="006257B1"/>
    <w:rsid w:val="00626593"/>
    <w:rsid w:val="0062669A"/>
    <w:rsid w:val="006266A9"/>
    <w:rsid w:val="00626F6C"/>
    <w:rsid w:val="0062792E"/>
    <w:rsid w:val="006305CD"/>
    <w:rsid w:val="00630E98"/>
    <w:rsid w:val="00631685"/>
    <w:rsid w:val="00631C05"/>
    <w:rsid w:val="00632794"/>
    <w:rsid w:val="006332A6"/>
    <w:rsid w:val="0063421C"/>
    <w:rsid w:val="00634468"/>
    <w:rsid w:val="006347FB"/>
    <w:rsid w:val="006376CC"/>
    <w:rsid w:val="00637E48"/>
    <w:rsid w:val="0064040A"/>
    <w:rsid w:val="00640712"/>
    <w:rsid w:val="00642ACB"/>
    <w:rsid w:val="006435A2"/>
    <w:rsid w:val="0064428E"/>
    <w:rsid w:val="00644457"/>
    <w:rsid w:val="00644FAB"/>
    <w:rsid w:val="00645B7D"/>
    <w:rsid w:val="00646155"/>
    <w:rsid w:val="00647536"/>
    <w:rsid w:val="00647FAA"/>
    <w:rsid w:val="00650370"/>
    <w:rsid w:val="006505D4"/>
    <w:rsid w:val="006509CA"/>
    <w:rsid w:val="006512B2"/>
    <w:rsid w:val="0065138B"/>
    <w:rsid w:val="00651F3F"/>
    <w:rsid w:val="006521A5"/>
    <w:rsid w:val="00652951"/>
    <w:rsid w:val="00653341"/>
    <w:rsid w:val="006534A3"/>
    <w:rsid w:val="00653750"/>
    <w:rsid w:val="0065397E"/>
    <w:rsid w:val="00654112"/>
    <w:rsid w:val="00654F5D"/>
    <w:rsid w:val="00655712"/>
    <w:rsid w:val="00657A8D"/>
    <w:rsid w:val="00657CF7"/>
    <w:rsid w:val="00660396"/>
    <w:rsid w:val="0066048D"/>
    <w:rsid w:val="00661CEA"/>
    <w:rsid w:val="00662929"/>
    <w:rsid w:val="006634E1"/>
    <w:rsid w:val="0066374C"/>
    <w:rsid w:val="006637F0"/>
    <w:rsid w:val="00663FA4"/>
    <w:rsid w:val="006648B5"/>
    <w:rsid w:val="00664E7D"/>
    <w:rsid w:val="00666C9B"/>
    <w:rsid w:val="00667527"/>
    <w:rsid w:val="006706F8"/>
    <w:rsid w:val="006708A3"/>
    <w:rsid w:val="00672214"/>
    <w:rsid w:val="006722B5"/>
    <w:rsid w:val="00673D80"/>
    <w:rsid w:val="006742D6"/>
    <w:rsid w:val="0067432B"/>
    <w:rsid w:val="00674548"/>
    <w:rsid w:val="00674B43"/>
    <w:rsid w:val="00674C5D"/>
    <w:rsid w:val="00674DCC"/>
    <w:rsid w:val="00675318"/>
    <w:rsid w:val="00675475"/>
    <w:rsid w:val="00675FC9"/>
    <w:rsid w:val="00676EE4"/>
    <w:rsid w:val="006773AE"/>
    <w:rsid w:val="00677BB2"/>
    <w:rsid w:val="00680BDB"/>
    <w:rsid w:val="0068111D"/>
    <w:rsid w:val="00681F20"/>
    <w:rsid w:val="00682267"/>
    <w:rsid w:val="00682303"/>
    <w:rsid w:val="006825DE"/>
    <w:rsid w:val="006826D2"/>
    <w:rsid w:val="00682B4C"/>
    <w:rsid w:val="00682B93"/>
    <w:rsid w:val="00683E6A"/>
    <w:rsid w:val="00684C24"/>
    <w:rsid w:val="00685D47"/>
    <w:rsid w:val="00686FFF"/>
    <w:rsid w:val="00687016"/>
    <w:rsid w:val="00687302"/>
    <w:rsid w:val="0068749A"/>
    <w:rsid w:val="00687A65"/>
    <w:rsid w:val="00687AF7"/>
    <w:rsid w:val="006900C3"/>
    <w:rsid w:val="0069041E"/>
    <w:rsid w:val="00690544"/>
    <w:rsid w:val="00690A39"/>
    <w:rsid w:val="00691327"/>
    <w:rsid w:val="0069300D"/>
    <w:rsid w:val="00695B90"/>
    <w:rsid w:val="00695E68"/>
    <w:rsid w:val="00697596"/>
    <w:rsid w:val="00697A64"/>
    <w:rsid w:val="00697BFD"/>
    <w:rsid w:val="006A0A71"/>
    <w:rsid w:val="006A0DEC"/>
    <w:rsid w:val="006A0F69"/>
    <w:rsid w:val="006A1989"/>
    <w:rsid w:val="006A1E08"/>
    <w:rsid w:val="006A22C7"/>
    <w:rsid w:val="006A2933"/>
    <w:rsid w:val="006A2BD5"/>
    <w:rsid w:val="006A3DB2"/>
    <w:rsid w:val="006A40BE"/>
    <w:rsid w:val="006A4511"/>
    <w:rsid w:val="006A454B"/>
    <w:rsid w:val="006A5058"/>
    <w:rsid w:val="006A509A"/>
    <w:rsid w:val="006A51E0"/>
    <w:rsid w:val="006A6E8E"/>
    <w:rsid w:val="006A74DD"/>
    <w:rsid w:val="006A77A3"/>
    <w:rsid w:val="006A7CBA"/>
    <w:rsid w:val="006B0821"/>
    <w:rsid w:val="006B0ECE"/>
    <w:rsid w:val="006B1721"/>
    <w:rsid w:val="006B1F43"/>
    <w:rsid w:val="006B21C5"/>
    <w:rsid w:val="006B34A7"/>
    <w:rsid w:val="006B3505"/>
    <w:rsid w:val="006B38C0"/>
    <w:rsid w:val="006B4ADA"/>
    <w:rsid w:val="006B4D86"/>
    <w:rsid w:val="006B5A7C"/>
    <w:rsid w:val="006B5D0B"/>
    <w:rsid w:val="006B5D1D"/>
    <w:rsid w:val="006B61AC"/>
    <w:rsid w:val="006B750A"/>
    <w:rsid w:val="006C0335"/>
    <w:rsid w:val="006C0620"/>
    <w:rsid w:val="006C0745"/>
    <w:rsid w:val="006C0973"/>
    <w:rsid w:val="006C097E"/>
    <w:rsid w:val="006C0D89"/>
    <w:rsid w:val="006C1482"/>
    <w:rsid w:val="006C16E9"/>
    <w:rsid w:val="006C2F7B"/>
    <w:rsid w:val="006C37F5"/>
    <w:rsid w:val="006C4C7E"/>
    <w:rsid w:val="006C5CF8"/>
    <w:rsid w:val="006D04C2"/>
    <w:rsid w:val="006D11F1"/>
    <w:rsid w:val="006D1383"/>
    <w:rsid w:val="006D19FA"/>
    <w:rsid w:val="006D26DE"/>
    <w:rsid w:val="006D30D8"/>
    <w:rsid w:val="006D3204"/>
    <w:rsid w:val="006D3C67"/>
    <w:rsid w:val="006D42B2"/>
    <w:rsid w:val="006D4504"/>
    <w:rsid w:val="006D4E47"/>
    <w:rsid w:val="006D53EA"/>
    <w:rsid w:val="006D5514"/>
    <w:rsid w:val="006D73C9"/>
    <w:rsid w:val="006D79B4"/>
    <w:rsid w:val="006D7BEE"/>
    <w:rsid w:val="006D7DC0"/>
    <w:rsid w:val="006E0D90"/>
    <w:rsid w:val="006E0EEA"/>
    <w:rsid w:val="006E18F7"/>
    <w:rsid w:val="006E22DC"/>
    <w:rsid w:val="006E2807"/>
    <w:rsid w:val="006E2DE0"/>
    <w:rsid w:val="006E2EFE"/>
    <w:rsid w:val="006E30CF"/>
    <w:rsid w:val="006E6192"/>
    <w:rsid w:val="006E63EB"/>
    <w:rsid w:val="006E6CBD"/>
    <w:rsid w:val="006E6E81"/>
    <w:rsid w:val="006E703D"/>
    <w:rsid w:val="006E7551"/>
    <w:rsid w:val="006E79B9"/>
    <w:rsid w:val="006E7F58"/>
    <w:rsid w:val="006F1695"/>
    <w:rsid w:val="006F1AD3"/>
    <w:rsid w:val="006F1E71"/>
    <w:rsid w:val="006F2B2E"/>
    <w:rsid w:val="006F3195"/>
    <w:rsid w:val="006F37CF"/>
    <w:rsid w:val="006F429E"/>
    <w:rsid w:val="006F5036"/>
    <w:rsid w:val="006F5A05"/>
    <w:rsid w:val="006F5F41"/>
    <w:rsid w:val="006F6AC3"/>
    <w:rsid w:val="006F7644"/>
    <w:rsid w:val="00700242"/>
    <w:rsid w:val="007003B2"/>
    <w:rsid w:val="007016EC"/>
    <w:rsid w:val="00701765"/>
    <w:rsid w:val="00702820"/>
    <w:rsid w:val="00702C45"/>
    <w:rsid w:val="00707C9D"/>
    <w:rsid w:val="007103FC"/>
    <w:rsid w:val="00710B7D"/>
    <w:rsid w:val="00710D25"/>
    <w:rsid w:val="00710EF5"/>
    <w:rsid w:val="007110FD"/>
    <w:rsid w:val="00711915"/>
    <w:rsid w:val="00711C71"/>
    <w:rsid w:val="007125F8"/>
    <w:rsid w:val="00713532"/>
    <w:rsid w:val="00714512"/>
    <w:rsid w:val="00716F47"/>
    <w:rsid w:val="007173B6"/>
    <w:rsid w:val="00720549"/>
    <w:rsid w:val="00720AC0"/>
    <w:rsid w:val="00720E60"/>
    <w:rsid w:val="0072133B"/>
    <w:rsid w:val="00721BDA"/>
    <w:rsid w:val="0072256F"/>
    <w:rsid w:val="007227CF"/>
    <w:rsid w:val="00722B81"/>
    <w:rsid w:val="0072340D"/>
    <w:rsid w:val="00723A8B"/>
    <w:rsid w:val="0072408F"/>
    <w:rsid w:val="00724172"/>
    <w:rsid w:val="0072431C"/>
    <w:rsid w:val="00724485"/>
    <w:rsid w:val="00724B0A"/>
    <w:rsid w:val="00726F7B"/>
    <w:rsid w:val="00727454"/>
    <w:rsid w:val="00730776"/>
    <w:rsid w:val="00730AB3"/>
    <w:rsid w:val="00730ACF"/>
    <w:rsid w:val="007321DA"/>
    <w:rsid w:val="0073254D"/>
    <w:rsid w:val="00732980"/>
    <w:rsid w:val="0073339E"/>
    <w:rsid w:val="00734602"/>
    <w:rsid w:val="007348DD"/>
    <w:rsid w:val="00736C9F"/>
    <w:rsid w:val="00740526"/>
    <w:rsid w:val="00742349"/>
    <w:rsid w:val="0074255D"/>
    <w:rsid w:val="0074261C"/>
    <w:rsid w:val="007428AD"/>
    <w:rsid w:val="0074308F"/>
    <w:rsid w:val="0074327C"/>
    <w:rsid w:val="00743877"/>
    <w:rsid w:val="00743A8E"/>
    <w:rsid w:val="00745734"/>
    <w:rsid w:val="00745776"/>
    <w:rsid w:val="007458EB"/>
    <w:rsid w:val="00746769"/>
    <w:rsid w:val="0074702B"/>
    <w:rsid w:val="0074703C"/>
    <w:rsid w:val="0075160F"/>
    <w:rsid w:val="00751731"/>
    <w:rsid w:val="00751771"/>
    <w:rsid w:val="007522FA"/>
    <w:rsid w:val="007525F8"/>
    <w:rsid w:val="00753361"/>
    <w:rsid w:val="00753419"/>
    <w:rsid w:val="0075394A"/>
    <w:rsid w:val="00753BDA"/>
    <w:rsid w:val="00753EFD"/>
    <w:rsid w:val="0075464E"/>
    <w:rsid w:val="007546C8"/>
    <w:rsid w:val="007552B1"/>
    <w:rsid w:val="007564BC"/>
    <w:rsid w:val="0075755A"/>
    <w:rsid w:val="007579B0"/>
    <w:rsid w:val="00760A74"/>
    <w:rsid w:val="00761498"/>
    <w:rsid w:val="00762CE0"/>
    <w:rsid w:val="00763A10"/>
    <w:rsid w:val="00763D27"/>
    <w:rsid w:val="00764F7C"/>
    <w:rsid w:val="00765250"/>
    <w:rsid w:val="007667F4"/>
    <w:rsid w:val="00766EA0"/>
    <w:rsid w:val="00770004"/>
    <w:rsid w:val="00770D90"/>
    <w:rsid w:val="00772C6A"/>
    <w:rsid w:val="00773107"/>
    <w:rsid w:val="00773EF2"/>
    <w:rsid w:val="00774686"/>
    <w:rsid w:val="00774A94"/>
    <w:rsid w:val="00776060"/>
    <w:rsid w:val="00776C54"/>
    <w:rsid w:val="00777271"/>
    <w:rsid w:val="00780BD8"/>
    <w:rsid w:val="00781455"/>
    <w:rsid w:val="007818E9"/>
    <w:rsid w:val="007826C2"/>
    <w:rsid w:val="007826FF"/>
    <w:rsid w:val="007828F6"/>
    <w:rsid w:val="00782957"/>
    <w:rsid w:val="00782AB2"/>
    <w:rsid w:val="00782DE6"/>
    <w:rsid w:val="00782F8F"/>
    <w:rsid w:val="00783B07"/>
    <w:rsid w:val="00784996"/>
    <w:rsid w:val="00784E4F"/>
    <w:rsid w:val="00786330"/>
    <w:rsid w:val="00786A2C"/>
    <w:rsid w:val="00791383"/>
    <w:rsid w:val="007916B4"/>
    <w:rsid w:val="00792559"/>
    <w:rsid w:val="00793556"/>
    <w:rsid w:val="007937A5"/>
    <w:rsid w:val="00794973"/>
    <w:rsid w:val="007954A0"/>
    <w:rsid w:val="00795ADF"/>
    <w:rsid w:val="00795BB1"/>
    <w:rsid w:val="0079642B"/>
    <w:rsid w:val="00797424"/>
    <w:rsid w:val="00797A05"/>
    <w:rsid w:val="007A037E"/>
    <w:rsid w:val="007A0AE1"/>
    <w:rsid w:val="007A1D14"/>
    <w:rsid w:val="007A30F4"/>
    <w:rsid w:val="007A310A"/>
    <w:rsid w:val="007A3F21"/>
    <w:rsid w:val="007A446D"/>
    <w:rsid w:val="007A4926"/>
    <w:rsid w:val="007A4EF6"/>
    <w:rsid w:val="007A52EA"/>
    <w:rsid w:val="007A5640"/>
    <w:rsid w:val="007A65CE"/>
    <w:rsid w:val="007A68B6"/>
    <w:rsid w:val="007A6B58"/>
    <w:rsid w:val="007B0C30"/>
    <w:rsid w:val="007B1E6F"/>
    <w:rsid w:val="007B1FAF"/>
    <w:rsid w:val="007B355F"/>
    <w:rsid w:val="007B57AE"/>
    <w:rsid w:val="007B5D43"/>
    <w:rsid w:val="007B68FC"/>
    <w:rsid w:val="007B6D75"/>
    <w:rsid w:val="007B76EC"/>
    <w:rsid w:val="007C0950"/>
    <w:rsid w:val="007C168D"/>
    <w:rsid w:val="007C1EB3"/>
    <w:rsid w:val="007C22BD"/>
    <w:rsid w:val="007C2B7F"/>
    <w:rsid w:val="007C3764"/>
    <w:rsid w:val="007C3D68"/>
    <w:rsid w:val="007C4A31"/>
    <w:rsid w:val="007C4E18"/>
    <w:rsid w:val="007C4EB8"/>
    <w:rsid w:val="007C551E"/>
    <w:rsid w:val="007C5874"/>
    <w:rsid w:val="007C59CD"/>
    <w:rsid w:val="007C5A28"/>
    <w:rsid w:val="007C6885"/>
    <w:rsid w:val="007C7037"/>
    <w:rsid w:val="007D13FD"/>
    <w:rsid w:val="007D1404"/>
    <w:rsid w:val="007D1671"/>
    <w:rsid w:val="007D224B"/>
    <w:rsid w:val="007D32F0"/>
    <w:rsid w:val="007D4E32"/>
    <w:rsid w:val="007D4EF9"/>
    <w:rsid w:val="007D4F13"/>
    <w:rsid w:val="007D59CB"/>
    <w:rsid w:val="007D59FE"/>
    <w:rsid w:val="007D5FAB"/>
    <w:rsid w:val="007D69CB"/>
    <w:rsid w:val="007D6B05"/>
    <w:rsid w:val="007D76CC"/>
    <w:rsid w:val="007E08CD"/>
    <w:rsid w:val="007E095D"/>
    <w:rsid w:val="007E18FD"/>
    <w:rsid w:val="007E1A65"/>
    <w:rsid w:val="007E35FA"/>
    <w:rsid w:val="007E39DF"/>
    <w:rsid w:val="007E4846"/>
    <w:rsid w:val="007E4A83"/>
    <w:rsid w:val="007E4AC2"/>
    <w:rsid w:val="007E6D33"/>
    <w:rsid w:val="007E70A6"/>
    <w:rsid w:val="007E7588"/>
    <w:rsid w:val="007E7A4C"/>
    <w:rsid w:val="007F0135"/>
    <w:rsid w:val="007F36C7"/>
    <w:rsid w:val="007F3B5B"/>
    <w:rsid w:val="007F5303"/>
    <w:rsid w:val="007F536A"/>
    <w:rsid w:val="007F564E"/>
    <w:rsid w:val="007F5853"/>
    <w:rsid w:val="007F5CAE"/>
    <w:rsid w:val="007F5F5F"/>
    <w:rsid w:val="007F66C2"/>
    <w:rsid w:val="007F739C"/>
    <w:rsid w:val="007F7CD9"/>
    <w:rsid w:val="00801671"/>
    <w:rsid w:val="00801779"/>
    <w:rsid w:val="0080182D"/>
    <w:rsid w:val="00801A89"/>
    <w:rsid w:val="0080203E"/>
    <w:rsid w:val="008028D3"/>
    <w:rsid w:val="00802A24"/>
    <w:rsid w:val="00802EB7"/>
    <w:rsid w:val="008034EB"/>
    <w:rsid w:val="00803822"/>
    <w:rsid w:val="008049C7"/>
    <w:rsid w:val="00804FD7"/>
    <w:rsid w:val="00806703"/>
    <w:rsid w:val="00806C74"/>
    <w:rsid w:val="0080772B"/>
    <w:rsid w:val="00810536"/>
    <w:rsid w:val="00810F21"/>
    <w:rsid w:val="00810F48"/>
    <w:rsid w:val="00811C2D"/>
    <w:rsid w:val="008128F2"/>
    <w:rsid w:val="00812D41"/>
    <w:rsid w:val="00813131"/>
    <w:rsid w:val="00814123"/>
    <w:rsid w:val="00814426"/>
    <w:rsid w:val="00814EE8"/>
    <w:rsid w:val="00815465"/>
    <w:rsid w:val="008154EE"/>
    <w:rsid w:val="00815CCD"/>
    <w:rsid w:val="0081638D"/>
    <w:rsid w:val="008163D1"/>
    <w:rsid w:val="0081640A"/>
    <w:rsid w:val="0081642B"/>
    <w:rsid w:val="0081721D"/>
    <w:rsid w:val="00817286"/>
    <w:rsid w:val="00820486"/>
    <w:rsid w:val="008204D2"/>
    <w:rsid w:val="00820561"/>
    <w:rsid w:val="00820743"/>
    <w:rsid w:val="00821455"/>
    <w:rsid w:val="0082218B"/>
    <w:rsid w:val="0082259D"/>
    <w:rsid w:val="00823764"/>
    <w:rsid w:val="0082422C"/>
    <w:rsid w:val="00824243"/>
    <w:rsid w:val="00824D53"/>
    <w:rsid w:val="00824F4E"/>
    <w:rsid w:val="00824F50"/>
    <w:rsid w:val="0082568B"/>
    <w:rsid w:val="008270D2"/>
    <w:rsid w:val="00827D33"/>
    <w:rsid w:val="008313A9"/>
    <w:rsid w:val="00831CDC"/>
    <w:rsid w:val="00831F81"/>
    <w:rsid w:val="008321A4"/>
    <w:rsid w:val="0083308C"/>
    <w:rsid w:val="008333FA"/>
    <w:rsid w:val="0083371C"/>
    <w:rsid w:val="008337F2"/>
    <w:rsid w:val="00833E9B"/>
    <w:rsid w:val="0083433B"/>
    <w:rsid w:val="0083518D"/>
    <w:rsid w:val="00835867"/>
    <w:rsid w:val="00835904"/>
    <w:rsid w:val="00835F9A"/>
    <w:rsid w:val="00836395"/>
    <w:rsid w:val="008363AA"/>
    <w:rsid w:val="00840926"/>
    <w:rsid w:val="008421BA"/>
    <w:rsid w:val="0084256A"/>
    <w:rsid w:val="00842983"/>
    <w:rsid w:val="00843A6B"/>
    <w:rsid w:val="00843B8A"/>
    <w:rsid w:val="00845091"/>
    <w:rsid w:val="0084568C"/>
    <w:rsid w:val="0084633F"/>
    <w:rsid w:val="008468C6"/>
    <w:rsid w:val="008472E9"/>
    <w:rsid w:val="00847899"/>
    <w:rsid w:val="008479BF"/>
    <w:rsid w:val="00850163"/>
    <w:rsid w:val="00850764"/>
    <w:rsid w:val="008508AD"/>
    <w:rsid w:val="00851059"/>
    <w:rsid w:val="00851907"/>
    <w:rsid w:val="00854A5E"/>
    <w:rsid w:val="008558D5"/>
    <w:rsid w:val="00856595"/>
    <w:rsid w:val="00857A66"/>
    <w:rsid w:val="00860623"/>
    <w:rsid w:val="008613D2"/>
    <w:rsid w:val="00861707"/>
    <w:rsid w:val="00863174"/>
    <w:rsid w:val="008633CC"/>
    <w:rsid w:val="00863715"/>
    <w:rsid w:val="00863A3A"/>
    <w:rsid w:val="00864289"/>
    <w:rsid w:val="00864426"/>
    <w:rsid w:val="00864754"/>
    <w:rsid w:val="008647A8"/>
    <w:rsid w:val="00864F85"/>
    <w:rsid w:val="00865075"/>
    <w:rsid w:val="008651A6"/>
    <w:rsid w:val="0086521A"/>
    <w:rsid w:val="00866454"/>
    <w:rsid w:val="0086675B"/>
    <w:rsid w:val="00866BA7"/>
    <w:rsid w:val="0086745D"/>
    <w:rsid w:val="0087016E"/>
    <w:rsid w:val="008709A4"/>
    <w:rsid w:val="00870E93"/>
    <w:rsid w:val="008715F6"/>
    <w:rsid w:val="00871748"/>
    <w:rsid w:val="008720F3"/>
    <w:rsid w:val="00872E07"/>
    <w:rsid w:val="008731F4"/>
    <w:rsid w:val="0087336C"/>
    <w:rsid w:val="00873402"/>
    <w:rsid w:val="008740F2"/>
    <w:rsid w:val="0087424E"/>
    <w:rsid w:val="00874DD6"/>
    <w:rsid w:val="00875227"/>
    <w:rsid w:val="00875A07"/>
    <w:rsid w:val="0087646C"/>
    <w:rsid w:val="00876487"/>
    <w:rsid w:val="008766AA"/>
    <w:rsid w:val="008766EA"/>
    <w:rsid w:val="00876AF1"/>
    <w:rsid w:val="00877379"/>
    <w:rsid w:val="0087771E"/>
    <w:rsid w:val="00877743"/>
    <w:rsid w:val="00877BDE"/>
    <w:rsid w:val="008806EA"/>
    <w:rsid w:val="00880AB8"/>
    <w:rsid w:val="00880D4B"/>
    <w:rsid w:val="0088152C"/>
    <w:rsid w:val="00881D5C"/>
    <w:rsid w:val="00882537"/>
    <w:rsid w:val="00882BB5"/>
    <w:rsid w:val="00882C22"/>
    <w:rsid w:val="00882FFF"/>
    <w:rsid w:val="0088345F"/>
    <w:rsid w:val="00883B67"/>
    <w:rsid w:val="00883E4C"/>
    <w:rsid w:val="00883FF0"/>
    <w:rsid w:val="008841A3"/>
    <w:rsid w:val="00884368"/>
    <w:rsid w:val="00884927"/>
    <w:rsid w:val="008852C0"/>
    <w:rsid w:val="008862C6"/>
    <w:rsid w:val="008869B1"/>
    <w:rsid w:val="00886D28"/>
    <w:rsid w:val="0088742D"/>
    <w:rsid w:val="00887684"/>
    <w:rsid w:val="00887F8C"/>
    <w:rsid w:val="00890222"/>
    <w:rsid w:val="00892539"/>
    <w:rsid w:val="00892908"/>
    <w:rsid w:val="00892B9C"/>
    <w:rsid w:val="00892FC0"/>
    <w:rsid w:val="0089331B"/>
    <w:rsid w:val="00893CD3"/>
    <w:rsid w:val="008947B8"/>
    <w:rsid w:val="00894F1B"/>
    <w:rsid w:val="00895667"/>
    <w:rsid w:val="008959E3"/>
    <w:rsid w:val="00896047"/>
    <w:rsid w:val="008964B6"/>
    <w:rsid w:val="00896758"/>
    <w:rsid w:val="008A2105"/>
    <w:rsid w:val="008A2F08"/>
    <w:rsid w:val="008A4765"/>
    <w:rsid w:val="008A53D3"/>
    <w:rsid w:val="008A563B"/>
    <w:rsid w:val="008A78EA"/>
    <w:rsid w:val="008A7A52"/>
    <w:rsid w:val="008A7E07"/>
    <w:rsid w:val="008A7E30"/>
    <w:rsid w:val="008B1519"/>
    <w:rsid w:val="008B2759"/>
    <w:rsid w:val="008B28F2"/>
    <w:rsid w:val="008B42B9"/>
    <w:rsid w:val="008B46A0"/>
    <w:rsid w:val="008B7632"/>
    <w:rsid w:val="008B77A3"/>
    <w:rsid w:val="008C050F"/>
    <w:rsid w:val="008C083A"/>
    <w:rsid w:val="008C1102"/>
    <w:rsid w:val="008C11D0"/>
    <w:rsid w:val="008C18A0"/>
    <w:rsid w:val="008C192A"/>
    <w:rsid w:val="008C1A70"/>
    <w:rsid w:val="008C3267"/>
    <w:rsid w:val="008C32E4"/>
    <w:rsid w:val="008C3893"/>
    <w:rsid w:val="008C42E8"/>
    <w:rsid w:val="008C4724"/>
    <w:rsid w:val="008C4817"/>
    <w:rsid w:val="008C54BA"/>
    <w:rsid w:val="008C6170"/>
    <w:rsid w:val="008C6ABA"/>
    <w:rsid w:val="008D1490"/>
    <w:rsid w:val="008D1568"/>
    <w:rsid w:val="008D15A3"/>
    <w:rsid w:val="008D297B"/>
    <w:rsid w:val="008D2FDF"/>
    <w:rsid w:val="008D2FF9"/>
    <w:rsid w:val="008D4026"/>
    <w:rsid w:val="008D47B7"/>
    <w:rsid w:val="008D64A4"/>
    <w:rsid w:val="008D6697"/>
    <w:rsid w:val="008D7555"/>
    <w:rsid w:val="008D774E"/>
    <w:rsid w:val="008D7ADF"/>
    <w:rsid w:val="008E02DE"/>
    <w:rsid w:val="008E0848"/>
    <w:rsid w:val="008E0A6E"/>
    <w:rsid w:val="008E1B58"/>
    <w:rsid w:val="008E23D5"/>
    <w:rsid w:val="008E2A2D"/>
    <w:rsid w:val="008E2B01"/>
    <w:rsid w:val="008E2BBE"/>
    <w:rsid w:val="008E2CE9"/>
    <w:rsid w:val="008E2D2A"/>
    <w:rsid w:val="008E2D77"/>
    <w:rsid w:val="008E34B7"/>
    <w:rsid w:val="008E399A"/>
    <w:rsid w:val="008E56DF"/>
    <w:rsid w:val="008E5DD0"/>
    <w:rsid w:val="008E5F81"/>
    <w:rsid w:val="008E5FAE"/>
    <w:rsid w:val="008E673B"/>
    <w:rsid w:val="008E6842"/>
    <w:rsid w:val="008E6907"/>
    <w:rsid w:val="008E69CA"/>
    <w:rsid w:val="008E6F5B"/>
    <w:rsid w:val="008E719E"/>
    <w:rsid w:val="008E72E4"/>
    <w:rsid w:val="008E7668"/>
    <w:rsid w:val="008E7CC0"/>
    <w:rsid w:val="008F0F1B"/>
    <w:rsid w:val="008F1397"/>
    <w:rsid w:val="008F156E"/>
    <w:rsid w:val="008F1975"/>
    <w:rsid w:val="008F1F28"/>
    <w:rsid w:val="008F25F4"/>
    <w:rsid w:val="008F2D5D"/>
    <w:rsid w:val="008F3FD3"/>
    <w:rsid w:val="008F4A63"/>
    <w:rsid w:val="008F4B2A"/>
    <w:rsid w:val="008F51FB"/>
    <w:rsid w:val="008F5263"/>
    <w:rsid w:val="008F5469"/>
    <w:rsid w:val="008F5844"/>
    <w:rsid w:val="008F5AA8"/>
    <w:rsid w:val="008F5E05"/>
    <w:rsid w:val="008F62A4"/>
    <w:rsid w:val="008F6301"/>
    <w:rsid w:val="008F6660"/>
    <w:rsid w:val="008F67B4"/>
    <w:rsid w:val="008F74A4"/>
    <w:rsid w:val="008F769B"/>
    <w:rsid w:val="008F7AB5"/>
    <w:rsid w:val="00900821"/>
    <w:rsid w:val="00900E6F"/>
    <w:rsid w:val="009016FD"/>
    <w:rsid w:val="00902981"/>
    <w:rsid w:val="00902B8A"/>
    <w:rsid w:val="009032D1"/>
    <w:rsid w:val="00903C7D"/>
    <w:rsid w:val="00903EE1"/>
    <w:rsid w:val="00904BE5"/>
    <w:rsid w:val="0090510A"/>
    <w:rsid w:val="0090532C"/>
    <w:rsid w:val="00907006"/>
    <w:rsid w:val="00910A74"/>
    <w:rsid w:val="00910AEA"/>
    <w:rsid w:val="00911093"/>
    <w:rsid w:val="00911ADF"/>
    <w:rsid w:val="00912AE2"/>
    <w:rsid w:val="00912B47"/>
    <w:rsid w:val="00914BC0"/>
    <w:rsid w:val="00915F6C"/>
    <w:rsid w:val="009173CA"/>
    <w:rsid w:val="00917A34"/>
    <w:rsid w:val="00920167"/>
    <w:rsid w:val="00920DB4"/>
    <w:rsid w:val="00921250"/>
    <w:rsid w:val="009216AE"/>
    <w:rsid w:val="0092170D"/>
    <w:rsid w:val="009229B0"/>
    <w:rsid w:val="009230A6"/>
    <w:rsid w:val="009230AA"/>
    <w:rsid w:val="00923108"/>
    <w:rsid w:val="009235EF"/>
    <w:rsid w:val="00923C51"/>
    <w:rsid w:val="009245D1"/>
    <w:rsid w:val="00925D11"/>
    <w:rsid w:val="0092615E"/>
    <w:rsid w:val="009267A0"/>
    <w:rsid w:val="0092685A"/>
    <w:rsid w:val="009268CF"/>
    <w:rsid w:val="0093011E"/>
    <w:rsid w:val="00930B0F"/>
    <w:rsid w:val="009310CB"/>
    <w:rsid w:val="00932A08"/>
    <w:rsid w:val="00932EAE"/>
    <w:rsid w:val="00933FA5"/>
    <w:rsid w:val="00934490"/>
    <w:rsid w:val="00934A6F"/>
    <w:rsid w:val="00934D38"/>
    <w:rsid w:val="00934DE8"/>
    <w:rsid w:val="009358EB"/>
    <w:rsid w:val="009359BA"/>
    <w:rsid w:val="00935B47"/>
    <w:rsid w:val="009361A5"/>
    <w:rsid w:val="00936C50"/>
    <w:rsid w:val="00937A95"/>
    <w:rsid w:val="00937CCC"/>
    <w:rsid w:val="0094055B"/>
    <w:rsid w:val="00940E1D"/>
    <w:rsid w:val="00941BD1"/>
    <w:rsid w:val="00942A5D"/>
    <w:rsid w:val="0094349A"/>
    <w:rsid w:val="0094360E"/>
    <w:rsid w:val="00943DA7"/>
    <w:rsid w:val="00944246"/>
    <w:rsid w:val="00944382"/>
    <w:rsid w:val="00944558"/>
    <w:rsid w:val="00944FCF"/>
    <w:rsid w:val="00947EB7"/>
    <w:rsid w:val="009508D6"/>
    <w:rsid w:val="0095136E"/>
    <w:rsid w:val="00951AFF"/>
    <w:rsid w:val="009525F4"/>
    <w:rsid w:val="00953875"/>
    <w:rsid w:val="00953FED"/>
    <w:rsid w:val="00954028"/>
    <w:rsid w:val="009551A8"/>
    <w:rsid w:val="009551FF"/>
    <w:rsid w:val="00955E26"/>
    <w:rsid w:val="00955E3E"/>
    <w:rsid w:val="00957429"/>
    <w:rsid w:val="0095773A"/>
    <w:rsid w:val="00957828"/>
    <w:rsid w:val="0095795E"/>
    <w:rsid w:val="00957A14"/>
    <w:rsid w:val="009603FE"/>
    <w:rsid w:val="00960BAC"/>
    <w:rsid w:val="009611AF"/>
    <w:rsid w:val="009643C1"/>
    <w:rsid w:val="00964609"/>
    <w:rsid w:val="0096468C"/>
    <w:rsid w:val="00964E33"/>
    <w:rsid w:val="00965614"/>
    <w:rsid w:val="00965CB9"/>
    <w:rsid w:val="009663EC"/>
    <w:rsid w:val="00966781"/>
    <w:rsid w:val="0096687A"/>
    <w:rsid w:val="00966EBC"/>
    <w:rsid w:val="00967B38"/>
    <w:rsid w:val="0097017B"/>
    <w:rsid w:val="009707F9"/>
    <w:rsid w:val="00970831"/>
    <w:rsid w:val="00970D09"/>
    <w:rsid w:val="00971043"/>
    <w:rsid w:val="009715A3"/>
    <w:rsid w:val="009718E1"/>
    <w:rsid w:val="00972500"/>
    <w:rsid w:val="009738D7"/>
    <w:rsid w:val="00973C0A"/>
    <w:rsid w:val="00975339"/>
    <w:rsid w:val="009753A5"/>
    <w:rsid w:val="00975770"/>
    <w:rsid w:val="009759A4"/>
    <w:rsid w:val="00975C59"/>
    <w:rsid w:val="00976494"/>
    <w:rsid w:val="00976703"/>
    <w:rsid w:val="009768AD"/>
    <w:rsid w:val="00977189"/>
    <w:rsid w:val="0097793A"/>
    <w:rsid w:val="0098032C"/>
    <w:rsid w:val="00980588"/>
    <w:rsid w:val="0098082A"/>
    <w:rsid w:val="00980A6B"/>
    <w:rsid w:val="00980B4C"/>
    <w:rsid w:val="009813E1"/>
    <w:rsid w:val="00981906"/>
    <w:rsid w:val="0098195E"/>
    <w:rsid w:val="009820F5"/>
    <w:rsid w:val="00982744"/>
    <w:rsid w:val="00983660"/>
    <w:rsid w:val="00983EFC"/>
    <w:rsid w:val="00983F4E"/>
    <w:rsid w:val="00984238"/>
    <w:rsid w:val="00985105"/>
    <w:rsid w:val="00986443"/>
    <w:rsid w:val="0098682D"/>
    <w:rsid w:val="009878F1"/>
    <w:rsid w:val="009903E8"/>
    <w:rsid w:val="00990778"/>
    <w:rsid w:val="009916E5"/>
    <w:rsid w:val="00992887"/>
    <w:rsid w:val="00992A6D"/>
    <w:rsid w:val="00992FEE"/>
    <w:rsid w:val="00993009"/>
    <w:rsid w:val="0099310F"/>
    <w:rsid w:val="00993E6F"/>
    <w:rsid w:val="00993E8D"/>
    <w:rsid w:val="00993F52"/>
    <w:rsid w:val="00993F9F"/>
    <w:rsid w:val="00994391"/>
    <w:rsid w:val="00994823"/>
    <w:rsid w:val="00994A33"/>
    <w:rsid w:val="00995BC7"/>
    <w:rsid w:val="00995CC8"/>
    <w:rsid w:val="00996A9F"/>
    <w:rsid w:val="0099751B"/>
    <w:rsid w:val="00997F97"/>
    <w:rsid w:val="009A0356"/>
    <w:rsid w:val="009A09EE"/>
    <w:rsid w:val="009A14C9"/>
    <w:rsid w:val="009A18DA"/>
    <w:rsid w:val="009A1CE8"/>
    <w:rsid w:val="009A21B2"/>
    <w:rsid w:val="009A26A2"/>
    <w:rsid w:val="009A2D80"/>
    <w:rsid w:val="009A3115"/>
    <w:rsid w:val="009A52B9"/>
    <w:rsid w:val="009A5458"/>
    <w:rsid w:val="009A56F2"/>
    <w:rsid w:val="009A6263"/>
    <w:rsid w:val="009A6400"/>
    <w:rsid w:val="009B1105"/>
    <w:rsid w:val="009B1C3A"/>
    <w:rsid w:val="009B1FE8"/>
    <w:rsid w:val="009B300A"/>
    <w:rsid w:val="009B374D"/>
    <w:rsid w:val="009B4F3C"/>
    <w:rsid w:val="009B4F8D"/>
    <w:rsid w:val="009B5D95"/>
    <w:rsid w:val="009B6124"/>
    <w:rsid w:val="009B6818"/>
    <w:rsid w:val="009C0143"/>
    <w:rsid w:val="009C0A88"/>
    <w:rsid w:val="009C0BE1"/>
    <w:rsid w:val="009C1DA7"/>
    <w:rsid w:val="009C1EED"/>
    <w:rsid w:val="009C26F2"/>
    <w:rsid w:val="009C2784"/>
    <w:rsid w:val="009C27B3"/>
    <w:rsid w:val="009C29F7"/>
    <w:rsid w:val="009C4197"/>
    <w:rsid w:val="009C4B3D"/>
    <w:rsid w:val="009C5681"/>
    <w:rsid w:val="009C5ABA"/>
    <w:rsid w:val="009C5FF6"/>
    <w:rsid w:val="009C6ADA"/>
    <w:rsid w:val="009C7402"/>
    <w:rsid w:val="009C74D5"/>
    <w:rsid w:val="009D0765"/>
    <w:rsid w:val="009D0833"/>
    <w:rsid w:val="009D0A22"/>
    <w:rsid w:val="009D0F05"/>
    <w:rsid w:val="009D15ED"/>
    <w:rsid w:val="009D1EBF"/>
    <w:rsid w:val="009D2169"/>
    <w:rsid w:val="009D26D1"/>
    <w:rsid w:val="009D38BE"/>
    <w:rsid w:val="009D46A2"/>
    <w:rsid w:val="009D4995"/>
    <w:rsid w:val="009D6791"/>
    <w:rsid w:val="009D6891"/>
    <w:rsid w:val="009D6D45"/>
    <w:rsid w:val="009D7A8C"/>
    <w:rsid w:val="009D7C45"/>
    <w:rsid w:val="009D7CDE"/>
    <w:rsid w:val="009E02DD"/>
    <w:rsid w:val="009E040D"/>
    <w:rsid w:val="009E2394"/>
    <w:rsid w:val="009E2541"/>
    <w:rsid w:val="009E28D5"/>
    <w:rsid w:val="009E28DB"/>
    <w:rsid w:val="009E3777"/>
    <w:rsid w:val="009E38C9"/>
    <w:rsid w:val="009E49B6"/>
    <w:rsid w:val="009E5E15"/>
    <w:rsid w:val="009E65EE"/>
    <w:rsid w:val="009E6E51"/>
    <w:rsid w:val="009F016F"/>
    <w:rsid w:val="009F0A66"/>
    <w:rsid w:val="009F0F7B"/>
    <w:rsid w:val="009F1FF9"/>
    <w:rsid w:val="009F2302"/>
    <w:rsid w:val="009F302A"/>
    <w:rsid w:val="009F3056"/>
    <w:rsid w:val="009F3311"/>
    <w:rsid w:val="009F3528"/>
    <w:rsid w:val="009F3E17"/>
    <w:rsid w:val="009F5277"/>
    <w:rsid w:val="009F57CB"/>
    <w:rsid w:val="009F5885"/>
    <w:rsid w:val="009F5C58"/>
    <w:rsid w:val="009F5FA3"/>
    <w:rsid w:val="009F73A3"/>
    <w:rsid w:val="009F7879"/>
    <w:rsid w:val="00A03D0A"/>
    <w:rsid w:val="00A05534"/>
    <w:rsid w:val="00A05A17"/>
    <w:rsid w:val="00A05A64"/>
    <w:rsid w:val="00A05B09"/>
    <w:rsid w:val="00A06312"/>
    <w:rsid w:val="00A0724A"/>
    <w:rsid w:val="00A0767B"/>
    <w:rsid w:val="00A07A96"/>
    <w:rsid w:val="00A07F7A"/>
    <w:rsid w:val="00A10A16"/>
    <w:rsid w:val="00A11017"/>
    <w:rsid w:val="00A110F2"/>
    <w:rsid w:val="00A112B6"/>
    <w:rsid w:val="00A1135F"/>
    <w:rsid w:val="00A11589"/>
    <w:rsid w:val="00A11977"/>
    <w:rsid w:val="00A1209B"/>
    <w:rsid w:val="00A1228F"/>
    <w:rsid w:val="00A12954"/>
    <w:rsid w:val="00A12A5E"/>
    <w:rsid w:val="00A12AB6"/>
    <w:rsid w:val="00A1365D"/>
    <w:rsid w:val="00A146B1"/>
    <w:rsid w:val="00A14EAB"/>
    <w:rsid w:val="00A15084"/>
    <w:rsid w:val="00A15DB2"/>
    <w:rsid w:val="00A16110"/>
    <w:rsid w:val="00A164AB"/>
    <w:rsid w:val="00A16652"/>
    <w:rsid w:val="00A1697B"/>
    <w:rsid w:val="00A16E71"/>
    <w:rsid w:val="00A17045"/>
    <w:rsid w:val="00A177ED"/>
    <w:rsid w:val="00A20AC1"/>
    <w:rsid w:val="00A20C9B"/>
    <w:rsid w:val="00A21CBB"/>
    <w:rsid w:val="00A21D2A"/>
    <w:rsid w:val="00A23F99"/>
    <w:rsid w:val="00A24777"/>
    <w:rsid w:val="00A24913"/>
    <w:rsid w:val="00A2506A"/>
    <w:rsid w:val="00A255F3"/>
    <w:rsid w:val="00A26039"/>
    <w:rsid w:val="00A3061E"/>
    <w:rsid w:val="00A31089"/>
    <w:rsid w:val="00A3215C"/>
    <w:rsid w:val="00A32CD0"/>
    <w:rsid w:val="00A3355B"/>
    <w:rsid w:val="00A33B49"/>
    <w:rsid w:val="00A35C1E"/>
    <w:rsid w:val="00A36769"/>
    <w:rsid w:val="00A40066"/>
    <w:rsid w:val="00A402F0"/>
    <w:rsid w:val="00A411E9"/>
    <w:rsid w:val="00A41339"/>
    <w:rsid w:val="00A41C46"/>
    <w:rsid w:val="00A41CE7"/>
    <w:rsid w:val="00A425CB"/>
    <w:rsid w:val="00A42767"/>
    <w:rsid w:val="00A427EE"/>
    <w:rsid w:val="00A4294F"/>
    <w:rsid w:val="00A4442F"/>
    <w:rsid w:val="00A445EF"/>
    <w:rsid w:val="00A449AA"/>
    <w:rsid w:val="00A44A2B"/>
    <w:rsid w:val="00A44F1C"/>
    <w:rsid w:val="00A4511B"/>
    <w:rsid w:val="00A45A40"/>
    <w:rsid w:val="00A465FB"/>
    <w:rsid w:val="00A469D0"/>
    <w:rsid w:val="00A46C0E"/>
    <w:rsid w:val="00A46FD3"/>
    <w:rsid w:val="00A4701E"/>
    <w:rsid w:val="00A47AD5"/>
    <w:rsid w:val="00A50944"/>
    <w:rsid w:val="00A50E57"/>
    <w:rsid w:val="00A510B4"/>
    <w:rsid w:val="00A518C9"/>
    <w:rsid w:val="00A51FB1"/>
    <w:rsid w:val="00A524E8"/>
    <w:rsid w:val="00A525B2"/>
    <w:rsid w:val="00A52D20"/>
    <w:rsid w:val="00A531E5"/>
    <w:rsid w:val="00A5321E"/>
    <w:rsid w:val="00A5377C"/>
    <w:rsid w:val="00A53EC0"/>
    <w:rsid w:val="00A545CA"/>
    <w:rsid w:val="00A545E1"/>
    <w:rsid w:val="00A549E4"/>
    <w:rsid w:val="00A5550C"/>
    <w:rsid w:val="00A56222"/>
    <w:rsid w:val="00A56560"/>
    <w:rsid w:val="00A56F6B"/>
    <w:rsid w:val="00A574D4"/>
    <w:rsid w:val="00A57773"/>
    <w:rsid w:val="00A60035"/>
    <w:rsid w:val="00A60798"/>
    <w:rsid w:val="00A60EFE"/>
    <w:rsid w:val="00A610AA"/>
    <w:rsid w:val="00A6120E"/>
    <w:rsid w:val="00A6207E"/>
    <w:rsid w:val="00A6357F"/>
    <w:rsid w:val="00A6426E"/>
    <w:rsid w:val="00A6647D"/>
    <w:rsid w:val="00A67872"/>
    <w:rsid w:val="00A67CD4"/>
    <w:rsid w:val="00A67E7F"/>
    <w:rsid w:val="00A7000E"/>
    <w:rsid w:val="00A70268"/>
    <w:rsid w:val="00A7056E"/>
    <w:rsid w:val="00A708FE"/>
    <w:rsid w:val="00A7249C"/>
    <w:rsid w:val="00A72888"/>
    <w:rsid w:val="00A72F6C"/>
    <w:rsid w:val="00A73A66"/>
    <w:rsid w:val="00A74DDA"/>
    <w:rsid w:val="00A75892"/>
    <w:rsid w:val="00A7675A"/>
    <w:rsid w:val="00A76CF4"/>
    <w:rsid w:val="00A76E48"/>
    <w:rsid w:val="00A800D2"/>
    <w:rsid w:val="00A80FB2"/>
    <w:rsid w:val="00A81617"/>
    <w:rsid w:val="00A81B90"/>
    <w:rsid w:val="00A81F28"/>
    <w:rsid w:val="00A82297"/>
    <w:rsid w:val="00A82813"/>
    <w:rsid w:val="00A82C04"/>
    <w:rsid w:val="00A84575"/>
    <w:rsid w:val="00A852B6"/>
    <w:rsid w:val="00A85859"/>
    <w:rsid w:val="00A85A88"/>
    <w:rsid w:val="00A85B7A"/>
    <w:rsid w:val="00A85FA9"/>
    <w:rsid w:val="00A86131"/>
    <w:rsid w:val="00A86432"/>
    <w:rsid w:val="00A86B49"/>
    <w:rsid w:val="00A86D34"/>
    <w:rsid w:val="00A86F84"/>
    <w:rsid w:val="00A87134"/>
    <w:rsid w:val="00A87330"/>
    <w:rsid w:val="00A873F3"/>
    <w:rsid w:val="00A87940"/>
    <w:rsid w:val="00A87FCB"/>
    <w:rsid w:val="00A90017"/>
    <w:rsid w:val="00A902DA"/>
    <w:rsid w:val="00A90945"/>
    <w:rsid w:val="00A911BE"/>
    <w:rsid w:val="00A9203F"/>
    <w:rsid w:val="00A9224E"/>
    <w:rsid w:val="00A9261D"/>
    <w:rsid w:val="00A92B97"/>
    <w:rsid w:val="00A938A4"/>
    <w:rsid w:val="00A938D3"/>
    <w:rsid w:val="00A9541C"/>
    <w:rsid w:val="00A95CED"/>
    <w:rsid w:val="00A96854"/>
    <w:rsid w:val="00AA00B2"/>
    <w:rsid w:val="00AA0900"/>
    <w:rsid w:val="00AA0CBE"/>
    <w:rsid w:val="00AA1BD5"/>
    <w:rsid w:val="00AA24D2"/>
    <w:rsid w:val="00AA2594"/>
    <w:rsid w:val="00AA302E"/>
    <w:rsid w:val="00AA3687"/>
    <w:rsid w:val="00AA40D9"/>
    <w:rsid w:val="00AA46BA"/>
    <w:rsid w:val="00AA4AA2"/>
    <w:rsid w:val="00AA5506"/>
    <w:rsid w:val="00AA5703"/>
    <w:rsid w:val="00AA613B"/>
    <w:rsid w:val="00AA699E"/>
    <w:rsid w:val="00AA7064"/>
    <w:rsid w:val="00AB0316"/>
    <w:rsid w:val="00AB07EA"/>
    <w:rsid w:val="00AB0A67"/>
    <w:rsid w:val="00AB0AB0"/>
    <w:rsid w:val="00AB2D6B"/>
    <w:rsid w:val="00AB33BF"/>
    <w:rsid w:val="00AB726A"/>
    <w:rsid w:val="00AB780C"/>
    <w:rsid w:val="00AB7C6F"/>
    <w:rsid w:val="00AB7CB9"/>
    <w:rsid w:val="00AC05E1"/>
    <w:rsid w:val="00AC14B0"/>
    <w:rsid w:val="00AC2B0B"/>
    <w:rsid w:val="00AC32A1"/>
    <w:rsid w:val="00AC36EF"/>
    <w:rsid w:val="00AC3744"/>
    <w:rsid w:val="00AC3802"/>
    <w:rsid w:val="00AC3D4D"/>
    <w:rsid w:val="00AC4649"/>
    <w:rsid w:val="00AC4B04"/>
    <w:rsid w:val="00AC541C"/>
    <w:rsid w:val="00AC5B9D"/>
    <w:rsid w:val="00AC5FB1"/>
    <w:rsid w:val="00AC628D"/>
    <w:rsid w:val="00AC693D"/>
    <w:rsid w:val="00AC6CCB"/>
    <w:rsid w:val="00AD00C1"/>
    <w:rsid w:val="00AD0320"/>
    <w:rsid w:val="00AD037A"/>
    <w:rsid w:val="00AD095D"/>
    <w:rsid w:val="00AD163D"/>
    <w:rsid w:val="00AD1C53"/>
    <w:rsid w:val="00AD2326"/>
    <w:rsid w:val="00AD299C"/>
    <w:rsid w:val="00AD395A"/>
    <w:rsid w:val="00AD3F37"/>
    <w:rsid w:val="00AD4187"/>
    <w:rsid w:val="00AD4844"/>
    <w:rsid w:val="00AD5606"/>
    <w:rsid w:val="00AD57AF"/>
    <w:rsid w:val="00AD5CDC"/>
    <w:rsid w:val="00AD6B16"/>
    <w:rsid w:val="00AD6B85"/>
    <w:rsid w:val="00AD6ED6"/>
    <w:rsid w:val="00AD7123"/>
    <w:rsid w:val="00AD744F"/>
    <w:rsid w:val="00AD767B"/>
    <w:rsid w:val="00AE0072"/>
    <w:rsid w:val="00AE02A8"/>
    <w:rsid w:val="00AE0882"/>
    <w:rsid w:val="00AE0CE4"/>
    <w:rsid w:val="00AE0D92"/>
    <w:rsid w:val="00AE175C"/>
    <w:rsid w:val="00AE37DE"/>
    <w:rsid w:val="00AE38EB"/>
    <w:rsid w:val="00AE3B17"/>
    <w:rsid w:val="00AE485C"/>
    <w:rsid w:val="00AE4E58"/>
    <w:rsid w:val="00AE4F83"/>
    <w:rsid w:val="00AE5253"/>
    <w:rsid w:val="00AE5478"/>
    <w:rsid w:val="00AE5CF4"/>
    <w:rsid w:val="00AE71D3"/>
    <w:rsid w:val="00AF0158"/>
    <w:rsid w:val="00AF06AE"/>
    <w:rsid w:val="00AF08AB"/>
    <w:rsid w:val="00AF128E"/>
    <w:rsid w:val="00AF18F4"/>
    <w:rsid w:val="00AF1A2E"/>
    <w:rsid w:val="00AF1B71"/>
    <w:rsid w:val="00AF22F3"/>
    <w:rsid w:val="00AF2A37"/>
    <w:rsid w:val="00AF2B2B"/>
    <w:rsid w:val="00AF2C57"/>
    <w:rsid w:val="00AF3037"/>
    <w:rsid w:val="00AF334D"/>
    <w:rsid w:val="00AF349C"/>
    <w:rsid w:val="00AF4098"/>
    <w:rsid w:val="00AF45A3"/>
    <w:rsid w:val="00AF5411"/>
    <w:rsid w:val="00AF6DF9"/>
    <w:rsid w:val="00AF711A"/>
    <w:rsid w:val="00AF75FE"/>
    <w:rsid w:val="00B00632"/>
    <w:rsid w:val="00B018EB"/>
    <w:rsid w:val="00B01D01"/>
    <w:rsid w:val="00B01E6E"/>
    <w:rsid w:val="00B029FA"/>
    <w:rsid w:val="00B03471"/>
    <w:rsid w:val="00B05F72"/>
    <w:rsid w:val="00B06AF8"/>
    <w:rsid w:val="00B0712E"/>
    <w:rsid w:val="00B07780"/>
    <w:rsid w:val="00B121E5"/>
    <w:rsid w:val="00B12936"/>
    <w:rsid w:val="00B1441A"/>
    <w:rsid w:val="00B145B6"/>
    <w:rsid w:val="00B151B3"/>
    <w:rsid w:val="00B15677"/>
    <w:rsid w:val="00B159D5"/>
    <w:rsid w:val="00B15D92"/>
    <w:rsid w:val="00B16338"/>
    <w:rsid w:val="00B1727E"/>
    <w:rsid w:val="00B200B8"/>
    <w:rsid w:val="00B207E0"/>
    <w:rsid w:val="00B2090F"/>
    <w:rsid w:val="00B21566"/>
    <w:rsid w:val="00B22668"/>
    <w:rsid w:val="00B22BF8"/>
    <w:rsid w:val="00B235D8"/>
    <w:rsid w:val="00B238AD"/>
    <w:rsid w:val="00B246B2"/>
    <w:rsid w:val="00B248AD"/>
    <w:rsid w:val="00B262D3"/>
    <w:rsid w:val="00B265B8"/>
    <w:rsid w:val="00B269A7"/>
    <w:rsid w:val="00B26A3B"/>
    <w:rsid w:val="00B26A9F"/>
    <w:rsid w:val="00B27754"/>
    <w:rsid w:val="00B3043A"/>
    <w:rsid w:val="00B30BC3"/>
    <w:rsid w:val="00B315EF"/>
    <w:rsid w:val="00B32466"/>
    <w:rsid w:val="00B32947"/>
    <w:rsid w:val="00B32B6B"/>
    <w:rsid w:val="00B32D76"/>
    <w:rsid w:val="00B364DA"/>
    <w:rsid w:val="00B36FB9"/>
    <w:rsid w:val="00B370F8"/>
    <w:rsid w:val="00B372AD"/>
    <w:rsid w:val="00B427EB"/>
    <w:rsid w:val="00B4288B"/>
    <w:rsid w:val="00B42959"/>
    <w:rsid w:val="00B43607"/>
    <w:rsid w:val="00B4400B"/>
    <w:rsid w:val="00B4438B"/>
    <w:rsid w:val="00B45863"/>
    <w:rsid w:val="00B463DF"/>
    <w:rsid w:val="00B464F5"/>
    <w:rsid w:val="00B467C2"/>
    <w:rsid w:val="00B47350"/>
    <w:rsid w:val="00B47AAA"/>
    <w:rsid w:val="00B47E32"/>
    <w:rsid w:val="00B47F7F"/>
    <w:rsid w:val="00B500EF"/>
    <w:rsid w:val="00B503A1"/>
    <w:rsid w:val="00B503A3"/>
    <w:rsid w:val="00B50AE6"/>
    <w:rsid w:val="00B50BB8"/>
    <w:rsid w:val="00B5185A"/>
    <w:rsid w:val="00B52191"/>
    <w:rsid w:val="00B52D64"/>
    <w:rsid w:val="00B534D4"/>
    <w:rsid w:val="00B536B8"/>
    <w:rsid w:val="00B53D46"/>
    <w:rsid w:val="00B567F9"/>
    <w:rsid w:val="00B57252"/>
    <w:rsid w:val="00B574C9"/>
    <w:rsid w:val="00B60885"/>
    <w:rsid w:val="00B61488"/>
    <w:rsid w:val="00B61946"/>
    <w:rsid w:val="00B6311D"/>
    <w:rsid w:val="00B636CD"/>
    <w:rsid w:val="00B63FF0"/>
    <w:rsid w:val="00B6480E"/>
    <w:rsid w:val="00B65743"/>
    <w:rsid w:val="00B6599D"/>
    <w:rsid w:val="00B66712"/>
    <w:rsid w:val="00B66CAA"/>
    <w:rsid w:val="00B67627"/>
    <w:rsid w:val="00B67D53"/>
    <w:rsid w:val="00B704F7"/>
    <w:rsid w:val="00B70881"/>
    <w:rsid w:val="00B71358"/>
    <w:rsid w:val="00B71FDF"/>
    <w:rsid w:val="00B7247A"/>
    <w:rsid w:val="00B72D75"/>
    <w:rsid w:val="00B738A6"/>
    <w:rsid w:val="00B739E6"/>
    <w:rsid w:val="00B74023"/>
    <w:rsid w:val="00B741C4"/>
    <w:rsid w:val="00B75020"/>
    <w:rsid w:val="00B76647"/>
    <w:rsid w:val="00B76F95"/>
    <w:rsid w:val="00B771C0"/>
    <w:rsid w:val="00B81C44"/>
    <w:rsid w:val="00B81CC7"/>
    <w:rsid w:val="00B8212D"/>
    <w:rsid w:val="00B82243"/>
    <w:rsid w:val="00B8238A"/>
    <w:rsid w:val="00B830A8"/>
    <w:rsid w:val="00B834A6"/>
    <w:rsid w:val="00B83880"/>
    <w:rsid w:val="00B83A52"/>
    <w:rsid w:val="00B84323"/>
    <w:rsid w:val="00B843E4"/>
    <w:rsid w:val="00B84650"/>
    <w:rsid w:val="00B8471C"/>
    <w:rsid w:val="00B8610D"/>
    <w:rsid w:val="00B863E2"/>
    <w:rsid w:val="00B86A04"/>
    <w:rsid w:val="00B86A70"/>
    <w:rsid w:val="00B87EC7"/>
    <w:rsid w:val="00B91ADA"/>
    <w:rsid w:val="00B92587"/>
    <w:rsid w:val="00B925D2"/>
    <w:rsid w:val="00B92A42"/>
    <w:rsid w:val="00B93F9F"/>
    <w:rsid w:val="00B95212"/>
    <w:rsid w:val="00B968C5"/>
    <w:rsid w:val="00B96E90"/>
    <w:rsid w:val="00B97C7C"/>
    <w:rsid w:val="00B97C88"/>
    <w:rsid w:val="00BA0599"/>
    <w:rsid w:val="00BA094E"/>
    <w:rsid w:val="00BA096E"/>
    <w:rsid w:val="00BA0DD2"/>
    <w:rsid w:val="00BA2A76"/>
    <w:rsid w:val="00BA429D"/>
    <w:rsid w:val="00BA58CE"/>
    <w:rsid w:val="00BA5B44"/>
    <w:rsid w:val="00BA6C22"/>
    <w:rsid w:val="00BA7180"/>
    <w:rsid w:val="00BA7A43"/>
    <w:rsid w:val="00BB0E9F"/>
    <w:rsid w:val="00BB1262"/>
    <w:rsid w:val="00BB1A47"/>
    <w:rsid w:val="00BB2CCD"/>
    <w:rsid w:val="00BB3086"/>
    <w:rsid w:val="00BB3E2F"/>
    <w:rsid w:val="00BB4188"/>
    <w:rsid w:val="00BB4FFC"/>
    <w:rsid w:val="00BB5447"/>
    <w:rsid w:val="00BB574C"/>
    <w:rsid w:val="00BB5C90"/>
    <w:rsid w:val="00BB636B"/>
    <w:rsid w:val="00BB6883"/>
    <w:rsid w:val="00BB6E9C"/>
    <w:rsid w:val="00BB6ED5"/>
    <w:rsid w:val="00BB74E5"/>
    <w:rsid w:val="00BB7612"/>
    <w:rsid w:val="00BB7C71"/>
    <w:rsid w:val="00BC009C"/>
    <w:rsid w:val="00BC0123"/>
    <w:rsid w:val="00BC0601"/>
    <w:rsid w:val="00BC0A75"/>
    <w:rsid w:val="00BC17B6"/>
    <w:rsid w:val="00BC1BE5"/>
    <w:rsid w:val="00BC1C03"/>
    <w:rsid w:val="00BC1DBD"/>
    <w:rsid w:val="00BC1FEE"/>
    <w:rsid w:val="00BC2CCB"/>
    <w:rsid w:val="00BC2E42"/>
    <w:rsid w:val="00BC2F1E"/>
    <w:rsid w:val="00BC3384"/>
    <w:rsid w:val="00BC391C"/>
    <w:rsid w:val="00BC3F80"/>
    <w:rsid w:val="00BC426B"/>
    <w:rsid w:val="00BC4A40"/>
    <w:rsid w:val="00BC51F4"/>
    <w:rsid w:val="00BC58D5"/>
    <w:rsid w:val="00BC5B1B"/>
    <w:rsid w:val="00BC5DF9"/>
    <w:rsid w:val="00BC63BA"/>
    <w:rsid w:val="00BC69B2"/>
    <w:rsid w:val="00BC77C2"/>
    <w:rsid w:val="00BC7DEF"/>
    <w:rsid w:val="00BD0591"/>
    <w:rsid w:val="00BD0C28"/>
    <w:rsid w:val="00BD15D6"/>
    <w:rsid w:val="00BD1763"/>
    <w:rsid w:val="00BD1780"/>
    <w:rsid w:val="00BD2FC8"/>
    <w:rsid w:val="00BD3D5C"/>
    <w:rsid w:val="00BD3F71"/>
    <w:rsid w:val="00BD4AFA"/>
    <w:rsid w:val="00BD5448"/>
    <w:rsid w:val="00BD60A9"/>
    <w:rsid w:val="00BD7016"/>
    <w:rsid w:val="00BD7164"/>
    <w:rsid w:val="00BD730E"/>
    <w:rsid w:val="00BE0AB5"/>
    <w:rsid w:val="00BE0C69"/>
    <w:rsid w:val="00BE0EF2"/>
    <w:rsid w:val="00BE15FD"/>
    <w:rsid w:val="00BE197F"/>
    <w:rsid w:val="00BE21D7"/>
    <w:rsid w:val="00BE2750"/>
    <w:rsid w:val="00BE284E"/>
    <w:rsid w:val="00BE2E10"/>
    <w:rsid w:val="00BE4020"/>
    <w:rsid w:val="00BE44F6"/>
    <w:rsid w:val="00BE5ECF"/>
    <w:rsid w:val="00BE616F"/>
    <w:rsid w:val="00BE6811"/>
    <w:rsid w:val="00BE6C17"/>
    <w:rsid w:val="00BE6FDF"/>
    <w:rsid w:val="00BE79B2"/>
    <w:rsid w:val="00BF0345"/>
    <w:rsid w:val="00BF04FA"/>
    <w:rsid w:val="00BF0B2B"/>
    <w:rsid w:val="00BF0F98"/>
    <w:rsid w:val="00BF316F"/>
    <w:rsid w:val="00BF333C"/>
    <w:rsid w:val="00BF3704"/>
    <w:rsid w:val="00BF3720"/>
    <w:rsid w:val="00BF3B32"/>
    <w:rsid w:val="00BF4B7E"/>
    <w:rsid w:val="00BF52F6"/>
    <w:rsid w:val="00BF5905"/>
    <w:rsid w:val="00BF5CB3"/>
    <w:rsid w:val="00BF5E9A"/>
    <w:rsid w:val="00BF6E88"/>
    <w:rsid w:val="00C004B9"/>
    <w:rsid w:val="00C00B9A"/>
    <w:rsid w:val="00C01916"/>
    <w:rsid w:val="00C030B4"/>
    <w:rsid w:val="00C03706"/>
    <w:rsid w:val="00C03A26"/>
    <w:rsid w:val="00C03EF3"/>
    <w:rsid w:val="00C0456B"/>
    <w:rsid w:val="00C048D8"/>
    <w:rsid w:val="00C054EF"/>
    <w:rsid w:val="00C058D2"/>
    <w:rsid w:val="00C059FB"/>
    <w:rsid w:val="00C05B6C"/>
    <w:rsid w:val="00C0600D"/>
    <w:rsid w:val="00C0607E"/>
    <w:rsid w:val="00C06210"/>
    <w:rsid w:val="00C07AE0"/>
    <w:rsid w:val="00C111CE"/>
    <w:rsid w:val="00C113DF"/>
    <w:rsid w:val="00C12B6D"/>
    <w:rsid w:val="00C14047"/>
    <w:rsid w:val="00C14D86"/>
    <w:rsid w:val="00C1525E"/>
    <w:rsid w:val="00C15F87"/>
    <w:rsid w:val="00C16060"/>
    <w:rsid w:val="00C1693C"/>
    <w:rsid w:val="00C16BB4"/>
    <w:rsid w:val="00C174C0"/>
    <w:rsid w:val="00C17FC8"/>
    <w:rsid w:val="00C209C2"/>
    <w:rsid w:val="00C20A97"/>
    <w:rsid w:val="00C2105B"/>
    <w:rsid w:val="00C21163"/>
    <w:rsid w:val="00C2140B"/>
    <w:rsid w:val="00C2147F"/>
    <w:rsid w:val="00C21697"/>
    <w:rsid w:val="00C21884"/>
    <w:rsid w:val="00C22CBC"/>
    <w:rsid w:val="00C2419E"/>
    <w:rsid w:val="00C24388"/>
    <w:rsid w:val="00C257E5"/>
    <w:rsid w:val="00C265AD"/>
    <w:rsid w:val="00C26A18"/>
    <w:rsid w:val="00C2774E"/>
    <w:rsid w:val="00C2785F"/>
    <w:rsid w:val="00C279E6"/>
    <w:rsid w:val="00C27E5D"/>
    <w:rsid w:val="00C304CA"/>
    <w:rsid w:val="00C319DF"/>
    <w:rsid w:val="00C31B9B"/>
    <w:rsid w:val="00C338F4"/>
    <w:rsid w:val="00C33DED"/>
    <w:rsid w:val="00C33E97"/>
    <w:rsid w:val="00C35270"/>
    <w:rsid w:val="00C365D1"/>
    <w:rsid w:val="00C3666D"/>
    <w:rsid w:val="00C36D64"/>
    <w:rsid w:val="00C379F1"/>
    <w:rsid w:val="00C40B96"/>
    <w:rsid w:val="00C4223C"/>
    <w:rsid w:val="00C43898"/>
    <w:rsid w:val="00C43E64"/>
    <w:rsid w:val="00C44681"/>
    <w:rsid w:val="00C44CBB"/>
    <w:rsid w:val="00C44E0B"/>
    <w:rsid w:val="00C47DD8"/>
    <w:rsid w:val="00C501D3"/>
    <w:rsid w:val="00C50C51"/>
    <w:rsid w:val="00C511FF"/>
    <w:rsid w:val="00C512F5"/>
    <w:rsid w:val="00C5171E"/>
    <w:rsid w:val="00C51F14"/>
    <w:rsid w:val="00C54214"/>
    <w:rsid w:val="00C54F34"/>
    <w:rsid w:val="00C552C0"/>
    <w:rsid w:val="00C5679D"/>
    <w:rsid w:val="00C56FAE"/>
    <w:rsid w:val="00C57551"/>
    <w:rsid w:val="00C57B77"/>
    <w:rsid w:val="00C61B98"/>
    <w:rsid w:val="00C61F37"/>
    <w:rsid w:val="00C61F91"/>
    <w:rsid w:val="00C62658"/>
    <w:rsid w:val="00C64B94"/>
    <w:rsid w:val="00C65060"/>
    <w:rsid w:val="00C651BE"/>
    <w:rsid w:val="00C6563A"/>
    <w:rsid w:val="00C661E1"/>
    <w:rsid w:val="00C662EE"/>
    <w:rsid w:val="00C67A0F"/>
    <w:rsid w:val="00C67D9F"/>
    <w:rsid w:val="00C70322"/>
    <w:rsid w:val="00C70EBE"/>
    <w:rsid w:val="00C71636"/>
    <w:rsid w:val="00C71A42"/>
    <w:rsid w:val="00C72676"/>
    <w:rsid w:val="00C72C24"/>
    <w:rsid w:val="00C72CB3"/>
    <w:rsid w:val="00C74304"/>
    <w:rsid w:val="00C74391"/>
    <w:rsid w:val="00C76992"/>
    <w:rsid w:val="00C76B9E"/>
    <w:rsid w:val="00C80936"/>
    <w:rsid w:val="00C80A47"/>
    <w:rsid w:val="00C817D8"/>
    <w:rsid w:val="00C827D1"/>
    <w:rsid w:val="00C82B6A"/>
    <w:rsid w:val="00C83614"/>
    <w:rsid w:val="00C83672"/>
    <w:rsid w:val="00C8392B"/>
    <w:rsid w:val="00C83D1C"/>
    <w:rsid w:val="00C8413E"/>
    <w:rsid w:val="00C848AB"/>
    <w:rsid w:val="00C84A34"/>
    <w:rsid w:val="00C84ED6"/>
    <w:rsid w:val="00C8651F"/>
    <w:rsid w:val="00C90417"/>
    <w:rsid w:val="00C9045B"/>
    <w:rsid w:val="00C90660"/>
    <w:rsid w:val="00C90B8D"/>
    <w:rsid w:val="00C91476"/>
    <w:rsid w:val="00C92D74"/>
    <w:rsid w:val="00C94929"/>
    <w:rsid w:val="00C94DC8"/>
    <w:rsid w:val="00C9565A"/>
    <w:rsid w:val="00C960D1"/>
    <w:rsid w:val="00CA001E"/>
    <w:rsid w:val="00CA24DB"/>
    <w:rsid w:val="00CA2538"/>
    <w:rsid w:val="00CA383C"/>
    <w:rsid w:val="00CA4963"/>
    <w:rsid w:val="00CA498C"/>
    <w:rsid w:val="00CA4CF5"/>
    <w:rsid w:val="00CA51D6"/>
    <w:rsid w:val="00CA5BB1"/>
    <w:rsid w:val="00CA6008"/>
    <w:rsid w:val="00CA6FE3"/>
    <w:rsid w:val="00CA71EC"/>
    <w:rsid w:val="00CA79CF"/>
    <w:rsid w:val="00CA7E92"/>
    <w:rsid w:val="00CA7EE0"/>
    <w:rsid w:val="00CB03DC"/>
    <w:rsid w:val="00CB05AF"/>
    <w:rsid w:val="00CB31AB"/>
    <w:rsid w:val="00CB42AC"/>
    <w:rsid w:val="00CB50FC"/>
    <w:rsid w:val="00CB5BE4"/>
    <w:rsid w:val="00CB605D"/>
    <w:rsid w:val="00CB656F"/>
    <w:rsid w:val="00CB66B9"/>
    <w:rsid w:val="00CB6BDD"/>
    <w:rsid w:val="00CB7999"/>
    <w:rsid w:val="00CB7BD1"/>
    <w:rsid w:val="00CC03C5"/>
    <w:rsid w:val="00CC06D3"/>
    <w:rsid w:val="00CC12BF"/>
    <w:rsid w:val="00CC1427"/>
    <w:rsid w:val="00CC15AC"/>
    <w:rsid w:val="00CC2A65"/>
    <w:rsid w:val="00CC2E40"/>
    <w:rsid w:val="00CC2EA2"/>
    <w:rsid w:val="00CC2F67"/>
    <w:rsid w:val="00CC37C1"/>
    <w:rsid w:val="00CC40FD"/>
    <w:rsid w:val="00CC5A6A"/>
    <w:rsid w:val="00CC5DE2"/>
    <w:rsid w:val="00CC5EFF"/>
    <w:rsid w:val="00CC651F"/>
    <w:rsid w:val="00CC720C"/>
    <w:rsid w:val="00CC7A28"/>
    <w:rsid w:val="00CD0C12"/>
    <w:rsid w:val="00CD0EB0"/>
    <w:rsid w:val="00CD1278"/>
    <w:rsid w:val="00CD263D"/>
    <w:rsid w:val="00CD2B08"/>
    <w:rsid w:val="00CD2BEA"/>
    <w:rsid w:val="00CD2EAE"/>
    <w:rsid w:val="00CD3524"/>
    <w:rsid w:val="00CD4034"/>
    <w:rsid w:val="00CD4563"/>
    <w:rsid w:val="00CD52B6"/>
    <w:rsid w:val="00CD5F81"/>
    <w:rsid w:val="00CD6DA8"/>
    <w:rsid w:val="00CD7896"/>
    <w:rsid w:val="00CE0084"/>
    <w:rsid w:val="00CE0163"/>
    <w:rsid w:val="00CE05DF"/>
    <w:rsid w:val="00CE0963"/>
    <w:rsid w:val="00CE1896"/>
    <w:rsid w:val="00CE1BEE"/>
    <w:rsid w:val="00CE3366"/>
    <w:rsid w:val="00CE39F4"/>
    <w:rsid w:val="00CE4939"/>
    <w:rsid w:val="00CE4ADF"/>
    <w:rsid w:val="00CE5633"/>
    <w:rsid w:val="00CE5655"/>
    <w:rsid w:val="00CE7E53"/>
    <w:rsid w:val="00CF0D6A"/>
    <w:rsid w:val="00CF0E95"/>
    <w:rsid w:val="00CF1D3E"/>
    <w:rsid w:val="00CF2DA6"/>
    <w:rsid w:val="00CF4FBD"/>
    <w:rsid w:val="00CF5B48"/>
    <w:rsid w:val="00CF6C68"/>
    <w:rsid w:val="00CF6CC5"/>
    <w:rsid w:val="00CF7056"/>
    <w:rsid w:val="00CF766F"/>
    <w:rsid w:val="00CF7C7E"/>
    <w:rsid w:val="00CF7EEA"/>
    <w:rsid w:val="00D0018C"/>
    <w:rsid w:val="00D025BF"/>
    <w:rsid w:val="00D02942"/>
    <w:rsid w:val="00D02AF8"/>
    <w:rsid w:val="00D03D6E"/>
    <w:rsid w:val="00D04801"/>
    <w:rsid w:val="00D04C58"/>
    <w:rsid w:val="00D057F3"/>
    <w:rsid w:val="00D05E8C"/>
    <w:rsid w:val="00D06446"/>
    <w:rsid w:val="00D0723E"/>
    <w:rsid w:val="00D07AEF"/>
    <w:rsid w:val="00D101DB"/>
    <w:rsid w:val="00D10421"/>
    <w:rsid w:val="00D10E8A"/>
    <w:rsid w:val="00D11563"/>
    <w:rsid w:val="00D1179D"/>
    <w:rsid w:val="00D11958"/>
    <w:rsid w:val="00D11DF0"/>
    <w:rsid w:val="00D12201"/>
    <w:rsid w:val="00D128BB"/>
    <w:rsid w:val="00D12C05"/>
    <w:rsid w:val="00D12C4C"/>
    <w:rsid w:val="00D138D4"/>
    <w:rsid w:val="00D14239"/>
    <w:rsid w:val="00D144B8"/>
    <w:rsid w:val="00D1453C"/>
    <w:rsid w:val="00D149A7"/>
    <w:rsid w:val="00D14B73"/>
    <w:rsid w:val="00D14E3E"/>
    <w:rsid w:val="00D15FFA"/>
    <w:rsid w:val="00D16602"/>
    <w:rsid w:val="00D169FC"/>
    <w:rsid w:val="00D16D9A"/>
    <w:rsid w:val="00D16E66"/>
    <w:rsid w:val="00D200E3"/>
    <w:rsid w:val="00D20C14"/>
    <w:rsid w:val="00D2160D"/>
    <w:rsid w:val="00D21620"/>
    <w:rsid w:val="00D21B22"/>
    <w:rsid w:val="00D22199"/>
    <w:rsid w:val="00D22852"/>
    <w:rsid w:val="00D22C9F"/>
    <w:rsid w:val="00D235A5"/>
    <w:rsid w:val="00D23C56"/>
    <w:rsid w:val="00D23D06"/>
    <w:rsid w:val="00D25E3C"/>
    <w:rsid w:val="00D25FDC"/>
    <w:rsid w:val="00D262C6"/>
    <w:rsid w:val="00D26E5E"/>
    <w:rsid w:val="00D307D7"/>
    <w:rsid w:val="00D31198"/>
    <w:rsid w:val="00D32659"/>
    <w:rsid w:val="00D330A7"/>
    <w:rsid w:val="00D3349B"/>
    <w:rsid w:val="00D345BC"/>
    <w:rsid w:val="00D35533"/>
    <w:rsid w:val="00D360A0"/>
    <w:rsid w:val="00D365C9"/>
    <w:rsid w:val="00D36AE7"/>
    <w:rsid w:val="00D37420"/>
    <w:rsid w:val="00D37599"/>
    <w:rsid w:val="00D401BB"/>
    <w:rsid w:val="00D40C50"/>
    <w:rsid w:val="00D40C69"/>
    <w:rsid w:val="00D40DF1"/>
    <w:rsid w:val="00D416AB"/>
    <w:rsid w:val="00D42702"/>
    <w:rsid w:val="00D42E63"/>
    <w:rsid w:val="00D4353A"/>
    <w:rsid w:val="00D4466C"/>
    <w:rsid w:val="00D44B16"/>
    <w:rsid w:val="00D4506D"/>
    <w:rsid w:val="00D4519C"/>
    <w:rsid w:val="00D45643"/>
    <w:rsid w:val="00D45730"/>
    <w:rsid w:val="00D4595B"/>
    <w:rsid w:val="00D46476"/>
    <w:rsid w:val="00D50193"/>
    <w:rsid w:val="00D50CD1"/>
    <w:rsid w:val="00D50DCC"/>
    <w:rsid w:val="00D511B1"/>
    <w:rsid w:val="00D51C88"/>
    <w:rsid w:val="00D51D13"/>
    <w:rsid w:val="00D536E5"/>
    <w:rsid w:val="00D5475A"/>
    <w:rsid w:val="00D55113"/>
    <w:rsid w:val="00D55CED"/>
    <w:rsid w:val="00D55E89"/>
    <w:rsid w:val="00D573C1"/>
    <w:rsid w:val="00D60AA8"/>
    <w:rsid w:val="00D60B84"/>
    <w:rsid w:val="00D60C1E"/>
    <w:rsid w:val="00D61302"/>
    <w:rsid w:val="00D615C7"/>
    <w:rsid w:val="00D617D5"/>
    <w:rsid w:val="00D61B1A"/>
    <w:rsid w:val="00D63402"/>
    <w:rsid w:val="00D63687"/>
    <w:rsid w:val="00D64952"/>
    <w:rsid w:val="00D64AE0"/>
    <w:rsid w:val="00D64AF7"/>
    <w:rsid w:val="00D64F45"/>
    <w:rsid w:val="00D658BA"/>
    <w:rsid w:val="00D65A22"/>
    <w:rsid w:val="00D66823"/>
    <w:rsid w:val="00D66A92"/>
    <w:rsid w:val="00D66C2F"/>
    <w:rsid w:val="00D70208"/>
    <w:rsid w:val="00D703C4"/>
    <w:rsid w:val="00D7163F"/>
    <w:rsid w:val="00D7226E"/>
    <w:rsid w:val="00D722C7"/>
    <w:rsid w:val="00D72D2E"/>
    <w:rsid w:val="00D735CA"/>
    <w:rsid w:val="00D73B7D"/>
    <w:rsid w:val="00D74E25"/>
    <w:rsid w:val="00D759E5"/>
    <w:rsid w:val="00D75B16"/>
    <w:rsid w:val="00D7609D"/>
    <w:rsid w:val="00D7644C"/>
    <w:rsid w:val="00D76AAB"/>
    <w:rsid w:val="00D76DF9"/>
    <w:rsid w:val="00D7708D"/>
    <w:rsid w:val="00D776E6"/>
    <w:rsid w:val="00D779F9"/>
    <w:rsid w:val="00D801DB"/>
    <w:rsid w:val="00D8057C"/>
    <w:rsid w:val="00D813B9"/>
    <w:rsid w:val="00D820DD"/>
    <w:rsid w:val="00D824CC"/>
    <w:rsid w:val="00D82824"/>
    <w:rsid w:val="00D8384A"/>
    <w:rsid w:val="00D84919"/>
    <w:rsid w:val="00D86BB1"/>
    <w:rsid w:val="00D87063"/>
    <w:rsid w:val="00D87B7F"/>
    <w:rsid w:val="00D90169"/>
    <w:rsid w:val="00D90B36"/>
    <w:rsid w:val="00D90DD7"/>
    <w:rsid w:val="00D92EA5"/>
    <w:rsid w:val="00D93364"/>
    <w:rsid w:val="00D938AF"/>
    <w:rsid w:val="00D93991"/>
    <w:rsid w:val="00D94417"/>
    <w:rsid w:val="00D94F36"/>
    <w:rsid w:val="00D95409"/>
    <w:rsid w:val="00D95EF2"/>
    <w:rsid w:val="00D97027"/>
    <w:rsid w:val="00D9760C"/>
    <w:rsid w:val="00D97E57"/>
    <w:rsid w:val="00DA0FFE"/>
    <w:rsid w:val="00DA1178"/>
    <w:rsid w:val="00DA1963"/>
    <w:rsid w:val="00DA1F13"/>
    <w:rsid w:val="00DA2EBE"/>
    <w:rsid w:val="00DA3553"/>
    <w:rsid w:val="00DA3B4D"/>
    <w:rsid w:val="00DA3DA9"/>
    <w:rsid w:val="00DA3F58"/>
    <w:rsid w:val="00DA4934"/>
    <w:rsid w:val="00DA4BF7"/>
    <w:rsid w:val="00DA4EAA"/>
    <w:rsid w:val="00DA6369"/>
    <w:rsid w:val="00DA6D17"/>
    <w:rsid w:val="00DA70D1"/>
    <w:rsid w:val="00DA76CA"/>
    <w:rsid w:val="00DA786C"/>
    <w:rsid w:val="00DA7C66"/>
    <w:rsid w:val="00DA7E47"/>
    <w:rsid w:val="00DB16DA"/>
    <w:rsid w:val="00DB24FB"/>
    <w:rsid w:val="00DB39BA"/>
    <w:rsid w:val="00DB4117"/>
    <w:rsid w:val="00DB4EE8"/>
    <w:rsid w:val="00DB5EA4"/>
    <w:rsid w:val="00DB6225"/>
    <w:rsid w:val="00DB6351"/>
    <w:rsid w:val="00DB6B03"/>
    <w:rsid w:val="00DB6E1E"/>
    <w:rsid w:val="00DB7243"/>
    <w:rsid w:val="00DC146A"/>
    <w:rsid w:val="00DC162E"/>
    <w:rsid w:val="00DC1AA1"/>
    <w:rsid w:val="00DC25AA"/>
    <w:rsid w:val="00DC3156"/>
    <w:rsid w:val="00DC32FB"/>
    <w:rsid w:val="00DC5345"/>
    <w:rsid w:val="00DC68B7"/>
    <w:rsid w:val="00DC6B40"/>
    <w:rsid w:val="00DD079B"/>
    <w:rsid w:val="00DD329E"/>
    <w:rsid w:val="00DD560D"/>
    <w:rsid w:val="00DD5E60"/>
    <w:rsid w:val="00DD617A"/>
    <w:rsid w:val="00DD6758"/>
    <w:rsid w:val="00DD6C39"/>
    <w:rsid w:val="00DD6DDC"/>
    <w:rsid w:val="00DD77ED"/>
    <w:rsid w:val="00DD7C71"/>
    <w:rsid w:val="00DE0836"/>
    <w:rsid w:val="00DE1E80"/>
    <w:rsid w:val="00DE1F28"/>
    <w:rsid w:val="00DE232B"/>
    <w:rsid w:val="00DE2B44"/>
    <w:rsid w:val="00DE390A"/>
    <w:rsid w:val="00DE50C7"/>
    <w:rsid w:val="00DE5CA7"/>
    <w:rsid w:val="00DE5D4B"/>
    <w:rsid w:val="00DE618C"/>
    <w:rsid w:val="00DE6497"/>
    <w:rsid w:val="00DE73EA"/>
    <w:rsid w:val="00DE7614"/>
    <w:rsid w:val="00DF0267"/>
    <w:rsid w:val="00DF18FB"/>
    <w:rsid w:val="00DF2C26"/>
    <w:rsid w:val="00DF3599"/>
    <w:rsid w:val="00DF3618"/>
    <w:rsid w:val="00DF38A9"/>
    <w:rsid w:val="00DF38E0"/>
    <w:rsid w:val="00DF4EF3"/>
    <w:rsid w:val="00DF4FC5"/>
    <w:rsid w:val="00DF5AE4"/>
    <w:rsid w:val="00DF5EE1"/>
    <w:rsid w:val="00DF62DA"/>
    <w:rsid w:val="00DF6922"/>
    <w:rsid w:val="00E002C4"/>
    <w:rsid w:val="00E00F4A"/>
    <w:rsid w:val="00E0310A"/>
    <w:rsid w:val="00E035D8"/>
    <w:rsid w:val="00E04842"/>
    <w:rsid w:val="00E04D59"/>
    <w:rsid w:val="00E05F5B"/>
    <w:rsid w:val="00E068F5"/>
    <w:rsid w:val="00E06A6E"/>
    <w:rsid w:val="00E07C59"/>
    <w:rsid w:val="00E07D48"/>
    <w:rsid w:val="00E116DA"/>
    <w:rsid w:val="00E1298A"/>
    <w:rsid w:val="00E1339D"/>
    <w:rsid w:val="00E141C4"/>
    <w:rsid w:val="00E144E6"/>
    <w:rsid w:val="00E14CE4"/>
    <w:rsid w:val="00E1552F"/>
    <w:rsid w:val="00E15DD8"/>
    <w:rsid w:val="00E1726A"/>
    <w:rsid w:val="00E178F5"/>
    <w:rsid w:val="00E17C96"/>
    <w:rsid w:val="00E17E67"/>
    <w:rsid w:val="00E20929"/>
    <w:rsid w:val="00E20FF9"/>
    <w:rsid w:val="00E218BE"/>
    <w:rsid w:val="00E23E5A"/>
    <w:rsid w:val="00E24000"/>
    <w:rsid w:val="00E24CAB"/>
    <w:rsid w:val="00E256D1"/>
    <w:rsid w:val="00E2711C"/>
    <w:rsid w:val="00E30137"/>
    <w:rsid w:val="00E30E9C"/>
    <w:rsid w:val="00E31913"/>
    <w:rsid w:val="00E32263"/>
    <w:rsid w:val="00E325F3"/>
    <w:rsid w:val="00E34425"/>
    <w:rsid w:val="00E347C7"/>
    <w:rsid w:val="00E34FE8"/>
    <w:rsid w:val="00E3548B"/>
    <w:rsid w:val="00E36B49"/>
    <w:rsid w:val="00E36F69"/>
    <w:rsid w:val="00E372DB"/>
    <w:rsid w:val="00E379C1"/>
    <w:rsid w:val="00E37C71"/>
    <w:rsid w:val="00E403DB"/>
    <w:rsid w:val="00E4060C"/>
    <w:rsid w:val="00E40E78"/>
    <w:rsid w:val="00E4274F"/>
    <w:rsid w:val="00E437C8"/>
    <w:rsid w:val="00E453F2"/>
    <w:rsid w:val="00E463B7"/>
    <w:rsid w:val="00E46617"/>
    <w:rsid w:val="00E46954"/>
    <w:rsid w:val="00E47A04"/>
    <w:rsid w:val="00E47A89"/>
    <w:rsid w:val="00E50385"/>
    <w:rsid w:val="00E518A4"/>
    <w:rsid w:val="00E51B12"/>
    <w:rsid w:val="00E51E86"/>
    <w:rsid w:val="00E5359C"/>
    <w:rsid w:val="00E53C9F"/>
    <w:rsid w:val="00E54A14"/>
    <w:rsid w:val="00E54DCC"/>
    <w:rsid w:val="00E55CB4"/>
    <w:rsid w:val="00E5776C"/>
    <w:rsid w:val="00E57B80"/>
    <w:rsid w:val="00E602FF"/>
    <w:rsid w:val="00E633B1"/>
    <w:rsid w:val="00E63D16"/>
    <w:rsid w:val="00E6415C"/>
    <w:rsid w:val="00E647EF"/>
    <w:rsid w:val="00E65F39"/>
    <w:rsid w:val="00E668C2"/>
    <w:rsid w:val="00E669F1"/>
    <w:rsid w:val="00E66DDD"/>
    <w:rsid w:val="00E670DC"/>
    <w:rsid w:val="00E67AEE"/>
    <w:rsid w:val="00E67CD8"/>
    <w:rsid w:val="00E70887"/>
    <w:rsid w:val="00E71F94"/>
    <w:rsid w:val="00E72927"/>
    <w:rsid w:val="00E72DD2"/>
    <w:rsid w:val="00E730E0"/>
    <w:rsid w:val="00E73554"/>
    <w:rsid w:val="00E73B09"/>
    <w:rsid w:val="00E73F20"/>
    <w:rsid w:val="00E73F4B"/>
    <w:rsid w:val="00E7403E"/>
    <w:rsid w:val="00E740AA"/>
    <w:rsid w:val="00E7439E"/>
    <w:rsid w:val="00E743D9"/>
    <w:rsid w:val="00E74657"/>
    <w:rsid w:val="00E74B01"/>
    <w:rsid w:val="00E74C4C"/>
    <w:rsid w:val="00E7551E"/>
    <w:rsid w:val="00E75FDD"/>
    <w:rsid w:val="00E75FDF"/>
    <w:rsid w:val="00E77B4D"/>
    <w:rsid w:val="00E77F44"/>
    <w:rsid w:val="00E802EE"/>
    <w:rsid w:val="00E806B6"/>
    <w:rsid w:val="00E811F8"/>
    <w:rsid w:val="00E82D25"/>
    <w:rsid w:val="00E82D27"/>
    <w:rsid w:val="00E830B2"/>
    <w:rsid w:val="00E833DF"/>
    <w:rsid w:val="00E83A67"/>
    <w:rsid w:val="00E844CD"/>
    <w:rsid w:val="00E85507"/>
    <w:rsid w:val="00E86A09"/>
    <w:rsid w:val="00E875F1"/>
    <w:rsid w:val="00E90186"/>
    <w:rsid w:val="00E90273"/>
    <w:rsid w:val="00E906AC"/>
    <w:rsid w:val="00E91210"/>
    <w:rsid w:val="00E922DC"/>
    <w:rsid w:val="00E92A56"/>
    <w:rsid w:val="00E92C76"/>
    <w:rsid w:val="00E92FEE"/>
    <w:rsid w:val="00E930E0"/>
    <w:rsid w:val="00E93A6E"/>
    <w:rsid w:val="00E9546A"/>
    <w:rsid w:val="00E95AD2"/>
    <w:rsid w:val="00E95AFA"/>
    <w:rsid w:val="00E95DE2"/>
    <w:rsid w:val="00E9627B"/>
    <w:rsid w:val="00E96537"/>
    <w:rsid w:val="00E96F3A"/>
    <w:rsid w:val="00EA0655"/>
    <w:rsid w:val="00EA0AD5"/>
    <w:rsid w:val="00EA11E4"/>
    <w:rsid w:val="00EA17BF"/>
    <w:rsid w:val="00EA17FA"/>
    <w:rsid w:val="00EA1828"/>
    <w:rsid w:val="00EA1A76"/>
    <w:rsid w:val="00EA3539"/>
    <w:rsid w:val="00EA382A"/>
    <w:rsid w:val="00EA3CC1"/>
    <w:rsid w:val="00EA3D28"/>
    <w:rsid w:val="00EA49FD"/>
    <w:rsid w:val="00EA5378"/>
    <w:rsid w:val="00EA6361"/>
    <w:rsid w:val="00EA698C"/>
    <w:rsid w:val="00EA6FEB"/>
    <w:rsid w:val="00EB08E6"/>
    <w:rsid w:val="00EB149F"/>
    <w:rsid w:val="00EB151B"/>
    <w:rsid w:val="00EB2996"/>
    <w:rsid w:val="00EB34A5"/>
    <w:rsid w:val="00EB3A47"/>
    <w:rsid w:val="00EB444B"/>
    <w:rsid w:val="00EB5002"/>
    <w:rsid w:val="00EB661B"/>
    <w:rsid w:val="00EB7199"/>
    <w:rsid w:val="00EC003D"/>
    <w:rsid w:val="00EC0348"/>
    <w:rsid w:val="00EC050E"/>
    <w:rsid w:val="00EC084C"/>
    <w:rsid w:val="00EC0A2E"/>
    <w:rsid w:val="00EC334D"/>
    <w:rsid w:val="00EC4BF8"/>
    <w:rsid w:val="00EC515B"/>
    <w:rsid w:val="00EC52E4"/>
    <w:rsid w:val="00EC6A25"/>
    <w:rsid w:val="00EC714F"/>
    <w:rsid w:val="00ED06D8"/>
    <w:rsid w:val="00ED0C3C"/>
    <w:rsid w:val="00ED1A01"/>
    <w:rsid w:val="00ED2594"/>
    <w:rsid w:val="00ED2ACE"/>
    <w:rsid w:val="00ED2F20"/>
    <w:rsid w:val="00ED3BD5"/>
    <w:rsid w:val="00ED5DAA"/>
    <w:rsid w:val="00ED6CB1"/>
    <w:rsid w:val="00ED763F"/>
    <w:rsid w:val="00ED7C64"/>
    <w:rsid w:val="00EE080A"/>
    <w:rsid w:val="00EE17FB"/>
    <w:rsid w:val="00EE1A88"/>
    <w:rsid w:val="00EE1C4F"/>
    <w:rsid w:val="00EE28FC"/>
    <w:rsid w:val="00EE2922"/>
    <w:rsid w:val="00EE4072"/>
    <w:rsid w:val="00EE449D"/>
    <w:rsid w:val="00EE52D6"/>
    <w:rsid w:val="00EE550C"/>
    <w:rsid w:val="00EE5547"/>
    <w:rsid w:val="00EE7799"/>
    <w:rsid w:val="00EE7A31"/>
    <w:rsid w:val="00EF0C61"/>
    <w:rsid w:val="00EF1532"/>
    <w:rsid w:val="00EF1E5F"/>
    <w:rsid w:val="00EF24E3"/>
    <w:rsid w:val="00EF27D3"/>
    <w:rsid w:val="00EF3D96"/>
    <w:rsid w:val="00EF4C88"/>
    <w:rsid w:val="00EF4D07"/>
    <w:rsid w:val="00EF78F1"/>
    <w:rsid w:val="00EF7AD1"/>
    <w:rsid w:val="00EF7D59"/>
    <w:rsid w:val="00F005D8"/>
    <w:rsid w:val="00F016DA"/>
    <w:rsid w:val="00F02735"/>
    <w:rsid w:val="00F02ABC"/>
    <w:rsid w:val="00F02B4F"/>
    <w:rsid w:val="00F02CEA"/>
    <w:rsid w:val="00F035FF"/>
    <w:rsid w:val="00F0377B"/>
    <w:rsid w:val="00F03AEE"/>
    <w:rsid w:val="00F03E67"/>
    <w:rsid w:val="00F03E78"/>
    <w:rsid w:val="00F04F93"/>
    <w:rsid w:val="00F05969"/>
    <w:rsid w:val="00F05C91"/>
    <w:rsid w:val="00F05D4D"/>
    <w:rsid w:val="00F07B3A"/>
    <w:rsid w:val="00F10693"/>
    <w:rsid w:val="00F10D72"/>
    <w:rsid w:val="00F10E74"/>
    <w:rsid w:val="00F11113"/>
    <w:rsid w:val="00F11692"/>
    <w:rsid w:val="00F11EC7"/>
    <w:rsid w:val="00F12A8B"/>
    <w:rsid w:val="00F12F56"/>
    <w:rsid w:val="00F1344A"/>
    <w:rsid w:val="00F13474"/>
    <w:rsid w:val="00F1370E"/>
    <w:rsid w:val="00F14A6B"/>
    <w:rsid w:val="00F14EA1"/>
    <w:rsid w:val="00F15AB7"/>
    <w:rsid w:val="00F17820"/>
    <w:rsid w:val="00F20061"/>
    <w:rsid w:val="00F20346"/>
    <w:rsid w:val="00F2227B"/>
    <w:rsid w:val="00F22861"/>
    <w:rsid w:val="00F228DD"/>
    <w:rsid w:val="00F22ACA"/>
    <w:rsid w:val="00F22F4E"/>
    <w:rsid w:val="00F23335"/>
    <w:rsid w:val="00F23679"/>
    <w:rsid w:val="00F23F3F"/>
    <w:rsid w:val="00F2529B"/>
    <w:rsid w:val="00F255D1"/>
    <w:rsid w:val="00F256F0"/>
    <w:rsid w:val="00F26680"/>
    <w:rsid w:val="00F26C86"/>
    <w:rsid w:val="00F27725"/>
    <w:rsid w:val="00F27778"/>
    <w:rsid w:val="00F277A4"/>
    <w:rsid w:val="00F27AF2"/>
    <w:rsid w:val="00F27EF5"/>
    <w:rsid w:val="00F30ACF"/>
    <w:rsid w:val="00F31084"/>
    <w:rsid w:val="00F31D58"/>
    <w:rsid w:val="00F32C34"/>
    <w:rsid w:val="00F33DD2"/>
    <w:rsid w:val="00F34816"/>
    <w:rsid w:val="00F34D68"/>
    <w:rsid w:val="00F35272"/>
    <w:rsid w:val="00F36877"/>
    <w:rsid w:val="00F37F57"/>
    <w:rsid w:val="00F400AE"/>
    <w:rsid w:val="00F40472"/>
    <w:rsid w:val="00F40701"/>
    <w:rsid w:val="00F40E50"/>
    <w:rsid w:val="00F410BC"/>
    <w:rsid w:val="00F416C6"/>
    <w:rsid w:val="00F417BF"/>
    <w:rsid w:val="00F421E7"/>
    <w:rsid w:val="00F44C2C"/>
    <w:rsid w:val="00F458F6"/>
    <w:rsid w:val="00F4683E"/>
    <w:rsid w:val="00F477DE"/>
    <w:rsid w:val="00F478FF"/>
    <w:rsid w:val="00F510DF"/>
    <w:rsid w:val="00F52872"/>
    <w:rsid w:val="00F52BC3"/>
    <w:rsid w:val="00F531EC"/>
    <w:rsid w:val="00F53731"/>
    <w:rsid w:val="00F54E24"/>
    <w:rsid w:val="00F559E8"/>
    <w:rsid w:val="00F56866"/>
    <w:rsid w:val="00F56E64"/>
    <w:rsid w:val="00F57721"/>
    <w:rsid w:val="00F60292"/>
    <w:rsid w:val="00F60544"/>
    <w:rsid w:val="00F61213"/>
    <w:rsid w:val="00F626B6"/>
    <w:rsid w:val="00F635FC"/>
    <w:rsid w:val="00F64190"/>
    <w:rsid w:val="00F64D1D"/>
    <w:rsid w:val="00F64D34"/>
    <w:rsid w:val="00F6523D"/>
    <w:rsid w:val="00F6716F"/>
    <w:rsid w:val="00F675B3"/>
    <w:rsid w:val="00F67754"/>
    <w:rsid w:val="00F677B1"/>
    <w:rsid w:val="00F71B5E"/>
    <w:rsid w:val="00F71E7A"/>
    <w:rsid w:val="00F72BFA"/>
    <w:rsid w:val="00F73934"/>
    <w:rsid w:val="00F73C4B"/>
    <w:rsid w:val="00F7456C"/>
    <w:rsid w:val="00F74C13"/>
    <w:rsid w:val="00F74EBA"/>
    <w:rsid w:val="00F752B6"/>
    <w:rsid w:val="00F75A38"/>
    <w:rsid w:val="00F75D06"/>
    <w:rsid w:val="00F76CA7"/>
    <w:rsid w:val="00F77574"/>
    <w:rsid w:val="00F77CBE"/>
    <w:rsid w:val="00F805CD"/>
    <w:rsid w:val="00F80716"/>
    <w:rsid w:val="00F80BBA"/>
    <w:rsid w:val="00F80DBA"/>
    <w:rsid w:val="00F8133D"/>
    <w:rsid w:val="00F81964"/>
    <w:rsid w:val="00F81B30"/>
    <w:rsid w:val="00F81CC4"/>
    <w:rsid w:val="00F81D84"/>
    <w:rsid w:val="00F82181"/>
    <w:rsid w:val="00F83079"/>
    <w:rsid w:val="00F83A1B"/>
    <w:rsid w:val="00F83D73"/>
    <w:rsid w:val="00F84630"/>
    <w:rsid w:val="00F84632"/>
    <w:rsid w:val="00F84797"/>
    <w:rsid w:val="00F84DE2"/>
    <w:rsid w:val="00F861B9"/>
    <w:rsid w:val="00F86639"/>
    <w:rsid w:val="00F86673"/>
    <w:rsid w:val="00F8678D"/>
    <w:rsid w:val="00F86F37"/>
    <w:rsid w:val="00F87D8F"/>
    <w:rsid w:val="00F87DFD"/>
    <w:rsid w:val="00F90A77"/>
    <w:rsid w:val="00F90D98"/>
    <w:rsid w:val="00F9108C"/>
    <w:rsid w:val="00F91350"/>
    <w:rsid w:val="00F9289B"/>
    <w:rsid w:val="00F92AD5"/>
    <w:rsid w:val="00F93A41"/>
    <w:rsid w:val="00F9456A"/>
    <w:rsid w:val="00F9484D"/>
    <w:rsid w:val="00F94A7E"/>
    <w:rsid w:val="00F95A6D"/>
    <w:rsid w:val="00F95B3C"/>
    <w:rsid w:val="00F95DBA"/>
    <w:rsid w:val="00F95E85"/>
    <w:rsid w:val="00F964B7"/>
    <w:rsid w:val="00F975E5"/>
    <w:rsid w:val="00F978E0"/>
    <w:rsid w:val="00FA0A7A"/>
    <w:rsid w:val="00FA0D4E"/>
    <w:rsid w:val="00FA161E"/>
    <w:rsid w:val="00FA25A5"/>
    <w:rsid w:val="00FA29A4"/>
    <w:rsid w:val="00FA305D"/>
    <w:rsid w:val="00FA39F6"/>
    <w:rsid w:val="00FA3BF5"/>
    <w:rsid w:val="00FA4074"/>
    <w:rsid w:val="00FA601F"/>
    <w:rsid w:val="00FA641E"/>
    <w:rsid w:val="00FA642E"/>
    <w:rsid w:val="00FA662A"/>
    <w:rsid w:val="00FA6759"/>
    <w:rsid w:val="00FA6EE1"/>
    <w:rsid w:val="00FA79D7"/>
    <w:rsid w:val="00FA7B96"/>
    <w:rsid w:val="00FB00F2"/>
    <w:rsid w:val="00FB0285"/>
    <w:rsid w:val="00FB0509"/>
    <w:rsid w:val="00FB0C75"/>
    <w:rsid w:val="00FB0E4D"/>
    <w:rsid w:val="00FB13CC"/>
    <w:rsid w:val="00FB1656"/>
    <w:rsid w:val="00FB19FD"/>
    <w:rsid w:val="00FB2C4E"/>
    <w:rsid w:val="00FB39BA"/>
    <w:rsid w:val="00FB4CF3"/>
    <w:rsid w:val="00FB5B42"/>
    <w:rsid w:val="00FB5FD7"/>
    <w:rsid w:val="00FB68E0"/>
    <w:rsid w:val="00FC0C52"/>
    <w:rsid w:val="00FC2C54"/>
    <w:rsid w:val="00FC3A24"/>
    <w:rsid w:val="00FC458B"/>
    <w:rsid w:val="00FC4FC1"/>
    <w:rsid w:val="00FC5620"/>
    <w:rsid w:val="00FC5CA3"/>
    <w:rsid w:val="00FC727A"/>
    <w:rsid w:val="00FC7366"/>
    <w:rsid w:val="00FC7832"/>
    <w:rsid w:val="00FC7C67"/>
    <w:rsid w:val="00FD022A"/>
    <w:rsid w:val="00FD0C7E"/>
    <w:rsid w:val="00FD1F5A"/>
    <w:rsid w:val="00FD2006"/>
    <w:rsid w:val="00FD247D"/>
    <w:rsid w:val="00FD26FD"/>
    <w:rsid w:val="00FD2D08"/>
    <w:rsid w:val="00FD334F"/>
    <w:rsid w:val="00FD3BF0"/>
    <w:rsid w:val="00FD5579"/>
    <w:rsid w:val="00FD5BCF"/>
    <w:rsid w:val="00FD68C7"/>
    <w:rsid w:val="00FD72AC"/>
    <w:rsid w:val="00FD7525"/>
    <w:rsid w:val="00FE30ED"/>
    <w:rsid w:val="00FE350A"/>
    <w:rsid w:val="00FE3696"/>
    <w:rsid w:val="00FE3808"/>
    <w:rsid w:val="00FE3DC0"/>
    <w:rsid w:val="00FE3DE0"/>
    <w:rsid w:val="00FE4478"/>
    <w:rsid w:val="00FE4489"/>
    <w:rsid w:val="00FE4D9E"/>
    <w:rsid w:val="00FE5676"/>
    <w:rsid w:val="00FE5D16"/>
    <w:rsid w:val="00FE5D6C"/>
    <w:rsid w:val="00FE5EA2"/>
    <w:rsid w:val="00FE6984"/>
    <w:rsid w:val="00FE6BFA"/>
    <w:rsid w:val="00FE7558"/>
    <w:rsid w:val="00FF01CC"/>
    <w:rsid w:val="00FF04D3"/>
    <w:rsid w:val="00FF1242"/>
    <w:rsid w:val="00FF1DF6"/>
    <w:rsid w:val="00FF3FED"/>
    <w:rsid w:val="00FF48D6"/>
    <w:rsid w:val="00FF4B57"/>
    <w:rsid w:val="00FF51B4"/>
    <w:rsid w:val="00FF70AB"/>
    <w:rsid w:val="00FF7CBB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530606"/>
  <w15:chartTrackingRefBased/>
  <w15:docId w15:val="{93BE94CA-1136-4809-9632-5AC4F323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5D1"/>
    <w:pPr>
      <w:widowControl w:val="0"/>
      <w:spacing w:before="200" w:line="320" w:lineRule="auto"/>
      <w:jc w:val="both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tabs>
        <w:tab w:val="left" w:pos="1440"/>
      </w:tabs>
      <w:spacing w:before="120" w:after="120" w:line="240" w:lineRule="auto"/>
      <w:ind w:left="567" w:hanging="567"/>
      <w:jc w:val="left"/>
      <w:outlineLvl w:val="0"/>
    </w:pPr>
    <w:rPr>
      <w:rFonts w:ascii="Times New Roman" w:hAnsi="Times New Roman"/>
      <w:b/>
      <w:kern w:val="32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spacing w:before="0"/>
      <w:ind w:right="800"/>
      <w:jc w:val="left"/>
      <w:outlineLvl w:val="5"/>
    </w:pPr>
    <w:rPr>
      <w:i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suppressAutoHyphens/>
      <w:spacing w:before="0" w:line="240" w:lineRule="auto"/>
      <w:ind w:firstLine="709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outlineLvl w:val="7"/>
    </w:pPr>
    <w:rPr>
      <w:rFonts w:ascii="Times New Roman" w:hAnsi="Times New Roman"/>
      <w:sz w:val="22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spacing w:line="240" w:lineRule="auto"/>
      <w:ind w:left="2160"/>
      <w:outlineLvl w:val="8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pPr>
      <w:widowControl w:val="0"/>
      <w:jc w:val="right"/>
    </w:pPr>
    <w:rPr>
      <w:rFonts w:ascii="Arial" w:hAnsi="Arial"/>
      <w:b/>
      <w:i/>
      <w:sz w:val="40"/>
    </w:rPr>
  </w:style>
  <w:style w:type="paragraph" w:customStyle="1" w:styleId="FR3">
    <w:name w:val="FR3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tabs>
        <w:tab w:val="left" w:pos="360"/>
      </w:tabs>
      <w:ind w:left="360" w:hanging="360"/>
    </w:pPr>
  </w:style>
  <w:style w:type="paragraph" w:styleId="Listapunktowana5">
    <w:name w:val="List Bullet 5"/>
    <w:basedOn w:val="Normalny"/>
    <w:pPr>
      <w:tabs>
        <w:tab w:val="left" w:pos="1492"/>
      </w:tabs>
      <w:ind w:left="1492" w:hanging="360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Tekstpodstawowy">
    <w:name w:val="Body Text"/>
    <w:aliases w:val=" Znak,Znak Znak,Znak"/>
    <w:basedOn w:val="Normalny"/>
    <w:link w:val="TekstpodstawowyZnak"/>
    <w:pPr>
      <w:spacing w:after="120"/>
    </w:pPr>
  </w:style>
  <w:style w:type="paragraph" w:customStyle="1" w:styleId="Tekstpodstawowy21">
    <w:name w:val="Tekst podstawowy 21"/>
    <w:basedOn w:val="Normalny"/>
    <w:pPr>
      <w:spacing w:after="120"/>
      <w:ind w:left="283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ind w:firstLine="426"/>
    </w:pPr>
    <w:rPr>
      <w:rFonts w:ascii="Times New Roman" w:hAnsi="Times New Roman"/>
      <w:sz w:val="28"/>
    </w:r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pPr>
      <w:overflowPunct w:val="0"/>
      <w:autoSpaceDE w:val="0"/>
      <w:autoSpaceDN w:val="0"/>
      <w:adjustRightInd w:val="0"/>
      <w:spacing w:before="0" w:line="240" w:lineRule="auto"/>
      <w:ind w:left="284" w:firstLine="421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pPr>
      <w:suppressAutoHyphens/>
      <w:spacing w:line="240" w:lineRule="auto"/>
      <w:ind w:left="709"/>
    </w:pPr>
    <w:rPr>
      <w:rFonts w:ascii="Times New Roman" w:hAnsi="Times New Roman"/>
      <w:sz w:val="24"/>
    </w:rPr>
  </w:style>
  <w:style w:type="paragraph" w:styleId="Podtytu">
    <w:name w:val="Subtitle"/>
    <w:basedOn w:val="Normalny"/>
    <w:link w:val="PodtytuZnak"/>
    <w:qFormat/>
    <w:pPr>
      <w:spacing w:after="60"/>
      <w:jc w:val="center"/>
      <w:outlineLvl w:val="1"/>
    </w:pPr>
    <w:rPr>
      <w:sz w:val="24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blokowy">
    <w:name w:val="Block Text"/>
    <w:basedOn w:val="Normalny"/>
    <w:pPr>
      <w:widowControl/>
      <w:spacing w:before="0" w:line="360" w:lineRule="auto"/>
      <w:ind w:left="360" w:right="-850"/>
      <w:jc w:val="left"/>
    </w:pPr>
    <w:rPr>
      <w:rFonts w:ascii="Times New Roman" w:hAnsi="Times New Roman"/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Pr>
      <w:sz w:val="20"/>
    </w:rPr>
  </w:style>
  <w:style w:type="character" w:styleId="Odwoanieprzypisudolnego">
    <w:name w:val="footnote reference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pPr>
      <w:shd w:val="clear" w:color="auto" w:fill="FFFFFF"/>
      <w:ind w:right="14"/>
    </w:pPr>
    <w:rPr>
      <w:rFonts w:ascii="Times New Roman" w:hAnsi="Times New Roman"/>
      <w:b/>
      <w:bCs/>
      <w:color w:val="000000"/>
      <w:sz w:val="28"/>
      <w:szCs w:val="21"/>
      <w:u w:val="single"/>
    </w:rPr>
  </w:style>
  <w:style w:type="paragraph" w:customStyle="1" w:styleId="pkt">
    <w:name w:val="pkt"/>
    <w:basedOn w:val="Normalny"/>
    <w:pPr>
      <w:widowControl/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pPr>
      <w:spacing w:line="319" w:lineRule="auto"/>
    </w:pPr>
    <w:rPr>
      <w:rFonts w:ascii="Times New Roman" w:hAnsi="Times New Roman"/>
      <w:b/>
      <w:bCs/>
      <w:sz w:val="24"/>
    </w:rPr>
  </w:style>
  <w:style w:type="character" w:customStyle="1" w:styleId="Tytu1">
    <w:name w:val="Tytuł1"/>
    <w:rPr>
      <w:b/>
      <w:bCs/>
      <w:sz w:val="28"/>
      <w:szCs w:val="28"/>
    </w:rPr>
  </w:style>
  <w:style w:type="table" w:styleId="Tabela-Siatka">
    <w:name w:val="Table Grid"/>
    <w:basedOn w:val="Standardowy"/>
    <w:uiPriority w:val="59"/>
    <w:rsid w:val="00A112B6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A911BE"/>
  </w:style>
  <w:style w:type="character" w:customStyle="1" w:styleId="Tekstpodstawowy2Znak">
    <w:name w:val="Tekst podstawowy 2 Znak"/>
    <w:link w:val="Tekstpodstawowy2"/>
    <w:rsid w:val="004E39C8"/>
    <w:rPr>
      <w:sz w:val="24"/>
      <w:lang w:val="pl-PL" w:eastAsia="pl-PL" w:bidi="ar-SA"/>
    </w:rPr>
  </w:style>
  <w:style w:type="character" w:customStyle="1" w:styleId="NagwekZnak">
    <w:name w:val="Nagłówek Znak"/>
    <w:link w:val="Nagwek"/>
    <w:rsid w:val="00AB780C"/>
    <w:rPr>
      <w:rFonts w:ascii="Arial" w:hAnsi="Arial"/>
      <w:sz w:val="18"/>
      <w:lang w:val="pl-PL" w:eastAsia="pl-PL" w:bidi="ar-SA"/>
    </w:rPr>
  </w:style>
  <w:style w:type="character" w:customStyle="1" w:styleId="TekstpodstawowyZnak">
    <w:name w:val="Tekst podstawowy Znak"/>
    <w:aliases w:val=" Znak Znak,Znak Znak Znak,Znak Znak1"/>
    <w:link w:val="Tekstpodstawowy"/>
    <w:uiPriority w:val="99"/>
    <w:rsid w:val="007C59CD"/>
    <w:rPr>
      <w:rFonts w:ascii="Arial" w:hAnsi="Arial"/>
      <w:sz w:val="1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DF18FB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Poziom1-czesc">
    <w:name w:val="Poziom 1 -czesc"/>
    <w:basedOn w:val="Normalny"/>
    <w:rsid w:val="00EE1A88"/>
    <w:pPr>
      <w:widowControl/>
      <w:numPr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2-pkt">
    <w:name w:val="Poziom 2 - pkt"/>
    <w:basedOn w:val="Normalny"/>
    <w:rsid w:val="00EE1A88"/>
    <w:pPr>
      <w:widowControl/>
      <w:numPr>
        <w:ilvl w:val="1"/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3-ppkt">
    <w:name w:val="Poziom 3 - ppkt"/>
    <w:basedOn w:val="Normalny"/>
    <w:rsid w:val="00EE1A88"/>
    <w:pPr>
      <w:widowControl/>
      <w:numPr>
        <w:ilvl w:val="2"/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xl26">
    <w:name w:val="xl26"/>
    <w:basedOn w:val="Normalny"/>
    <w:rsid w:val="00E51E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2A78D9"/>
    <w:rPr>
      <w:rFonts w:ascii="Tahoma" w:hAnsi="Tahoma" w:cs="Tahoma"/>
      <w:sz w:val="16"/>
      <w:szCs w:val="16"/>
    </w:rPr>
  </w:style>
  <w:style w:type="paragraph" w:customStyle="1" w:styleId="Style24">
    <w:name w:val="Style24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character" w:customStyle="1" w:styleId="FontStyle41">
    <w:name w:val="Font Style41"/>
    <w:rsid w:val="009B4F3C"/>
    <w:rPr>
      <w:rFonts w:ascii="Arial" w:hAnsi="Arial" w:cs="Arial"/>
      <w:sz w:val="18"/>
      <w:szCs w:val="18"/>
    </w:rPr>
  </w:style>
  <w:style w:type="character" w:customStyle="1" w:styleId="FontStyle44">
    <w:name w:val="Font Style44"/>
    <w:rsid w:val="009B4F3C"/>
    <w:rPr>
      <w:rFonts w:ascii="Arial" w:hAnsi="Arial" w:cs="Arial"/>
      <w:sz w:val="20"/>
      <w:szCs w:val="20"/>
    </w:rPr>
  </w:style>
  <w:style w:type="character" w:customStyle="1" w:styleId="FontStyle43">
    <w:name w:val="Font Style43"/>
    <w:rsid w:val="009B4F3C"/>
    <w:rPr>
      <w:rFonts w:ascii="Arial" w:hAnsi="Arial" w:cs="Arial"/>
      <w:b/>
      <w:bCs/>
      <w:sz w:val="20"/>
      <w:szCs w:val="20"/>
    </w:rPr>
  </w:style>
  <w:style w:type="paragraph" w:customStyle="1" w:styleId="Style20">
    <w:name w:val="Style20"/>
    <w:basedOn w:val="Normalny"/>
    <w:uiPriority w:val="99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paragraph" w:styleId="Tytu">
    <w:name w:val="Title"/>
    <w:basedOn w:val="Normalny"/>
    <w:link w:val="TytuZnak"/>
    <w:qFormat/>
    <w:rsid w:val="00850163"/>
    <w:pPr>
      <w:widowControl/>
      <w:spacing w:before="0" w:line="240" w:lineRule="auto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link w:val="Tytu"/>
    <w:rsid w:val="00850163"/>
    <w:rPr>
      <w:b/>
      <w:sz w:val="28"/>
    </w:rPr>
  </w:style>
  <w:style w:type="character" w:customStyle="1" w:styleId="StopkaZnak">
    <w:name w:val="Stopka Znak"/>
    <w:link w:val="Stopka"/>
    <w:uiPriority w:val="99"/>
    <w:rsid w:val="0002687D"/>
    <w:rPr>
      <w:rFonts w:ascii="Arial" w:hAnsi="Arial"/>
      <w:sz w:val="18"/>
    </w:rPr>
  </w:style>
  <w:style w:type="character" w:customStyle="1" w:styleId="ZnakZnak">
    <w:name w:val="Znak Znak"/>
    <w:rsid w:val="00FD1F5A"/>
    <w:rPr>
      <w:rFonts w:ascii="Century Gothic" w:hAnsi="Century Gothic"/>
      <w:sz w:val="22"/>
      <w:szCs w:val="24"/>
    </w:rPr>
  </w:style>
  <w:style w:type="character" w:styleId="Odwoaniedokomentarza">
    <w:name w:val="annotation reference"/>
    <w:uiPriority w:val="99"/>
    <w:rsid w:val="00774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74686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7468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7468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74686"/>
    <w:rPr>
      <w:rFonts w:ascii="Arial" w:hAnsi="Arial"/>
      <w:b/>
      <w:bCs/>
    </w:rPr>
  </w:style>
  <w:style w:type="character" w:customStyle="1" w:styleId="Nagwek6Znak">
    <w:name w:val="Nagłówek 6 Znak"/>
    <w:link w:val="Nagwek6"/>
    <w:uiPriority w:val="9"/>
    <w:locked/>
    <w:rsid w:val="00C817D8"/>
    <w:rPr>
      <w:rFonts w:ascii="Arial" w:hAnsi="Arial"/>
      <w:i/>
    </w:rPr>
  </w:style>
  <w:style w:type="paragraph" w:customStyle="1" w:styleId="Style5">
    <w:name w:val="Style5"/>
    <w:basedOn w:val="Normalny"/>
    <w:uiPriority w:val="99"/>
    <w:rsid w:val="00644457"/>
    <w:pPr>
      <w:autoSpaceDE w:val="0"/>
      <w:autoSpaceDN w:val="0"/>
      <w:adjustRightInd w:val="0"/>
      <w:spacing w:before="0" w:line="230" w:lineRule="exact"/>
      <w:jc w:val="left"/>
    </w:pPr>
    <w:rPr>
      <w:rFonts w:cs="Arial"/>
      <w:sz w:val="24"/>
      <w:szCs w:val="24"/>
    </w:rPr>
  </w:style>
  <w:style w:type="character" w:customStyle="1" w:styleId="FontStyle20">
    <w:name w:val="Font Style20"/>
    <w:uiPriority w:val="99"/>
    <w:rsid w:val="00644457"/>
    <w:rPr>
      <w:rFonts w:ascii="Arial" w:hAnsi="Arial" w:cs="Arial"/>
      <w:sz w:val="18"/>
      <w:szCs w:val="18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7E1A65"/>
    <w:rPr>
      <w:rFonts w:ascii="Arial" w:hAnsi="Arial"/>
    </w:rPr>
  </w:style>
  <w:style w:type="paragraph" w:customStyle="1" w:styleId="arimr">
    <w:name w:val="arimr"/>
    <w:basedOn w:val="Normalny"/>
    <w:rsid w:val="00813131"/>
    <w:pPr>
      <w:snapToGrid w:val="0"/>
      <w:spacing w:before="0" w:line="360" w:lineRule="auto"/>
      <w:jc w:val="left"/>
    </w:pPr>
    <w:rPr>
      <w:rFonts w:ascii="Times New Roman" w:hAnsi="Times New Roman"/>
      <w:sz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67432B"/>
  </w:style>
  <w:style w:type="character" w:customStyle="1" w:styleId="Nagwek1Znak">
    <w:name w:val="Nagłówek 1 Znak"/>
    <w:link w:val="Nagwek1"/>
    <w:rsid w:val="0067432B"/>
    <w:rPr>
      <w:b/>
      <w:kern w:val="32"/>
      <w:sz w:val="28"/>
    </w:rPr>
  </w:style>
  <w:style w:type="character" w:customStyle="1" w:styleId="Nagwek2Znak">
    <w:name w:val="Nagłówek 2 Znak"/>
    <w:link w:val="Nagwek2"/>
    <w:rsid w:val="0067432B"/>
    <w:rPr>
      <w:rFonts w:ascii="Arial" w:hAnsi="Arial"/>
      <w:b/>
      <w:i/>
      <w:sz w:val="28"/>
    </w:rPr>
  </w:style>
  <w:style w:type="character" w:customStyle="1" w:styleId="Nagwek3Znak">
    <w:name w:val="Nagłówek 3 Znak"/>
    <w:link w:val="Nagwek3"/>
    <w:rsid w:val="0067432B"/>
    <w:rPr>
      <w:rFonts w:ascii="Arial" w:hAnsi="Arial"/>
      <w:b/>
      <w:sz w:val="26"/>
    </w:rPr>
  </w:style>
  <w:style w:type="character" w:customStyle="1" w:styleId="Nagwek4Znak">
    <w:name w:val="Nagłówek 4 Znak"/>
    <w:link w:val="Nagwek4"/>
    <w:rsid w:val="0067432B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uiPriority w:val="9"/>
    <w:rsid w:val="0067432B"/>
    <w:rPr>
      <w:rFonts w:ascii="Arial" w:hAnsi="Arial"/>
      <w:b/>
      <w:i/>
      <w:sz w:val="26"/>
    </w:rPr>
  </w:style>
  <w:style w:type="character" w:customStyle="1" w:styleId="Nagwek7Znak">
    <w:name w:val="Nagłówek 7 Znak"/>
    <w:link w:val="Nagwek7"/>
    <w:uiPriority w:val="9"/>
    <w:rsid w:val="0067432B"/>
    <w:rPr>
      <w:sz w:val="24"/>
    </w:rPr>
  </w:style>
  <w:style w:type="character" w:customStyle="1" w:styleId="Nagwek8Znak">
    <w:name w:val="Nagłówek 8 Znak"/>
    <w:link w:val="Nagwek8"/>
    <w:uiPriority w:val="9"/>
    <w:rsid w:val="0067432B"/>
    <w:rPr>
      <w:sz w:val="22"/>
    </w:rPr>
  </w:style>
  <w:style w:type="character" w:customStyle="1" w:styleId="Nagwek9Znak">
    <w:name w:val="Nagłówek 9 Znak"/>
    <w:link w:val="Nagwek9"/>
    <w:uiPriority w:val="9"/>
    <w:rsid w:val="0067432B"/>
    <w:rPr>
      <w:sz w:val="24"/>
    </w:rPr>
  </w:style>
  <w:style w:type="numbering" w:customStyle="1" w:styleId="Bezlisty11">
    <w:name w:val="Bez listy11"/>
    <w:next w:val="Bezlisty"/>
    <w:uiPriority w:val="99"/>
    <w:semiHidden/>
    <w:rsid w:val="0067432B"/>
  </w:style>
  <w:style w:type="paragraph" w:customStyle="1" w:styleId="Tekstpodstawowy210">
    <w:name w:val="Tekst podstawowy 21"/>
    <w:basedOn w:val="Normalny"/>
    <w:rsid w:val="0067432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7432B"/>
    <w:rPr>
      <w:sz w:val="28"/>
    </w:rPr>
  </w:style>
  <w:style w:type="character" w:customStyle="1" w:styleId="Tekstpodstawowywcity2Znak">
    <w:name w:val="Tekst podstawowy wcięty 2 Znak"/>
    <w:link w:val="Tekstpodstawowywcity2"/>
    <w:rsid w:val="0067432B"/>
    <w:rPr>
      <w:sz w:val="24"/>
    </w:rPr>
  </w:style>
  <w:style w:type="character" w:customStyle="1" w:styleId="Tekstpodstawowywcity3Znak">
    <w:name w:val="Tekst podstawowy wcięty 3 Znak"/>
    <w:link w:val="Tekstpodstawowywcity3"/>
    <w:rsid w:val="0067432B"/>
    <w:rPr>
      <w:sz w:val="24"/>
    </w:rPr>
  </w:style>
  <w:style w:type="character" w:customStyle="1" w:styleId="PodtytuZnak">
    <w:name w:val="Podtytuł Znak"/>
    <w:link w:val="Podtytu"/>
    <w:rsid w:val="0067432B"/>
    <w:rPr>
      <w:rFonts w:ascii="Arial" w:hAnsi="Arial"/>
      <w:sz w:val="24"/>
    </w:rPr>
  </w:style>
  <w:style w:type="character" w:customStyle="1" w:styleId="MapadokumentuZnak">
    <w:name w:val="Mapa dokumentu Znak"/>
    <w:link w:val="Mapadokumentu"/>
    <w:semiHidden/>
    <w:rsid w:val="0067432B"/>
    <w:rPr>
      <w:rFonts w:ascii="Tahoma" w:hAnsi="Tahoma"/>
      <w:sz w:val="18"/>
      <w:shd w:val="clear" w:color="auto" w:fill="000080"/>
    </w:rPr>
  </w:style>
  <w:style w:type="character" w:customStyle="1" w:styleId="Tekstpodstawowy3Znak">
    <w:name w:val="Tekst podstawowy 3 Znak"/>
    <w:link w:val="Tekstpodstawowy3"/>
    <w:rsid w:val="0067432B"/>
    <w:rPr>
      <w:b/>
      <w:bCs/>
      <w:color w:val="000000"/>
      <w:sz w:val="28"/>
      <w:szCs w:val="21"/>
      <w:u w:val="single"/>
      <w:shd w:val="clear" w:color="auto" w:fill="FFFFFF"/>
    </w:rPr>
  </w:style>
  <w:style w:type="character" w:customStyle="1" w:styleId="Tytu10">
    <w:name w:val="Tytuł1"/>
    <w:rsid w:val="0067432B"/>
    <w:rPr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99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67432B"/>
  </w:style>
  <w:style w:type="character" w:customStyle="1" w:styleId="TekstdymkaZnak">
    <w:name w:val="Tekst dymka Znak"/>
    <w:link w:val="Tekstdymka"/>
    <w:rsid w:val="0067432B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color w:val="000000"/>
      <w:sz w:val="24"/>
      <w:szCs w:val="24"/>
    </w:rPr>
  </w:style>
  <w:style w:type="paragraph" w:customStyle="1" w:styleId="xl66">
    <w:name w:val="xl66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68">
    <w:name w:val="xl6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69">
    <w:name w:val="xl6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0">
    <w:name w:val="xl7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1">
    <w:name w:val="xl71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2">
    <w:name w:val="xl72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73">
    <w:name w:val="xl73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4">
    <w:name w:val="xl7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5">
    <w:name w:val="xl7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</w:rPr>
  </w:style>
  <w:style w:type="paragraph" w:customStyle="1" w:styleId="xl78">
    <w:name w:val="xl78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0">
    <w:name w:val="xl80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Normalny"/>
    <w:rsid w:val="006743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83">
    <w:name w:val="xl8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4">
    <w:name w:val="xl84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5">
    <w:name w:val="xl8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6">
    <w:name w:val="xl8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7">
    <w:name w:val="xl87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8">
    <w:name w:val="xl8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9">
    <w:name w:val="xl89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sz w:val="24"/>
      <w:szCs w:val="24"/>
    </w:rPr>
  </w:style>
  <w:style w:type="paragraph" w:customStyle="1" w:styleId="xl90">
    <w:name w:val="xl9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3">
    <w:name w:val="xl9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4">
    <w:name w:val="xl94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numbering" w:customStyle="1" w:styleId="Bezlisty111">
    <w:name w:val="Bez listy111"/>
    <w:next w:val="Bezlisty"/>
    <w:uiPriority w:val="99"/>
    <w:semiHidden/>
    <w:unhideWhenUsed/>
    <w:rsid w:val="0067432B"/>
  </w:style>
  <w:style w:type="table" w:customStyle="1" w:styleId="Tabela-Siatka11">
    <w:name w:val="Tabela - Siatka11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7432B"/>
    <w:rPr>
      <w:rFonts w:ascii="Calibri" w:eastAsia="Calibri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7432B"/>
  </w:style>
  <w:style w:type="table" w:customStyle="1" w:styleId="Tabela-Siatka4">
    <w:name w:val="Tabela - Siatka4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67432B"/>
  </w:style>
  <w:style w:type="paragraph" w:customStyle="1" w:styleId="xl96">
    <w:name w:val="xl96"/>
    <w:basedOn w:val="Normalny"/>
    <w:rsid w:val="0067432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7">
    <w:name w:val="xl97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98">
    <w:name w:val="xl98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9">
    <w:name w:val="xl99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0">
    <w:name w:val="xl100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1">
    <w:name w:val="xl101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02">
    <w:name w:val="xl102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3">
    <w:name w:val="xl103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4">
    <w:name w:val="xl10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5">
    <w:name w:val="xl105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6">
    <w:name w:val="xl106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8">
    <w:name w:val="xl108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0">
    <w:name w:val="xl110"/>
    <w:basedOn w:val="Normalny"/>
    <w:rsid w:val="0067432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1">
    <w:name w:val="xl111"/>
    <w:basedOn w:val="Normalny"/>
    <w:rsid w:val="0067432B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2">
    <w:name w:val="xl112"/>
    <w:basedOn w:val="Normalny"/>
    <w:rsid w:val="0067432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3">
    <w:name w:val="xl113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5">
    <w:name w:val="xl115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table" w:customStyle="1" w:styleId="Tabela-Siatka5">
    <w:name w:val="Tabela - Siatka5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7432B"/>
  </w:style>
  <w:style w:type="table" w:customStyle="1" w:styleId="Tabela-Siatka6">
    <w:name w:val="Tabela - Siatka6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7432B"/>
  </w:style>
  <w:style w:type="paragraph" w:customStyle="1" w:styleId="Default">
    <w:name w:val="Default"/>
    <w:rsid w:val="0067432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numbering" w:customStyle="1" w:styleId="1111112">
    <w:name w:val="1 / 1.1 / 1.1.12"/>
    <w:basedOn w:val="Bezlisty"/>
    <w:next w:val="111111"/>
    <w:rsid w:val="00B3043A"/>
    <w:pPr>
      <w:numPr>
        <w:numId w:val="3"/>
      </w:numPr>
    </w:pPr>
  </w:style>
  <w:style w:type="numbering" w:customStyle="1" w:styleId="Styl1">
    <w:name w:val="Styl1"/>
    <w:uiPriority w:val="99"/>
    <w:rsid w:val="00B3043A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B3043A"/>
    <w:pPr>
      <w:widowControl/>
      <w:spacing w:before="0" w:line="240" w:lineRule="auto"/>
      <w:jc w:val="left"/>
    </w:pPr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3043A"/>
  </w:style>
  <w:style w:type="character" w:styleId="Odwoanieprzypisukocowego">
    <w:name w:val="endnote reference"/>
    <w:uiPriority w:val="99"/>
    <w:unhideWhenUsed/>
    <w:rsid w:val="00B3043A"/>
    <w:rPr>
      <w:vertAlign w:val="superscript"/>
    </w:rPr>
  </w:style>
  <w:style w:type="numbering" w:customStyle="1" w:styleId="WET">
    <w:name w:val="WET"/>
    <w:uiPriority w:val="99"/>
    <w:rsid w:val="00B3043A"/>
    <w:pPr>
      <w:numPr>
        <w:numId w:val="27"/>
      </w:numPr>
    </w:pPr>
  </w:style>
  <w:style w:type="paragraph" w:customStyle="1" w:styleId="StylNagwek2Przed12ptPo3pt">
    <w:name w:val="Styl Nagłówek 2 + Przed:  12 pt Po:  3 pt"/>
    <w:basedOn w:val="Nagwek2"/>
    <w:autoRedefine/>
    <w:rsid w:val="00B3043A"/>
    <w:pPr>
      <w:autoSpaceDE w:val="0"/>
      <w:autoSpaceDN w:val="0"/>
      <w:adjustRightInd w:val="0"/>
      <w:spacing w:before="0" w:after="0" w:line="240" w:lineRule="auto"/>
      <w:ind w:left="284"/>
    </w:pPr>
    <w:rPr>
      <w:rFonts w:ascii="Times New Roman" w:hAnsi="Times New Roman"/>
      <w:bCs/>
      <w:i w:val="0"/>
      <w:sz w:val="24"/>
      <w:lang w:val="x-none" w:eastAsia="x-none"/>
    </w:rPr>
  </w:style>
  <w:style w:type="paragraph" w:customStyle="1" w:styleId="StylNagwek3TimesNewRoman12ptWszystkiewersalikiPrz">
    <w:name w:val="Styl Nagłówek 3 + Times New Roman 12 pt Wszystkie wersaliki Prz..."/>
    <w:basedOn w:val="Nagwek3"/>
    <w:rsid w:val="00B3043A"/>
    <w:pPr>
      <w:autoSpaceDE w:val="0"/>
      <w:autoSpaceDN w:val="0"/>
      <w:adjustRightInd w:val="0"/>
      <w:spacing w:before="200" w:after="160" w:line="240" w:lineRule="auto"/>
      <w:jc w:val="left"/>
    </w:pPr>
    <w:rPr>
      <w:rFonts w:ascii="Times New Roman" w:hAnsi="Times New Roman"/>
      <w:bCs/>
      <w:caps/>
      <w:sz w:val="24"/>
      <w:lang w:val="x-none" w:eastAsia="x-none"/>
    </w:rPr>
  </w:style>
  <w:style w:type="paragraph" w:customStyle="1" w:styleId="Akapitzlist1">
    <w:name w:val="Akapit z listą1"/>
    <w:basedOn w:val="Normalny"/>
    <w:rsid w:val="00B3043A"/>
    <w:pPr>
      <w:widowControl/>
      <w:spacing w:before="0"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Tekstpodstawowywcity21">
    <w:name w:val="Tekst podstawowy wcięty 2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ind w:left="357"/>
      <w:jc w:val="left"/>
      <w:textAlignment w:val="baseline"/>
    </w:pPr>
    <w:rPr>
      <w:rFonts w:ascii="Times New Roman" w:hAnsi="Times New Roman"/>
      <w:sz w:val="24"/>
    </w:rPr>
  </w:style>
  <w:style w:type="paragraph" w:customStyle="1" w:styleId="Tekstdymka1">
    <w:name w:val="Tekst dymka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ahoma" w:hAnsi="Tahoma"/>
      <w:sz w:val="16"/>
    </w:rPr>
  </w:style>
  <w:style w:type="paragraph" w:customStyle="1" w:styleId="Akapitzlist10">
    <w:name w:val="Akapit z list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ind w:left="720"/>
      <w:jc w:val="left"/>
      <w:textAlignment w:val="baseline"/>
    </w:pPr>
    <w:rPr>
      <w:rFonts w:ascii="Times New Roman" w:hAnsi="Times New Roman"/>
      <w:sz w:val="20"/>
    </w:rPr>
  </w:style>
  <w:style w:type="paragraph" w:customStyle="1" w:styleId="Plandokumentu1">
    <w:name w:val="Plan dokumentu1"/>
    <w:basedOn w:val="Normalny"/>
    <w:rsid w:val="00B3043A"/>
    <w:pPr>
      <w:widowControl/>
      <w:shd w:val="clear" w:color="auto" w:fill="00008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ahoma" w:hAnsi="Tahoma"/>
      <w:sz w:val="20"/>
    </w:rPr>
  </w:style>
  <w:style w:type="paragraph" w:customStyle="1" w:styleId="Tekstpodstawowywcity22">
    <w:name w:val="Tekst podstawowy wcięty 22"/>
    <w:basedOn w:val="Normalny"/>
    <w:rsid w:val="00B3043A"/>
    <w:pPr>
      <w:widowControl/>
      <w:overflowPunct w:val="0"/>
      <w:autoSpaceDE w:val="0"/>
      <w:autoSpaceDN w:val="0"/>
      <w:adjustRightInd w:val="0"/>
      <w:spacing w:before="0" w:after="120" w:line="480" w:lineRule="auto"/>
      <w:ind w:left="283"/>
      <w:jc w:val="left"/>
      <w:textAlignment w:val="baseline"/>
    </w:pPr>
    <w:rPr>
      <w:rFonts w:ascii="Times New Roman" w:hAnsi="Times New Roman"/>
      <w:sz w:val="20"/>
    </w:rPr>
  </w:style>
  <w:style w:type="numbering" w:customStyle="1" w:styleId="WET1">
    <w:name w:val="WET1"/>
    <w:uiPriority w:val="99"/>
    <w:rsid w:val="00B3043A"/>
    <w:pPr>
      <w:numPr>
        <w:numId w:val="25"/>
      </w:numPr>
    </w:pPr>
  </w:style>
  <w:style w:type="paragraph" w:customStyle="1" w:styleId="Style6">
    <w:name w:val="Style6"/>
    <w:basedOn w:val="Normalny"/>
    <w:uiPriority w:val="99"/>
    <w:rsid w:val="00B3043A"/>
    <w:pPr>
      <w:autoSpaceDE w:val="0"/>
      <w:autoSpaceDN w:val="0"/>
      <w:adjustRightInd w:val="0"/>
      <w:spacing w:before="0" w:line="274" w:lineRule="exact"/>
      <w:ind w:right="-142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B3043A"/>
    <w:pPr>
      <w:autoSpaceDE w:val="0"/>
      <w:autoSpaceDN w:val="0"/>
      <w:adjustRightInd w:val="0"/>
      <w:spacing w:before="0" w:line="240" w:lineRule="auto"/>
      <w:ind w:right="-142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B3043A"/>
    <w:pPr>
      <w:autoSpaceDE w:val="0"/>
      <w:autoSpaceDN w:val="0"/>
      <w:adjustRightInd w:val="0"/>
      <w:spacing w:before="0" w:line="278" w:lineRule="exact"/>
      <w:ind w:right="-142" w:hanging="298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Normalny"/>
    <w:uiPriority w:val="99"/>
    <w:rsid w:val="00B3043A"/>
    <w:pPr>
      <w:autoSpaceDE w:val="0"/>
      <w:autoSpaceDN w:val="0"/>
      <w:adjustRightInd w:val="0"/>
      <w:spacing w:before="0" w:line="284" w:lineRule="exact"/>
      <w:ind w:right="-142" w:hanging="413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B3043A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sid w:val="00B3043A"/>
    <w:rPr>
      <w:rFonts w:ascii="Times New Roman" w:hAnsi="Times New Roman" w:cs="Times New Roman"/>
      <w:b/>
      <w:bCs/>
      <w:sz w:val="22"/>
      <w:szCs w:val="22"/>
    </w:rPr>
  </w:style>
  <w:style w:type="paragraph" w:customStyle="1" w:styleId="BodyText21">
    <w:name w:val="Body Text 21"/>
    <w:basedOn w:val="Normalny"/>
    <w:rsid w:val="00B3043A"/>
    <w:pPr>
      <w:widowControl/>
      <w:spacing w:before="0" w:line="240" w:lineRule="auto"/>
      <w:jc w:val="left"/>
    </w:pPr>
    <w:rPr>
      <w:rFonts w:ascii="Times New Roman" w:hAnsi="Times New Roman"/>
      <w:sz w:val="24"/>
    </w:rPr>
  </w:style>
  <w:style w:type="paragraph" w:customStyle="1" w:styleId="tekst">
    <w:name w:val="tekst"/>
    <w:basedOn w:val="Normalny"/>
    <w:rsid w:val="00B3043A"/>
    <w:pPr>
      <w:widowControl/>
      <w:suppressLineNumbers/>
      <w:spacing w:before="60" w:after="60" w:line="240" w:lineRule="auto"/>
    </w:pPr>
    <w:rPr>
      <w:rFonts w:ascii="Times New Roman" w:hAnsi="Times New Roman"/>
      <w:sz w:val="24"/>
      <w:szCs w:val="24"/>
    </w:rPr>
  </w:style>
  <w:style w:type="table" w:customStyle="1" w:styleId="Tabela-Siatka12">
    <w:name w:val="Tabela - Siatka12"/>
    <w:basedOn w:val="Standardowy"/>
    <w:next w:val="Tabela-Siatka"/>
    <w:uiPriority w:val="59"/>
    <w:rsid w:val="00B3043A"/>
    <w:pPr>
      <w:ind w:right="-142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3043A"/>
    <w:pPr>
      <w:ind w:right="-142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1">
    <w:name w:val="Tekst podstawowy wcięty 31"/>
    <w:basedOn w:val="Normalny"/>
    <w:rsid w:val="00B3043A"/>
    <w:pPr>
      <w:widowControl/>
      <w:spacing w:before="0" w:line="240" w:lineRule="auto"/>
      <w:ind w:left="709" w:hanging="142"/>
      <w:jc w:val="left"/>
    </w:pPr>
    <w:rPr>
      <w:rFonts w:ascii="Times New Roman" w:hAnsi="Times New Roman"/>
      <w:spacing w:val="-3"/>
      <w:sz w:val="24"/>
    </w:rPr>
  </w:style>
  <w:style w:type="paragraph" w:customStyle="1" w:styleId="Nagwek11">
    <w:name w:val="Nagłówek 11"/>
    <w:basedOn w:val="Normalny"/>
    <w:rsid w:val="00B3043A"/>
    <w:pPr>
      <w:widowControl/>
      <w:spacing w:before="240" w:after="240" w:line="240" w:lineRule="auto"/>
    </w:pPr>
    <w:rPr>
      <w:rFonts w:cs="Arial"/>
      <w:b/>
      <w:bCs/>
      <w:sz w:val="20"/>
      <w:szCs w:val="24"/>
    </w:rPr>
  </w:style>
  <w:style w:type="character" w:customStyle="1" w:styleId="DeltaViewInsertion">
    <w:name w:val="DeltaView Insertion"/>
    <w:rsid w:val="00F410BC"/>
    <w:rPr>
      <w:b/>
      <w:i/>
      <w:spacing w:val="0"/>
    </w:rPr>
  </w:style>
  <w:style w:type="paragraph" w:customStyle="1" w:styleId="Tiret0">
    <w:name w:val="Tiret 0"/>
    <w:basedOn w:val="Normalny"/>
    <w:rsid w:val="00F410BC"/>
    <w:pPr>
      <w:widowControl/>
      <w:numPr>
        <w:numId w:val="44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F410BC"/>
    <w:pPr>
      <w:widowControl/>
      <w:numPr>
        <w:numId w:val="45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F410BC"/>
    <w:pPr>
      <w:widowControl/>
      <w:numPr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F410BC"/>
    <w:pPr>
      <w:widowControl/>
      <w:numPr>
        <w:ilvl w:val="1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F410BC"/>
    <w:pPr>
      <w:widowControl/>
      <w:numPr>
        <w:ilvl w:val="2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F410BC"/>
    <w:pPr>
      <w:widowControl/>
      <w:numPr>
        <w:ilvl w:val="3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01%20Przetargi\1%20Bie&#380;&#261;ce\3%20Wzory%20dokument&#243;w\04%20SIWZ%20-%20wz&#243;r%20dosta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B3D53-9DC1-48D4-9E11-D9093FC5670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948B87A-0A8E-4A8E-9C1B-1A6FAE71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SIWZ - wzór dostawy</Template>
  <TotalTime>0</TotalTime>
  <Pages>6</Pages>
  <Words>1552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MON</Company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Dostawy</dc:subject>
  <dc:creator>Kazimierz Centlewski</dc:creator>
  <cp:keywords/>
  <cp:lastModifiedBy>Dahl Joanna</cp:lastModifiedBy>
  <cp:revision>3</cp:revision>
  <cp:lastPrinted>2024-03-12T09:15:00Z</cp:lastPrinted>
  <dcterms:created xsi:type="dcterms:W3CDTF">2024-09-09T06:38:00Z</dcterms:created>
  <dcterms:modified xsi:type="dcterms:W3CDTF">2024-09-09T09:46:00Z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b5d36eee-19bd-421a-b5a9-2fbaa1a3fec2</vt:lpwstr>
  </op:property>
  <op:property fmtid="{D5CDD505-2E9C-101B-9397-08002B2CF9AE}" pid="3" name="bjSaver">
    <vt:lpwstr>FZKRtJAz/MLzu1rEzIBMfxf6pgPtKqVe</vt:lpwstr>
  </op:property>
  <op:property fmtid="{D5CDD505-2E9C-101B-9397-08002B2CF9AE}" pid="4" name="bjDocumentSecurityLabel">
    <vt:lpwstr>[d7220eed-17a6-431d-810c-83a0ddfed893]</vt:lpwstr>
  </op:property>
  <op:property fmtid="{D5CDD505-2E9C-101B-9397-08002B2CF9AE}" pid="5" name="bjPortionMark">
    <vt:lpwstr>[JAW]</vt:lpwstr>
  </op:property>
  <op:property fmtid="{D5CDD505-2E9C-101B-9397-08002B2CF9AE}" pid="6" name="bjClsUserRVM">
    <vt:lpwstr>[]</vt:lpwstr>
  </op:property>
  <op:property fmtid="{D5CDD505-2E9C-101B-9397-08002B2CF9AE}" pid="7" name="s5636:Creator type=author">
    <vt:lpwstr>Kazimierz Centlewski</vt:lpwstr>
  </op:property>
  <op:property fmtid="{D5CDD505-2E9C-101B-9397-08002B2CF9AE}" pid="8" name="s5636:Creator type=organization">
    <vt:lpwstr>MILNET-Z</vt:lpwstr>
  </op:property>
  <op:property fmtid="{D5CDD505-2E9C-101B-9397-08002B2CF9AE}" pid="11" name="s5636:Creator type=IP">
    <vt:lpwstr>10.60.165.24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