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Data oświadczenia"/>
        <w:tag w:val="Data oświadczenia"/>
        <w:id w:val="-303927173"/>
        <w:placeholder>
          <w:docPart w:val="331120C2EFB14C32BCA2CEB67017627A"/>
        </w:placeholder>
        <w15:color w:val="000000"/>
        <w:date>
          <w:dateFormat w:val="dddd, d MMMM yyyy"/>
          <w:lid w:val="pl-PL"/>
          <w:storeMappedDataAs w:val="dateTime"/>
          <w:calendar w:val="gregorian"/>
        </w:date>
      </w:sdtPr>
      <w:sdtEndPr/>
      <w:sdtContent>
        <w:p w14:paraId="1EC1F44C" w14:textId="77777777" w:rsidR="00CD5285" w:rsidRDefault="00CD5285" w:rsidP="00CD5285">
          <w:pPr>
            <w:spacing w:before="240"/>
          </w:pPr>
          <w:r>
            <w:t>Wybierz datę</w:t>
          </w:r>
        </w:p>
      </w:sdtContent>
    </w:sdt>
    <w:sdt>
      <w:sdtPr>
        <w:alias w:val="Miejscowość"/>
        <w:tag w:val="Miejscowość"/>
        <w:id w:val="-240171384"/>
        <w:placeholder>
          <w:docPart w:val="DF23B87AB54F4766B2933CBEB47A7102"/>
        </w:placeholder>
        <w:showingPlcHdr/>
        <w15:color w:val="000000"/>
        <w15:appearance w15:val="hidden"/>
      </w:sdtPr>
      <w:sdtEndPr/>
      <w:sdtContent>
        <w:p w14:paraId="11C5C235" w14:textId="77777777" w:rsidR="00CD5285" w:rsidRPr="00AB4BC2" w:rsidRDefault="00CD5285" w:rsidP="00CD5285">
          <w:r>
            <w:t>Wpisz miejscowość</w:t>
          </w:r>
        </w:p>
      </w:sdtContent>
    </w:sdt>
    <w:p w14:paraId="6AB82060" w14:textId="77777777" w:rsidR="00CD5285" w:rsidRPr="00694DCC" w:rsidRDefault="00CD5285" w:rsidP="00CD5285">
      <w:pPr>
        <w:pStyle w:val="Nagwek1"/>
        <w:tabs>
          <w:tab w:val="left" w:pos="3560"/>
        </w:tabs>
        <w:spacing w:before="720" w:after="240"/>
      </w:pPr>
      <w:r w:rsidRPr="00E15230">
        <w:t>Oświadczenie</w:t>
      </w:r>
      <w:r>
        <w:tab/>
      </w:r>
    </w:p>
    <w:p w14:paraId="34BEFAC3" w14:textId="124D967A" w:rsidR="00CD5285" w:rsidRDefault="00CD5285" w:rsidP="00CD5285">
      <w:pPr>
        <w:spacing w:before="480"/>
      </w:pPr>
      <w:r w:rsidRPr="00694DCC">
        <w:t xml:space="preserve">Oświadczam, że realizacją usługi dot. udzielenia </w:t>
      </w:r>
      <w:r w:rsidRPr="00A23778">
        <w:t xml:space="preserve">zamówienia publicznego znak: </w:t>
      </w:r>
      <w:r w:rsidR="00835DA7">
        <w:br/>
      </w:r>
      <w:r w:rsidR="00D75FAA" w:rsidRPr="00D75FAA">
        <w:t>OR-KP-III.272.1.</w:t>
      </w:r>
      <w:r w:rsidR="008D6786">
        <w:t>1</w:t>
      </w:r>
      <w:r w:rsidR="00ED5D6C">
        <w:t>1</w:t>
      </w:r>
      <w:r w:rsidR="00D75FAA" w:rsidRPr="00D75FAA">
        <w:t>.2024.</w:t>
      </w:r>
      <w:r w:rsidR="00835DA7">
        <w:t>P</w:t>
      </w:r>
      <w:r w:rsidR="008D6786">
        <w:t>K</w:t>
      </w:r>
      <w:r w:rsidRPr="00A23778">
        <w:t xml:space="preserve"> będą</w:t>
      </w:r>
      <w:r w:rsidRPr="00694DCC">
        <w:t xml:space="preserve"> zajmować się między innymi dwie osoby spełniające warunki klauzuli społecznej, zatrudnione na podstawie</w:t>
      </w:r>
    </w:p>
    <w:p w14:paraId="1DA6D64C" w14:textId="77777777" w:rsidR="00CD5285" w:rsidRDefault="00CD5285" w:rsidP="00CD5285">
      <w:pPr>
        <w:pStyle w:val="Legenda"/>
      </w:pPr>
      <w:r>
        <w:t xml:space="preserve"> (wybierz formę zatrudnienia, klikając we właściwy kwadrat)</w:t>
      </w:r>
      <w:r w:rsidRPr="00694DCC">
        <w:t>:</w:t>
      </w:r>
    </w:p>
    <w:p w14:paraId="2477D1B7" w14:textId="20B203D0" w:rsidR="00CD5285" w:rsidRDefault="005501DF" w:rsidP="00CD5285">
      <w:pPr>
        <w:pStyle w:val="Listapunktowana"/>
        <w:spacing w:after="120"/>
      </w:pPr>
      <w:sdt>
        <w:sdtPr>
          <w:alias w:val="Kliknij w kwadrat, aby wybrać "/>
          <w:tag w:val="Kliknij w kwadrat, aby wybrać 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AA">
            <w:rPr>
              <w:rFonts w:ascii="MS Gothic" w:eastAsia="MS Gothic" w:hAnsi="MS Gothic" w:hint="eastAsia"/>
            </w:rPr>
            <w:t>☐</w:t>
          </w:r>
        </w:sdtContent>
      </w:sdt>
      <w:r w:rsidR="00CD5285">
        <w:t>umowy o pracę na czas nieokreślony;</w:t>
      </w:r>
    </w:p>
    <w:p w14:paraId="23B5247C" w14:textId="77777777" w:rsidR="00CD5285" w:rsidRPr="00FD4E90" w:rsidRDefault="005501DF" w:rsidP="00CD5285">
      <w:pPr>
        <w:pStyle w:val="Listapunktowana"/>
        <w:spacing w:after="120"/>
      </w:pPr>
      <w:sdt>
        <w:sdtPr>
          <w:alias w:val="Kliknij w kwadrat, aby wybrać "/>
          <w:tag w:val="Kliknij w kwadrat, aby wybrać "/>
          <w:id w:val="5906619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85">
            <w:rPr>
              <w:rFonts w:ascii="MS Gothic" w:eastAsia="MS Gothic" w:hAnsi="MS Gothic" w:hint="eastAsia"/>
            </w:rPr>
            <w:t>☐</w:t>
          </w:r>
        </w:sdtContent>
      </w:sdt>
      <w:r w:rsidR="00CD5285">
        <w:t>umowy o pracę na czas określony;</w:t>
      </w:r>
    </w:p>
    <w:p w14:paraId="77457C10" w14:textId="77777777" w:rsidR="00CD5285" w:rsidRDefault="005501DF" w:rsidP="00CD5285">
      <w:pPr>
        <w:pStyle w:val="Listapunktowana"/>
        <w:spacing w:after="120"/>
      </w:pPr>
      <w:sdt>
        <w:sdtPr>
          <w:alias w:val="Kliknij w kwadrat, aby wybrać "/>
          <w:tag w:val="Kliknij w kwadrat, aby wybrać "/>
          <w:id w:val="-19851566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85">
            <w:rPr>
              <w:rFonts w:ascii="MS Gothic" w:eastAsia="MS Gothic" w:hAnsi="MS Gothic" w:hint="eastAsia"/>
            </w:rPr>
            <w:t>☐</w:t>
          </w:r>
        </w:sdtContent>
      </w:sdt>
      <w:r w:rsidR="00CD5285">
        <w:t>umowy o dzieło;</w:t>
      </w:r>
    </w:p>
    <w:p w14:paraId="3FB57BE8" w14:textId="77777777" w:rsidR="00CD5285" w:rsidRPr="00FD4E90" w:rsidRDefault="005501DF" w:rsidP="00CD5285">
      <w:pPr>
        <w:pStyle w:val="Listapunktowana"/>
        <w:spacing w:after="120"/>
      </w:pPr>
      <w:sdt>
        <w:sdtPr>
          <w:alias w:val="Kliknij w kwadrat, aby wybrać "/>
          <w:tag w:val="Kliknij w kwadrat, aby wybrać "/>
          <w:id w:val="-4507059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85">
            <w:rPr>
              <w:rFonts w:ascii="MS Gothic" w:eastAsia="MS Gothic" w:hAnsi="MS Gothic" w:hint="eastAsia"/>
            </w:rPr>
            <w:t>☐</w:t>
          </w:r>
        </w:sdtContent>
      </w:sdt>
      <w:r w:rsidR="00CD5285">
        <w:t>umowy zlecenie,</w:t>
      </w:r>
    </w:p>
    <w:p w14:paraId="305F4421" w14:textId="77777777" w:rsidR="00CD5285" w:rsidRDefault="00CD5285" w:rsidP="00CD5285">
      <w:r>
        <w:t>p</w:t>
      </w:r>
      <w:r w:rsidRPr="00694DCC">
        <w:t>rzez</w:t>
      </w:r>
      <w:r>
        <w:t xml:space="preserve">: </w:t>
      </w:r>
      <w:sdt>
        <w:sdtPr>
          <w:alias w:val="Nazwa firmy"/>
          <w:tag w:val="Nazwa firmy"/>
          <w:id w:val="-1589759276"/>
          <w:placeholder>
            <w:docPart w:val="FE4D29B3B3534BADB7C5C3C4241D6906"/>
          </w:placeholder>
          <w:showingPlcHdr/>
          <w15:color w:val="000000"/>
          <w15:appearance w15:val="hidden"/>
        </w:sdtPr>
        <w:sdtEndPr/>
        <w:sdtContent>
          <w:r w:rsidRPr="001F4094">
            <w:rPr>
              <w:rStyle w:val="Tekstzastpczy"/>
            </w:rPr>
            <w:t>Proszę wpisać nazwę firmy.</w:t>
          </w:r>
        </w:sdtContent>
      </w:sdt>
    </w:p>
    <w:sdt>
      <w:sdtPr>
        <w:alias w:val="Wprowadź imię i nazwisko podpisującego:"/>
        <w:tag w:val="Wprowadź imię i nazwisko podpisującego:"/>
        <w:id w:val="956913038"/>
        <w:placeholder>
          <w:docPart w:val="3B9EE3C650AD442D97BA18CB5A77AC42"/>
        </w:placeholder>
        <w:temporary/>
        <w:showingPlcHdr/>
        <w15:appearance w15:val="hidden"/>
      </w:sdtPr>
      <w:sdtEndPr/>
      <w:sdtContent>
        <w:p w14:paraId="51C57F74" w14:textId="77777777" w:rsidR="00CD5285" w:rsidRDefault="00CD5285" w:rsidP="00CD5285">
          <w:pPr>
            <w:pStyle w:val="Podpisautora"/>
            <w:rPr>
              <w:i w:val="0"/>
              <w:iCs/>
            </w:rPr>
          </w:pPr>
          <w:r>
            <w:t>Imię i nazwisko podpisującego</w:t>
          </w:r>
        </w:p>
      </w:sdtContent>
    </w:sdt>
    <w:p w14:paraId="20B75A56" w14:textId="77777777" w:rsidR="00CD5285" w:rsidRDefault="00CD5285" w:rsidP="00CD5285">
      <w:pPr>
        <w:pStyle w:val="PUPodpiskwalifikowany"/>
      </w:pPr>
      <w:r>
        <w:t>podpisano kwalifikowanym</w:t>
      </w:r>
      <w:r>
        <w:rPr>
          <w:rStyle w:val="Pogrubienie"/>
        </w:rPr>
        <w:t xml:space="preserve"> </w:t>
      </w:r>
      <w:r>
        <w:rPr>
          <w:b/>
          <w:bCs/>
          <w:color w:val="262626" w:themeColor="text1" w:themeTint="D9"/>
        </w:rPr>
        <w:br/>
      </w:r>
      <w:r>
        <w:t>podpisem elektronicznym</w:t>
      </w:r>
    </w:p>
    <w:p w14:paraId="35115CE0" w14:textId="77777777" w:rsidR="00CD5285" w:rsidRDefault="00CD5285" w:rsidP="00CD5285">
      <w:pPr>
        <w:pStyle w:val="Legenda"/>
        <w:rPr>
          <w:rStyle w:val="Pogrubienie"/>
          <w:b w:val="0"/>
          <w:bCs w:val="0"/>
        </w:rPr>
      </w:pPr>
    </w:p>
    <w:p w14:paraId="7624C9B9" w14:textId="77777777" w:rsidR="00CD5285" w:rsidRPr="00FD4E90" w:rsidRDefault="00CD5285" w:rsidP="00CD5285">
      <w:r w:rsidRPr="00AF4036">
        <w:rPr>
          <w:i/>
          <w:iCs/>
          <w:color w:val="505046" w:themeColor="text2"/>
          <w:sz w:val="18"/>
          <w:szCs w:val="18"/>
        </w:rPr>
        <w:t xml:space="preserve">Jeżeli Wykonawca nie posiada kwalifikowanego podpisu elektronicznego, </w:t>
      </w:r>
      <w:r>
        <w:rPr>
          <w:i/>
          <w:iCs/>
          <w:color w:val="505046" w:themeColor="text2"/>
          <w:sz w:val="18"/>
          <w:szCs w:val="18"/>
        </w:rPr>
        <w:t>oświadczenie należy przesłać w formie</w:t>
      </w:r>
      <w:r w:rsidRPr="00AF4036">
        <w:rPr>
          <w:i/>
          <w:iCs/>
          <w:color w:val="505046" w:themeColor="text2"/>
          <w:sz w:val="18"/>
          <w:szCs w:val="18"/>
        </w:rPr>
        <w:t xml:space="preserve"> elektronicznej, pisemnej lub dokumentowej.</w:t>
      </w:r>
    </w:p>
    <w:p w14:paraId="417C61EC" w14:textId="77777777" w:rsidR="009C5C4A" w:rsidRPr="00107FF0" w:rsidRDefault="009C5C4A" w:rsidP="00107FF0">
      <w:pPr>
        <w:rPr>
          <w:rStyle w:val="Pogrubienie"/>
          <w:b w:val="0"/>
          <w:bCs w:val="0"/>
          <w:color w:val="auto"/>
        </w:rPr>
      </w:pPr>
    </w:p>
    <w:sectPr w:rsidR="009C5C4A" w:rsidRPr="00107FF0" w:rsidSect="00CD5285">
      <w:headerReference w:type="default" r:id="rId11"/>
      <w:footerReference w:type="default" r:id="rId12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CAF9B" w14:textId="77777777" w:rsidR="00CD5285" w:rsidRDefault="00CD5285" w:rsidP="001D3676">
      <w:pPr>
        <w:spacing w:after="0" w:line="240" w:lineRule="auto"/>
      </w:pPr>
      <w:r>
        <w:separator/>
      </w:r>
    </w:p>
  </w:endnote>
  <w:endnote w:type="continuationSeparator" w:id="0">
    <w:p w14:paraId="1416E4CC" w14:textId="77777777" w:rsidR="00CD5285" w:rsidRDefault="00CD5285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4383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BAC2FF" w14:textId="77777777" w:rsidR="00CD5285" w:rsidRDefault="00CD528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4D768D5" w14:textId="77777777" w:rsidR="00CD5285" w:rsidRDefault="00CD5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6CFB" w14:textId="77777777" w:rsidR="00CD5285" w:rsidRDefault="00CD5285" w:rsidP="001D3676">
      <w:pPr>
        <w:spacing w:after="0" w:line="240" w:lineRule="auto"/>
      </w:pPr>
      <w:r>
        <w:separator/>
      </w:r>
    </w:p>
  </w:footnote>
  <w:footnote w:type="continuationSeparator" w:id="0">
    <w:p w14:paraId="4799D188" w14:textId="77777777" w:rsidR="00CD5285" w:rsidRDefault="00CD5285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72AA" w14:textId="04044B41" w:rsidR="00D75FAA" w:rsidRPr="00D75FAA" w:rsidRDefault="00D75FAA" w:rsidP="00D75FAA">
    <w:pPr>
      <w:pStyle w:val="Legenda"/>
      <w:rPr>
        <w:sz w:val="22"/>
        <w:szCs w:val="22"/>
      </w:rPr>
    </w:pPr>
    <w:r w:rsidRPr="00D75FAA">
      <w:rPr>
        <w:sz w:val="22"/>
        <w:szCs w:val="22"/>
      </w:rPr>
      <w:t>Załącznik nr 4 do Zapytania ofertowego nr OR-KP-III.272.1.</w:t>
    </w:r>
    <w:r w:rsidR="00C90804">
      <w:rPr>
        <w:sz w:val="22"/>
        <w:szCs w:val="22"/>
      </w:rPr>
      <w:t>11</w:t>
    </w:r>
    <w:r w:rsidRPr="00D75FAA">
      <w:rPr>
        <w:sz w:val="22"/>
        <w:szCs w:val="22"/>
      </w:rPr>
      <w:t>.2024.</w:t>
    </w:r>
    <w:r w:rsidR="00835DA7">
      <w:rPr>
        <w:sz w:val="22"/>
        <w:szCs w:val="22"/>
      </w:rPr>
      <w:t>P</w:t>
    </w:r>
    <w:r w:rsidR="008D6786">
      <w:rPr>
        <w:sz w:val="22"/>
        <w:szCs w:val="22"/>
      </w:rPr>
      <w:t>K</w:t>
    </w:r>
  </w:p>
  <w:p w14:paraId="207D9135" w14:textId="77777777" w:rsidR="00D75FAA" w:rsidRDefault="00D75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BE94B2D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0DA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87254">
    <w:abstractNumId w:val="8"/>
  </w:num>
  <w:num w:numId="2" w16cid:durableId="1344241479">
    <w:abstractNumId w:val="3"/>
  </w:num>
  <w:num w:numId="3" w16cid:durableId="1653217270">
    <w:abstractNumId w:val="2"/>
  </w:num>
  <w:num w:numId="4" w16cid:durableId="2033071835">
    <w:abstractNumId w:val="1"/>
  </w:num>
  <w:num w:numId="5" w16cid:durableId="1723551587">
    <w:abstractNumId w:val="0"/>
  </w:num>
  <w:num w:numId="6" w16cid:durableId="531305309">
    <w:abstractNumId w:val="9"/>
  </w:num>
  <w:num w:numId="7" w16cid:durableId="2051565650">
    <w:abstractNumId w:val="7"/>
  </w:num>
  <w:num w:numId="8" w16cid:durableId="2002153060">
    <w:abstractNumId w:val="6"/>
  </w:num>
  <w:num w:numId="9" w16cid:durableId="489104077">
    <w:abstractNumId w:val="5"/>
  </w:num>
  <w:num w:numId="10" w16cid:durableId="1109590885">
    <w:abstractNumId w:val="4"/>
  </w:num>
  <w:num w:numId="11" w16cid:durableId="325398682">
    <w:abstractNumId w:val="10"/>
  </w:num>
  <w:num w:numId="12" w16cid:durableId="1902133024">
    <w:abstractNumId w:val="8"/>
    <w:lvlOverride w:ilvl="0">
      <w:startOverride w:val="1"/>
    </w:lvlOverride>
  </w:num>
  <w:num w:numId="13" w16cid:durableId="5047822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85"/>
    <w:rsid w:val="00032EA1"/>
    <w:rsid w:val="000900CB"/>
    <w:rsid w:val="000C54F9"/>
    <w:rsid w:val="00107FF0"/>
    <w:rsid w:val="00141B31"/>
    <w:rsid w:val="001D3676"/>
    <w:rsid w:val="0025153B"/>
    <w:rsid w:val="00276CCB"/>
    <w:rsid w:val="002A00C6"/>
    <w:rsid w:val="002A362F"/>
    <w:rsid w:val="002B2BD7"/>
    <w:rsid w:val="002D261F"/>
    <w:rsid w:val="00312B1C"/>
    <w:rsid w:val="00327891"/>
    <w:rsid w:val="00372EBF"/>
    <w:rsid w:val="003E5D02"/>
    <w:rsid w:val="00410F5C"/>
    <w:rsid w:val="00415DFF"/>
    <w:rsid w:val="004473AB"/>
    <w:rsid w:val="004631C3"/>
    <w:rsid w:val="004B5152"/>
    <w:rsid w:val="00513EF1"/>
    <w:rsid w:val="00544835"/>
    <w:rsid w:val="005501DF"/>
    <w:rsid w:val="00561AD0"/>
    <w:rsid w:val="00594B10"/>
    <w:rsid w:val="005F5B3A"/>
    <w:rsid w:val="006379A0"/>
    <w:rsid w:val="007D4DC7"/>
    <w:rsid w:val="007D6FB2"/>
    <w:rsid w:val="007F1F48"/>
    <w:rsid w:val="00835DA7"/>
    <w:rsid w:val="00840B75"/>
    <w:rsid w:val="00851910"/>
    <w:rsid w:val="008758C9"/>
    <w:rsid w:val="008D6786"/>
    <w:rsid w:val="008F0221"/>
    <w:rsid w:val="0093174C"/>
    <w:rsid w:val="00945D8C"/>
    <w:rsid w:val="00992E98"/>
    <w:rsid w:val="009A07F3"/>
    <w:rsid w:val="009A4CA0"/>
    <w:rsid w:val="009C5C4A"/>
    <w:rsid w:val="009D77C7"/>
    <w:rsid w:val="00A02CB9"/>
    <w:rsid w:val="00A34379"/>
    <w:rsid w:val="00A93DFE"/>
    <w:rsid w:val="00AA5F99"/>
    <w:rsid w:val="00B86AF8"/>
    <w:rsid w:val="00BB6D43"/>
    <w:rsid w:val="00BC3F34"/>
    <w:rsid w:val="00C4004E"/>
    <w:rsid w:val="00C61517"/>
    <w:rsid w:val="00C90804"/>
    <w:rsid w:val="00CD5285"/>
    <w:rsid w:val="00CD61D9"/>
    <w:rsid w:val="00CE127B"/>
    <w:rsid w:val="00D06B17"/>
    <w:rsid w:val="00D75C92"/>
    <w:rsid w:val="00D75FAA"/>
    <w:rsid w:val="00E63F95"/>
    <w:rsid w:val="00EA52D6"/>
    <w:rsid w:val="00EA67E6"/>
    <w:rsid w:val="00EB386C"/>
    <w:rsid w:val="00EB63B5"/>
    <w:rsid w:val="00ED5D6C"/>
    <w:rsid w:val="00F66393"/>
    <w:rsid w:val="00F974BB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9D67A"/>
  <w15:chartTrackingRefBased/>
  <w15:docId w15:val="{1626DDB7-E14D-4B67-B2F2-6E6C0334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285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A5F99"/>
    <w:rPr>
      <w:rFonts w:asciiTheme="majorHAnsi" w:eastAsiaTheme="majorEastAsia" w:hAnsiTheme="majorHAnsi" w:cstheme="majorBidi"/>
      <w:caps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spacing w:after="200"/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spacing w:after="200"/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spacing w:after="200"/>
      <w:ind w:left="714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spacing w:after="200"/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spacing w:after="200"/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spacing w:after="200"/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spacing w:after="200"/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spacing w:after="200"/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spacing w:after="200"/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spacing w:after="200"/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spacing w:after="200"/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spacing w:after="200"/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spacing w:after="200"/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spacing w:after="200"/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spacing w:after="200"/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CD5285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customStyle="1" w:styleId="Podpisautora">
    <w:name w:val="Podpis autora"/>
    <w:basedOn w:val="Normalny"/>
    <w:qFormat/>
    <w:rsid w:val="00CD528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Podpiskwalifikowany">
    <w:name w:val="PU_Podpis kwalifikowany"/>
    <w:basedOn w:val="Podpis"/>
    <w:qFormat/>
    <w:rsid w:val="00CD5285"/>
    <w:pPr>
      <w:ind w:left="4536"/>
      <w:contextualSpacing/>
      <w:jc w:val="center"/>
    </w:pPr>
    <w:rPr>
      <w:rFonts w:ascii="Calibri" w:hAnsi="Calibri"/>
    </w:rPr>
  </w:style>
  <w:style w:type="character" w:styleId="Tekstzastpczy">
    <w:name w:val="Placeholder Text"/>
    <w:basedOn w:val="Domylnaczcionkaakapitu"/>
    <w:uiPriority w:val="99"/>
    <w:semiHidden/>
    <w:rsid w:val="00CD5285"/>
    <w:rPr>
      <w:color w:val="808080"/>
    </w:rPr>
  </w:style>
  <w:style w:type="paragraph" w:styleId="Podpis">
    <w:name w:val="Signature"/>
    <w:basedOn w:val="Normalny"/>
    <w:link w:val="PodpisZnak"/>
    <w:uiPriority w:val="99"/>
    <w:semiHidden/>
    <w:unhideWhenUsed/>
    <w:rsid w:val="00CD528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D52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azovia.sharepoint.com/sites/szablony_mazovia/Assets/szablon_bazow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1120C2EFB14C32BCA2CEB6701762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FF21D-6887-46E8-8101-792E654D8112}"/>
      </w:docPartPr>
      <w:docPartBody>
        <w:p w:rsidR="00EA5BF8" w:rsidRDefault="00EA5BF8" w:rsidP="00EA5BF8">
          <w:pPr>
            <w:pStyle w:val="331120C2EFB14C32BCA2CEB67017627A"/>
          </w:pPr>
          <w:r w:rsidRPr="0014616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F23B87AB54F4766B2933CBEB47A7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4CE3FE-5870-40B5-8CE3-549DF1413C0B}"/>
      </w:docPartPr>
      <w:docPartBody>
        <w:p w:rsidR="00EA5BF8" w:rsidRDefault="00EA5BF8" w:rsidP="00EA5BF8">
          <w:pPr>
            <w:pStyle w:val="DF23B87AB54F4766B2933CBEB47A7102"/>
          </w:pPr>
          <w:r>
            <w:t>Wpisz miejscowość</w:t>
          </w:r>
        </w:p>
      </w:docPartBody>
    </w:docPart>
    <w:docPart>
      <w:docPartPr>
        <w:name w:val="FE4D29B3B3534BADB7C5C3C4241D69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097DB-0E02-4B38-B764-B09236A765ED}"/>
      </w:docPartPr>
      <w:docPartBody>
        <w:p w:rsidR="00EA5BF8" w:rsidRDefault="00EA5BF8" w:rsidP="00EA5BF8">
          <w:pPr>
            <w:pStyle w:val="FE4D29B3B3534BADB7C5C3C4241D6906"/>
          </w:pPr>
          <w:r>
            <w:rPr>
              <w:rStyle w:val="Tekstzastpczy"/>
            </w:rPr>
            <w:t>Proszę wpisać nazwę firmy.</w:t>
          </w:r>
        </w:p>
      </w:docPartBody>
    </w:docPart>
    <w:docPart>
      <w:docPartPr>
        <w:name w:val="3B9EE3C650AD442D97BA18CB5A77AC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E28A2-176E-4C83-A551-B8315EDBFC6A}"/>
      </w:docPartPr>
      <w:docPartBody>
        <w:p w:rsidR="00EA5BF8" w:rsidRDefault="00EA5BF8" w:rsidP="00EA5BF8">
          <w:pPr>
            <w:pStyle w:val="3B9EE3C650AD442D97BA18CB5A77AC42"/>
          </w:pPr>
          <w:r>
            <w:t>Imię i nazwisko podpisującego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F8"/>
    <w:rsid w:val="00032EA1"/>
    <w:rsid w:val="00782C82"/>
    <w:rsid w:val="008758C9"/>
    <w:rsid w:val="00BB6D43"/>
    <w:rsid w:val="00D06B17"/>
    <w:rsid w:val="00E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5BF8"/>
    <w:rPr>
      <w:color w:val="808080"/>
    </w:rPr>
  </w:style>
  <w:style w:type="paragraph" w:customStyle="1" w:styleId="331120C2EFB14C32BCA2CEB67017627A">
    <w:name w:val="331120C2EFB14C32BCA2CEB67017627A"/>
    <w:rsid w:val="00EA5BF8"/>
  </w:style>
  <w:style w:type="paragraph" w:customStyle="1" w:styleId="DF23B87AB54F4766B2933CBEB47A7102">
    <w:name w:val="DF23B87AB54F4766B2933CBEB47A7102"/>
    <w:rsid w:val="00EA5BF8"/>
  </w:style>
  <w:style w:type="paragraph" w:customStyle="1" w:styleId="FE4D29B3B3534BADB7C5C3C4241D6906">
    <w:name w:val="FE4D29B3B3534BADB7C5C3C4241D6906"/>
    <w:rsid w:val="00EA5BF8"/>
  </w:style>
  <w:style w:type="paragraph" w:customStyle="1" w:styleId="3B9EE3C650AD442D97BA18CB5A77AC42">
    <w:name w:val="3B9EE3C650AD442D97BA18CB5A77AC42"/>
    <w:rsid w:val="00EA5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DEPORG-1793596271-17674</_dlc_DocId>
    <_dlc_DocIdUrl xmlns="89dc5e81-111e-43e1-bc6b-97337d2f558c">
      <Url>https://portal.umwm.local/departament/do/wzp/_layouts/15/DocIdRedir.aspx?ID=DEPORG-1793596271-17674</Url>
      <Description>DEPORG-1793596271-17674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D46102-BC66-4EFC-899F-0425175E4FA7}"/>
</file>

<file path=customXml/itemProps2.xml><?xml version="1.0" encoding="utf-8"?>
<ds:datastoreItem xmlns:ds="http://schemas.openxmlformats.org/officeDocument/2006/customXml" ds:itemID="{F2B7256E-87C9-46DD-9AEB-F9610A11A4E9}"/>
</file>

<file path=customXml/itemProps3.xml><?xml version="1.0" encoding="utf-8"?>
<ds:datastoreItem xmlns:ds="http://schemas.openxmlformats.org/officeDocument/2006/customXml" ds:itemID="{636E84E5-D0DF-4D87-929E-CEC73F11446F}"/>
</file>

<file path=customXml/itemProps4.xml><?xml version="1.0" encoding="utf-8"?>
<ds:datastoreItem xmlns:ds="http://schemas.openxmlformats.org/officeDocument/2006/customXml" ds:itemID="{39528BEE-7826-4B7F-9B2E-C818497E7BC7}"/>
</file>

<file path=docProps/app.xml><?xml version="1.0" encoding="utf-8"?>
<Properties xmlns="http://schemas.openxmlformats.org/officeDocument/2006/extended-properties" xmlns:vt="http://schemas.openxmlformats.org/officeDocument/2006/docPropsVTypes">
  <Template>szablon_bazowy</Template>
  <TotalTime>1</TotalTime>
  <Pages>1</Pages>
  <Words>101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Oświadczenie do Klauzuli informacyjnej_przetwarzanie danych osobowych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Oświadczenie do Klauzuli społecznej</dc:title>
  <dc:subject/>
  <dc:creator>Paulina Kupiec</dc:creator>
  <cp:keywords/>
  <dc:description/>
  <cp:lastModifiedBy>Kurek Beata</cp:lastModifiedBy>
  <cp:revision>2</cp:revision>
  <dcterms:created xsi:type="dcterms:W3CDTF">2024-12-11T08:50:00Z</dcterms:created>
  <dcterms:modified xsi:type="dcterms:W3CDTF">2024-12-11T08:50:00Z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28ef7626-09f8-41b7-92e2-1e7a62496d0a</vt:lpwstr>
  </property>
</Properties>
</file>