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D2749" w14:textId="77777777" w:rsidR="00F47D04" w:rsidRPr="00A36038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A36038">
        <w:rPr>
          <w:rFonts w:ascii="Arial Narrow" w:eastAsia="Times New Roman" w:hAnsi="Arial Narrow" w:cs="Calibri"/>
          <w:b/>
          <w:i/>
          <w:lang w:eastAsia="ar-SA"/>
        </w:rPr>
        <w:t>Załącznik nr 1 do SWZ</w:t>
      </w:r>
    </w:p>
    <w:p w14:paraId="12D901E9" w14:textId="07B15B2E" w:rsidR="00455A1C" w:rsidRPr="00A36038" w:rsidRDefault="00F47D04" w:rsidP="00455A1C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A36038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BE0EA4">
        <w:rPr>
          <w:rFonts w:ascii="Arial Narrow" w:eastAsia="Times New Roman" w:hAnsi="Arial Narrow" w:cs="Calibri"/>
          <w:b/>
          <w:lang w:eastAsia="ar-SA"/>
        </w:rPr>
        <w:t>ZP/TP/05/2024</w:t>
      </w:r>
    </w:p>
    <w:p w14:paraId="4EEB1D79" w14:textId="77777777" w:rsidR="00455A1C" w:rsidRPr="00A36038" w:rsidRDefault="00455A1C" w:rsidP="00455A1C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</w:p>
    <w:p w14:paraId="375F6FF5" w14:textId="77777777" w:rsidR="00F47D04" w:rsidRPr="00892004" w:rsidRDefault="00F47D04" w:rsidP="00892004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892004">
        <w:rPr>
          <w:rFonts w:ascii="Arial Narrow" w:eastAsia="Calibri" w:hAnsi="Arial Narrow" w:cs="Calibri"/>
          <w:b/>
          <w:bCs/>
          <w:lang w:eastAsia="pl-PL"/>
        </w:rPr>
        <w:t>OFERTA WYKONAWCY</w:t>
      </w:r>
    </w:p>
    <w:p w14:paraId="083EAE0A" w14:textId="4884D2BE" w:rsidR="00455A1C" w:rsidRPr="00892004" w:rsidRDefault="00F47D04" w:rsidP="00892004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892004">
        <w:rPr>
          <w:rFonts w:ascii="Arial Narrow" w:eastAsia="Calibri" w:hAnsi="Arial Narrow" w:cs="Calibri"/>
          <w:b/>
          <w:bCs/>
          <w:lang w:eastAsia="pl-PL"/>
        </w:rPr>
        <w:t xml:space="preserve">dla </w:t>
      </w:r>
      <w:r w:rsidR="00455A1C" w:rsidRPr="00892004">
        <w:rPr>
          <w:rFonts w:ascii="Arial Narrow" w:eastAsia="Calibri" w:hAnsi="Arial Narrow" w:cs="Calibri"/>
          <w:b/>
          <w:bCs/>
          <w:lang w:eastAsia="pl-PL"/>
        </w:rPr>
        <w:t>SAMODZIELNEGO PUBLICZNEGO ZAKŁADU OPIEKI ZDROWOTNE</w:t>
      </w:r>
      <w:r w:rsidR="00CC08E5" w:rsidRPr="00892004">
        <w:rPr>
          <w:rFonts w:ascii="Arial Narrow" w:eastAsia="Calibri" w:hAnsi="Arial Narrow" w:cs="Calibri"/>
          <w:b/>
          <w:bCs/>
          <w:lang w:eastAsia="pl-PL"/>
        </w:rPr>
        <w:t>J</w:t>
      </w:r>
    </w:p>
    <w:p w14:paraId="6356E08B" w14:textId="0904AB70" w:rsidR="00F47D04" w:rsidRPr="00A36038" w:rsidRDefault="00455A1C" w:rsidP="00892004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892004">
        <w:rPr>
          <w:rFonts w:ascii="Arial Narrow" w:eastAsia="Calibri" w:hAnsi="Arial Narrow" w:cs="Calibri"/>
          <w:b/>
          <w:bCs/>
          <w:lang w:eastAsia="pl-PL"/>
        </w:rPr>
        <w:t>STACJI POGOTOWIA RATUNKOWEGO W GDAŃSKU</w:t>
      </w:r>
    </w:p>
    <w:p w14:paraId="16F12CD5" w14:textId="77777777" w:rsidR="00F47D04" w:rsidRPr="00A36038" w:rsidRDefault="00F47D04" w:rsidP="00F47D04">
      <w:pPr>
        <w:keepNext/>
        <w:keepLines/>
        <w:spacing w:after="0" w:line="240" w:lineRule="auto"/>
        <w:jc w:val="both"/>
        <w:outlineLvl w:val="0"/>
        <w:rPr>
          <w:rFonts w:ascii="Arial Narrow" w:eastAsia="Calibri" w:hAnsi="Arial Narrow" w:cs="Calibri"/>
          <w:bCs/>
          <w:lang w:eastAsia="pl-PL"/>
        </w:rPr>
      </w:pPr>
    </w:p>
    <w:p w14:paraId="3D51B647" w14:textId="77777777" w:rsidR="00F47D04" w:rsidRPr="00A36038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  <w:bookmarkStart w:id="0" w:name="bookmark0"/>
      <w:r w:rsidRPr="00A36038">
        <w:rPr>
          <w:rFonts w:ascii="Arial Narrow" w:eastAsia="Times New Roman" w:hAnsi="Arial Narrow" w:cs="Calibri"/>
          <w:b/>
          <w:bCs/>
          <w:lang w:eastAsia="ar-SA"/>
        </w:rPr>
        <w:t>Dane dotyczące Wykonawcy</w:t>
      </w:r>
      <w:bookmarkEnd w:id="0"/>
      <w:r w:rsidRPr="00A36038">
        <w:rPr>
          <w:rFonts w:ascii="Arial Narrow" w:eastAsia="Times New Roman" w:hAnsi="Arial Narrow" w:cs="Calibri"/>
          <w:b/>
          <w:bCs/>
          <w:lang w:eastAsia="ar-SA"/>
        </w:rPr>
        <w:t>/Wykonawców:</w:t>
      </w:r>
    </w:p>
    <w:p w14:paraId="02CAA5E7" w14:textId="77777777" w:rsidR="00F47D04" w:rsidRPr="00A36038" w:rsidRDefault="00F47D04" w:rsidP="00F47D04">
      <w:pPr>
        <w:suppressAutoHyphens/>
        <w:spacing w:after="0" w:line="240" w:lineRule="auto"/>
        <w:ind w:left="360"/>
        <w:jc w:val="center"/>
        <w:rPr>
          <w:rFonts w:ascii="Arial Narrow" w:eastAsia="Times New Roman" w:hAnsi="Arial Narrow" w:cs="Calibri"/>
          <w:b/>
          <w:u w:val="single"/>
          <w:lang w:eastAsia="ar-SA"/>
        </w:rPr>
      </w:pPr>
      <w:r w:rsidRPr="00A36038">
        <w:rPr>
          <w:rFonts w:ascii="Arial Narrow" w:eastAsia="Times New Roman" w:hAnsi="Arial Narrow" w:cs="Calibri"/>
          <w:b/>
          <w:u w:val="single"/>
          <w:lang w:eastAsia="ar-SA"/>
        </w:rPr>
        <w:t>MIKRO * / MAŁY * / ŚREDNI * / DUŻY * /  PRZEDSIĘBIORCA</w:t>
      </w:r>
      <w:r w:rsidRPr="00A36038">
        <w:rPr>
          <w:rFonts w:ascii="Arial Narrow" w:eastAsia="Times New Roman" w:hAnsi="Arial Narrow" w:cs="Calibri"/>
          <w:b/>
          <w:u w:val="single"/>
          <w:vertAlign w:val="superscript"/>
          <w:lang w:eastAsia="ar-SA"/>
        </w:rPr>
        <w:footnoteReference w:id="1"/>
      </w:r>
    </w:p>
    <w:p w14:paraId="675C0417" w14:textId="496521F4" w:rsidR="00F47D04" w:rsidRPr="00A36038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  <w:r w:rsidRPr="00A36038">
        <w:rPr>
          <w:rFonts w:ascii="Arial Narrow" w:eastAsia="Times New Roman" w:hAnsi="Arial Narrow" w:cs="Calibri"/>
          <w:b/>
          <w:bCs/>
          <w:lang w:eastAsia="ar-SA"/>
        </w:rPr>
        <w:t>Nazwa</w:t>
      </w:r>
    </w:p>
    <w:p w14:paraId="5015D88C" w14:textId="47D469E1" w:rsidR="00F47D04" w:rsidRPr="00A36038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 w:rsidRPr="00A36038">
        <w:rPr>
          <w:rFonts w:ascii="Arial Narrow" w:eastAsia="Times New Roman" w:hAnsi="Arial Narrow" w:cs="Calibri"/>
          <w:lang w:eastAsia="ar-SA"/>
        </w:rPr>
        <w:t>Siedziba/adres</w:t>
      </w:r>
    </w:p>
    <w:p w14:paraId="5C241AD2" w14:textId="435A32EC" w:rsidR="00315852" w:rsidRPr="00A36038" w:rsidRDefault="00455A1C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 w:rsidRPr="00A36038">
        <w:rPr>
          <w:rFonts w:ascii="Arial Narrow" w:eastAsia="Times New Roman" w:hAnsi="Arial Narrow" w:cs="Calibri"/>
          <w:lang w:eastAsia="ar-SA"/>
        </w:rPr>
        <w:t>W</w:t>
      </w:r>
      <w:r w:rsidR="00315852" w:rsidRPr="00A36038">
        <w:rPr>
          <w:rFonts w:ascii="Arial Narrow" w:eastAsia="Times New Roman" w:hAnsi="Arial Narrow" w:cs="Calibri"/>
          <w:lang w:eastAsia="ar-SA"/>
        </w:rPr>
        <w:t>ojewódz</w:t>
      </w:r>
      <w:r w:rsidRPr="00A36038">
        <w:rPr>
          <w:rFonts w:ascii="Arial Narrow" w:eastAsia="Times New Roman" w:hAnsi="Arial Narrow" w:cs="Calibri"/>
          <w:lang w:eastAsia="ar-SA"/>
        </w:rPr>
        <w:t>two</w:t>
      </w:r>
    </w:p>
    <w:p w14:paraId="712145CD" w14:textId="766072E1" w:rsidR="00F47D04" w:rsidRPr="00A36038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 w:rsidRPr="00A36038">
        <w:rPr>
          <w:rFonts w:ascii="Arial Narrow" w:eastAsia="Times New Roman" w:hAnsi="Arial Narrow" w:cs="Calibri"/>
          <w:lang w:eastAsia="ar-SA"/>
        </w:rPr>
        <w:t>Adres poczty elektronicznej</w:t>
      </w:r>
    </w:p>
    <w:p w14:paraId="247FCC99" w14:textId="1CC13D1D" w:rsidR="00F47D04" w:rsidRPr="00A36038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 w:rsidRPr="00A36038">
        <w:rPr>
          <w:rFonts w:ascii="Arial Narrow" w:eastAsia="Times New Roman" w:hAnsi="Arial Narrow" w:cs="Calibri"/>
          <w:lang w:eastAsia="ar-SA"/>
        </w:rPr>
        <w:t>Strona internetowa</w:t>
      </w:r>
    </w:p>
    <w:p w14:paraId="55D8DEA0" w14:textId="27015794" w:rsidR="00F47D04" w:rsidRPr="00A36038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 w:rsidRPr="00A36038">
        <w:rPr>
          <w:rFonts w:ascii="Arial Narrow" w:eastAsia="Times New Roman" w:hAnsi="Arial Narrow" w:cs="Calibri"/>
          <w:lang w:eastAsia="ar-SA"/>
        </w:rPr>
        <w:t>Numer telefonu</w:t>
      </w:r>
    </w:p>
    <w:p w14:paraId="7BE1802E" w14:textId="2B65884F" w:rsidR="00F47D04" w:rsidRPr="00A36038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 w:rsidRPr="00A36038">
        <w:rPr>
          <w:rFonts w:ascii="Arial Narrow" w:eastAsia="Times New Roman" w:hAnsi="Arial Narrow" w:cs="Calibri"/>
          <w:lang w:eastAsia="ar-SA"/>
        </w:rPr>
        <w:t>Numer REGON</w:t>
      </w:r>
    </w:p>
    <w:p w14:paraId="14FF5FAC" w14:textId="3236C970" w:rsidR="00F47D04" w:rsidRPr="00A36038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 w:rsidRPr="00A36038">
        <w:rPr>
          <w:rFonts w:ascii="Arial Narrow" w:eastAsia="Times New Roman" w:hAnsi="Arial Narrow" w:cs="Calibri"/>
          <w:lang w:eastAsia="ar-SA"/>
        </w:rPr>
        <w:t>Numer NIP</w:t>
      </w:r>
    </w:p>
    <w:p w14:paraId="2405FFCF" w14:textId="1F08526D" w:rsidR="00F47D04" w:rsidRPr="00A36038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bookmarkStart w:id="1" w:name="bookmark1"/>
      <w:r w:rsidRPr="00A36038">
        <w:rPr>
          <w:rFonts w:ascii="Arial Narrow" w:eastAsia="Times New Roman" w:hAnsi="Arial Narrow" w:cs="Calibri"/>
          <w:lang w:eastAsia="ar-SA"/>
        </w:rPr>
        <w:t>Numer KRS</w:t>
      </w:r>
    </w:p>
    <w:p w14:paraId="15337621" w14:textId="22ED1004" w:rsidR="00F47D04" w:rsidRPr="00A36038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u w:val="single"/>
          <w:lang w:eastAsia="ar-SA"/>
        </w:rPr>
      </w:pPr>
      <w:r w:rsidRPr="00A36038">
        <w:rPr>
          <w:rFonts w:ascii="Arial Narrow" w:eastAsia="Times New Roman" w:hAnsi="Arial Narrow" w:cs="Calibri"/>
          <w:u w:val="single"/>
          <w:lang w:eastAsia="ar-SA"/>
        </w:rPr>
        <w:t>reprezentowany przez</w:t>
      </w:r>
    </w:p>
    <w:p w14:paraId="78EC790E" w14:textId="77777777" w:rsidR="00455A1C" w:rsidRPr="00A36038" w:rsidRDefault="00455A1C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</w:p>
    <w:p w14:paraId="3C01441C" w14:textId="1D4EF3D2" w:rsidR="00F47D04" w:rsidRPr="00A36038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lang w:eastAsia="ar-SA"/>
        </w:rPr>
      </w:pPr>
      <w:r w:rsidRPr="00A36038">
        <w:rPr>
          <w:rFonts w:ascii="Arial Narrow" w:eastAsia="Times New Roman" w:hAnsi="Arial Narrow" w:cs="Calibri"/>
          <w:lang w:eastAsia="ar-SA"/>
        </w:rPr>
        <w:t>(</w:t>
      </w:r>
      <w:r w:rsidRPr="00A36038">
        <w:rPr>
          <w:rFonts w:ascii="Arial Narrow" w:eastAsia="Times New Roman" w:hAnsi="Arial Narrow" w:cs="Calibri"/>
          <w:i/>
          <w:lang w:eastAsia="ar-SA"/>
        </w:rPr>
        <w:t>imię, nazwisko, stanowisko/podstawa do reprezentacji)</w:t>
      </w:r>
    </w:p>
    <w:p w14:paraId="179EC5B5" w14:textId="77777777" w:rsid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lang w:eastAsia="ar-SA"/>
        </w:rPr>
      </w:pPr>
    </w:p>
    <w:p w14:paraId="62A5388D" w14:textId="44A89FB2" w:rsidR="001A701F" w:rsidRDefault="001A701F" w:rsidP="001A701F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Adres e mail do składania zamówień bieżących/częściowych</w:t>
      </w:r>
    </w:p>
    <w:p w14:paraId="77775861" w14:textId="77777777" w:rsidR="001A701F" w:rsidRDefault="001A701F" w:rsidP="001A701F">
      <w:pPr>
        <w:jc w:val="both"/>
        <w:rPr>
          <w:rFonts w:ascii="Arial Narrow" w:hAnsi="Arial Narrow" w:cs="Calibri"/>
          <w:i/>
        </w:rPr>
      </w:pPr>
      <w:r>
        <w:rPr>
          <w:rFonts w:ascii="Arial Narrow" w:hAnsi="Arial Narrow" w:cs="Calibri"/>
          <w:i/>
        </w:rPr>
        <w:t xml:space="preserve">(Zmiana adresu e mail przez Wykonawcę bez powiadomienia Zamawiającego o zmianie, skutkuje tym, iż złożone zamówienie na wskazany w ofercie  adres uważa się za złożone skutecznie) </w:t>
      </w:r>
    </w:p>
    <w:p w14:paraId="3886754E" w14:textId="77777777" w:rsidR="001A701F" w:rsidRDefault="001A701F" w:rsidP="001A701F">
      <w:pPr>
        <w:ind w:right="20"/>
        <w:jc w:val="both"/>
        <w:rPr>
          <w:rFonts w:ascii="Arial Narrow" w:eastAsia="Calibri" w:hAnsi="Arial Narrow" w:cs="Times New Roman"/>
          <w:b/>
        </w:rPr>
      </w:pPr>
    </w:p>
    <w:p w14:paraId="194EF2C0" w14:textId="7919AD92" w:rsidR="001A701F" w:rsidRDefault="001A701F" w:rsidP="001A701F">
      <w:pPr>
        <w:ind w:right="20"/>
        <w:jc w:val="both"/>
        <w:rPr>
          <w:rFonts w:ascii="Arial Narrow" w:eastAsia="Palatino Linotype" w:hAnsi="Arial Narrow" w:cs="Palatino Linotype"/>
          <w:b/>
          <w:kern w:val="2"/>
          <w:bdr w:val="none" w:sz="0" w:space="0" w:color="auto" w:frame="1"/>
        </w:rPr>
      </w:pPr>
      <w:r>
        <w:rPr>
          <w:rFonts w:ascii="Arial Narrow" w:eastAsia="Calibri" w:hAnsi="Arial Narrow"/>
          <w:b/>
        </w:rPr>
        <w:t xml:space="preserve">Adres </w:t>
      </w:r>
      <w:r>
        <w:rPr>
          <w:rFonts w:ascii="Arial Narrow" w:eastAsia="Palatino Linotype" w:hAnsi="Arial Narrow" w:cs="Palatino Linotype"/>
          <w:b/>
          <w:kern w:val="2"/>
          <w:bdr w:val="none" w:sz="0" w:space="0" w:color="auto" w:frame="1"/>
        </w:rPr>
        <w:t>e-mail, z którego Wykonawca będzie wysyłać faktury</w:t>
      </w:r>
    </w:p>
    <w:p w14:paraId="13BBC8AD" w14:textId="77777777" w:rsidR="00F47D04" w:rsidRPr="00A36038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lang w:eastAsia="ar-SA"/>
        </w:rPr>
      </w:pPr>
    </w:p>
    <w:p w14:paraId="072A5EE6" w14:textId="77777777" w:rsidR="005D454C" w:rsidRPr="00A36038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Osoba odpowiedzialna za realizację umowy:</w:t>
      </w:r>
    </w:p>
    <w:p w14:paraId="65A17E78" w14:textId="10A16C3A" w:rsidR="005D454C" w:rsidRPr="00A36038" w:rsidRDefault="005D454C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Cs/>
          <w:sz w:val="24"/>
          <w:szCs w:val="24"/>
          <w:lang w:eastAsia="ar-SA"/>
        </w:rPr>
        <w:t>imię i nazwisko</w:t>
      </w:r>
    </w:p>
    <w:p w14:paraId="32B2D9C8" w14:textId="37F3A88A" w:rsidR="005D454C" w:rsidRPr="00A36038" w:rsidRDefault="005D454C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nr </w:t>
      </w:r>
      <w:r w:rsidR="00F47D04" w:rsidRPr="00A36038">
        <w:rPr>
          <w:rFonts w:ascii="Arial Narrow" w:eastAsia="Times New Roman" w:hAnsi="Arial Narrow" w:cs="Calibri"/>
          <w:bCs/>
          <w:sz w:val="24"/>
          <w:szCs w:val="24"/>
          <w:lang w:eastAsia="ar-SA"/>
        </w:rPr>
        <w:t>tel.</w:t>
      </w:r>
    </w:p>
    <w:p w14:paraId="0C5E30D0" w14:textId="19957CA5" w:rsidR="00F47D04" w:rsidRPr="00A36038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lang w:eastAsia="ar-SA"/>
        </w:rPr>
      </w:pPr>
      <w:r w:rsidRPr="00A36038">
        <w:rPr>
          <w:rFonts w:ascii="Arial Narrow" w:eastAsia="Times New Roman" w:hAnsi="Arial Narrow" w:cs="Calibri"/>
          <w:bCs/>
          <w:sz w:val="24"/>
          <w:szCs w:val="24"/>
          <w:lang w:eastAsia="ar-SA"/>
        </w:rPr>
        <w:t>e-mail</w:t>
      </w:r>
    </w:p>
    <w:p w14:paraId="5BEB79C2" w14:textId="77777777" w:rsidR="001A701F" w:rsidRDefault="001A701F" w:rsidP="005D454C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p w14:paraId="148346F3" w14:textId="14034144" w:rsidR="00F47D04" w:rsidRPr="00A36038" w:rsidRDefault="00F47D04" w:rsidP="005D454C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Przedstawiciel Wykonawcy do kontaktów w sprawie postępowania:</w:t>
      </w:r>
    </w:p>
    <w:p w14:paraId="55E2FAEE" w14:textId="77777777" w:rsidR="005D454C" w:rsidRPr="00A36038" w:rsidRDefault="005D454C" w:rsidP="005D454C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bookmarkStart w:id="2" w:name="bookmark2"/>
      <w:bookmarkEnd w:id="1"/>
      <w:r w:rsidRPr="00A36038">
        <w:rPr>
          <w:rFonts w:ascii="Arial Narrow" w:eastAsia="Times New Roman" w:hAnsi="Arial Narrow" w:cs="Calibri"/>
          <w:bCs/>
          <w:sz w:val="24"/>
          <w:szCs w:val="24"/>
          <w:lang w:eastAsia="ar-SA"/>
        </w:rPr>
        <w:t>imię i nazwisko</w:t>
      </w:r>
    </w:p>
    <w:p w14:paraId="7FC16C66" w14:textId="77777777" w:rsidR="005D454C" w:rsidRPr="00A36038" w:rsidRDefault="005D454C" w:rsidP="005D454C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Cs/>
          <w:sz w:val="24"/>
          <w:szCs w:val="24"/>
          <w:lang w:eastAsia="ar-SA"/>
        </w:rPr>
        <w:t>nr tel.</w:t>
      </w:r>
    </w:p>
    <w:p w14:paraId="3A68937E" w14:textId="77777777" w:rsidR="005D454C" w:rsidRPr="00A36038" w:rsidRDefault="005D454C" w:rsidP="005D454C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Cs/>
          <w:sz w:val="24"/>
          <w:szCs w:val="24"/>
          <w:lang w:eastAsia="ar-SA"/>
        </w:rPr>
        <w:t>e-mail</w:t>
      </w:r>
    </w:p>
    <w:p w14:paraId="0B89C0E6" w14:textId="77777777" w:rsidR="00F47D04" w:rsidRPr="00A36038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</w:p>
    <w:p w14:paraId="3EBA0003" w14:textId="77777777" w:rsidR="00F47D04" w:rsidRPr="00A36038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Zobowiązania wykonawcy</w:t>
      </w:r>
      <w:bookmarkEnd w:id="2"/>
    </w:p>
    <w:p w14:paraId="2AD8468E" w14:textId="733FC33B" w:rsidR="0013641C" w:rsidRPr="00A36038" w:rsidRDefault="00F47D04" w:rsidP="00E7324B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Nawiązując do ogłoszenia o zamówieniu publicznym </w:t>
      </w:r>
      <w:proofErr w:type="spellStart"/>
      <w:r w:rsidR="003A23D0"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pn</w:t>
      </w:r>
      <w:proofErr w:type="spellEnd"/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: </w:t>
      </w: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</w:t>
      </w:r>
      <w:r w:rsidR="0065694E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SUKCESYWNA </w:t>
      </w:r>
      <w:r w:rsidR="005A43CF"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DOSTAWA </w:t>
      </w:r>
      <w:r w:rsidR="001A701F" w:rsidRPr="001A701F">
        <w:rPr>
          <w:rFonts w:ascii="Arial Narrow" w:eastAsia="Times New Roman" w:hAnsi="Arial Narrow" w:cs="Calibri"/>
          <w:b/>
          <w:sz w:val="24"/>
          <w:szCs w:val="24"/>
          <w:lang w:eastAsia="ar-SA"/>
        </w:rPr>
        <w:t>WYROBÓW MEDYCZNYCH</w:t>
      </w:r>
      <w:r w:rsidRPr="00A3603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”</w:t>
      </w: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, w postępowaniu prowadzonym w trybie </w:t>
      </w:r>
      <w:r w:rsidR="0053166B"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podstawowym z fakultatywnymi negocjacjami</w:t>
      </w: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 Nr sprawy </w:t>
      </w:r>
      <w:r w:rsidR="00BE0EA4">
        <w:rPr>
          <w:rFonts w:ascii="Arial Narrow" w:eastAsia="Times New Roman" w:hAnsi="Arial Narrow" w:cs="Calibri"/>
          <w:b/>
          <w:sz w:val="24"/>
          <w:szCs w:val="24"/>
          <w:lang w:eastAsia="ar-SA"/>
        </w:rPr>
        <w:t>ZP/TP/05/2024</w:t>
      </w: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oferuję </w:t>
      </w:r>
      <w:r w:rsidR="00C93575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sukcesywną </w:t>
      </w:r>
      <w:r w:rsidR="00E7324B" w:rsidRPr="00A3603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dostawę </w:t>
      </w:r>
      <w:r w:rsidR="001A701F">
        <w:rPr>
          <w:rFonts w:ascii="Arial Narrow" w:eastAsia="Times New Roman" w:hAnsi="Arial Narrow" w:cs="Calibri"/>
          <w:sz w:val="24"/>
          <w:szCs w:val="24"/>
          <w:lang w:eastAsia="ar-SA"/>
        </w:rPr>
        <w:t>wyrobów medycznych</w:t>
      </w:r>
      <w:r w:rsidR="0013641C" w:rsidRPr="00A36038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 </w:t>
      </w:r>
      <w:r w:rsidRPr="00A36038">
        <w:rPr>
          <w:rFonts w:ascii="Arial Narrow" w:eastAsia="Times New Roman" w:hAnsi="Arial Narrow" w:cs="Calibri"/>
          <w:bCs/>
          <w:sz w:val="24"/>
          <w:szCs w:val="24"/>
          <w:lang w:eastAsia="ar-SA"/>
        </w:rPr>
        <w:t>z</w:t>
      </w: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godnie z wymogami i warunkami Specyfikacji Warunków Zamówienia</w:t>
      </w:r>
      <w:r w:rsidR="006C0C5D" w:rsidRPr="00F52631">
        <w:rPr>
          <w:rFonts w:ascii="Arial Narrow" w:hAnsi="Arial Narrow" w:cs="Calibri"/>
        </w:rPr>
        <w:t xml:space="preserve">, za </w:t>
      </w:r>
      <w:r w:rsidR="006C0C5D">
        <w:rPr>
          <w:rFonts w:ascii="Arial Narrow" w:hAnsi="Arial Narrow" w:cs="Calibri"/>
        </w:rPr>
        <w:t>cenę jak niżej</w:t>
      </w:r>
      <w:r w:rsidR="006C0C5D" w:rsidRPr="00F52631">
        <w:rPr>
          <w:rFonts w:ascii="Arial Narrow" w:hAnsi="Arial Narrow" w:cs="Calibri"/>
        </w:rPr>
        <w:t>:</w:t>
      </w:r>
    </w:p>
    <w:p w14:paraId="273E14F4" w14:textId="05D0E34B" w:rsidR="00892004" w:rsidRDefault="00892004">
      <w:pPr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br w:type="page"/>
      </w:r>
    </w:p>
    <w:p w14:paraId="39AC54D7" w14:textId="77777777" w:rsidR="0013641C" w:rsidRDefault="0013641C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tbl>
      <w:tblPr>
        <w:tblW w:w="2989" w:type="pct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3971"/>
      </w:tblGrid>
      <w:tr w:rsidR="006C0C5D" w:rsidRPr="00027B34" w14:paraId="01A927F9" w14:textId="77777777" w:rsidTr="0018363E">
        <w:trPr>
          <w:trHeight w:val="428"/>
        </w:trPr>
        <w:tc>
          <w:tcPr>
            <w:tcW w:w="1335" w:type="pct"/>
            <w:shd w:val="clear" w:color="auto" w:fill="auto"/>
          </w:tcPr>
          <w:p w14:paraId="6482EA86" w14:textId="77777777" w:rsidR="006C0C5D" w:rsidRPr="00027B34" w:rsidRDefault="006C0C5D" w:rsidP="008A2164">
            <w:pPr>
              <w:jc w:val="center"/>
              <w:rPr>
                <w:rFonts w:ascii="Arial Narrow" w:hAnsi="Arial Narrow" w:cs="Calibri"/>
              </w:rPr>
            </w:pPr>
            <w:r w:rsidRPr="00027B34">
              <w:rPr>
                <w:rFonts w:ascii="Arial Narrow" w:hAnsi="Arial Narrow" w:cs="Calibri"/>
                <w:b/>
              </w:rPr>
              <w:t>Nr pakietu</w:t>
            </w:r>
          </w:p>
        </w:tc>
        <w:tc>
          <w:tcPr>
            <w:tcW w:w="3665" w:type="pct"/>
            <w:shd w:val="clear" w:color="auto" w:fill="auto"/>
          </w:tcPr>
          <w:p w14:paraId="0D6BF52B" w14:textId="77777777" w:rsidR="006C0C5D" w:rsidRPr="00027B34" w:rsidRDefault="006C0C5D" w:rsidP="008A2164">
            <w:pPr>
              <w:jc w:val="center"/>
              <w:rPr>
                <w:rFonts w:ascii="Arial Narrow" w:hAnsi="Arial Narrow" w:cs="Calibri"/>
              </w:rPr>
            </w:pPr>
            <w:r w:rsidRPr="00027B34">
              <w:rPr>
                <w:rFonts w:ascii="Arial Narrow" w:hAnsi="Arial Narrow" w:cs="Calibri"/>
                <w:b/>
              </w:rPr>
              <w:t>Zaoferowana cena w złotych brutto</w:t>
            </w:r>
          </w:p>
        </w:tc>
      </w:tr>
      <w:tr w:rsidR="006C0C5D" w:rsidRPr="00027B34" w14:paraId="694D629F" w14:textId="77777777" w:rsidTr="0018363E">
        <w:tc>
          <w:tcPr>
            <w:tcW w:w="1335" w:type="pct"/>
            <w:shd w:val="clear" w:color="auto" w:fill="auto"/>
          </w:tcPr>
          <w:p w14:paraId="516F3B85" w14:textId="77777777" w:rsidR="006C0C5D" w:rsidRPr="00027B34" w:rsidRDefault="006C0C5D" w:rsidP="008A2164">
            <w:pPr>
              <w:jc w:val="center"/>
              <w:rPr>
                <w:rFonts w:ascii="Arial Narrow" w:hAnsi="Arial Narrow" w:cs="Calibri"/>
              </w:rPr>
            </w:pPr>
            <w:r w:rsidRPr="00027B34">
              <w:rPr>
                <w:rFonts w:ascii="Arial Narrow" w:hAnsi="Arial Narrow" w:cs="Calibri"/>
              </w:rPr>
              <w:t>1</w:t>
            </w:r>
          </w:p>
        </w:tc>
        <w:tc>
          <w:tcPr>
            <w:tcW w:w="3665" w:type="pct"/>
            <w:shd w:val="clear" w:color="auto" w:fill="auto"/>
          </w:tcPr>
          <w:p w14:paraId="334B42C6" w14:textId="77777777" w:rsidR="006C0C5D" w:rsidRPr="00027B34" w:rsidRDefault="006C0C5D" w:rsidP="008A2164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6C0C5D" w:rsidRPr="00027B34" w14:paraId="78EBC392" w14:textId="77777777" w:rsidTr="0018363E">
        <w:tc>
          <w:tcPr>
            <w:tcW w:w="1335" w:type="pct"/>
            <w:shd w:val="clear" w:color="auto" w:fill="auto"/>
          </w:tcPr>
          <w:p w14:paraId="58CD4C8B" w14:textId="77777777" w:rsidR="006C0C5D" w:rsidRPr="00027B34" w:rsidRDefault="006C0C5D" w:rsidP="008A2164">
            <w:pPr>
              <w:jc w:val="center"/>
              <w:rPr>
                <w:rFonts w:ascii="Arial Narrow" w:hAnsi="Arial Narrow" w:cs="Calibri"/>
              </w:rPr>
            </w:pPr>
            <w:r w:rsidRPr="00027B34">
              <w:rPr>
                <w:rFonts w:ascii="Arial Narrow" w:hAnsi="Arial Narrow" w:cs="Calibri"/>
              </w:rPr>
              <w:t>2</w:t>
            </w:r>
          </w:p>
        </w:tc>
        <w:tc>
          <w:tcPr>
            <w:tcW w:w="3665" w:type="pct"/>
            <w:shd w:val="clear" w:color="auto" w:fill="auto"/>
          </w:tcPr>
          <w:p w14:paraId="56FE6815" w14:textId="77777777" w:rsidR="006C0C5D" w:rsidRPr="00027B34" w:rsidRDefault="006C0C5D" w:rsidP="008A2164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6C0C5D" w:rsidRPr="00027B34" w14:paraId="430B5624" w14:textId="77777777" w:rsidTr="0018363E">
        <w:tc>
          <w:tcPr>
            <w:tcW w:w="1335" w:type="pct"/>
            <w:shd w:val="clear" w:color="auto" w:fill="auto"/>
          </w:tcPr>
          <w:p w14:paraId="07BA9EFF" w14:textId="77777777" w:rsidR="006C0C5D" w:rsidRPr="00027B34" w:rsidRDefault="006C0C5D" w:rsidP="008A2164">
            <w:pPr>
              <w:jc w:val="center"/>
              <w:rPr>
                <w:rFonts w:ascii="Arial Narrow" w:hAnsi="Arial Narrow" w:cs="Calibri"/>
              </w:rPr>
            </w:pPr>
            <w:r w:rsidRPr="00027B34">
              <w:rPr>
                <w:rFonts w:ascii="Arial Narrow" w:hAnsi="Arial Narrow" w:cs="Calibri"/>
              </w:rPr>
              <w:t>3</w:t>
            </w:r>
          </w:p>
        </w:tc>
        <w:tc>
          <w:tcPr>
            <w:tcW w:w="3665" w:type="pct"/>
            <w:shd w:val="clear" w:color="auto" w:fill="auto"/>
          </w:tcPr>
          <w:p w14:paraId="1D723FEE" w14:textId="77777777" w:rsidR="006C0C5D" w:rsidRPr="00027B34" w:rsidRDefault="006C0C5D" w:rsidP="008A2164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6C0C5D" w:rsidRPr="00027B34" w14:paraId="5B4DA9AB" w14:textId="77777777" w:rsidTr="0018363E">
        <w:tc>
          <w:tcPr>
            <w:tcW w:w="1335" w:type="pct"/>
            <w:shd w:val="clear" w:color="auto" w:fill="auto"/>
          </w:tcPr>
          <w:p w14:paraId="24F48443" w14:textId="77777777" w:rsidR="006C0C5D" w:rsidRPr="00027B34" w:rsidRDefault="006C0C5D" w:rsidP="008A2164">
            <w:pPr>
              <w:jc w:val="center"/>
              <w:rPr>
                <w:rFonts w:ascii="Arial Narrow" w:hAnsi="Arial Narrow" w:cs="Calibri"/>
              </w:rPr>
            </w:pPr>
            <w:r w:rsidRPr="00027B34">
              <w:rPr>
                <w:rFonts w:ascii="Arial Narrow" w:hAnsi="Arial Narrow" w:cs="Calibri"/>
              </w:rPr>
              <w:t>4</w:t>
            </w:r>
          </w:p>
        </w:tc>
        <w:tc>
          <w:tcPr>
            <w:tcW w:w="3665" w:type="pct"/>
            <w:shd w:val="clear" w:color="auto" w:fill="auto"/>
          </w:tcPr>
          <w:p w14:paraId="5382C85E" w14:textId="77777777" w:rsidR="006C0C5D" w:rsidRPr="00027B34" w:rsidRDefault="006C0C5D" w:rsidP="008A2164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6C0C5D" w:rsidRPr="00027B34" w14:paraId="694FCB64" w14:textId="77777777" w:rsidTr="0018363E">
        <w:tc>
          <w:tcPr>
            <w:tcW w:w="1335" w:type="pct"/>
            <w:shd w:val="clear" w:color="auto" w:fill="auto"/>
          </w:tcPr>
          <w:p w14:paraId="4D72F810" w14:textId="77777777" w:rsidR="006C0C5D" w:rsidRPr="00027B34" w:rsidRDefault="006C0C5D" w:rsidP="008A2164">
            <w:pPr>
              <w:jc w:val="center"/>
              <w:rPr>
                <w:rFonts w:ascii="Arial Narrow" w:hAnsi="Arial Narrow" w:cs="Calibri"/>
              </w:rPr>
            </w:pPr>
            <w:r w:rsidRPr="00027B34">
              <w:rPr>
                <w:rFonts w:ascii="Arial Narrow" w:hAnsi="Arial Narrow" w:cs="Calibri"/>
              </w:rPr>
              <w:t>5</w:t>
            </w:r>
          </w:p>
        </w:tc>
        <w:tc>
          <w:tcPr>
            <w:tcW w:w="3665" w:type="pct"/>
            <w:shd w:val="clear" w:color="auto" w:fill="auto"/>
          </w:tcPr>
          <w:p w14:paraId="4EA349B7" w14:textId="77777777" w:rsidR="006C0C5D" w:rsidRPr="00027B34" w:rsidRDefault="006C0C5D" w:rsidP="008A2164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6C0C5D" w:rsidRPr="00027B34" w14:paraId="2B769468" w14:textId="77777777" w:rsidTr="0018363E">
        <w:tc>
          <w:tcPr>
            <w:tcW w:w="1335" w:type="pct"/>
            <w:shd w:val="clear" w:color="auto" w:fill="auto"/>
          </w:tcPr>
          <w:p w14:paraId="353ABA55" w14:textId="77777777" w:rsidR="006C0C5D" w:rsidRPr="00027B34" w:rsidRDefault="006C0C5D" w:rsidP="008A2164">
            <w:pPr>
              <w:jc w:val="center"/>
              <w:rPr>
                <w:rFonts w:ascii="Arial Narrow" w:hAnsi="Arial Narrow" w:cs="Calibri"/>
              </w:rPr>
            </w:pPr>
            <w:r w:rsidRPr="00027B34">
              <w:rPr>
                <w:rFonts w:ascii="Arial Narrow" w:hAnsi="Arial Narrow" w:cs="Calibri"/>
              </w:rPr>
              <w:t>6</w:t>
            </w:r>
          </w:p>
        </w:tc>
        <w:tc>
          <w:tcPr>
            <w:tcW w:w="3665" w:type="pct"/>
            <w:shd w:val="clear" w:color="auto" w:fill="auto"/>
          </w:tcPr>
          <w:p w14:paraId="290B2426" w14:textId="77777777" w:rsidR="006C0C5D" w:rsidRPr="00027B34" w:rsidRDefault="006C0C5D" w:rsidP="008A2164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6C0C5D" w:rsidRPr="00027B34" w14:paraId="3E7F437C" w14:textId="77777777" w:rsidTr="0018363E">
        <w:tc>
          <w:tcPr>
            <w:tcW w:w="1335" w:type="pct"/>
            <w:shd w:val="clear" w:color="auto" w:fill="auto"/>
          </w:tcPr>
          <w:p w14:paraId="7F282202" w14:textId="77777777" w:rsidR="006C0C5D" w:rsidRPr="00027B34" w:rsidRDefault="006C0C5D" w:rsidP="008A2164">
            <w:pPr>
              <w:jc w:val="center"/>
              <w:rPr>
                <w:rFonts w:ascii="Arial Narrow" w:hAnsi="Arial Narrow" w:cs="Calibri"/>
              </w:rPr>
            </w:pPr>
            <w:r w:rsidRPr="00027B34">
              <w:rPr>
                <w:rFonts w:ascii="Arial Narrow" w:hAnsi="Arial Narrow" w:cs="Calibri"/>
              </w:rPr>
              <w:t>7</w:t>
            </w:r>
          </w:p>
        </w:tc>
        <w:tc>
          <w:tcPr>
            <w:tcW w:w="3665" w:type="pct"/>
            <w:shd w:val="clear" w:color="auto" w:fill="auto"/>
          </w:tcPr>
          <w:p w14:paraId="41ADAAD3" w14:textId="77777777" w:rsidR="006C0C5D" w:rsidRPr="00027B34" w:rsidRDefault="006C0C5D" w:rsidP="008A2164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6C0C5D" w:rsidRPr="00027B34" w14:paraId="1DFB6865" w14:textId="77777777" w:rsidTr="0018363E">
        <w:tc>
          <w:tcPr>
            <w:tcW w:w="1335" w:type="pct"/>
            <w:shd w:val="clear" w:color="auto" w:fill="auto"/>
          </w:tcPr>
          <w:p w14:paraId="334CB5ED" w14:textId="77777777" w:rsidR="006C0C5D" w:rsidRPr="00027B34" w:rsidRDefault="006C0C5D" w:rsidP="008A2164">
            <w:pPr>
              <w:jc w:val="center"/>
              <w:rPr>
                <w:rFonts w:ascii="Arial Narrow" w:hAnsi="Arial Narrow" w:cs="Calibri"/>
              </w:rPr>
            </w:pPr>
            <w:r w:rsidRPr="00027B34">
              <w:rPr>
                <w:rFonts w:ascii="Arial Narrow" w:hAnsi="Arial Narrow" w:cs="Calibri"/>
              </w:rPr>
              <w:t>8</w:t>
            </w:r>
          </w:p>
        </w:tc>
        <w:tc>
          <w:tcPr>
            <w:tcW w:w="3665" w:type="pct"/>
            <w:shd w:val="clear" w:color="auto" w:fill="auto"/>
          </w:tcPr>
          <w:p w14:paraId="20EC22AF" w14:textId="77777777" w:rsidR="006C0C5D" w:rsidRPr="00027B34" w:rsidRDefault="006C0C5D" w:rsidP="008A2164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6C0C5D" w:rsidRPr="00027B34" w14:paraId="22F63116" w14:textId="77777777" w:rsidTr="0018363E">
        <w:tc>
          <w:tcPr>
            <w:tcW w:w="1335" w:type="pct"/>
            <w:shd w:val="clear" w:color="auto" w:fill="auto"/>
          </w:tcPr>
          <w:p w14:paraId="50E0B5D8" w14:textId="77777777" w:rsidR="006C0C5D" w:rsidRPr="00027B34" w:rsidRDefault="006C0C5D" w:rsidP="008A2164">
            <w:pPr>
              <w:jc w:val="center"/>
              <w:rPr>
                <w:rFonts w:ascii="Arial Narrow" w:hAnsi="Arial Narrow" w:cs="Calibri"/>
              </w:rPr>
            </w:pPr>
            <w:r w:rsidRPr="00027B34">
              <w:rPr>
                <w:rFonts w:ascii="Arial Narrow" w:hAnsi="Arial Narrow" w:cs="Calibri"/>
              </w:rPr>
              <w:t>9</w:t>
            </w:r>
          </w:p>
        </w:tc>
        <w:tc>
          <w:tcPr>
            <w:tcW w:w="3665" w:type="pct"/>
            <w:shd w:val="clear" w:color="auto" w:fill="auto"/>
          </w:tcPr>
          <w:p w14:paraId="57AD006D" w14:textId="77777777" w:rsidR="006C0C5D" w:rsidRPr="00027B34" w:rsidRDefault="006C0C5D" w:rsidP="008A2164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6C0C5D" w:rsidRPr="00027B34" w14:paraId="7BEA8D3F" w14:textId="77777777" w:rsidTr="0018363E">
        <w:tc>
          <w:tcPr>
            <w:tcW w:w="1335" w:type="pct"/>
            <w:shd w:val="clear" w:color="auto" w:fill="auto"/>
          </w:tcPr>
          <w:p w14:paraId="59C5EA83" w14:textId="77777777" w:rsidR="006C0C5D" w:rsidRPr="00027B34" w:rsidRDefault="006C0C5D" w:rsidP="008A2164">
            <w:pPr>
              <w:jc w:val="center"/>
              <w:rPr>
                <w:rFonts w:ascii="Arial Narrow" w:hAnsi="Arial Narrow" w:cs="Calibri"/>
              </w:rPr>
            </w:pPr>
            <w:r w:rsidRPr="00027B34">
              <w:rPr>
                <w:rFonts w:ascii="Arial Narrow" w:hAnsi="Arial Narrow" w:cs="Calibri"/>
              </w:rPr>
              <w:t>10</w:t>
            </w:r>
          </w:p>
        </w:tc>
        <w:tc>
          <w:tcPr>
            <w:tcW w:w="3665" w:type="pct"/>
            <w:shd w:val="clear" w:color="auto" w:fill="auto"/>
          </w:tcPr>
          <w:p w14:paraId="18C29569" w14:textId="77777777" w:rsidR="006C0C5D" w:rsidRPr="00027B34" w:rsidRDefault="006C0C5D" w:rsidP="008A2164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6C0C5D" w:rsidRPr="00027B34" w14:paraId="15640D88" w14:textId="77777777" w:rsidTr="0018363E">
        <w:tc>
          <w:tcPr>
            <w:tcW w:w="1335" w:type="pct"/>
            <w:shd w:val="clear" w:color="auto" w:fill="auto"/>
          </w:tcPr>
          <w:p w14:paraId="70399B40" w14:textId="77777777" w:rsidR="006C0C5D" w:rsidRPr="00027B34" w:rsidRDefault="006C0C5D" w:rsidP="008A2164">
            <w:pPr>
              <w:jc w:val="center"/>
              <w:rPr>
                <w:rFonts w:ascii="Arial Narrow" w:hAnsi="Arial Narrow" w:cs="Calibri"/>
              </w:rPr>
            </w:pPr>
            <w:r w:rsidRPr="00027B34">
              <w:rPr>
                <w:rFonts w:ascii="Arial Narrow" w:hAnsi="Arial Narrow" w:cs="Calibri"/>
              </w:rPr>
              <w:t>11</w:t>
            </w:r>
          </w:p>
        </w:tc>
        <w:tc>
          <w:tcPr>
            <w:tcW w:w="3665" w:type="pct"/>
            <w:shd w:val="clear" w:color="auto" w:fill="auto"/>
          </w:tcPr>
          <w:p w14:paraId="6D05DFB5" w14:textId="77777777" w:rsidR="006C0C5D" w:rsidRPr="00027B34" w:rsidRDefault="006C0C5D" w:rsidP="008A2164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6C0C5D" w:rsidRPr="00027B34" w14:paraId="0765224A" w14:textId="77777777" w:rsidTr="0018363E">
        <w:tc>
          <w:tcPr>
            <w:tcW w:w="1335" w:type="pct"/>
            <w:shd w:val="clear" w:color="auto" w:fill="auto"/>
          </w:tcPr>
          <w:p w14:paraId="3A67C7BD" w14:textId="77777777" w:rsidR="006C0C5D" w:rsidRPr="00027B34" w:rsidRDefault="006C0C5D" w:rsidP="008A2164">
            <w:pPr>
              <w:jc w:val="center"/>
              <w:rPr>
                <w:rFonts w:ascii="Arial Narrow" w:hAnsi="Arial Narrow" w:cs="Calibri"/>
              </w:rPr>
            </w:pPr>
            <w:r w:rsidRPr="00027B34">
              <w:rPr>
                <w:rFonts w:ascii="Arial Narrow" w:hAnsi="Arial Narrow" w:cs="Calibri"/>
              </w:rPr>
              <w:t>12</w:t>
            </w:r>
          </w:p>
        </w:tc>
        <w:tc>
          <w:tcPr>
            <w:tcW w:w="3665" w:type="pct"/>
            <w:shd w:val="clear" w:color="auto" w:fill="auto"/>
          </w:tcPr>
          <w:p w14:paraId="3A667361" w14:textId="77777777" w:rsidR="006C0C5D" w:rsidRPr="00027B34" w:rsidRDefault="006C0C5D" w:rsidP="008A2164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6C0C5D" w:rsidRPr="00027B34" w14:paraId="4B8218E7" w14:textId="77777777" w:rsidTr="0018363E">
        <w:tc>
          <w:tcPr>
            <w:tcW w:w="1335" w:type="pct"/>
            <w:shd w:val="clear" w:color="auto" w:fill="auto"/>
          </w:tcPr>
          <w:p w14:paraId="4DE12063" w14:textId="77777777" w:rsidR="006C0C5D" w:rsidRPr="00027B34" w:rsidRDefault="006C0C5D" w:rsidP="008A2164">
            <w:pPr>
              <w:jc w:val="center"/>
              <w:rPr>
                <w:rFonts w:ascii="Arial Narrow" w:hAnsi="Arial Narrow" w:cs="Calibri"/>
              </w:rPr>
            </w:pPr>
            <w:r w:rsidRPr="00027B34">
              <w:rPr>
                <w:rFonts w:ascii="Arial Narrow" w:hAnsi="Arial Narrow" w:cs="Calibri"/>
              </w:rPr>
              <w:t>13</w:t>
            </w:r>
          </w:p>
        </w:tc>
        <w:tc>
          <w:tcPr>
            <w:tcW w:w="3665" w:type="pct"/>
            <w:shd w:val="clear" w:color="auto" w:fill="auto"/>
          </w:tcPr>
          <w:p w14:paraId="50A455F3" w14:textId="77777777" w:rsidR="006C0C5D" w:rsidRPr="00027B34" w:rsidRDefault="006C0C5D" w:rsidP="008A2164">
            <w:pPr>
              <w:jc w:val="center"/>
              <w:rPr>
                <w:rFonts w:ascii="Arial Narrow" w:hAnsi="Arial Narrow" w:cs="Calibri"/>
              </w:rPr>
            </w:pPr>
          </w:p>
        </w:tc>
      </w:tr>
    </w:tbl>
    <w:p w14:paraId="0BD0FE67" w14:textId="3B442EFD" w:rsidR="006C0C5D" w:rsidRPr="000A4BC1" w:rsidRDefault="006C0C5D" w:rsidP="006C0C5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0A4BC1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Oświadczam, że termin dostawy </w:t>
      </w:r>
      <w:r w:rsidRPr="000A4BC1">
        <w:rPr>
          <w:rFonts w:ascii="Arial Narrow" w:hAnsi="Arial Narrow"/>
          <w:b/>
          <w:sz w:val="24"/>
          <w:szCs w:val="24"/>
          <w:lang w:eastAsia="pl-PL"/>
        </w:rPr>
        <w:t>zamówienia bieżącego/częściowego pakietu od 1 do 13</w:t>
      </w:r>
      <w:r w:rsidRPr="000A4BC1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 </w:t>
      </w:r>
      <w:r w:rsidRPr="000A4BC1">
        <w:rPr>
          <w:rFonts w:ascii="Arial Narrow" w:hAnsi="Arial Narrow"/>
          <w:b/>
          <w:sz w:val="24"/>
          <w:szCs w:val="24"/>
          <w:lang w:eastAsia="pl-PL"/>
        </w:rPr>
        <w:t>pakiet wynosi ……….. dni kalendarzowych.</w:t>
      </w:r>
    </w:p>
    <w:p w14:paraId="61917EA6" w14:textId="77777777" w:rsidR="006C0C5D" w:rsidRPr="0018363E" w:rsidRDefault="006C0C5D" w:rsidP="006C0C5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hAnsi="Arial Narrow" w:cs="Calibri"/>
          <w:b/>
          <w:sz w:val="24"/>
          <w:szCs w:val="24"/>
        </w:rPr>
      </w:pPr>
      <w:r w:rsidRPr="0018363E">
        <w:rPr>
          <w:rFonts w:ascii="Arial Narrow" w:hAnsi="Arial Narrow" w:cs="Calibri"/>
          <w:b/>
          <w:sz w:val="24"/>
          <w:szCs w:val="24"/>
        </w:rPr>
        <w:t>Oświadczam, że posiadam wszystkie wymagane uprawnienia do prowadzenia działalności związanej ze sprzedażą oferowanych wyrobów. Oferowane przeze mnie wszystkie wyroby zostały wprowadzone do obrotu i na rynek, na terytorium Rzeczpospolitej Polskiej zgodnie z obowiązującymi przepisami prawa polskiego i unijnego. Dostarczę niezwłocznie odpowiednie dokumenty na potwierdzenie powyższego, na każde wezwanie Zamawiającego w trakcie postępowania lub w trakcie obowiązywania umowy, jeśli zostanie zawarta.</w:t>
      </w:r>
    </w:p>
    <w:p w14:paraId="25B49653" w14:textId="77777777" w:rsidR="006C0C5D" w:rsidRPr="0018363E" w:rsidRDefault="006C0C5D" w:rsidP="006C0C5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hAnsi="Arial Narrow" w:cs="Calibri"/>
          <w:b/>
          <w:sz w:val="24"/>
          <w:szCs w:val="24"/>
        </w:rPr>
      </w:pPr>
      <w:r w:rsidRPr="0018363E">
        <w:rPr>
          <w:rFonts w:ascii="Arial Narrow" w:hAnsi="Arial Narrow" w:cs="Calibri"/>
          <w:b/>
          <w:sz w:val="24"/>
          <w:szCs w:val="24"/>
        </w:rPr>
        <w:t xml:space="preserve">Oświadczam, że oferowane przeze mnie wyroby medyczne posiadają deklaracją zgodności ze znakiem CE wystawioną przez producenta oferowanego wyrobu, że oferowane wyroby zostały wyprodukowane </w:t>
      </w:r>
      <w:proofErr w:type="spellStart"/>
      <w:r w:rsidRPr="0018363E">
        <w:rPr>
          <w:rFonts w:ascii="Arial Narrow" w:hAnsi="Arial Narrow" w:cs="Calibri"/>
          <w:b/>
          <w:sz w:val="24"/>
          <w:szCs w:val="24"/>
        </w:rPr>
        <w:t>zg</w:t>
      </w:r>
      <w:proofErr w:type="spellEnd"/>
      <w:r w:rsidRPr="0018363E">
        <w:rPr>
          <w:rFonts w:ascii="Arial Narrow" w:hAnsi="Arial Narrow" w:cs="Calibri"/>
          <w:b/>
          <w:sz w:val="24"/>
          <w:szCs w:val="24"/>
        </w:rPr>
        <w:t>. z normami UE i Polski.</w:t>
      </w:r>
    </w:p>
    <w:p w14:paraId="1BF7B6D6" w14:textId="77777777" w:rsidR="006C0C5D" w:rsidRPr="0018363E" w:rsidRDefault="006C0C5D" w:rsidP="006C0C5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18363E">
        <w:rPr>
          <w:rFonts w:ascii="Arial Narrow" w:hAnsi="Arial Narrow" w:cs="Calibri"/>
          <w:sz w:val="24"/>
          <w:szCs w:val="24"/>
        </w:rPr>
        <w:t xml:space="preserve">Ceny jednostkowe oferuję w wypełnionym formularzu asortymentowo-cenowym stanowiącym załącznik nr 1 do oferty, </w:t>
      </w:r>
      <w:r w:rsidRPr="0018363E">
        <w:rPr>
          <w:rFonts w:ascii="Arial Narrow" w:hAnsi="Arial Narrow" w:cs="Calibri"/>
          <w:sz w:val="24"/>
          <w:szCs w:val="24"/>
          <w:u w:val="single"/>
        </w:rPr>
        <w:t xml:space="preserve">w złotych polskich, w kwocie </w:t>
      </w:r>
      <w:r w:rsidRPr="0018363E">
        <w:rPr>
          <w:rFonts w:ascii="Arial Narrow" w:hAnsi="Arial Narrow" w:cs="Calibri"/>
          <w:sz w:val="24"/>
          <w:szCs w:val="24"/>
        </w:rPr>
        <w:t>brutto  (z uwzględnionym należnym podatkiem VAT).</w:t>
      </w:r>
    </w:p>
    <w:p w14:paraId="441DB418" w14:textId="325371B2" w:rsidR="00F47D04" w:rsidRPr="0018363E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18363E">
        <w:rPr>
          <w:rFonts w:ascii="Arial Narrow" w:eastAsia="Times New Roman" w:hAnsi="Arial Narrow" w:cs="Calibri"/>
          <w:sz w:val="24"/>
          <w:szCs w:val="24"/>
          <w:lang w:eastAsia="ar-SA"/>
        </w:rPr>
        <w:t>Oświadczam, że nasza oferta i cena jest prawidłowa i kompletna. Cena oferty brutto w PLN zawiera należny podatek VAT (zgodnie z ustawą z dnia 11.03.2004r o podatku od towarów i usług,), wszystkie przewidywane koszty kompletnego wykonania przedmiotu zamówienia, wymagania SWZ oraz obejmuje wszelkie koszty, jakie poniesiemy z tytułu należytej oraz zgodnej z obowiązującymi przepisami realizacji przedmiotu zamówienia.</w:t>
      </w:r>
    </w:p>
    <w:p w14:paraId="4292D117" w14:textId="77777777" w:rsidR="00F47D04" w:rsidRPr="0018363E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18363E">
        <w:rPr>
          <w:rFonts w:ascii="Arial Narrow" w:eastAsia="Times New Roman" w:hAnsi="Arial Narrow" w:cs="Calibri"/>
          <w:sz w:val="24"/>
          <w:szCs w:val="24"/>
          <w:lang w:eastAsia="ar-SA"/>
        </w:rPr>
        <w:t>Oświadczam, że w ofercie nie została zastosowana cena dumpingowa i oferta nie stanowi czynu nieuczciwej konkurencji, zgodnie z art. 226 ust. 1 pkt. 7 ustawy Prawo zamówień publicznych i art. 5 – 17 Ustawy z 16 kwietnia 1993r o zwalczaniu nieuczciwej konkurencji.</w:t>
      </w:r>
    </w:p>
    <w:p w14:paraId="7D34B42A" w14:textId="77777777" w:rsidR="0018363E" w:rsidRDefault="0018363E">
      <w:pPr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br w:type="page"/>
      </w:r>
    </w:p>
    <w:p w14:paraId="156C2711" w14:textId="1F0AD25B" w:rsidR="00F47D04" w:rsidRPr="0018363E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18363E">
        <w:rPr>
          <w:rFonts w:ascii="Arial Narrow" w:eastAsia="Times New Roman" w:hAnsi="Arial Narrow" w:cs="Calibri"/>
          <w:sz w:val="24"/>
          <w:szCs w:val="24"/>
          <w:lang w:eastAsia="ar-SA"/>
        </w:rPr>
        <w:lastRenderedPageBreak/>
        <w:t>Oświadczam</w:t>
      </w:r>
      <w:r w:rsidRPr="0018363E">
        <w:rPr>
          <w:rFonts w:ascii="Arial Narrow" w:eastAsia="Times New Roman" w:hAnsi="Arial Narrow" w:cs="Arial"/>
          <w:bCs/>
          <w:sz w:val="24"/>
          <w:szCs w:val="24"/>
          <w:lang w:eastAsia="ar-SA"/>
        </w:rPr>
        <w:t>, że*</w:t>
      </w:r>
    </w:p>
    <w:p w14:paraId="71236421" w14:textId="77777777" w:rsidR="00F47D04" w:rsidRPr="0018363E" w:rsidRDefault="00F47D04" w:rsidP="00F47D04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18363E">
        <w:rPr>
          <w:rFonts w:ascii="Arial Narrow" w:eastAsia="Times New Roman" w:hAnsi="Arial Narrow" w:cs="Arial"/>
          <w:sz w:val="24"/>
          <w:szCs w:val="24"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18363E">
        <w:rPr>
          <w:rFonts w:ascii="Arial Narrow" w:eastAsia="Times New Roman" w:hAnsi="Arial Narrow" w:cs="Arial"/>
          <w:sz w:val="24"/>
          <w:szCs w:val="24"/>
          <w:lang w:eastAsia="ar-SA"/>
        </w:rPr>
        <w:instrText xml:space="preserve"> FORMCHECKBOX </w:instrText>
      </w:r>
      <w:r w:rsidR="006048D8">
        <w:rPr>
          <w:rFonts w:ascii="Arial Narrow" w:eastAsia="Times New Roman" w:hAnsi="Arial Narrow" w:cs="Arial"/>
          <w:sz w:val="24"/>
          <w:szCs w:val="24"/>
          <w:lang w:eastAsia="ar-SA"/>
        </w:rPr>
      </w:r>
      <w:r w:rsidR="006048D8">
        <w:rPr>
          <w:rFonts w:ascii="Arial Narrow" w:eastAsia="Times New Roman" w:hAnsi="Arial Narrow" w:cs="Arial"/>
          <w:sz w:val="24"/>
          <w:szCs w:val="24"/>
          <w:lang w:eastAsia="ar-SA"/>
        </w:rPr>
        <w:fldChar w:fldCharType="separate"/>
      </w:r>
      <w:r w:rsidRPr="0018363E">
        <w:rPr>
          <w:rFonts w:ascii="Arial Narrow" w:eastAsia="Times New Roman" w:hAnsi="Arial Narrow" w:cs="Arial"/>
          <w:sz w:val="24"/>
          <w:szCs w:val="24"/>
          <w:lang w:eastAsia="ar-SA"/>
        </w:rPr>
        <w:fldChar w:fldCharType="end"/>
      </w:r>
      <w:r w:rsidRPr="0018363E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 wybór ww. oferty nie prowadzi do powstania obowiązku podatkowego u Zamawiającego </w:t>
      </w:r>
    </w:p>
    <w:p w14:paraId="75C54597" w14:textId="77777777" w:rsidR="00F47D04" w:rsidRPr="0018363E" w:rsidRDefault="00F47D04" w:rsidP="00F47D04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18363E">
        <w:rPr>
          <w:rFonts w:ascii="Arial Narrow" w:eastAsia="Times New Roman" w:hAnsi="Arial Narrow" w:cs="Arial"/>
          <w:sz w:val="24"/>
          <w:szCs w:val="24"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18363E">
        <w:rPr>
          <w:rFonts w:ascii="Arial Narrow" w:eastAsia="Times New Roman" w:hAnsi="Arial Narrow" w:cs="Arial"/>
          <w:sz w:val="24"/>
          <w:szCs w:val="24"/>
          <w:lang w:eastAsia="ar-SA"/>
        </w:rPr>
        <w:instrText xml:space="preserve"> FORMCHECKBOX </w:instrText>
      </w:r>
      <w:r w:rsidR="006048D8">
        <w:rPr>
          <w:rFonts w:ascii="Arial Narrow" w:eastAsia="Times New Roman" w:hAnsi="Arial Narrow" w:cs="Arial"/>
          <w:sz w:val="24"/>
          <w:szCs w:val="24"/>
          <w:lang w:eastAsia="ar-SA"/>
        </w:rPr>
      </w:r>
      <w:r w:rsidR="006048D8">
        <w:rPr>
          <w:rFonts w:ascii="Arial Narrow" w:eastAsia="Times New Roman" w:hAnsi="Arial Narrow" w:cs="Arial"/>
          <w:sz w:val="24"/>
          <w:szCs w:val="24"/>
          <w:lang w:eastAsia="ar-SA"/>
        </w:rPr>
        <w:fldChar w:fldCharType="separate"/>
      </w:r>
      <w:r w:rsidRPr="0018363E">
        <w:rPr>
          <w:rFonts w:ascii="Arial Narrow" w:eastAsia="Times New Roman" w:hAnsi="Arial Narrow" w:cs="Arial"/>
          <w:sz w:val="24"/>
          <w:szCs w:val="24"/>
          <w:lang w:eastAsia="ar-SA"/>
        </w:rPr>
        <w:fldChar w:fldCharType="end"/>
      </w:r>
      <w:r w:rsidRPr="0018363E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 wybór ww. oferty prowadzi do powstania obowiązku podatkowego u Zamawiającego :</w:t>
      </w:r>
    </w:p>
    <w:p w14:paraId="37D92A4D" w14:textId="77777777" w:rsidR="00C20101" w:rsidRPr="00A36038" w:rsidRDefault="00F47D04" w:rsidP="00F47D04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Arial"/>
          <w:sz w:val="24"/>
          <w:szCs w:val="24"/>
          <w:lang w:eastAsia="ar-SA"/>
        </w:rPr>
        <w:t xml:space="preserve">Wskazać  nazwę (rodzaj) towaru dla, których dostawa będzie prowadzić do jego powstania (wskazać wartość podatku) </w:t>
      </w:r>
    </w:p>
    <w:p w14:paraId="2C0B9895" w14:textId="4A584844" w:rsidR="00F47D04" w:rsidRPr="00A36038" w:rsidRDefault="00F47D04" w:rsidP="00F47D04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i/>
          <w:sz w:val="24"/>
          <w:szCs w:val="24"/>
          <w:u w:val="single"/>
          <w:lang w:eastAsia="ar-SA"/>
        </w:rPr>
      </w:pPr>
      <w:r w:rsidRPr="00A36038">
        <w:rPr>
          <w:rFonts w:ascii="Arial Narrow" w:eastAsia="Times New Roman" w:hAnsi="Arial Narrow" w:cs="Arial"/>
          <w:i/>
          <w:sz w:val="24"/>
          <w:szCs w:val="24"/>
          <w:u w:val="single"/>
          <w:lang w:eastAsia="ar-SA"/>
        </w:rPr>
        <w:t>(□  zaznaczyć „X” odpowiednio)</w:t>
      </w:r>
    </w:p>
    <w:p w14:paraId="53E9672A" w14:textId="77777777" w:rsidR="00F47D04" w:rsidRPr="00A36038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Wyrażam zgodę na otrzymywanie należności w terminie do 30 dni od daty otrzymania faktury przez Zamawiającego.</w:t>
      </w:r>
    </w:p>
    <w:p w14:paraId="3C27AAB2" w14:textId="77777777" w:rsidR="00F47D04" w:rsidRPr="00A36038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Oświadczam, że:</w:t>
      </w:r>
    </w:p>
    <w:p w14:paraId="58CC52D8" w14:textId="77777777" w:rsidR="00F47D04" w:rsidRPr="00A36038" w:rsidRDefault="00F47D04" w:rsidP="005E0DC1">
      <w:pPr>
        <w:numPr>
          <w:ilvl w:val="1"/>
          <w:numId w:val="29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przedmiotowe zamówienie realizować będę zgodnie z wymaganiami określonymi w SWZ, w tym określonymi we wzorze umowy,</w:t>
      </w:r>
    </w:p>
    <w:p w14:paraId="4B9B8016" w14:textId="233F0E2F" w:rsidR="00F47D04" w:rsidRPr="00A36038" w:rsidRDefault="00F47D04" w:rsidP="005E0DC1">
      <w:pPr>
        <w:numPr>
          <w:ilvl w:val="1"/>
          <w:numId w:val="29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uważam się za związanego ofertą do dnia </w:t>
      </w:r>
      <w:r w:rsidR="006E0EF4" w:rsidRPr="006E0EF4">
        <w:rPr>
          <w:rFonts w:ascii="Arial Narrow" w:eastAsia="Times New Roman" w:hAnsi="Arial Narrow" w:cs="Calibri"/>
          <w:b/>
          <w:kern w:val="2"/>
          <w:sz w:val="24"/>
          <w:szCs w:val="24"/>
          <w:highlight w:val="cyan"/>
          <w:lang w:eastAsia="zh-CN"/>
        </w:rPr>
        <w:t>0</w:t>
      </w:r>
      <w:r w:rsidR="006048D8">
        <w:rPr>
          <w:rFonts w:ascii="Arial Narrow" w:eastAsia="Times New Roman" w:hAnsi="Arial Narrow" w:cs="Calibri"/>
          <w:b/>
          <w:kern w:val="2"/>
          <w:sz w:val="24"/>
          <w:szCs w:val="24"/>
          <w:highlight w:val="cyan"/>
          <w:lang w:eastAsia="zh-CN"/>
        </w:rPr>
        <w:t>8</w:t>
      </w:r>
      <w:r w:rsidR="006E0EF4" w:rsidRPr="006E0EF4">
        <w:rPr>
          <w:rFonts w:ascii="Arial Narrow" w:eastAsia="Times New Roman" w:hAnsi="Arial Narrow" w:cs="Calibri"/>
          <w:b/>
          <w:kern w:val="2"/>
          <w:sz w:val="24"/>
          <w:szCs w:val="24"/>
          <w:highlight w:val="cyan"/>
          <w:lang w:eastAsia="zh-CN"/>
        </w:rPr>
        <w:t>.08.2024 r.</w:t>
      </w:r>
    </w:p>
    <w:p w14:paraId="278DA143" w14:textId="77777777" w:rsidR="00F47D04" w:rsidRPr="00A36038" w:rsidRDefault="00F47D04" w:rsidP="005E0DC1">
      <w:pPr>
        <w:numPr>
          <w:ilvl w:val="1"/>
          <w:numId w:val="29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zapoznałem się treścią SWZ, uzyskałem wszystkie niezbędne do złożenia oferty informacje i nie wnoszę do SWZ  żadnych uwag,</w:t>
      </w:r>
    </w:p>
    <w:p w14:paraId="7F7055F0" w14:textId="77777777" w:rsidR="00F47D04" w:rsidRPr="00A36038" w:rsidRDefault="00F47D04" w:rsidP="005E0DC1">
      <w:pPr>
        <w:numPr>
          <w:ilvl w:val="1"/>
          <w:numId w:val="29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akceptuję wzór umowy i zobowiązuję się do podpisania umowy zgodnie z wymogami określonymi w specyfikacji  warunków zamówienia, w miejscu i terminie wskazanym przez Zamawiającego,</w:t>
      </w:r>
    </w:p>
    <w:p w14:paraId="139DC6C9" w14:textId="77777777" w:rsidR="00F47D04" w:rsidRPr="00A36038" w:rsidRDefault="00F47D04" w:rsidP="005E0DC1">
      <w:pPr>
        <w:numPr>
          <w:ilvl w:val="1"/>
          <w:numId w:val="29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wszystkie informacje podane w oświadczeniach załączonych do Oferty są aktualne i zgodne z prawdą oraz zostały przedstawione z pełną świadomością konsekwencji wprowadzenia Zamawiającego w błąd przy przedstawianiu informacji,</w:t>
      </w:r>
    </w:p>
    <w:p w14:paraId="26DFC465" w14:textId="77777777" w:rsidR="00F47D04" w:rsidRPr="00A36038" w:rsidRDefault="00F47D04" w:rsidP="005E0DC1">
      <w:pPr>
        <w:numPr>
          <w:ilvl w:val="1"/>
          <w:numId w:val="29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jestem w stanie przedstawić wymagane oświadczenia i dokumenty na żądanie Zamawiającego bez zbędnej zwłoki,</w:t>
      </w:r>
    </w:p>
    <w:p w14:paraId="717E1315" w14:textId="074DE6F0" w:rsidR="00F47D04" w:rsidRPr="00A36038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bookmarkStart w:id="3" w:name="bookmark4"/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Przedmiot zamówienia zrealizujemy: </w:t>
      </w:r>
    </w:p>
    <w:p w14:paraId="0CAEF5E8" w14:textId="77777777" w:rsidR="00F47D04" w:rsidRPr="00A36038" w:rsidRDefault="00F47D04" w:rsidP="00F47D04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siłami własnymi *</w:t>
      </w:r>
    </w:p>
    <w:p w14:paraId="2F1C80B3" w14:textId="77777777" w:rsidR="00F47D04" w:rsidRPr="00A36038" w:rsidRDefault="00F47D04" w:rsidP="00F47D04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siłami własnymi i przy udziale Podwykonawców w następującym zakresie*: </w:t>
      </w:r>
      <w:r w:rsidRPr="00A36038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>(wypełnić, jeżeli dotyczy)</w:t>
      </w:r>
      <w:r w:rsidRPr="00A36038">
        <w:rPr>
          <w:rFonts w:ascii="Arial Narrow" w:eastAsia="Times New Roman" w:hAnsi="Arial Narrow" w:cs="Calibri"/>
          <w:i/>
          <w:iCs/>
          <w:sz w:val="24"/>
          <w:szCs w:val="24"/>
          <w:vertAlign w:val="superscript"/>
          <w:lang w:eastAsia="ar-SA"/>
        </w:rPr>
        <w:footnoteReference w:id="2"/>
      </w:r>
    </w:p>
    <w:tbl>
      <w:tblPr>
        <w:tblpPr w:leftFromText="141" w:rightFromText="141" w:vertAnchor="text" w:horzAnchor="margin" w:tblpXSpec="center" w:tblpY="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835"/>
        <w:gridCol w:w="2835"/>
      </w:tblGrid>
      <w:tr w:rsidR="006C0C5D" w:rsidRPr="00A36038" w14:paraId="21E056BB" w14:textId="3D953DE5" w:rsidTr="006C0C5D">
        <w:tc>
          <w:tcPr>
            <w:tcW w:w="3936" w:type="dxa"/>
            <w:shd w:val="clear" w:color="auto" w:fill="F2F2F2"/>
          </w:tcPr>
          <w:p w14:paraId="73822E70" w14:textId="77777777" w:rsidR="006C0C5D" w:rsidRPr="00A36038" w:rsidRDefault="006C0C5D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A36038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Określenie zakresu zamówienia, który będzie realizowany przez podwykonawcę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643C6F9A" w14:textId="77777777" w:rsidR="006C0C5D" w:rsidRPr="00A36038" w:rsidRDefault="006C0C5D" w:rsidP="00F47D04">
            <w:pPr>
              <w:suppressAutoHyphens/>
              <w:spacing w:after="120" w:line="320" w:lineRule="exact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A36038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Nazwa i adres Podwykonawcy</w:t>
            </w:r>
          </w:p>
          <w:p w14:paraId="7D925CF4" w14:textId="77777777" w:rsidR="006C0C5D" w:rsidRPr="00A36038" w:rsidRDefault="006C0C5D" w:rsidP="00F47D04">
            <w:pPr>
              <w:suppressAutoHyphens/>
              <w:spacing w:after="120" w:line="320" w:lineRule="exact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A36038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jeżeli dotyczy: KRS/  NIP/PESEL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21744426" w14:textId="307085B6" w:rsidR="006C0C5D" w:rsidRPr="00A36038" w:rsidRDefault="006C0C5D" w:rsidP="00F47D04">
            <w:pPr>
              <w:suppressAutoHyphens/>
              <w:spacing w:after="120" w:line="320" w:lineRule="exact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PAKIET</w:t>
            </w:r>
          </w:p>
        </w:tc>
      </w:tr>
      <w:tr w:rsidR="006C0C5D" w:rsidRPr="00A36038" w14:paraId="6F33E4F7" w14:textId="04672400" w:rsidTr="006C0C5D">
        <w:tc>
          <w:tcPr>
            <w:tcW w:w="3936" w:type="dxa"/>
          </w:tcPr>
          <w:p w14:paraId="366C1395" w14:textId="77777777" w:rsidR="006C0C5D" w:rsidRPr="00A36038" w:rsidRDefault="006C0C5D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6B381830" w14:textId="77777777" w:rsidR="006C0C5D" w:rsidRPr="00A36038" w:rsidRDefault="006C0C5D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835" w:type="dxa"/>
          </w:tcPr>
          <w:p w14:paraId="03DCBE57" w14:textId="77777777" w:rsidR="006C0C5D" w:rsidRPr="00A36038" w:rsidRDefault="006C0C5D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6C0C5D" w:rsidRPr="00A36038" w14:paraId="6D4BB279" w14:textId="467EB4C5" w:rsidTr="006C0C5D">
        <w:tc>
          <w:tcPr>
            <w:tcW w:w="3936" w:type="dxa"/>
          </w:tcPr>
          <w:p w14:paraId="34E3BD09" w14:textId="77777777" w:rsidR="006C0C5D" w:rsidRPr="00A36038" w:rsidRDefault="006C0C5D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1FD7CBED" w14:textId="77777777" w:rsidR="006C0C5D" w:rsidRPr="00A36038" w:rsidRDefault="006C0C5D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835" w:type="dxa"/>
          </w:tcPr>
          <w:p w14:paraId="05E9C701" w14:textId="77777777" w:rsidR="006C0C5D" w:rsidRPr="00A36038" w:rsidRDefault="006C0C5D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</w:tbl>
    <w:p w14:paraId="0C0ABC5A" w14:textId="77777777" w:rsidR="00F47D04" w:rsidRPr="00A36038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TAJEMNICA PRZEDSIĘBIORSTWA: Oświadczam</w:t>
      </w: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, że informacje i dokumenty zawarte w odrębnym pliku - stanowią tajemnicę przedsiębiorstwa w rozumieniu przepisów o zwalczaniu nieuczciwej konkurencji i zastrzegamy, że nie mogą być one udostępniane. W załączeniu dokumenty potwierdzające, że zastrzeżone w ofercie informacje stanowią tajemnicę przedsiębiorstwa.*</w:t>
      </w:r>
    </w:p>
    <w:bookmarkEnd w:id="3"/>
    <w:p w14:paraId="12E88DDB" w14:textId="34EC3F0B" w:rsidR="00F47D04" w:rsidRPr="00A36038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Oświadczam</w:t>
      </w: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, że zapoznaliśmy się z </w:t>
      </w:r>
      <w:r w:rsidRPr="00A36038">
        <w:rPr>
          <w:rFonts w:ascii="Arial Narrow" w:eastAsia="Times New Roman" w:hAnsi="Arial Narrow" w:cs="Calibri"/>
          <w:i/>
          <w:sz w:val="24"/>
          <w:szCs w:val="24"/>
          <w:lang w:eastAsia="ar-SA"/>
        </w:rPr>
        <w:t>„Klauzulą informacyjną dotyczącą</w:t>
      </w: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Pr="00A36038">
        <w:rPr>
          <w:rFonts w:ascii="Arial Narrow" w:eastAsia="Times New Roman" w:hAnsi="Arial Narrow" w:cs="Calibri"/>
          <w:i/>
          <w:sz w:val="24"/>
          <w:szCs w:val="24"/>
          <w:lang w:eastAsia="ar-SA"/>
        </w:rPr>
        <w:t>Rozporządzenia o Ochronie Danych Osobowych (RODO)”</w:t>
      </w: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, o której mowa w  SWZ i oświadczam, że:</w:t>
      </w:r>
    </w:p>
    <w:p w14:paraId="7E96D722" w14:textId="13224502" w:rsidR="00F47D04" w:rsidRPr="00A36038" w:rsidRDefault="00F47D04" w:rsidP="00EC4123">
      <w:pPr>
        <w:numPr>
          <w:ilvl w:val="0"/>
          <w:numId w:val="13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Znam i przestrzegam wszelkich obowiązków wynikających z obowiązujących przepisów o ochronie danych osobowych, w tym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dalej: </w:t>
      </w: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„RODO”;</w:t>
      </w:r>
    </w:p>
    <w:p w14:paraId="7BC8259D" w14:textId="10047655" w:rsidR="00F47D04" w:rsidRPr="00A36038" w:rsidRDefault="00F47D04" w:rsidP="00EC4123">
      <w:pPr>
        <w:numPr>
          <w:ilvl w:val="0"/>
          <w:numId w:val="13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lastRenderedPageBreak/>
        <w:t>Wypełniłem obowiązki informacyjne przewidziane w artykule 13 lub artykule 14 RODO wobec osób fizycznych, od których dane osobowe bezpośrednio lub pośrednio pozyskałem w celu ubiegania się</w:t>
      </w:r>
      <w:r w:rsidR="00562CD0" w:rsidRPr="00A3603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o udzielenie zamówienia publicznego w niniejszym postępowaniu</w:t>
      </w:r>
      <w:r w:rsidRPr="00A36038">
        <w:rPr>
          <w:rFonts w:ascii="Arial Narrow" w:eastAsia="Times New Roman" w:hAnsi="Arial Narrow" w:cs="Calibri"/>
          <w:sz w:val="24"/>
          <w:szCs w:val="24"/>
          <w:vertAlign w:val="superscript"/>
          <w:lang w:eastAsia="ar-SA"/>
        </w:rPr>
        <w:footnoteReference w:id="3"/>
      </w: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;</w:t>
      </w:r>
    </w:p>
    <w:p w14:paraId="4857F863" w14:textId="2B841F9B" w:rsidR="00F47D04" w:rsidRPr="00A36038" w:rsidRDefault="00F47D04" w:rsidP="00EC4123">
      <w:pPr>
        <w:numPr>
          <w:ilvl w:val="0"/>
          <w:numId w:val="13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Przekazywane przeze mnie dane osobowe mogą być wykorzystane wyłącznie w celach związanych z niniejszym postępowaniem.</w:t>
      </w:r>
    </w:p>
    <w:p w14:paraId="71E0CDA5" w14:textId="77777777" w:rsidR="00F47D04" w:rsidRPr="00A36038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Oświadczam, że zapoznaliśmy się z odpowiedzialnością karną, o której mowa w art. 297 Kodeksu  Karnego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14:paraId="583E316B" w14:textId="77777777" w:rsidR="00F47D04" w:rsidRPr="00A36038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Załączniki - oświadczenia i dokumenty:</w:t>
      </w:r>
    </w:p>
    <w:p w14:paraId="0E48C5EC" w14:textId="087F8C53" w:rsidR="006C0C5D" w:rsidRDefault="006C0C5D" w:rsidP="006C0C5D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Formularz/e asortymentowo-cenowy</w:t>
      </w:r>
    </w:p>
    <w:p w14:paraId="15A784D6" w14:textId="55939FAD" w:rsidR="00232619" w:rsidRPr="00A36038" w:rsidRDefault="00232619" w:rsidP="0023261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hAnsi="Arial Narrow" w:cs="Calibri"/>
          <w:b/>
        </w:rPr>
      </w:pPr>
      <w:r w:rsidRPr="00A36038">
        <w:rPr>
          <w:rFonts w:ascii="Arial Narrow" w:hAnsi="Arial Narrow" w:cs="Calibri"/>
        </w:rPr>
        <w:t>Oświadczenie o niepodleganiu wykluczeniu</w:t>
      </w:r>
    </w:p>
    <w:p w14:paraId="03B48272" w14:textId="77777777" w:rsidR="00F47D04" w:rsidRPr="00A36038" w:rsidRDefault="00F47D04" w:rsidP="00EC4123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Pełnomocnictwo*</w:t>
      </w:r>
    </w:p>
    <w:p w14:paraId="213AB64C" w14:textId="77777777" w:rsidR="006C0C5D" w:rsidRDefault="00F47D04" w:rsidP="006C0C5D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Dokumenty </w:t>
      </w:r>
      <w:proofErr w:type="spellStart"/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potw</w:t>
      </w:r>
      <w:proofErr w:type="spellEnd"/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., że zastrzeżone informacje stanowią tajemnicę przedsiębiorstwa*</w:t>
      </w: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14:paraId="087E1CA5" w14:textId="589338E8" w:rsidR="006E0EF4" w:rsidRPr="0065694E" w:rsidRDefault="006E0EF4" w:rsidP="006E0EF4">
      <w:pPr>
        <w:numPr>
          <w:ilvl w:val="0"/>
          <w:numId w:val="14"/>
        </w:numPr>
        <w:tabs>
          <w:tab w:val="clear" w:pos="360"/>
          <w:tab w:val="left" w:pos="1134"/>
        </w:tabs>
        <w:suppressAutoHyphens/>
        <w:spacing w:after="0" w:line="240" w:lineRule="auto"/>
        <w:ind w:left="1134" w:hanging="283"/>
        <w:jc w:val="both"/>
        <w:rPr>
          <w:rFonts w:ascii="Arial Narrow" w:hAnsi="Arial Narrow" w:cs="Calibri"/>
          <w:b/>
          <w:color w:val="000000" w:themeColor="text1"/>
          <w:sz w:val="24"/>
          <w:szCs w:val="24"/>
        </w:rPr>
      </w:pPr>
      <w:r w:rsidRPr="0065694E">
        <w:rPr>
          <w:rFonts w:ascii="Arial Narrow" w:hAnsi="Arial Narrow" w:cs="Calibri"/>
          <w:b/>
          <w:color w:val="000000" w:themeColor="text1"/>
          <w:sz w:val="24"/>
          <w:szCs w:val="24"/>
        </w:rPr>
        <w:t>AKTUALNE KARTY TECHNICZNE ZAOFEROWANEGO WYROBU ZAWIERAJĄCE OPIS PRZEDMIOTU ZAMÓWIENIA PRZYPORZĄDKOWANE DO nr REF dla:</w:t>
      </w:r>
    </w:p>
    <w:p w14:paraId="691DA34E" w14:textId="1DBD58F2" w:rsidR="006E0EF4" w:rsidRPr="0065694E" w:rsidRDefault="006E0EF4" w:rsidP="006E0EF4">
      <w:pPr>
        <w:tabs>
          <w:tab w:val="left" w:pos="1134"/>
          <w:tab w:val="left" w:pos="1701"/>
        </w:tabs>
        <w:suppressAutoHyphens/>
        <w:spacing w:after="0" w:line="240" w:lineRule="auto"/>
        <w:ind w:left="851" w:firstLine="425"/>
        <w:jc w:val="both"/>
        <w:rPr>
          <w:rFonts w:ascii="Arial Narrow" w:hAnsi="Arial Narrow" w:cs="Calibri"/>
          <w:b/>
          <w:color w:val="000000" w:themeColor="text1"/>
          <w:sz w:val="24"/>
          <w:szCs w:val="24"/>
        </w:rPr>
      </w:pPr>
      <w:r w:rsidRPr="0065694E">
        <w:rPr>
          <w:rFonts w:ascii="Arial Narrow" w:hAnsi="Arial Narrow" w:cs="Calibri"/>
          <w:b/>
          <w:color w:val="000000" w:themeColor="text1"/>
          <w:sz w:val="24"/>
          <w:szCs w:val="24"/>
        </w:rPr>
        <w:t>a)</w:t>
      </w:r>
      <w:r w:rsidRPr="0065694E">
        <w:rPr>
          <w:rFonts w:ascii="Arial Narrow" w:hAnsi="Arial Narrow" w:cs="Calibri"/>
          <w:b/>
          <w:color w:val="000000" w:themeColor="text1"/>
          <w:sz w:val="24"/>
          <w:szCs w:val="24"/>
        </w:rPr>
        <w:tab/>
        <w:t>PAKIET 1 POZ. 12, 13, 51*</w:t>
      </w:r>
    </w:p>
    <w:p w14:paraId="310EDE79" w14:textId="0409F05E" w:rsidR="006E0EF4" w:rsidRPr="0065694E" w:rsidRDefault="006E0EF4" w:rsidP="006E0EF4">
      <w:pPr>
        <w:tabs>
          <w:tab w:val="left" w:pos="1134"/>
          <w:tab w:val="left" w:pos="1701"/>
        </w:tabs>
        <w:suppressAutoHyphens/>
        <w:spacing w:after="0" w:line="240" w:lineRule="auto"/>
        <w:ind w:left="851" w:firstLine="425"/>
        <w:jc w:val="both"/>
        <w:rPr>
          <w:rFonts w:ascii="Arial Narrow" w:hAnsi="Arial Narrow" w:cs="Calibri"/>
          <w:b/>
          <w:color w:val="000000" w:themeColor="text1"/>
          <w:sz w:val="24"/>
          <w:szCs w:val="24"/>
        </w:rPr>
      </w:pPr>
      <w:r w:rsidRPr="0065694E">
        <w:rPr>
          <w:rFonts w:ascii="Arial Narrow" w:hAnsi="Arial Narrow" w:cs="Calibri"/>
          <w:b/>
          <w:color w:val="000000" w:themeColor="text1"/>
          <w:sz w:val="24"/>
          <w:szCs w:val="24"/>
        </w:rPr>
        <w:t>b)</w:t>
      </w:r>
      <w:r w:rsidRPr="0065694E">
        <w:rPr>
          <w:rFonts w:ascii="Arial Narrow" w:hAnsi="Arial Narrow" w:cs="Calibri"/>
          <w:b/>
          <w:color w:val="000000" w:themeColor="text1"/>
          <w:sz w:val="24"/>
          <w:szCs w:val="24"/>
        </w:rPr>
        <w:tab/>
        <w:t>PAKIET 2 POZ. 5, 6, 7,8,14,15,16,17,21*</w:t>
      </w:r>
    </w:p>
    <w:p w14:paraId="22799A75" w14:textId="0C56FF52" w:rsidR="006E0EF4" w:rsidRPr="0065694E" w:rsidRDefault="006E0EF4" w:rsidP="006E0EF4">
      <w:pPr>
        <w:tabs>
          <w:tab w:val="left" w:pos="1134"/>
          <w:tab w:val="left" w:pos="1701"/>
        </w:tabs>
        <w:suppressAutoHyphens/>
        <w:spacing w:after="0" w:line="240" w:lineRule="auto"/>
        <w:ind w:left="851" w:firstLine="425"/>
        <w:jc w:val="both"/>
        <w:rPr>
          <w:rFonts w:ascii="Arial Narrow" w:hAnsi="Arial Narrow" w:cs="Calibri"/>
          <w:b/>
          <w:color w:val="000000" w:themeColor="text1"/>
          <w:sz w:val="24"/>
          <w:szCs w:val="24"/>
        </w:rPr>
      </w:pPr>
      <w:r w:rsidRPr="0065694E">
        <w:rPr>
          <w:rFonts w:ascii="Arial Narrow" w:hAnsi="Arial Narrow" w:cs="Calibri"/>
          <w:b/>
          <w:color w:val="000000" w:themeColor="text1"/>
          <w:sz w:val="24"/>
          <w:szCs w:val="24"/>
        </w:rPr>
        <w:t>c)</w:t>
      </w:r>
      <w:r w:rsidRPr="0065694E">
        <w:rPr>
          <w:rFonts w:ascii="Arial Narrow" w:hAnsi="Arial Narrow" w:cs="Calibri"/>
          <w:b/>
          <w:color w:val="000000" w:themeColor="text1"/>
          <w:sz w:val="24"/>
          <w:szCs w:val="24"/>
        </w:rPr>
        <w:tab/>
        <w:t>PAKIET 3 POZ. 1, 2*</w:t>
      </w:r>
    </w:p>
    <w:p w14:paraId="2E272D75" w14:textId="008DB6F9" w:rsidR="006E0EF4" w:rsidRPr="0065694E" w:rsidRDefault="006E0EF4" w:rsidP="006E0EF4">
      <w:pPr>
        <w:tabs>
          <w:tab w:val="left" w:pos="1134"/>
          <w:tab w:val="left" w:pos="1701"/>
        </w:tabs>
        <w:suppressAutoHyphens/>
        <w:spacing w:after="0" w:line="240" w:lineRule="auto"/>
        <w:ind w:left="851" w:firstLine="425"/>
        <w:jc w:val="both"/>
        <w:rPr>
          <w:rFonts w:ascii="Arial Narrow" w:hAnsi="Arial Narrow" w:cs="Calibri"/>
          <w:b/>
          <w:color w:val="000000" w:themeColor="text1"/>
          <w:sz w:val="24"/>
          <w:szCs w:val="24"/>
        </w:rPr>
      </w:pPr>
      <w:r w:rsidRPr="0065694E">
        <w:rPr>
          <w:rFonts w:ascii="Arial Narrow" w:hAnsi="Arial Narrow" w:cs="Calibri"/>
          <w:b/>
          <w:color w:val="000000" w:themeColor="text1"/>
          <w:sz w:val="24"/>
          <w:szCs w:val="24"/>
        </w:rPr>
        <w:t>d)</w:t>
      </w:r>
      <w:r w:rsidRPr="0065694E">
        <w:rPr>
          <w:rFonts w:ascii="Arial Narrow" w:hAnsi="Arial Narrow" w:cs="Calibri"/>
          <w:b/>
          <w:color w:val="000000" w:themeColor="text1"/>
          <w:sz w:val="24"/>
          <w:szCs w:val="24"/>
        </w:rPr>
        <w:tab/>
        <w:t>PAKIET 4 POZ. 1,2,3,4,5,6,7*</w:t>
      </w:r>
    </w:p>
    <w:p w14:paraId="3007A8C3" w14:textId="57B11B30" w:rsidR="006E0EF4" w:rsidRPr="0065694E" w:rsidRDefault="006E0EF4" w:rsidP="006E0EF4">
      <w:pPr>
        <w:tabs>
          <w:tab w:val="left" w:pos="1134"/>
          <w:tab w:val="left" w:pos="1701"/>
        </w:tabs>
        <w:suppressAutoHyphens/>
        <w:spacing w:after="0" w:line="240" w:lineRule="auto"/>
        <w:ind w:left="851" w:firstLine="425"/>
        <w:jc w:val="both"/>
        <w:rPr>
          <w:rFonts w:ascii="Arial Narrow" w:hAnsi="Arial Narrow" w:cs="Calibri"/>
          <w:b/>
          <w:color w:val="000000" w:themeColor="text1"/>
          <w:sz w:val="24"/>
          <w:szCs w:val="24"/>
        </w:rPr>
      </w:pPr>
      <w:r w:rsidRPr="0065694E">
        <w:rPr>
          <w:rFonts w:ascii="Arial Narrow" w:hAnsi="Arial Narrow" w:cs="Calibri"/>
          <w:b/>
          <w:color w:val="000000" w:themeColor="text1"/>
          <w:sz w:val="24"/>
          <w:szCs w:val="24"/>
        </w:rPr>
        <w:t>e)</w:t>
      </w:r>
      <w:r w:rsidRPr="0065694E">
        <w:rPr>
          <w:rFonts w:ascii="Arial Narrow" w:hAnsi="Arial Narrow" w:cs="Calibri"/>
          <w:b/>
          <w:color w:val="000000" w:themeColor="text1"/>
          <w:sz w:val="24"/>
          <w:szCs w:val="24"/>
        </w:rPr>
        <w:tab/>
        <w:t>PAKIET 6 POZ. 4,5*</w:t>
      </w:r>
    </w:p>
    <w:p w14:paraId="30E210B7" w14:textId="2D8575D5" w:rsidR="006E0EF4" w:rsidRPr="0065694E" w:rsidRDefault="006E0EF4" w:rsidP="006E0EF4">
      <w:pPr>
        <w:tabs>
          <w:tab w:val="left" w:pos="1134"/>
          <w:tab w:val="left" w:pos="1701"/>
        </w:tabs>
        <w:suppressAutoHyphens/>
        <w:spacing w:after="0" w:line="240" w:lineRule="auto"/>
        <w:ind w:left="851" w:firstLine="425"/>
        <w:jc w:val="both"/>
        <w:rPr>
          <w:rFonts w:ascii="Arial Narrow" w:hAnsi="Arial Narrow" w:cs="Calibri"/>
          <w:b/>
          <w:color w:val="000000" w:themeColor="text1"/>
          <w:sz w:val="24"/>
          <w:szCs w:val="24"/>
        </w:rPr>
      </w:pPr>
      <w:r w:rsidRPr="0065694E">
        <w:rPr>
          <w:rFonts w:ascii="Arial Narrow" w:hAnsi="Arial Narrow" w:cs="Calibri"/>
          <w:b/>
          <w:color w:val="000000" w:themeColor="text1"/>
          <w:sz w:val="24"/>
          <w:szCs w:val="24"/>
        </w:rPr>
        <w:t>f)</w:t>
      </w:r>
      <w:r w:rsidRPr="0065694E">
        <w:rPr>
          <w:rFonts w:ascii="Arial Narrow" w:hAnsi="Arial Narrow" w:cs="Calibri"/>
          <w:b/>
          <w:color w:val="000000" w:themeColor="text1"/>
          <w:sz w:val="24"/>
          <w:szCs w:val="24"/>
        </w:rPr>
        <w:tab/>
        <w:t>PAKIET 8 POZ. 2*</w:t>
      </w:r>
    </w:p>
    <w:p w14:paraId="022F26AF" w14:textId="406CEB23" w:rsidR="006E0EF4" w:rsidRPr="0065694E" w:rsidRDefault="006E0EF4" w:rsidP="006E0EF4">
      <w:pPr>
        <w:tabs>
          <w:tab w:val="left" w:pos="1134"/>
          <w:tab w:val="left" w:pos="1701"/>
        </w:tabs>
        <w:suppressAutoHyphens/>
        <w:spacing w:after="0" w:line="240" w:lineRule="auto"/>
        <w:ind w:left="851" w:firstLine="425"/>
        <w:jc w:val="both"/>
        <w:rPr>
          <w:rFonts w:ascii="Arial Narrow" w:hAnsi="Arial Narrow" w:cs="Calibri"/>
          <w:b/>
          <w:color w:val="000000" w:themeColor="text1"/>
          <w:sz w:val="24"/>
          <w:szCs w:val="24"/>
        </w:rPr>
      </w:pPr>
      <w:r w:rsidRPr="0065694E">
        <w:rPr>
          <w:rFonts w:ascii="Arial Narrow" w:hAnsi="Arial Narrow" w:cs="Calibri"/>
          <w:b/>
          <w:color w:val="000000" w:themeColor="text1"/>
          <w:sz w:val="24"/>
          <w:szCs w:val="24"/>
        </w:rPr>
        <w:t>g)</w:t>
      </w:r>
      <w:r w:rsidRPr="0065694E">
        <w:rPr>
          <w:rFonts w:ascii="Arial Narrow" w:hAnsi="Arial Narrow" w:cs="Calibri"/>
          <w:b/>
          <w:color w:val="000000" w:themeColor="text1"/>
          <w:sz w:val="24"/>
          <w:szCs w:val="24"/>
        </w:rPr>
        <w:tab/>
        <w:t>PAKIET 9 POZ. 1,3*</w:t>
      </w:r>
    </w:p>
    <w:p w14:paraId="250D2C15" w14:textId="77777777" w:rsidR="0013641C" w:rsidRPr="00A36038" w:rsidRDefault="0013641C" w:rsidP="00F47D04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Times New Roman"/>
          <w:b/>
          <w:bCs/>
          <w:lang w:eastAsia="ar-SA"/>
        </w:rPr>
      </w:pPr>
    </w:p>
    <w:p w14:paraId="6F29DAFC" w14:textId="77777777" w:rsidR="0013641C" w:rsidRPr="00A36038" w:rsidRDefault="0013641C" w:rsidP="00F47D04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Times New Roman"/>
          <w:b/>
          <w:bCs/>
          <w:lang w:eastAsia="ar-SA"/>
        </w:rPr>
      </w:pPr>
    </w:p>
    <w:p w14:paraId="52CFD34E" w14:textId="0560D722" w:rsidR="00F47D04" w:rsidRPr="00A36038" w:rsidRDefault="00F47D04" w:rsidP="00F47D04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Calibri"/>
          <w:b/>
          <w:bCs/>
          <w:lang w:eastAsia="ar-SA"/>
        </w:rPr>
      </w:pPr>
      <w:r w:rsidRPr="00A36038">
        <w:rPr>
          <w:rFonts w:ascii="Arial Narrow" w:eastAsia="Times New Roman" w:hAnsi="Arial Narrow" w:cs="Times New Roman"/>
          <w:b/>
          <w:bCs/>
          <w:lang w:eastAsia="ar-SA"/>
        </w:rPr>
        <w:t>podpis Wykonawcy/Pełnomocnika</w:t>
      </w:r>
    </w:p>
    <w:p w14:paraId="09EA4137" w14:textId="77777777" w:rsidR="00F47D04" w:rsidRPr="00A36038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lang w:eastAsia="ar-SA"/>
        </w:rPr>
      </w:pPr>
      <w:r w:rsidRPr="00A36038">
        <w:rPr>
          <w:rFonts w:ascii="Arial Narrow" w:eastAsia="Times New Roman" w:hAnsi="Arial Narrow" w:cs="Calibri"/>
          <w:i/>
          <w:lang w:eastAsia="ar-SA"/>
        </w:rPr>
        <w:t>* niepotrzebne skreślić</w:t>
      </w:r>
    </w:p>
    <w:p w14:paraId="09F30413" w14:textId="0E53B4A0" w:rsidR="00232619" w:rsidRPr="00A36038" w:rsidRDefault="00232619" w:rsidP="006048D8">
      <w:pPr>
        <w:jc w:val="both"/>
        <w:rPr>
          <w:rFonts w:ascii="Arial Narrow" w:eastAsia="Times New Roman" w:hAnsi="Arial Narrow" w:cs="Times New Roman"/>
          <w:i/>
          <w:lang w:eastAsia="ar-SA"/>
        </w:rPr>
      </w:pPr>
      <w:bookmarkStart w:id="4" w:name="_GoBack"/>
      <w:bookmarkEnd w:id="4"/>
    </w:p>
    <w:sectPr w:rsidR="00232619" w:rsidRPr="00A36038" w:rsidSect="007F416B">
      <w:footerReference w:type="default" r:id="rId8"/>
      <w:pgSz w:w="11905" w:h="16837" w:code="9"/>
      <w:pgMar w:top="1417" w:right="1417" w:bottom="1417" w:left="1417" w:header="425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37EBD" w14:textId="77777777" w:rsidR="006C261C" w:rsidRDefault="006C261C" w:rsidP="00F47D04">
      <w:pPr>
        <w:spacing w:after="0" w:line="240" w:lineRule="auto"/>
      </w:pPr>
      <w:r>
        <w:separator/>
      </w:r>
    </w:p>
  </w:endnote>
  <w:endnote w:type="continuationSeparator" w:id="0">
    <w:p w14:paraId="4768BC89" w14:textId="77777777" w:rsidR="006C261C" w:rsidRDefault="006C261C" w:rsidP="00F4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Calibri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795F3" w14:textId="7BE886BC" w:rsidR="00972D65" w:rsidRPr="00322D2F" w:rsidRDefault="00972D65" w:rsidP="005C2597">
    <w:pPr>
      <w:pStyle w:val="Stopka"/>
      <w:tabs>
        <w:tab w:val="clear" w:pos="4536"/>
        <w:tab w:val="clear" w:pos="9072"/>
        <w:tab w:val="right" w:pos="9923"/>
      </w:tabs>
      <w:ind w:right="-853"/>
      <w:jc w:val="center"/>
      <w:rPr>
        <w:rFonts w:ascii="Arial Narrow" w:hAnsi="Arial Narrow" w:cs="Calibri Light"/>
        <w:bCs/>
        <w:i/>
        <w:iCs/>
        <w:sz w:val="20"/>
        <w:lang w:val="pl-PL"/>
      </w:rPr>
    </w:pPr>
    <w:r w:rsidRPr="001A4AEB">
      <w:rPr>
        <w:rFonts w:ascii="Arial Narrow" w:hAnsi="Arial Narrow" w:cs="Calibri Light"/>
        <w:i/>
        <w:sz w:val="20"/>
      </w:rPr>
      <w:t xml:space="preserve">Specyfikacja Warunków Zamówienia </w:t>
    </w:r>
    <w:r>
      <w:rPr>
        <w:rFonts w:ascii="Arial Narrow" w:hAnsi="Arial Narrow" w:cs="Calibri Light"/>
        <w:i/>
        <w:sz w:val="20"/>
      </w:rPr>
      <w:t>–</w:t>
    </w:r>
    <w:r w:rsidRPr="001A4AEB">
      <w:rPr>
        <w:rFonts w:ascii="Arial Narrow" w:hAnsi="Arial Narrow" w:cs="Calibri Light"/>
        <w:i/>
        <w:sz w:val="20"/>
      </w:rPr>
      <w:t xml:space="preserve"> </w:t>
    </w:r>
    <w:r w:rsidRPr="00AE5129">
      <w:rPr>
        <w:rFonts w:ascii="Arial Narrow" w:hAnsi="Arial Narrow" w:cs="Calibri"/>
        <w:bCs/>
        <w:i/>
        <w:iCs/>
      </w:rPr>
      <w:t>ZP/PN/0</w:t>
    </w:r>
    <w:r w:rsidR="00BE0EA4">
      <w:rPr>
        <w:rFonts w:ascii="Arial Narrow" w:hAnsi="Arial Narrow" w:cs="Calibri"/>
        <w:bCs/>
        <w:i/>
        <w:iCs/>
      </w:rPr>
      <w:t>5</w:t>
    </w:r>
    <w:r w:rsidRPr="00AE5129">
      <w:rPr>
        <w:rFonts w:ascii="Arial Narrow" w:hAnsi="Arial Narrow" w:cs="Calibri"/>
        <w:bCs/>
        <w:i/>
        <w:iCs/>
      </w:rPr>
      <w:t>/2024</w:t>
    </w:r>
  </w:p>
  <w:p w14:paraId="3C4063FE" w14:textId="77777777" w:rsidR="00972D65" w:rsidRPr="001A4AEB" w:rsidRDefault="00972D65" w:rsidP="005C2597">
    <w:pPr>
      <w:pStyle w:val="Stopka"/>
      <w:tabs>
        <w:tab w:val="clear" w:pos="4536"/>
        <w:tab w:val="clear" w:pos="9072"/>
        <w:tab w:val="left" w:pos="1704"/>
        <w:tab w:val="center" w:pos="5528"/>
        <w:tab w:val="right" w:pos="9923"/>
      </w:tabs>
      <w:ind w:right="-853"/>
      <w:rPr>
        <w:rFonts w:ascii="Arial Narrow" w:hAnsi="Arial Narrow" w:cs="Calibri Light"/>
        <w:i/>
        <w:sz w:val="20"/>
      </w:rPr>
    </w:pPr>
    <w:r>
      <w:rPr>
        <w:rFonts w:ascii="Arial Narrow" w:hAnsi="Arial Narrow" w:cs="Calibri Light"/>
        <w:i/>
        <w:sz w:val="20"/>
      </w:rPr>
      <w:tab/>
    </w:r>
    <w:r>
      <w:rPr>
        <w:rFonts w:ascii="Arial Narrow" w:hAnsi="Arial Narrow" w:cs="Calibri Light"/>
        <w:i/>
        <w:sz w:val="20"/>
      </w:rPr>
      <w:tab/>
    </w:r>
    <w:r w:rsidRPr="001A4AEB">
      <w:rPr>
        <w:rFonts w:ascii="Arial Narrow" w:hAnsi="Arial Narrow" w:cs="Calibri Light"/>
        <w:i/>
        <w:sz w:val="20"/>
      </w:rPr>
      <w:t xml:space="preserve">Strona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PAGE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6048D8">
      <w:rPr>
        <w:rFonts w:ascii="Arial Narrow" w:hAnsi="Arial Narrow" w:cs="Calibri Light"/>
        <w:i/>
        <w:noProof/>
        <w:sz w:val="20"/>
      </w:rPr>
      <w:t>4</w:t>
    </w:r>
    <w:r w:rsidRPr="001A4AEB">
      <w:rPr>
        <w:rFonts w:ascii="Arial Narrow" w:hAnsi="Arial Narrow" w:cs="Calibri Light"/>
        <w:i/>
        <w:sz w:val="20"/>
      </w:rPr>
      <w:fldChar w:fldCharType="end"/>
    </w:r>
    <w:r w:rsidRPr="001A4AEB">
      <w:rPr>
        <w:rFonts w:ascii="Arial Narrow" w:hAnsi="Arial Narrow" w:cs="Calibri Light"/>
        <w:i/>
        <w:sz w:val="20"/>
      </w:rPr>
      <w:t xml:space="preserve"> z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NUMPAGES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6048D8">
      <w:rPr>
        <w:rFonts w:ascii="Arial Narrow" w:hAnsi="Arial Narrow" w:cs="Calibri Light"/>
        <w:i/>
        <w:noProof/>
        <w:sz w:val="20"/>
      </w:rPr>
      <w:t>4</w:t>
    </w:r>
    <w:r w:rsidRPr="001A4AEB">
      <w:rPr>
        <w:rFonts w:ascii="Arial Narrow" w:hAnsi="Arial Narrow" w:cs="Calibri Light"/>
        <w:i/>
        <w:sz w:val="20"/>
      </w:rPr>
      <w:fldChar w:fldCharType="end"/>
    </w:r>
  </w:p>
  <w:p w14:paraId="0D48E383" w14:textId="77777777" w:rsidR="00972D65" w:rsidRPr="00CE47D8" w:rsidRDefault="00972D65" w:rsidP="005C2597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i/>
        <w:sz w:val="20"/>
      </w:rPr>
    </w:pPr>
  </w:p>
  <w:p w14:paraId="404CE312" w14:textId="77777777" w:rsidR="00972D65" w:rsidRPr="00CE47D8" w:rsidRDefault="00972D65" w:rsidP="005C25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B95C5" w14:textId="77777777" w:rsidR="006C261C" w:rsidRDefault="006C261C" w:rsidP="00F47D04">
      <w:pPr>
        <w:spacing w:after="0" w:line="240" w:lineRule="auto"/>
      </w:pPr>
      <w:r>
        <w:separator/>
      </w:r>
    </w:p>
  </w:footnote>
  <w:footnote w:type="continuationSeparator" w:id="0">
    <w:p w14:paraId="08483C77" w14:textId="77777777" w:rsidR="006C261C" w:rsidRDefault="006C261C" w:rsidP="00F47D04">
      <w:pPr>
        <w:spacing w:after="0" w:line="240" w:lineRule="auto"/>
      </w:pPr>
      <w:r>
        <w:continuationSeparator/>
      </w:r>
    </w:p>
  </w:footnote>
  <w:footnote w:id="1">
    <w:p w14:paraId="09A1AE2F" w14:textId="77777777" w:rsidR="00972D65" w:rsidRPr="0033551F" w:rsidRDefault="00972D65" w:rsidP="00600C4F">
      <w:pPr>
        <w:pStyle w:val="Tekstprzypisudolnego"/>
        <w:spacing w:line="200" w:lineRule="exact"/>
        <w:rPr>
          <w:rFonts w:ascii="Calibri" w:hAnsi="Calibri"/>
          <w:i/>
          <w:sz w:val="16"/>
          <w:szCs w:val="16"/>
        </w:rPr>
      </w:pPr>
      <w:r w:rsidRPr="0033551F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33551F">
        <w:rPr>
          <w:rFonts w:ascii="Calibri" w:hAnsi="Calibri"/>
          <w:i/>
          <w:sz w:val="16"/>
          <w:szCs w:val="16"/>
        </w:rPr>
        <w:t xml:space="preserve"> Niepotrzebne skreślić </w:t>
      </w:r>
    </w:p>
  </w:footnote>
  <w:footnote w:id="2">
    <w:p w14:paraId="1AA405DC" w14:textId="77777777" w:rsidR="00972D65" w:rsidRPr="00464551" w:rsidRDefault="00972D65" w:rsidP="00F47D04">
      <w:pPr>
        <w:tabs>
          <w:tab w:val="left" w:pos="426"/>
          <w:tab w:val="left" w:pos="709"/>
        </w:tabs>
        <w:jc w:val="both"/>
        <w:rPr>
          <w:i/>
          <w:sz w:val="16"/>
          <w:szCs w:val="16"/>
        </w:rPr>
      </w:pPr>
      <w:r w:rsidRPr="00464551">
        <w:rPr>
          <w:rStyle w:val="Odwoanieprzypisudolnego"/>
          <w:i/>
          <w:sz w:val="16"/>
          <w:szCs w:val="16"/>
        </w:rPr>
        <w:footnoteRef/>
      </w:r>
      <w:r w:rsidRPr="00464551">
        <w:rPr>
          <w:i/>
          <w:sz w:val="16"/>
          <w:szCs w:val="16"/>
        </w:rPr>
        <w:t xml:space="preserve"> </w:t>
      </w:r>
      <w:r w:rsidRPr="00E44CEE">
        <w:rPr>
          <w:rFonts w:cs="Calibri"/>
          <w:bCs/>
          <w:i/>
          <w:sz w:val="16"/>
          <w:szCs w:val="16"/>
        </w:rPr>
        <w:t xml:space="preserve">W przypadku powierzenia części zamówienia podwykonawcom, należy podać nazwy firm podwykonawców (o ile są znani) </w:t>
      </w:r>
    </w:p>
  </w:footnote>
  <w:footnote w:id="3">
    <w:p w14:paraId="21819906" w14:textId="77777777" w:rsidR="00972D65" w:rsidRPr="0033551F" w:rsidRDefault="00972D65" w:rsidP="00F47D04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551F"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wykonawca nie składa oświadczenia, o którym mowa w pkt 2 (należy je przekreślić).</w:t>
      </w:r>
    </w:p>
    <w:p w14:paraId="03D83554" w14:textId="77777777" w:rsidR="00972D65" w:rsidRPr="0033551F" w:rsidRDefault="00972D65" w:rsidP="00F47D04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190666C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000002C"/>
    <w:multiLevelType w:val="multilevel"/>
    <w:tmpl w:val="DF346288"/>
    <w:name w:val="WW8Num44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5B"/>
    <w:multiLevelType w:val="multilevel"/>
    <w:tmpl w:val="0000005B"/>
    <w:name w:val="WW8Num9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color w:val="00000A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4DC090D"/>
    <w:multiLevelType w:val="hybridMultilevel"/>
    <w:tmpl w:val="E7F2DD5A"/>
    <w:lvl w:ilvl="0" w:tplc="54E085EC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974FDE4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4440AF96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D29C6"/>
    <w:multiLevelType w:val="multilevel"/>
    <w:tmpl w:val="414C5AD8"/>
    <w:name w:val="WW8Num24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6CC02C3"/>
    <w:multiLevelType w:val="multilevel"/>
    <w:tmpl w:val="2F4615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06E11DD8"/>
    <w:multiLevelType w:val="multilevel"/>
    <w:tmpl w:val="2B828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BC4721"/>
    <w:multiLevelType w:val="multilevel"/>
    <w:tmpl w:val="D26AC2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0B3B7C06"/>
    <w:multiLevelType w:val="hybridMultilevel"/>
    <w:tmpl w:val="3BF243A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0F">
      <w:start w:val="1"/>
      <w:numFmt w:val="decimal"/>
      <w:lvlText w:val="%6."/>
      <w:lvlJc w:val="lef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BB3275"/>
    <w:multiLevelType w:val="hybridMultilevel"/>
    <w:tmpl w:val="ABB02E2A"/>
    <w:lvl w:ilvl="0" w:tplc="82E050FE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  <w:dstrike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7D7D5E"/>
    <w:multiLevelType w:val="hybridMultilevel"/>
    <w:tmpl w:val="803025F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CDE81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/>
      </w:pPr>
      <w:rPr>
        <w:rFonts w:cs="Times New Roman"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7C03586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hAnsi="Calibri" w:cs="Franklin Gothic Medium" w:hint="default"/>
        <w:b w:val="0"/>
        <w:i w:val="0"/>
        <w:strike w:val="0"/>
        <w:dstrike w:val="0"/>
        <w:sz w:val="22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A5F52CB"/>
    <w:multiLevelType w:val="hybridMultilevel"/>
    <w:tmpl w:val="2F425FB4"/>
    <w:lvl w:ilvl="0" w:tplc="02B29EFA">
      <w:start w:val="1"/>
      <w:numFmt w:val="decimal"/>
      <w:lvlText w:val="%1)"/>
      <w:lvlJc w:val="left"/>
      <w:pPr>
        <w:ind w:left="1146" w:hanging="360"/>
      </w:pPr>
      <w:rPr>
        <w:rFonts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AA968DA"/>
    <w:multiLevelType w:val="multilevel"/>
    <w:tmpl w:val="05108552"/>
    <w:name w:val="WW8Num322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219D4F12"/>
    <w:multiLevelType w:val="hybridMultilevel"/>
    <w:tmpl w:val="EB0CA84E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8AA8AEEA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61CEB704">
      <w:start w:val="1"/>
      <w:numFmt w:val="lowerLetter"/>
      <w:lvlText w:val="%5)"/>
      <w:lvlJc w:val="left"/>
      <w:pPr>
        <w:ind w:left="2486" w:hanging="360"/>
      </w:pPr>
      <w:rPr>
        <w:rFonts w:ascii="Arial" w:hAnsi="Arial" w:cs="Arial" w:hint="default"/>
        <w:b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A36A7"/>
    <w:multiLevelType w:val="multilevel"/>
    <w:tmpl w:val="38D25A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4211E8"/>
    <w:multiLevelType w:val="hybridMultilevel"/>
    <w:tmpl w:val="28EC68B0"/>
    <w:lvl w:ilvl="0" w:tplc="9A960052">
      <w:start w:val="1"/>
      <w:numFmt w:val="upperRoman"/>
      <w:pStyle w:val="Dospisu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8F1A5312">
      <w:start w:val="1"/>
      <w:numFmt w:val="lowerLetter"/>
      <w:lvlText w:val="%4)"/>
      <w:lvlJc w:val="left"/>
      <w:pPr>
        <w:ind w:left="3240" w:hanging="360"/>
      </w:pPr>
      <w:rPr>
        <w:rFonts w:ascii="Arial Narrow" w:eastAsia="Times New Roman" w:hAnsi="Arial Narrow" w:cs="Calibri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EA39D3"/>
    <w:multiLevelType w:val="hybridMultilevel"/>
    <w:tmpl w:val="E7F2DD5A"/>
    <w:lvl w:ilvl="0" w:tplc="54E085EC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974FDE4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4440AF96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22467"/>
    <w:multiLevelType w:val="multilevel"/>
    <w:tmpl w:val="9550AD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28ED40C8"/>
    <w:multiLevelType w:val="multilevel"/>
    <w:tmpl w:val="CA8ABDD6"/>
    <w:name w:val="WW8Num24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295968A7"/>
    <w:multiLevelType w:val="multilevel"/>
    <w:tmpl w:val="391C555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330638AE"/>
    <w:multiLevelType w:val="hybridMultilevel"/>
    <w:tmpl w:val="358A7D0E"/>
    <w:lvl w:ilvl="0" w:tplc="186A033A">
      <w:start w:val="1"/>
      <w:numFmt w:val="decimal"/>
      <w:lvlText w:val="%1)"/>
      <w:lvlJc w:val="left"/>
      <w:pPr>
        <w:ind w:left="1146" w:hanging="360"/>
      </w:pPr>
      <w:rPr>
        <w:rFonts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3435EFF"/>
    <w:multiLevelType w:val="multilevel"/>
    <w:tmpl w:val="67D24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6D5FB7"/>
    <w:multiLevelType w:val="hybridMultilevel"/>
    <w:tmpl w:val="F308138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EE1A199E">
      <w:start w:val="1"/>
      <w:numFmt w:val="upperRoman"/>
      <w:lvlText w:val="%3."/>
      <w:lvlJc w:val="left"/>
      <w:pPr>
        <w:ind w:left="3551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9390D7E"/>
    <w:multiLevelType w:val="hybridMultilevel"/>
    <w:tmpl w:val="7DDCF5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F66465"/>
    <w:multiLevelType w:val="multilevel"/>
    <w:tmpl w:val="987A0148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2D46EFA"/>
    <w:multiLevelType w:val="multilevel"/>
    <w:tmpl w:val="2C5E8B4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46742265"/>
    <w:multiLevelType w:val="multilevel"/>
    <w:tmpl w:val="47ECAF2C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B900ECD"/>
    <w:multiLevelType w:val="hybridMultilevel"/>
    <w:tmpl w:val="0E8458D6"/>
    <w:lvl w:ilvl="0" w:tplc="6F50E69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C58C4"/>
    <w:multiLevelType w:val="multilevel"/>
    <w:tmpl w:val="D866546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5A8E524A"/>
    <w:multiLevelType w:val="multilevel"/>
    <w:tmpl w:val="AB5C8B8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5B911A6C"/>
    <w:multiLevelType w:val="hybridMultilevel"/>
    <w:tmpl w:val="B92E899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4" w15:restartNumberingAfterBreak="0">
    <w:nsid w:val="5E622BD2"/>
    <w:multiLevelType w:val="hybridMultilevel"/>
    <w:tmpl w:val="725246B4"/>
    <w:lvl w:ilvl="0" w:tplc="D30E52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7007126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535FE"/>
    <w:multiLevelType w:val="hybridMultilevel"/>
    <w:tmpl w:val="AC305B66"/>
    <w:lvl w:ilvl="0" w:tplc="CCC8B300">
      <w:start w:val="9"/>
      <w:numFmt w:val="decimal"/>
      <w:lvlText w:val="%1."/>
      <w:lvlJc w:val="left"/>
      <w:pPr>
        <w:ind w:left="1146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B4B65"/>
    <w:multiLevelType w:val="hybridMultilevel"/>
    <w:tmpl w:val="6E8C5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D1EC5"/>
    <w:multiLevelType w:val="hybridMultilevel"/>
    <w:tmpl w:val="3D90190C"/>
    <w:lvl w:ilvl="0" w:tplc="4B241E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6778D0"/>
    <w:multiLevelType w:val="multilevel"/>
    <w:tmpl w:val="DD8AAE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9" w15:restartNumberingAfterBreak="0">
    <w:nsid w:val="693A36EC"/>
    <w:multiLevelType w:val="multilevel"/>
    <w:tmpl w:val="46A0F0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0" w15:restartNumberingAfterBreak="0">
    <w:nsid w:val="6B515B54"/>
    <w:multiLevelType w:val="multilevel"/>
    <w:tmpl w:val="450EA08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1" w15:restartNumberingAfterBreak="0">
    <w:nsid w:val="6D77398F"/>
    <w:multiLevelType w:val="hybridMultilevel"/>
    <w:tmpl w:val="5476CA0E"/>
    <w:lvl w:ilvl="0" w:tplc="B928B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28EBA0A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8AA8AEEA">
      <w:start w:val="1"/>
      <w:numFmt w:val="decimal"/>
      <w:lvlText w:val="%4)"/>
      <w:lvlJc w:val="left"/>
      <w:pPr>
        <w:ind w:left="2880" w:hanging="360"/>
      </w:pPr>
      <w:rPr>
        <w:b/>
      </w:rPr>
    </w:lvl>
    <w:lvl w:ilvl="4" w:tplc="04150011">
      <w:start w:val="1"/>
      <w:numFmt w:val="decimal"/>
      <w:lvlText w:val="%5)"/>
      <w:lvlJc w:val="left"/>
      <w:pPr>
        <w:ind w:left="2486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0210F"/>
    <w:multiLevelType w:val="hybridMultilevel"/>
    <w:tmpl w:val="FA4A9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9020B"/>
    <w:multiLevelType w:val="hybridMultilevel"/>
    <w:tmpl w:val="17A09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8954C1"/>
    <w:multiLevelType w:val="multilevel"/>
    <w:tmpl w:val="EFFE7076"/>
    <w:name w:val="WW8Num24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5" w15:restartNumberingAfterBreak="0">
    <w:nsid w:val="7A002070"/>
    <w:multiLevelType w:val="hybridMultilevel"/>
    <w:tmpl w:val="2FB21B5A"/>
    <w:lvl w:ilvl="0" w:tplc="9BEAC8D8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7B013A79"/>
    <w:multiLevelType w:val="multilevel"/>
    <w:tmpl w:val="982A0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</w:num>
  <w:num w:numId="3">
    <w:abstractNumId w:val="38"/>
  </w:num>
  <w:num w:numId="4">
    <w:abstractNumId w:val="30"/>
  </w:num>
  <w:num w:numId="5">
    <w:abstractNumId w:val="40"/>
  </w:num>
  <w:num w:numId="6">
    <w:abstractNumId w:val="39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2"/>
  </w:num>
  <w:num w:numId="11">
    <w:abstractNumId w:val="24"/>
  </w:num>
  <w:num w:numId="12">
    <w:abstractNumId w:val="34"/>
  </w:num>
  <w:num w:numId="13">
    <w:abstractNumId w:val="4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8"/>
  </w:num>
  <w:num w:numId="17">
    <w:abstractNumId w:val="46"/>
  </w:num>
  <w:num w:numId="18">
    <w:abstractNumId w:val="6"/>
  </w:num>
  <w:num w:numId="19">
    <w:abstractNumId w:val="22"/>
  </w:num>
  <w:num w:numId="20">
    <w:abstractNumId w:val="33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15"/>
  </w:num>
  <w:num w:numId="23">
    <w:abstractNumId w:val="23"/>
  </w:num>
  <w:num w:numId="24">
    <w:abstractNumId w:val="27"/>
  </w:num>
  <w:num w:numId="25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Calibri" w:hint="default"/>
          <w:b w:val="0"/>
          <w:i w:val="0"/>
          <w: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hint="default"/>
          <w:b w:val="0"/>
          <w:strike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800" w:hanging="180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960" w:hanging="18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6">
    <w:abstractNumId w:val="25"/>
  </w:num>
  <w:num w:numId="27">
    <w:abstractNumId w:val="31"/>
  </w:num>
  <w:num w:numId="28">
    <w:abstractNumId w:val="5"/>
  </w:num>
  <w:num w:numId="29">
    <w:abstractNumId w:val="3"/>
  </w:num>
  <w:num w:numId="30">
    <w:abstractNumId w:val="32"/>
  </w:num>
  <w:num w:numId="31">
    <w:abstractNumId w:val="8"/>
  </w:num>
  <w:num w:numId="32">
    <w:abstractNumId w:val="11"/>
  </w:num>
  <w:num w:numId="33">
    <w:abstractNumId w:val="21"/>
  </w:num>
  <w:num w:numId="34">
    <w:abstractNumId w:val="29"/>
  </w:num>
  <w:num w:numId="35">
    <w:abstractNumId w:val="35"/>
  </w:num>
  <w:num w:numId="36">
    <w:abstractNumId w:val="41"/>
  </w:num>
  <w:num w:numId="37">
    <w:abstractNumId w:val="13"/>
  </w:num>
  <w:num w:numId="38">
    <w:abstractNumId w:val="43"/>
  </w:num>
  <w:num w:numId="39">
    <w:abstractNumId w:val="36"/>
  </w:num>
  <w:num w:numId="40">
    <w:abstractNumId w:val="10"/>
  </w:num>
  <w:num w:numId="41">
    <w:abstractNumId w:val="45"/>
  </w:num>
  <w:num w:numId="42">
    <w:abstractNumId w:val="37"/>
  </w:num>
  <w:num w:numId="43">
    <w:abstractNumId w:val="9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04"/>
    <w:rsid w:val="00037CF5"/>
    <w:rsid w:val="00055E0B"/>
    <w:rsid w:val="000731E0"/>
    <w:rsid w:val="000A23A5"/>
    <w:rsid w:val="000A4BC1"/>
    <w:rsid w:val="000B3E81"/>
    <w:rsid w:val="000B5FDE"/>
    <w:rsid w:val="000F2574"/>
    <w:rsid w:val="000F4762"/>
    <w:rsid w:val="001261CC"/>
    <w:rsid w:val="0013641C"/>
    <w:rsid w:val="0014040E"/>
    <w:rsid w:val="00160553"/>
    <w:rsid w:val="001735E4"/>
    <w:rsid w:val="0018363E"/>
    <w:rsid w:val="001A701F"/>
    <w:rsid w:val="001E03AA"/>
    <w:rsid w:val="002059DB"/>
    <w:rsid w:val="00215D4E"/>
    <w:rsid w:val="002163C4"/>
    <w:rsid w:val="00216FD8"/>
    <w:rsid w:val="002272EF"/>
    <w:rsid w:val="00232619"/>
    <w:rsid w:val="002360F9"/>
    <w:rsid w:val="00246774"/>
    <w:rsid w:val="00263D86"/>
    <w:rsid w:val="00275163"/>
    <w:rsid w:val="00276B9F"/>
    <w:rsid w:val="00277ED5"/>
    <w:rsid w:val="002823D4"/>
    <w:rsid w:val="00293143"/>
    <w:rsid w:val="002A6F7A"/>
    <w:rsid w:val="002C1259"/>
    <w:rsid w:val="002C60CE"/>
    <w:rsid w:val="002F6F81"/>
    <w:rsid w:val="00301996"/>
    <w:rsid w:val="00315852"/>
    <w:rsid w:val="00321258"/>
    <w:rsid w:val="00322D2F"/>
    <w:rsid w:val="0032331A"/>
    <w:rsid w:val="00332D30"/>
    <w:rsid w:val="0033508E"/>
    <w:rsid w:val="00367F71"/>
    <w:rsid w:val="003808CB"/>
    <w:rsid w:val="003816AC"/>
    <w:rsid w:val="0038484B"/>
    <w:rsid w:val="003A23D0"/>
    <w:rsid w:val="003A7A11"/>
    <w:rsid w:val="003C5317"/>
    <w:rsid w:val="003D4E63"/>
    <w:rsid w:val="003F3B9A"/>
    <w:rsid w:val="00413E69"/>
    <w:rsid w:val="00455A1C"/>
    <w:rsid w:val="004561C4"/>
    <w:rsid w:val="00460948"/>
    <w:rsid w:val="00503C90"/>
    <w:rsid w:val="0053166B"/>
    <w:rsid w:val="00562CD0"/>
    <w:rsid w:val="005736DD"/>
    <w:rsid w:val="005A43CF"/>
    <w:rsid w:val="005C0D87"/>
    <w:rsid w:val="005C2597"/>
    <w:rsid w:val="005C4F89"/>
    <w:rsid w:val="005D454C"/>
    <w:rsid w:val="005E0414"/>
    <w:rsid w:val="005E0DC1"/>
    <w:rsid w:val="005F1FD9"/>
    <w:rsid w:val="00600C4F"/>
    <w:rsid w:val="006048D8"/>
    <w:rsid w:val="0060660C"/>
    <w:rsid w:val="00612AF5"/>
    <w:rsid w:val="006306BD"/>
    <w:rsid w:val="00630F7F"/>
    <w:rsid w:val="0063707E"/>
    <w:rsid w:val="00640526"/>
    <w:rsid w:val="00642661"/>
    <w:rsid w:val="00643B15"/>
    <w:rsid w:val="0064508C"/>
    <w:rsid w:val="0065694E"/>
    <w:rsid w:val="00684CCC"/>
    <w:rsid w:val="00693971"/>
    <w:rsid w:val="006A1F44"/>
    <w:rsid w:val="006C0C5D"/>
    <w:rsid w:val="006C261C"/>
    <w:rsid w:val="006E0EF4"/>
    <w:rsid w:val="006F0EF8"/>
    <w:rsid w:val="00745DFF"/>
    <w:rsid w:val="00765044"/>
    <w:rsid w:val="0076719B"/>
    <w:rsid w:val="0077202A"/>
    <w:rsid w:val="00775C4B"/>
    <w:rsid w:val="00777C41"/>
    <w:rsid w:val="0079109A"/>
    <w:rsid w:val="00792609"/>
    <w:rsid w:val="007B64AA"/>
    <w:rsid w:val="007C50AB"/>
    <w:rsid w:val="007D31DC"/>
    <w:rsid w:val="007E493E"/>
    <w:rsid w:val="007F416B"/>
    <w:rsid w:val="008205A1"/>
    <w:rsid w:val="008240BC"/>
    <w:rsid w:val="00845BEB"/>
    <w:rsid w:val="00853DFD"/>
    <w:rsid w:val="00880148"/>
    <w:rsid w:val="00884015"/>
    <w:rsid w:val="00892004"/>
    <w:rsid w:val="008F0F74"/>
    <w:rsid w:val="00905F9D"/>
    <w:rsid w:val="00927FD0"/>
    <w:rsid w:val="00947F98"/>
    <w:rsid w:val="0095185D"/>
    <w:rsid w:val="00963C70"/>
    <w:rsid w:val="0096680F"/>
    <w:rsid w:val="00967BA9"/>
    <w:rsid w:val="00967C26"/>
    <w:rsid w:val="00970D37"/>
    <w:rsid w:val="00972D65"/>
    <w:rsid w:val="009E15B8"/>
    <w:rsid w:val="009E5C61"/>
    <w:rsid w:val="009E6AC6"/>
    <w:rsid w:val="009F383C"/>
    <w:rsid w:val="00A117D4"/>
    <w:rsid w:val="00A311F3"/>
    <w:rsid w:val="00A352A2"/>
    <w:rsid w:val="00A36038"/>
    <w:rsid w:val="00A4321B"/>
    <w:rsid w:val="00A4364F"/>
    <w:rsid w:val="00A63F97"/>
    <w:rsid w:val="00A72ED4"/>
    <w:rsid w:val="00A90572"/>
    <w:rsid w:val="00A915AA"/>
    <w:rsid w:val="00A94D7E"/>
    <w:rsid w:val="00AB3DDE"/>
    <w:rsid w:val="00AC3E78"/>
    <w:rsid w:val="00AE5129"/>
    <w:rsid w:val="00B31771"/>
    <w:rsid w:val="00B42E6E"/>
    <w:rsid w:val="00B44466"/>
    <w:rsid w:val="00BA6B56"/>
    <w:rsid w:val="00BB56E5"/>
    <w:rsid w:val="00BC070B"/>
    <w:rsid w:val="00BC29F1"/>
    <w:rsid w:val="00BC3343"/>
    <w:rsid w:val="00BC7282"/>
    <w:rsid w:val="00BD42A4"/>
    <w:rsid w:val="00BD6844"/>
    <w:rsid w:val="00BE0EA4"/>
    <w:rsid w:val="00BE5F6F"/>
    <w:rsid w:val="00BF4A01"/>
    <w:rsid w:val="00BF7614"/>
    <w:rsid w:val="00C20101"/>
    <w:rsid w:val="00C22D82"/>
    <w:rsid w:val="00C251C4"/>
    <w:rsid w:val="00C43AC5"/>
    <w:rsid w:val="00C45A02"/>
    <w:rsid w:val="00C600CD"/>
    <w:rsid w:val="00C601DA"/>
    <w:rsid w:val="00C824D0"/>
    <w:rsid w:val="00C91D3A"/>
    <w:rsid w:val="00C93575"/>
    <w:rsid w:val="00CA327E"/>
    <w:rsid w:val="00CC08E5"/>
    <w:rsid w:val="00CC15BE"/>
    <w:rsid w:val="00CE7255"/>
    <w:rsid w:val="00CF31F4"/>
    <w:rsid w:val="00D11098"/>
    <w:rsid w:val="00D11989"/>
    <w:rsid w:val="00D255E1"/>
    <w:rsid w:val="00D73A8F"/>
    <w:rsid w:val="00D83387"/>
    <w:rsid w:val="00D83513"/>
    <w:rsid w:val="00D87925"/>
    <w:rsid w:val="00D92E44"/>
    <w:rsid w:val="00D95ACA"/>
    <w:rsid w:val="00DB12EB"/>
    <w:rsid w:val="00DC0A62"/>
    <w:rsid w:val="00DE22EF"/>
    <w:rsid w:val="00DF5FEB"/>
    <w:rsid w:val="00E14A59"/>
    <w:rsid w:val="00E329E0"/>
    <w:rsid w:val="00E3471C"/>
    <w:rsid w:val="00E36B21"/>
    <w:rsid w:val="00E7324B"/>
    <w:rsid w:val="00E93DA1"/>
    <w:rsid w:val="00E97AAB"/>
    <w:rsid w:val="00EA25AF"/>
    <w:rsid w:val="00EA5398"/>
    <w:rsid w:val="00EC4123"/>
    <w:rsid w:val="00EC75C3"/>
    <w:rsid w:val="00ED70E0"/>
    <w:rsid w:val="00EF1DCD"/>
    <w:rsid w:val="00F037E9"/>
    <w:rsid w:val="00F05F15"/>
    <w:rsid w:val="00F21060"/>
    <w:rsid w:val="00F22F11"/>
    <w:rsid w:val="00F40946"/>
    <w:rsid w:val="00F43B19"/>
    <w:rsid w:val="00F47D04"/>
    <w:rsid w:val="00F57078"/>
    <w:rsid w:val="00F6642C"/>
    <w:rsid w:val="00F929A4"/>
    <w:rsid w:val="00F9710E"/>
    <w:rsid w:val="00FB18E2"/>
    <w:rsid w:val="00FB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46ED"/>
  <w15:chartTrackingRefBased/>
  <w15:docId w15:val="{59A189B5-B3AB-4850-9E49-82DF4A7F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D86"/>
  </w:style>
  <w:style w:type="paragraph" w:styleId="Nagwek1">
    <w:name w:val="heading 1"/>
    <w:basedOn w:val="Normalny"/>
    <w:next w:val="Normalny"/>
    <w:link w:val="Nagwek1Znak"/>
    <w:qFormat/>
    <w:rsid w:val="00F47D0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F47D04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47D0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7D0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F47D04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47D0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F47D04"/>
  </w:style>
  <w:style w:type="character" w:customStyle="1" w:styleId="WW8Num1z1">
    <w:name w:val="WW8Num1z1"/>
    <w:rsid w:val="00F47D04"/>
    <w:rPr>
      <w:rFonts w:ascii="Symbol" w:hAnsi="Symbol"/>
    </w:rPr>
  </w:style>
  <w:style w:type="character" w:customStyle="1" w:styleId="WW8Num2z0">
    <w:name w:val="WW8Num2z0"/>
    <w:rsid w:val="00F47D04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F47D04"/>
    <w:rPr>
      <w:rFonts w:ascii="Courier New" w:hAnsi="Courier New" w:cs="Courier New"/>
    </w:rPr>
  </w:style>
  <w:style w:type="character" w:customStyle="1" w:styleId="WW8Num2z2">
    <w:name w:val="WW8Num2z2"/>
    <w:rsid w:val="00F47D04"/>
    <w:rPr>
      <w:rFonts w:ascii="Wingdings" w:hAnsi="Wingdings"/>
    </w:rPr>
  </w:style>
  <w:style w:type="character" w:customStyle="1" w:styleId="WW8Num2z3">
    <w:name w:val="WW8Num2z3"/>
    <w:rsid w:val="00F47D04"/>
    <w:rPr>
      <w:rFonts w:ascii="Symbol" w:hAnsi="Symbol"/>
    </w:rPr>
  </w:style>
  <w:style w:type="character" w:customStyle="1" w:styleId="WW8Num3z0">
    <w:name w:val="WW8Num3z0"/>
    <w:rsid w:val="00F47D04"/>
    <w:rPr>
      <w:rFonts w:ascii="Symbol" w:hAnsi="Symbol"/>
    </w:rPr>
  </w:style>
  <w:style w:type="character" w:customStyle="1" w:styleId="WW8Num3z1">
    <w:name w:val="WW8Num3z1"/>
    <w:rsid w:val="00F47D04"/>
    <w:rPr>
      <w:rFonts w:ascii="Courier New" w:hAnsi="Courier New" w:cs="Courier New"/>
    </w:rPr>
  </w:style>
  <w:style w:type="character" w:customStyle="1" w:styleId="WW8Num3z2">
    <w:name w:val="WW8Num3z2"/>
    <w:rsid w:val="00F47D04"/>
    <w:rPr>
      <w:rFonts w:ascii="Wingdings" w:hAnsi="Wingdings"/>
    </w:rPr>
  </w:style>
  <w:style w:type="character" w:customStyle="1" w:styleId="WW8Num9z0">
    <w:name w:val="WW8Num9z0"/>
    <w:rsid w:val="00F47D04"/>
    <w:rPr>
      <w:rFonts w:ascii="Symbol" w:hAnsi="Symbol"/>
    </w:rPr>
  </w:style>
  <w:style w:type="character" w:customStyle="1" w:styleId="WW8Num9z1">
    <w:name w:val="WW8Num9z1"/>
    <w:rsid w:val="00F47D04"/>
    <w:rPr>
      <w:rFonts w:ascii="Courier New" w:hAnsi="Courier New" w:cs="Courier New"/>
    </w:rPr>
  </w:style>
  <w:style w:type="character" w:customStyle="1" w:styleId="WW8Num9z2">
    <w:name w:val="WW8Num9z2"/>
    <w:rsid w:val="00F47D04"/>
    <w:rPr>
      <w:rFonts w:ascii="Wingdings" w:hAnsi="Wingdings"/>
    </w:rPr>
  </w:style>
  <w:style w:type="character" w:customStyle="1" w:styleId="WW8Num10z0">
    <w:name w:val="WW8Num10z0"/>
    <w:rsid w:val="00F47D04"/>
    <w:rPr>
      <w:rFonts w:ascii="Symbol" w:hAnsi="Symbol"/>
    </w:rPr>
  </w:style>
  <w:style w:type="character" w:customStyle="1" w:styleId="WW8Num10z1">
    <w:name w:val="WW8Num10z1"/>
    <w:rsid w:val="00F47D04"/>
    <w:rPr>
      <w:rFonts w:ascii="Courier New" w:hAnsi="Courier New" w:cs="Courier New"/>
    </w:rPr>
  </w:style>
  <w:style w:type="character" w:customStyle="1" w:styleId="WW8Num10z2">
    <w:name w:val="WW8Num10z2"/>
    <w:rsid w:val="00F47D04"/>
    <w:rPr>
      <w:rFonts w:ascii="Wingdings" w:hAnsi="Wingdings"/>
    </w:rPr>
  </w:style>
  <w:style w:type="character" w:customStyle="1" w:styleId="WW8Num12z0">
    <w:name w:val="WW8Num12z0"/>
    <w:rsid w:val="00F47D04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F47D04"/>
    <w:rPr>
      <w:rFonts w:ascii="Courier New" w:hAnsi="Courier New" w:cs="Courier New"/>
    </w:rPr>
  </w:style>
  <w:style w:type="character" w:customStyle="1" w:styleId="WW8Num12z2">
    <w:name w:val="WW8Num12z2"/>
    <w:rsid w:val="00F47D04"/>
    <w:rPr>
      <w:rFonts w:ascii="Wingdings" w:hAnsi="Wingdings"/>
    </w:rPr>
  </w:style>
  <w:style w:type="character" w:customStyle="1" w:styleId="WW8Num12z3">
    <w:name w:val="WW8Num12z3"/>
    <w:rsid w:val="00F47D04"/>
    <w:rPr>
      <w:rFonts w:ascii="Symbol" w:hAnsi="Symbol"/>
    </w:rPr>
  </w:style>
  <w:style w:type="character" w:customStyle="1" w:styleId="WW8Num24z0">
    <w:name w:val="WW8Num24z0"/>
    <w:rsid w:val="00F47D04"/>
    <w:rPr>
      <w:rFonts w:ascii="Symbol" w:hAnsi="Symbol"/>
    </w:rPr>
  </w:style>
  <w:style w:type="character" w:customStyle="1" w:styleId="WW8Num26z0">
    <w:name w:val="WW8Num26z0"/>
    <w:rsid w:val="00F47D04"/>
    <w:rPr>
      <w:rFonts w:ascii="Symbol" w:hAnsi="Symbol"/>
    </w:rPr>
  </w:style>
  <w:style w:type="character" w:customStyle="1" w:styleId="Domylnaczcionkaakapitu1">
    <w:name w:val="Domyślna czcionka akapitu1"/>
    <w:rsid w:val="00F47D04"/>
  </w:style>
  <w:style w:type="character" w:styleId="Numerstrony">
    <w:name w:val="page number"/>
    <w:basedOn w:val="Domylnaczcionkaakapitu1"/>
    <w:rsid w:val="00F47D04"/>
  </w:style>
  <w:style w:type="character" w:customStyle="1" w:styleId="Symbolewypunktowania">
    <w:name w:val="Symbole wypunktowania"/>
    <w:rsid w:val="00F47D0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F47D0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F47D0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a">
    <w:name w:val="List"/>
    <w:basedOn w:val="Tekstpodstawowy"/>
    <w:rsid w:val="00F47D04"/>
    <w:rPr>
      <w:rFonts w:cs="Tahoma"/>
    </w:rPr>
  </w:style>
  <w:style w:type="paragraph" w:customStyle="1" w:styleId="Podpis1">
    <w:name w:val="Podpis1"/>
    <w:basedOn w:val="Normalny"/>
    <w:rsid w:val="00F47D0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47D0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F47D0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rsid w:val="00F47D0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47D0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">
    <w:name w:val="Znak"/>
    <w:basedOn w:val="Normalny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F47D0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47D0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47D04"/>
  </w:style>
  <w:style w:type="paragraph" w:styleId="Nagwek">
    <w:name w:val="header"/>
    <w:basedOn w:val="Normalny"/>
    <w:link w:val="NagwekZnak"/>
    <w:rsid w:val="00F47D04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sw tekst,L1,Numerowanie,List Paragraph,Akapit z listą BS,Akapit z listą5,Bulleted list,Odstavec,Podsis rysunku,T_SZ_List Paragraph,CW_Lista,Akapit z listą4,wypunktowanie,Normalny1,Akapit z listą3,Akapit z listą31,Wypunktowanie,Normal2,lp1"/>
    <w:basedOn w:val="Normalny"/>
    <w:link w:val="AkapitzlistZnak"/>
    <w:uiPriority w:val="34"/>
    <w:qFormat/>
    <w:rsid w:val="00F47D0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F47D0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zwciciem">
    <w:name w:val="Body Text First Indent"/>
    <w:basedOn w:val="Tekstpodstawowy"/>
    <w:link w:val="TekstpodstawowyzwciciemZnak"/>
    <w:rsid w:val="00F47D04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rsid w:val="00F47D0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47D04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47D04"/>
    <w:pPr>
      <w:tabs>
        <w:tab w:val="right" w:leader="underscore" w:pos="9923"/>
      </w:tabs>
      <w:suppressAutoHyphens/>
      <w:spacing w:before="120" w:after="0" w:line="240" w:lineRule="auto"/>
      <w:ind w:left="284" w:right="280"/>
      <w:jc w:val="both"/>
    </w:pPr>
    <w:rPr>
      <w:rFonts w:ascii="Calibri" w:eastAsia="Times New Roman" w:hAnsi="Calibri" w:cs="Calibri"/>
      <w:b/>
      <w:bCs/>
      <w:i/>
      <w:iCs/>
      <w:sz w:val="24"/>
      <w:szCs w:val="24"/>
      <w:lang w:eastAsia="ar-SA"/>
    </w:rPr>
  </w:style>
  <w:style w:type="paragraph" w:styleId="Tekstprzypisudolnego">
    <w:name w:val="footnote text"/>
    <w:aliases w:val="Tekst przypisu,Podrozdział,Podrozdzia3"/>
    <w:basedOn w:val="Normalny"/>
    <w:link w:val="TekstprzypisudolnegoZnak"/>
    <w:qFormat/>
    <w:rsid w:val="00F4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Podrozdzia3 Znak"/>
    <w:basedOn w:val="Domylnaczcionkaakapitu"/>
    <w:link w:val="Tekstprzypisudolnego"/>
    <w:rsid w:val="00F47D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F47D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F47D04"/>
    <w:rPr>
      <w:color w:val="0000FF"/>
      <w:u w:val="single"/>
    </w:rPr>
  </w:style>
  <w:style w:type="character" w:customStyle="1" w:styleId="FontStyle20">
    <w:name w:val="Font Style20"/>
    <w:uiPriority w:val="99"/>
    <w:rsid w:val="00F47D04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47D0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rsid w:val="00F47D04"/>
    <w:rPr>
      <w:vertAlign w:val="superscript"/>
    </w:rPr>
  </w:style>
  <w:style w:type="paragraph" w:styleId="Lista2">
    <w:name w:val="List 2"/>
    <w:basedOn w:val="Normalny"/>
    <w:rsid w:val="00F47D04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4">
    <w:name w:val="Font Style24"/>
    <w:rsid w:val="00F47D04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F47D04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F47D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F47D04"/>
    <w:pPr>
      <w:numPr>
        <w:numId w:val="15"/>
      </w:numPr>
      <w:pBdr>
        <w:top w:val="single" w:sz="4" w:space="3" w:color="auto" w:shadow="1"/>
        <w:left w:val="single" w:sz="4" w:space="3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tabs>
        <w:tab w:val="left" w:pos="0"/>
      </w:tabs>
      <w:spacing w:after="240" w:line="276" w:lineRule="auto"/>
      <w:ind w:right="-3"/>
      <w:jc w:val="both"/>
    </w:pPr>
    <w:rPr>
      <w:rFonts w:ascii="Arial Narrow" w:hAnsi="Arial Narrow" w:cs="Calibri"/>
      <w:sz w:val="22"/>
      <w:szCs w:val="22"/>
    </w:rPr>
  </w:style>
  <w:style w:type="character" w:customStyle="1" w:styleId="DospisuZnak">
    <w:name w:val="Do spisu Znak"/>
    <w:link w:val="Dospisu"/>
    <w:rsid w:val="00F47D04"/>
    <w:rPr>
      <w:rFonts w:ascii="Arial Narrow" w:eastAsia="Times New Roman" w:hAnsi="Arial Narrow" w:cs="Calibri"/>
      <w:b/>
      <w:bCs/>
      <w:kern w:val="3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F47D04"/>
    <w:pPr>
      <w:suppressAutoHyphens/>
      <w:spacing w:before="120" w:after="0" w:line="240" w:lineRule="auto"/>
      <w:ind w:left="240"/>
    </w:pPr>
    <w:rPr>
      <w:rFonts w:ascii="Calibri" w:eastAsia="Times New Roman" w:hAnsi="Calibri" w:cs="Calibri"/>
      <w:b/>
      <w:bCs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F47D04"/>
    <w:pPr>
      <w:suppressAutoHyphens/>
      <w:spacing w:after="0" w:line="240" w:lineRule="auto"/>
      <w:ind w:left="48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F47D04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5">
    <w:name w:val="toc 5"/>
    <w:basedOn w:val="Normalny"/>
    <w:next w:val="Normalny"/>
    <w:autoRedefine/>
    <w:rsid w:val="00F47D04"/>
    <w:pPr>
      <w:suppressAutoHyphens/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6">
    <w:name w:val="toc 6"/>
    <w:basedOn w:val="Normalny"/>
    <w:next w:val="Normalny"/>
    <w:autoRedefine/>
    <w:rsid w:val="00F47D04"/>
    <w:pPr>
      <w:suppressAutoHyphens/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7">
    <w:name w:val="toc 7"/>
    <w:basedOn w:val="Normalny"/>
    <w:next w:val="Normalny"/>
    <w:autoRedefine/>
    <w:rsid w:val="00F47D04"/>
    <w:pPr>
      <w:suppressAutoHyphens/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8">
    <w:name w:val="toc 8"/>
    <w:basedOn w:val="Normalny"/>
    <w:next w:val="Normalny"/>
    <w:autoRedefine/>
    <w:rsid w:val="00F47D04"/>
    <w:pPr>
      <w:suppressAutoHyphens/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9">
    <w:name w:val="toc 9"/>
    <w:basedOn w:val="Normalny"/>
    <w:next w:val="Normalny"/>
    <w:autoRedefine/>
    <w:rsid w:val="00F47D04"/>
    <w:pPr>
      <w:suppressAutoHyphens/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ar-SA"/>
    </w:rPr>
  </w:style>
  <w:style w:type="character" w:styleId="Odwoaniedokomentarza">
    <w:name w:val="annotation reference"/>
    <w:rsid w:val="00F47D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F47D0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47D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7D0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FontStyle12">
    <w:name w:val="Font Style12"/>
    <w:rsid w:val="00F47D04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F47D04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character" w:customStyle="1" w:styleId="text1">
    <w:name w:val="text1"/>
    <w:rsid w:val="00F47D04"/>
    <w:rPr>
      <w:rFonts w:ascii="Verdana" w:hAnsi="Verdana" w:hint="default"/>
      <w:color w:val="000000"/>
      <w:sz w:val="20"/>
      <w:szCs w:val="20"/>
    </w:rPr>
  </w:style>
  <w:style w:type="character" w:customStyle="1" w:styleId="BodytextBold">
    <w:name w:val="Body text + Bold"/>
    <w:rsid w:val="00F47D0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23">
    <w:name w:val="Tekst podstawowy23"/>
    <w:basedOn w:val="Normalny"/>
    <w:rsid w:val="00F47D04"/>
    <w:pPr>
      <w:shd w:val="clear" w:color="auto" w:fill="FFFFFF"/>
      <w:spacing w:after="540" w:line="0" w:lineRule="atLeast"/>
      <w:ind w:hanging="740"/>
    </w:pPr>
    <w:rPr>
      <w:rFonts w:ascii="Arial" w:eastAsia="Arial" w:hAnsi="Arial" w:cs="Arial"/>
      <w:sz w:val="17"/>
      <w:szCs w:val="17"/>
      <w:lang w:val="pl" w:eastAsia="pl-PL"/>
    </w:rPr>
  </w:style>
  <w:style w:type="character" w:customStyle="1" w:styleId="Footnote">
    <w:name w:val="Footnote_"/>
    <w:link w:val="Footnote0"/>
    <w:uiPriority w:val="99"/>
    <w:rsid w:val="00F47D04"/>
    <w:rPr>
      <w:sz w:val="19"/>
      <w:szCs w:val="19"/>
      <w:shd w:val="clear" w:color="auto" w:fill="FFFFFF"/>
    </w:rPr>
  </w:style>
  <w:style w:type="paragraph" w:customStyle="1" w:styleId="Footnote0">
    <w:name w:val="Footnote"/>
    <w:basedOn w:val="Normalny"/>
    <w:link w:val="Footnote"/>
    <w:uiPriority w:val="99"/>
    <w:rsid w:val="00F47D04"/>
    <w:pPr>
      <w:shd w:val="clear" w:color="auto" w:fill="FFFFFF"/>
      <w:spacing w:after="0" w:line="226" w:lineRule="exact"/>
      <w:ind w:hanging="300"/>
      <w:jc w:val="both"/>
    </w:pPr>
    <w:rPr>
      <w:sz w:val="19"/>
      <w:szCs w:val="19"/>
    </w:rPr>
  </w:style>
  <w:style w:type="character" w:customStyle="1" w:styleId="Bodytext6NotBold">
    <w:name w:val="Body text (6) + Not Bold"/>
    <w:rsid w:val="00F47D0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6">
    <w:name w:val="Body text (6)"/>
    <w:rsid w:val="00F47D04"/>
  </w:style>
  <w:style w:type="character" w:customStyle="1" w:styleId="AkapitzlistZnak">
    <w:name w:val="Akapit z listą Znak"/>
    <w:aliases w:val="sw tekst Znak,L1 Znak,Numerowanie Znak,List Paragraph Znak,Akapit z listą BS Znak,Akapit z listą5 Znak,Bulleted list Znak,Odstavec Znak,Podsis rysunku Znak,T_SZ_List Paragraph Znak,CW_Lista Znak,Akapit z listą4 Znak,Normalny1 Znak"/>
    <w:link w:val="Akapitzlist"/>
    <w:uiPriority w:val="34"/>
    <w:qFormat/>
    <w:locked/>
    <w:rsid w:val="00F47D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F4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link w:val="Teksttreci30"/>
    <w:rsid w:val="00F47D04"/>
    <w:rPr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47D04"/>
    <w:pPr>
      <w:shd w:val="clear" w:color="auto" w:fill="FFFFFF"/>
      <w:spacing w:after="0" w:line="226" w:lineRule="exact"/>
      <w:ind w:hanging="400"/>
      <w:jc w:val="both"/>
    </w:pPr>
    <w:rPr>
      <w:sz w:val="18"/>
      <w:szCs w:val="18"/>
    </w:rPr>
  </w:style>
  <w:style w:type="character" w:customStyle="1" w:styleId="Teksttreci">
    <w:name w:val="Tekst treści_"/>
    <w:link w:val="Teksttreci0"/>
    <w:locked/>
    <w:rsid w:val="00F47D04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47D04"/>
    <w:pPr>
      <w:shd w:val="clear" w:color="auto" w:fill="FFFFFF"/>
      <w:spacing w:after="60" w:line="240" w:lineRule="atLeast"/>
      <w:ind w:hanging="540"/>
      <w:jc w:val="right"/>
    </w:pPr>
    <w:rPr>
      <w:sz w:val="21"/>
      <w:szCs w:val="21"/>
    </w:rPr>
  </w:style>
  <w:style w:type="table" w:styleId="Tabela-Siatka">
    <w:name w:val="Table Grid"/>
    <w:basedOn w:val="Standardowy"/>
    <w:rsid w:val="00F4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F47D04"/>
    <w:rPr>
      <w:vertAlign w:val="superscript"/>
    </w:rPr>
  </w:style>
  <w:style w:type="paragraph" w:styleId="Poprawka">
    <w:name w:val="Revision"/>
    <w:hidden/>
    <w:uiPriority w:val="99"/>
    <w:semiHidden/>
    <w:rsid w:val="00F4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3">
    <w:name w:val="Body text (3)_"/>
    <w:link w:val="Bodytext31"/>
    <w:uiPriority w:val="99"/>
    <w:locked/>
    <w:rsid w:val="00F47D04"/>
    <w:rPr>
      <w:rFonts w:ascii="Arial" w:hAnsi="Arial" w:cs="Arial"/>
      <w:i/>
      <w:iCs/>
      <w:shd w:val="clear" w:color="auto" w:fill="FFFFFF"/>
    </w:rPr>
  </w:style>
  <w:style w:type="character" w:customStyle="1" w:styleId="Bodytext8">
    <w:name w:val="Body text (8)_"/>
    <w:link w:val="Bodytext81"/>
    <w:uiPriority w:val="99"/>
    <w:locked/>
    <w:rsid w:val="00F47D04"/>
    <w:rPr>
      <w:rFonts w:ascii="Arial" w:hAnsi="Arial" w:cs="Arial"/>
      <w:i/>
      <w:iCs/>
      <w:sz w:val="12"/>
      <w:szCs w:val="12"/>
      <w:shd w:val="clear" w:color="auto" w:fill="FFFFFF"/>
    </w:rPr>
  </w:style>
  <w:style w:type="character" w:customStyle="1" w:styleId="Bodytext12">
    <w:name w:val="Body text (12)_"/>
    <w:link w:val="Bodytext121"/>
    <w:uiPriority w:val="99"/>
    <w:locked/>
    <w:rsid w:val="00F47D04"/>
    <w:rPr>
      <w:rFonts w:ascii="Arial" w:hAnsi="Arial" w:cs="Arial"/>
      <w:b/>
      <w:bCs/>
      <w:shd w:val="clear" w:color="auto" w:fill="FFFFFF"/>
    </w:rPr>
  </w:style>
  <w:style w:type="character" w:customStyle="1" w:styleId="BodytextBold36">
    <w:name w:val="Body text + Bold36"/>
    <w:uiPriority w:val="99"/>
    <w:rsid w:val="00F47D04"/>
    <w:rPr>
      <w:rFonts w:ascii="Arial" w:hAnsi="Arial" w:cs="Arial"/>
      <w:b/>
      <w:bCs/>
      <w:spacing w:val="0"/>
      <w:sz w:val="22"/>
      <w:szCs w:val="22"/>
    </w:rPr>
  </w:style>
  <w:style w:type="paragraph" w:customStyle="1" w:styleId="Bodytext31">
    <w:name w:val="Body text (3)1"/>
    <w:basedOn w:val="Normalny"/>
    <w:link w:val="Bodytext3"/>
    <w:uiPriority w:val="99"/>
    <w:rsid w:val="00F47D04"/>
    <w:pPr>
      <w:shd w:val="clear" w:color="auto" w:fill="FFFFFF"/>
      <w:spacing w:before="480" w:after="60" w:line="240" w:lineRule="atLeast"/>
      <w:ind w:hanging="360"/>
      <w:jc w:val="both"/>
    </w:pPr>
    <w:rPr>
      <w:rFonts w:ascii="Arial" w:hAnsi="Arial" w:cs="Arial"/>
      <w:i/>
      <w:iCs/>
    </w:rPr>
  </w:style>
  <w:style w:type="paragraph" w:customStyle="1" w:styleId="Bodytext81">
    <w:name w:val="Body text (8)1"/>
    <w:basedOn w:val="Normalny"/>
    <w:link w:val="Bodytext8"/>
    <w:uiPriority w:val="99"/>
    <w:rsid w:val="00F47D04"/>
    <w:pPr>
      <w:shd w:val="clear" w:color="auto" w:fill="FFFFFF"/>
      <w:spacing w:before="1500" w:after="0" w:line="240" w:lineRule="atLeast"/>
      <w:ind w:hanging="400"/>
      <w:jc w:val="both"/>
    </w:pPr>
    <w:rPr>
      <w:rFonts w:ascii="Arial" w:hAnsi="Arial" w:cs="Arial"/>
      <w:i/>
      <w:iCs/>
      <w:sz w:val="12"/>
      <w:szCs w:val="12"/>
    </w:rPr>
  </w:style>
  <w:style w:type="paragraph" w:customStyle="1" w:styleId="Bodytext121">
    <w:name w:val="Body text (12)1"/>
    <w:basedOn w:val="Normalny"/>
    <w:link w:val="Bodytext12"/>
    <w:uiPriority w:val="99"/>
    <w:rsid w:val="00F47D04"/>
    <w:pPr>
      <w:shd w:val="clear" w:color="auto" w:fill="FFFFFF"/>
      <w:spacing w:after="240" w:line="274" w:lineRule="exact"/>
      <w:ind w:hanging="360"/>
      <w:jc w:val="both"/>
    </w:pPr>
    <w:rPr>
      <w:rFonts w:ascii="Arial" w:hAnsi="Arial" w:cs="Arial"/>
      <w:b/>
      <w:bCs/>
    </w:rPr>
  </w:style>
  <w:style w:type="character" w:customStyle="1" w:styleId="BodytextBold29">
    <w:name w:val="Body text + Bold29"/>
    <w:uiPriority w:val="99"/>
    <w:rsid w:val="00F47D04"/>
    <w:rPr>
      <w:rFonts w:ascii="Arial" w:hAnsi="Arial" w:cs="Arial"/>
      <w:b/>
      <w:bCs/>
      <w:spacing w:val="0"/>
      <w:sz w:val="22"/>
      <w:szCs w:val="22"/>
    </w:rPr>
  </w:style>
  <w:style w:type="character" w:customStyle="1" w:styleId="Bodytext">
    <w:name w:val="Body text_"/>
    <w:link w:val="Tekstpodstawowy19"/>
    <w:rsid w:val="00F47D04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9">
    <w:name w:val="Tekst podstawowy19"/>
    <w:basedOn w:val="Normalny"/>
    <w:link w:val="Bodytext"/>
    <w:rsid w:val="00F47D04"/>
    <w:pPr>
      <w:shd w:val="clear" w:color="auto" w:fill="FFFFFF"/>
      <w:spacing w:before="1560" w:after="0" w:line="293" w:lineRule="exact"/>
      <w:ind w:hanging="460"/>
      <w:jc w:val="both"/>
    </w:pPr>
    <w:rPr>
      <w:rFonts w:ascii="Calibri" w:eastAsia="Calibri" w:hAnsi="Calibri" w:cs="Calibri"/>
      <w:sz w:val="19"/>
      <w:szCs w:val="19"/>
    </w:rPr>
  </w:style>
  <w:style w:type="character" w:customStyle="1" w:styleId="TeksttreciPogrubienie">
    <w:name w:val="Tekst treści + Pogrubienie"/>
    <w:rsid w:val="00F47D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31">
    <w:name w:val="Tekst podstawowy 31"/>
    <w:basedOn w:val="Normalny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TekstprzypisudolnegoTekstprzypisu">
    <w:name w:val="Tekst przypisu dolnego.Tekst przypisu"/>
    <w:basedOn w:val="Normalny"/>
    <w:rsid w:val="00F47D0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pacing w:val="-10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"/>
    <w:rsid w:val="00F47D0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7D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1">
    <w:name w:val="Stopka Znak1"/>
    <w:uiPriority w:val="99"/>
    <w:semiHidden/>
    <w:locked/>
    <w:rsid w:val="00F47D04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rsid w:val="00F47D0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F47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msonormalcxspdrugie">
    <w:name w:val="msonormalcxspdrugie"/>
    <w:basedOn w:val="Normalny"/>
    <w:rsid w:val="00F4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F47D04"/>
    <w:rPr>
      <w:b/>
      <w:i/>
      <w:spacing w:val="0"/>
    </w:rPr>
  </w:style>
  <w:style w:type="paragraph" w:customStyle="1" w:styleId="Tiret0">
    <w:name w:val="Tiret 0"/>
    <w:basedOn w:val="Normalny"/>
    <w:rsid w:val="00F47D04"/>
    <w:pPr>
      <w:numPr>
        <w:numId w:val="2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7D04"/>
    <w:pPr>
      <w:numPr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F47D04"/>
    <w:pPr>
      <w:numPr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F47D04"/>
    <w:pPr>
      <w:numPr>
        <w:ilvl w:val="1"/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F47D04"/>
    <w:pPr>
      <w:numPr>
        <w:ilvl w:val="2"/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F47D04"/>
    <w:pPr>
      <w:numPr>
        <w:ilvl w:val="3"/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kstprzypisudolnego1">
    <w:name w:val="Tekst przypisu dolnego1"/>
    <w:basedOn w:val="Normalny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Odwoanieprzypisudolnego1">
    <w:name w:val="Odwołanie przypisu dolnego1"/>
    <w:rsid w:val="00F47D04"/>
    <w:rPr>
      <w:rFonts w:ascii="Times New Roman" w:hAnsi="Times New Roman" w:cs="Times New Roman" w:hint="default"/>
      <w:vertAlign w:val="superscript"/>
    </w:rPr>
  </w:style>
  <w:style w:type="paragraph" w:customStyle="1" w:styleId="Standard">
    <w:name w:val="Standard"/>
    <w:rsid w:val="00F47D0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47D04"/>
    <w:pPr>
      <w:widowControl w:val="0"/>
      <w:suppressLineNumbers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338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163C4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20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ED48A-D528-46D8-B16C-1787062F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2A2840BE.dotm</Template>
  <TotalTime>0</TotalTime>
  <Pages>4</Pages>
  <Words>1072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Dorota Tuźnik</cp:lastModifiedBy>
  <cp:revision>4</cp:revision>
  <cp:lastPrinted>2024-06-24T20:09:00Z</cp:lastPrinted>
  <dcterms:created xsi:type="dcterms:W3CDTF">2024-06-24T20:10:00Z</dcterms:created>
  <dcterms:modified xsi:type="dcterms:W3CDTF">2024-07-03T07:24:00Z</dcterms:modified>
</cp:coreProperties>
</file>