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F3" w:rsidRPr="00D458E4" w:rsidRDefault="001873F3" w:rsidP="00D427D7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  <w:r w:rsidRPr="00D458E4">
        <w:rPr>
          <w:rFonts w:ascii="Calibri" w:hAnsi="Calibri" w:cs="Calibri"/>
          <w:b/>
          <w:bCs/>
          <w:sz w:val="22"/>
          <w:szCs w:val="22"/>
        </w:rPr>
        <w:t>Załącznik nr 3a</w:t>
      </w:r>
    </w:p>
    <w:p w:rsidR="001873F3" w:rsidRPr="00D458E4" w:rsidRDefault="001873F3" w:rsidP="00D427D7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  <w:r w:rsidRPr="00D458E4">
        <w:rPr>
          <w:rFonts w:ascii="Calibri" w:hAnsi="Calibri" w:cs="Calibri"/>
          <w:b/>
          <w:bCs/>
          <w:sz w:val="22"/>
          <w:szCs w:val="22"/>
        </w:rPr>
        <w:t>egz. Zamawiającego/Wykonawcy</w:t>
      </w:r>
    </w:p>
    <w:p w:rsidR="001873F3" w:rsidRPr="00D458E4" w:rsidRDefault="001873F3" w:rsidP="00D427D7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1873F3" w:rsidRPr="00D458E4" w:rsidRDefault="001873F3" w:rsidP="00D427D7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D458E4">
        <w:rPr>
          <w:rFonts w:ascii="Calibri" w:hAnsi="Calibri" w:cs="Calibri"/>
          <w:b/>
          <w:bCs/>
          <w:sz w:val="22"/>
          <w:szCs w:val="22"/>
        </w:rPr>
        <w:t xml:space="preserve">Umowa użyczenia nr … - projekt </w:t>
      </w:r>
    </w:p>
    <w:p w:rsidR="001873F3" w:rsidRPr="00D458E4" w:rsidRDefault="001873F3" w:rsidP="00D427D7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1873F3" w:rsidRPr="00D458E4" w:rsidRDefault="001873F3" w:rsidP="00D427D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Dnia </w:t>
      </w:r>
      <w:r>
        <w:rPr>
          <w:rFonts w:ascii="Calibri" w:hAnsi="Calibri" w:cs="Calibri"/>
          <w:sz w:val="22"/>
          <w:szCs w:val="22"/>
        </w:rPr>
        <w:t xml:space="preserve">……………..……… </w:t>
      </w:r>
      <w:r w:rsidRPr="00D458E4">
        <w:rPr>
          <w:rFonts w:ascii="Calibri" w:hAnsi="Calibri" w:cs="Calibri"/>
          <w:sz w:val="22"/>
          <w:szCs w:val="22"/>
        </w:rPr>
        <w:t xml:space="preserve">w Białymstoku zostaje zawarta umowa pomiędzy: </w:t>
      </w:r>
    </w:p>
    <w:p w:rsidR="001873F3" w:rsidRPr="00D458E4" w:rsidRDefault="001873F3" w:rsidP="00D427D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1873F3" w:rsidRPr="00D458E4" w:rsidRDefault="001873F3" w:rsidP="00D427D7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Samodzielnym Publicznym Zakładem Opieki Zdrowotnej Ministerstwa Spraw Wewnętrznych </w:t>
      </w:r>
      <w:r w:rsidRPr="00D458E4">
        <w:rPr>
          <w:rFonts w:ascii="Calibri" w:hAnsi="Calibri" w:cs="Calibri"/>
          <w:sz w:val="22"/>
          <w:szCs w:val="22"/>
        </w:rPr>
        <w:br/>
        <w:t>i Administracji w Białymstoku im. Ma</w:t>
      </w:r>
      <w:r>
        <w:rPr>
          <w:rFonts w:ascii="Calibri" w:hAnsi="Calibri" w:cs="Calibri"/>
          <w:sz w:val="22"/>
          <w:szCs w:val="22"/>
        </w:rPr>
        <w:t>riana Zyndrama-Kościałkowskiego</w:t>
      </w:r>
      <w:r w:rsidRPr="00D458E4">
        <w:rPr>
          <w:rFonts w:ascii="Calibri" w:hAnsi="Calibri" w:cs="Calibri"/>
          <w:sz w:val="22"/>
          <w:szCs w:val="22"/>
        </w:rPr>
        <w:t>, ul. Fabryczna 27,                     15-471 Białystok wpisanym przez Sąd Rejonowy w Białymstoku, XII Wydział Gospodarczy Krajowego Rejestru Sądowego do Rejestru stowarzyszeń, innych organizacji społecznych  i zawodowych, fundacji i publicznych zakładów opieki zdrowotnej pod nr 0000002250,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8E4">
        <w:rPr>
          <w:rFonts w:ascii="Calibri" w:hAnsi="Calibri" w:cs="Calibri"/>
          <w:sz w:val="22"/>
          <w:szCs w:val="22"/>
        </w:rPr>
        <w:t xml:space="preserve">  NIP 542-25-13-061, zwanym w treści umowy Biorącym do używania, w imieniu którego działa: </w:t>
      </w:r>
    </w:p>
    <w:p w:rsidR="001873F3" w:rsidRPr="00D458E4" w:rsidRDefault="001873F3" w:rsidP="00D427D7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73F3" w:rsidRPr="00D458E4" w:rsidRDefault="001873F3" w:rsidP="00D427D7">
      <w:pPr>
        <w:tabs>
          <w:tab w:val="left" w:pos="2821"/>
          <w:tab w:val="left" w:pos="3521"/>
        </w:tabs>
        <w:spacing w:line="360" w:lineRule="auto"/>
        <w:rPr>
          <w:rFonts w:ascii="Calibri" w:hAnsi="Calibri" w:cs="Calibri"/>
        </w:rPr>
      </w:pPr>
      <w:r w:rsidRPr="00D458E4">
        <w:rPr>
          <w:rFonts w:ascii="Calibri" w:hAnsi="Calibri" w:cs="Calibri"/>
        </w:rPr>
        <w:t xml:space="preserve">Dyrektor - Alicja   Skindzielewska </w:t>
      </w:r>
      <w:r w:rsidRPr="00D458E4">
        <w:rPr>
          <w:rFonts w:ascii="Calibri" w:hAnsi="Calibri" w:cs="Calibri"/>
        </w:rPr>
        <w:tab/>
      </w:r>
      <w:r w:rsidRPr="00D458E4">
        <w:rPr>
          <w:rFonts w:ascii="Calibri" w:hAnsi="Calibri" w:cs="Calibri"/>
        </w:rPr>
        <w:tab/>
      </w:r>
    </w:p>
    <w:p w:rsidR="001873F3" w:rsidRPr="00C50A57" w:rsidRDefault="001873F3" w:rsidP="00D427D7">
      <w:pPr>
        <w:pStyle w:val="Default"/>
        <w:spacing w:line="360" w:lineRule="auto"/>
        <w:rPr>
          <w:rFonts w:ascii="Calibri" w:hAnsi="Calibri" w:cs="Calibri"/>
          <w:sz w:val="8"/>
          <w:szCs w:val="8"/>
        </w:rPr>
      </w:pPr>
    </w:p>
    <w:p w:rsidR="001873F3" w:rsidRPr="00D458E4" w:rsidRDefault="001873F3" w:rsidP="00D427D7">
      <w:pPr>
        <w:pStyle w:val="Default"/>
        <w:spacing w:before="120" w:after="120"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D458E4">
        <w:rPr>
          <w:rFonts w:ascii="Calibri" w:hAnsi="Calibri" w:cs="Calibri"/>
          <w:color w:val="auto"/>
          <w:sz w:val="22"/>
          <w:szCs w:val="22"/>
        </w:rPr>
        <w:t xml:space="preserve">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1873F3" w:rsidRPr="00D458E4" w:rsidTr="002C7565">
        <w:tc>
          <w:tcPr>
            <w:tcW w:w="9210" w:type="dxa"/>
          </w:tcPr>
          <w:p w:rsidR="001873F3" w:rsidRPr="00D458E4" w:rsidRDefault="001873F3" w:rsidP="002C7565">
            <w:pPr>
              <w:pStyle w:val="Default"/>
              <w:spacing w:before="120" w:after="120"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873F3" w:rsidRPr="00D458E4" w:rsidRDefault="001873F3" w:rsidP="00D427D7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D458E4">
        <w:rPr>
          <w:rFonts w:ascii="Calibri" w:hAnsi="Calibri" w:cs="Calibri"/>
          <w:color w:val="auto"/>
          <w:sz w:val="22"/>
          <w:szCs w:val="22"/>
        </w:rPr>
        <w:t xml:space="preserve">wpisanym przez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1873F3" w:rsidRPr="00D458E4" w:rsidTr="002C7565">
        <w:tc>
          <w:tcPr>
            <w:tcW w:w="9210" w:type="dxa"/>
          </w:tcPr>
          <w:p w:rsidR="001873F3" w:rsidRPr="00D458E4" w:rsidRDefault="001873F3" w:rsidP="002C7565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873F3" w:rsidRPr="00D458E4" w:rsidRDefault="001873F3" w:rsidP="00D427D7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D458E4">
        <w:rPr>
          <w:rFonts w:ascii="Calibri" w:hAnsi="Calibri" w:cs="Calibri"/>
          <w:color w:val="auto"/>
          <w:sz w:val="22"/>
          <w:szCs w:val="22"/>
        </w:rPr>
        <w:t xml:space="preserve"> do pod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1873F3" w:rsidRPr="00D458E4" w:rsidTr="002C7565">
        <w:tc>
          <w:tcPr>
            <w:tcW w:w="9210" w:type="dxa"/>
          </w:tcPr>
          <w:p w:rsidR="001873F3" w:rsidRPr="00D458E4" w:rsidRDefault="001873F3" w:rsidP="002C7565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873F3" w:rsidRPr="00D458E4" w:rsidRDefault="001873F3" w:rsidP="00D427D7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D458E4">
        <w:rPr>
          <w:rFonts w:ascii="Calibri" w:hAnsi="Calibri" w:cs="Calibri"/>
          <w:color w:val="auto"/>
          <w:sz w:val="22"/>
          <w:szCs w:val="22"/>
        </w:rPr>
        <w:t xml:space="preserve"> NIP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1873F3" w:rsidRPr="00D458E4" w:rsidTr="002C7565">
        <w:tc>
          <w:tcPr>
            <w:tcW w:w="9210" w:type="dxa"/>
          </w:tcPr>
          <w:p w:rsidR="001873F3" w:rsidRPr="00D458E4" w:rsidRDefault="001873F3" w:rsidP="002C7565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873F3" w:rsidRPr="00D458E4" w:rsidRDefault="001873F3" w:rsidP="00D427D7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D458E4">
        <w:rPr>
          <w:rFonts w:ascii="Calibri" w:hAnsi="Calibri" w:cs="Calibri"/>
          <w:color w:val="auto"/>
          <w:sz w:val="22"/>
          <w:szCs w:val="22"/>
        </w:rPr>
        <w:t xml:space="preserve"> zwanym w treści umowy Wykonawcą w imieniu, którego działa: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1"/>
      </w:tblGrid>
      <w:tr w:rsidR="001873F3" w:rsidRPr="00D458E4" w:rsidTr="002C7565">
        <w:tc>
          <w:tcPr>
            <w:tcW w:w="9210" w:type="dxa"/>
          </w:tcPr>
          <w:p w:rsidR="001873F3" w:rsidRPr="00D458E4" w:rsidRDefault="001873F3" w:rsidP="002C7565">
            <w:pPr>
              <w:pStyle w:val="Default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</w:tr>
    </w:tbl>
    <w:p w:rsidR="001873F3" w:rsidRPr="00D458E4" w:rsidRDefault="001873F3" w:rsidP="00D427D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1873F3" w:rsidRPr="00C50A57" w:rsidRDefault="001873F3" w:rsidP="00D427D7">
      <w:pPr>
        <w:pStyle w:val="Default"/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D458E4">
        <w:rPr>
          <w:rFonts w:ascii="Calibri" w:hAnsi="Calibri" w:cs="Calibri"/>
          <w:color w:val="auto"/>
          <w:sz w:val="22"/>
          <w:szCs w:val="22"/>
        </w:rPr>
        <w:t xml:space="preserve">W </w:t>
      </w:r>
      <w:r>
        <w:rPr>
          <w:rFonts w:ascii="Calibri" w:hAnsi="Calibri" w:cs="Calibri"/>
          <w:color w:val="auto"/>
          <w:sz w:val="22"/>
          <w:szCs w:val="22"/>
        </w:rPr>
        <w:t>wyniku roztr</w:t>
      </w:r>
      <w:r w:rsidRPr="00CD7168">
        <w:rPr>
          <w:rFonts w:ascii="Calibri" w:hAnsi="Calibri" w:cs="Calibri"/>
          <w:color w:val="auto"/>
          <w:sz w:val="22"/>
          <w:szCs w:val="22"/>
        </w:rPr>
        <w:t>zygnięcia procedury nr DZP.2344.44.2023 przeprowadzonej w trybie postępowania o udzielenie zamówienia publicznego o wartości nieprzekraczającej 130 000 zł określonej w art. 2 ust.</w:t>
      </w:r>
      <w:r>
        <w:rPr>
          <w:rFonts w:ascii="Calibri" w:hAnsi="Calibri" w:cs="Calibri"/>
          <w:color w:val="auto"/>
          <w:sz w:val="22"/>
          <w:szCs w:val="22"/>
        </w:rPr>
        <w:t xml:space="preserve"> 1</w:t>
      </w:r>
      <w:r w:rsidRPr="00CD7168">
        <w:rPr>
          <w:rFonts w:ascii="Calibri" w:hAnsi="Calibri" w:cs="Calibri"/>
          <w:color w:val="auto"/>
          <w:sz w:val="22"/>
          <w:szCs w:val="22"/>
        </w:rPr>
        <w:t xml:space="preserve"> pkt 1 ustawy z dnia 11 września 2019 r. Prawo zamówień publicznych  na dostawę testów do ilościowego oznaczania stężenia specyficznych IgE metodą immunoenzymatyczną</w:t>
      </w:r>
      <w:r w:rsidRPr="00D458E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D458E4">
        <w:rPr>
          <w:rFonts w:ascii="Calibri" w:hAnsi="Calibri" w:cs="Calibri"/>
          <w:iCs/>
          <w:sz w:val="22"/>
          <w:szCs w:val="22"/>
        </w:rPr>
        <w:t>Strony zawierają niniejszą umowę</w:t>
      </w:r>
    </w:p>
    <w:p w:rsidR="001873F3" w:rsidRDefault="001873F3" w:rsidP="00D427D7">
      <w:pPr>
        <w:pStyle w:val="Default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873F3" w:rsidRPr="00D458E4" w:rsidRDefault="001873F3" w:rsidP="00D427D7">
      <w:pPr>
        <w:pStyle w:val="Default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873F3" w:rsidRPr="00D458E4" w:rsidRDefault="001873F3" w:rsidP="00D427D7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§ 1. Przedmiot umowy</w:t>
      </w:r>
    </w:p>
    <w:p w:rsidR="001873F3" w:rsidRPr="00D458E4" w:rsidRDefault="001873F3" w:rsidP="00D427D7">
      <w:pPr>
        <w:pStyle w:val="Default"/>
        <w:numPr>
          <w:ilvl w:val="0"/>
          <w:numId w:val="5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Użyczający zobowiązuje się do:</w:t>
      </w:r>
    </w:p>
    <w:p w:rsidR="001873F3" w:rsidRPr="00D458E4" w:rsidRDefault="001873F3" w:rsidP="00D427D7">
      <w:pPr>
        <w:pStyle w:val="Default"/>
        <w:numPr>
          <w:ilvl w:val="0"/>
          <w:numId w:val="60"/>
        </w:numPr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użyczenia Biorącemu do </w:t>
      </w:r>
      <w:r w:rsidRPr="00D458E4">
        <w:rPr>
          <w:rFonts w:ascii="Calibri" w:hAnsi="Calibri" w:cs="Calibri"/>
          <w:b/>
          <w:sz w:val="22"/>
          <w:szCs w:val="22"/>
          <w:u w:val="single"/>
        </w:rPr>
        <w:t>używania (proszę wpisać nazwę)</w:t>
      </w: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7"/>
      </w:tblGrid>
      <w:tr w:rsidR="001873F3" w:rsidRPr="00E4308B" w:rsidTr="002C7565">
        <w:tc>
          <w:tcPr>
            <w:tcW w:w="8227" w:type="dxa"/>
          </w:tcPr>
          <w:p w:rsidR="001873F3" w:rsidRPr="00E4308B" w:rsidRDefault="001873F3" w:rsidP="002C7565">
            <w:pPr>
              <w:pStyle w:val="Default"/>
              <w:spacing w:line="360" w:lineRule="auto"/>
              <w:ind w:left="28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873F3" w:rsidRPr="00F13E67" w:rsidRDefault="001873F3" w:rsidP="00D427D7">
      <w:pPr>
        <w:pStyle w:val="Default"/>
        <w:numPr>
          <w:ilvl w:val="0"/>
          <w:numId w:val="60"/>
        </w:numPr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rFonts w:ascii="Calibri" w:hAnsi="Calibri" w:cs="Calibri"/>
          <w:i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zwanym dalej Systemem w celu wykonania w siedzibie Biorącego sesji zabiegowych, </w:t>
      </w:r>
      <w:r w:rsidRPr="00D458E4">
        <w:rPr>
          <w:rFonts w:ascii="Calibri" w:hAnsi="Calibri" w:cs="Calibri"/>
          <w:sz w:val="22"/>
          <w:szCs w:val="22"/>
        </w:rPr>
        <w:br/>
        <w:t>z zastrzeżeniem eksploatacji wyłącznie z asortymentem zakupionym od Użyczającego w ramach umowy dostawy nr ………………………………………….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D458E4">
        <w:rPr>
          <w:rFonts w:ascii="Calibri" w:hAnsi="Calibri" w:cs="Calibri"/>
          <w:sz w:val="22"/>
          <w:szCs w:val="22"/>
        </w:rPr>
        <w:t>zawartej przez Strony w dniu …………………………………….</w:t>
      </w:r>
    </w:p>
    <w:p w:rsidR="001873F3" w:rsidRPr="00D458E4" w:rsidRDefault="001873F3" w:rsidP="00D427D7">
      <w:pPr>
        <w:pStyle w:val="Default"/>
        <w:numPr>
          <w:ilvl w:val="0"/>
          <w:numId w:val="60"/>
        </w:numPr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przeszkolenia personelu Biorącego do używania w zakresie prawidłowej eksploatacji Sy</w:t>
      </w:r>
      <w:r w:rsidRPr="00D458E4">
        <w:rPr>
          <w:rFonts w:ascii="Calibri" w:hAnsi="Calibri" w:cs="Calibri"/>
          <w:sz w:val="22"/>
          <w:szCs w:val="22"/>
        </w:rPr>
        <w:t>s</w:t>
      </w:r>
      <w:r w:rsidRPr="00D458E4">
        <w:rPr>
          <w:rFonts w:ascii="Calibri" w:hAnsi="Calibri" w:cs="Calibri"/>
          <w:sz w:val="22"/>
          <w:szCs w:val="22"/>
        </w:rPr>
        <w:t>temu.</w:t>
      </w:r>
    </w:p>
    <w:p w:rsidR="001873F3" w:rsidRPr="00D458E4" w:rsidRDefault="001873F3" w:rsidP="00D427D7">
      <w:pPr>
        <w:pStyle w:val="Default"/>
        <w:numPr>
          <w:ilvl w:val="0"/>
          <w:numId w:val="5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Użyczony System posiadał będzie i będzie dostarczony wraz z odpowiednimi certyfikatami potwierdzającymi dopuszczenie do używania w jednostkach medycznych na terenie Polski.</w:t>
      </w:r>
    </w:p>
    <w:p w:rsidR="001873F3" w:rsidRPr="00D458E4" w:rsidRDefault="001873F3" w:rsidP="00D427D7">
      <w:pPr>
        <w:pStyle w:val="Default"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3. Początkowa wartość Systemu wynosi </w:t>
      </w:r>
      <w:r w:rsidRPr="00D458E4">
        <w:rPr>
          <w:rFonts w:ascii="Calibri" w:hAnsi="Calibri" w:cs="Calibri"/>
          <w:b/>
          <w:bCs/>
          <w:sz w:val="22"/>
          <w:szCs w:val="22"/>
          <w:u w:val="single"/>
        </w:rPr>
        <w:t>(proszę wpisać kwotę)</w:t>
      </w:r>
      <w:r w:rsidRPr="00D458E4">
        <w:rPr>
          <w:rFonts w:ascii="Calibri" w:hAnsi="Calibri" w:cs="Calibri"/>
          <w:bCs/>
          <w:sz w:val="22"/>
          <w:szCs w:val="22"/>
        </w:rPr>
        <w:t xml:space="preserve"> </w:t>
      </w:r>
      <w:r w:rsidRPr="00D458E4">
        <w:rPr>
          <w:rFonts w:ascii="Calibri" w:hAnsi="Calibri" w:cs="Calibri"/>
          <w:sz w:val="22"/>
          <w:szCs w:val="22"/>
        </w:rPr>
        <w:t xml:space="preserve">PLN netto. 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3"/>
      </w:tblGrid>
      <w:tr w:rsidR="001873F3" w:rsidRPr="00E4308B" w:rsidTr="002C7565">
        <w:trPr>
          <w:trHeight w:val="308"/>
        </w:trPr>
        <w:tc>
          <w:tcPr>
            <w:tcW w:w="8283" w:type="dxa"/>
          </w:tcPr>
          <w:p w:rsidR="001873F3" w:rsidRPr="00E4308B" w:rsidRDefault="001873F3" w:rsidP="002C7565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873F3" w:rsidRPr="00D458E4" w:rsidRDefault="001873F3" w:rsidP="00D427D7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73F3" w:rsidRPr="00D458E4" w:rsidRDefault="001873F3" w:rsidP="00D427D7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§ 2. Klauzula własności</w:t>
      </w:r>
    </w:p>
    <w:p w:rsidR="001873F3" w:rsidRPr="00D458E4" w:rsidRDefault="001873F3" w:rsidP="00D427D7">
      <w:pPr>
        <w:pStyle w:val="Default"/>
        <w:numPr>
          <w:ilvl w:val="0"/>
          <w:numId w:val="6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System  pozostaje przez cały czas trwania umowy własnością Użyczającego. </w:t>
      </w:r>
    </w:p>
    <w:p w:rsidR="001873F3" w:rsidRPr="00D458E4" w:rsidRDefault="001873F3" w:rsidP="00D427D7">
      <w:pPr>
        <w:pStyle w:val="Default"/>
        <w:numPr>
          <w:ilvl w:val="0"/>
          <w:numId w:val="6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Biorący do używania nie może:</w:t>
      </w:r>
    </w:p>
    <w:p w:rsidR="001873F3" w:rsidRPr="00D458E4" w:rsidRDefault="001873F3" w:rsidP="00D427D7">
      <w:pPr>
        <w:pStyle w:val="Default"/>
        <w:numPr>
          <w:ilvl w:val="0"/>
          <w:numId w:val="6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oddać Systemu do bezpłatnego używania, w podnajem albo wydzierżawić, </w:t>
      </w:r>
    </w:p>
    <w:p w:rsidR="001873F3" w:rsidRPr="00D458E4" w:rsidRDefault="001873F3" w:rsidP="00D427D7">
      <w:pPr>
        <w:pStyle w:val="Default"/>
        <w:numPr>
          <w:ilvl w:val="0"/>
          <w:numId w:val="6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ustanawiać na Systemie  żadnych innych praw na rzecz osób trzecich,</w:t>
      </w:r>
    </w:p>
    <w:p w:rsidR="001873F3" w:rsidRPr="00D458E4" w:rsidRDefault="001873F3" w:rsidP="00D427D7">
      <w:pPr>
        <w:pStyle w:val="Default"/>
        <w:numPr>
          <w:ilvl w:val="0"/>
          <w:numId w:val="6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przenosić praw i obowiązków wynikających z niniejszej umowy na osoby trzecie. </w:t>
      </w:r>
    </w:p>
    <w:p w:rsidR="001873F3" w:rsidRPr="00D458E4" w:rsidRDefault="001873F3" w:rsidP="00D427D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1873F3" w:rsidRPr="00D458E4" w:rsidRDefault="001873F3" w:rsidP="00D427D7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§3. Używanie Systemu  </w:t>
      </w:r>
    </w:p>
    <w:p w:rsidR="001873F3" w:rsidRPr="00D458E4" w:rsidRDefault="001873F3" w:rsidP="00D427D7">
      <w:pPr>
        <w:pStyle w:val="Default"/>
        <w:spacing w:after="19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1. Biorący do używania jest zobowiązany używać Systemu zgodnie z jego przeznaczeniem                              i dostarczonymi przez Użyczającego instrukcjami obsługi. </w:t>
      </w:r>
    </w:p>
    <w:p w:rsidR="001873F3" w:rsidRPr="00D458E4" w:rsidRDefault="001873F3" w:rsidP="00D427D7">
      <w:pPr>
        <w:pStyle w:val="Default"/>
        <w:spacing w:after="19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2. Biorący do używania nie będzie dokonywał żadnych napraw, zmian ani trwale  demontował jakichkolwiek części Systemu oraz powiadomi niezwłocznie Użyczającego </w:t>
      </w:r>
      <w:r w:rsidRPr="00D458E4">
        <w:rPr>
          <w:rFonts w:ascii="Calibri" w:hAnsi="Calibri" w:cs="Calibri"/>
          <w:sz w:val="22"/>
          <w:szCs w:val="22"/>
        </w:rPr>
        <w:br/>
        <w:t xml:space="preserve">o każdym uszkodzeniu. </w:t>
      </w:r>
    </w:p>
    <w:p w:rsidR="001873F3" w:rsidRPr="00D458E4" w:rsidRDefault="001873F3" w:rsidP="00D427D7">
      <w:pPr>
        <w:pStyle w:val="Default"/>
        <w:spacing w:after="19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3. Użyczający nie ponosi odpowiedzialności za szkody poniesione przez Biorącego do używania lub osoby trzecie, spowodowane używaniem Systemu niezgodnie z instrukcjami obsługi. </w:t>
      </w:r>
    </w:p>
    <w:p w:rsidR="001873F3" w:rsidRPr="00D458E4" w:rsidRDefault="001873F3" w:rsidP="00D427D7">
      <w:pPr>
        <w:pStyle w:val="Default"/>
        <w:spacing w:after="19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4. Użyczający ma prawo do kontrolowania prawidłowości używania Systemu. Biorący do używania zapewni dostęp do Systemu w celu przeprowadzenia jego inwentaryzacji. </w:t>
      </w:r>
      <w:r w:rsidRPr="00D458E4">
        <w:rPr>
          <w:rFonts w:ascii="Calibri" w:hAnsi="Calibri" w:cs="Calibri"/>
          <w:sz w:val="22"/>
          <w:szCs w:val="22"/>
        </w:rPr>
        <w:br/>
        <w:t xml:space="preserve">W przypadku naruszenia przez Biorącego do używania warunków o których mowa w § 2 i § 3 ust 1 niniejszej umowy, Użyczający ma prawo rozwiązać umowę ze skutkiem natychmiastowym. </w:t>
      </w:r>
    </w:p>
    <w:p w:rsidR="001873F3" w:rsidRPr="00D458E4" w:rsidRDefault="001873F3" w:rsidP="00D427D7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5. Biorący do używania ponosi odpowiedzialność za działania własne lub osób trzecich powodujące nieprawidłowe używanie lub uszkodzenie, zniszczenie, bądź utratę Systemu.</w:t>
      </w:r>
    </w:p>
    <w:p w:rsidR="001873F3" w:rsidRPr="00D458E4" w:rsidRDefault="001873F3" w:rsidP="00D427D7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1873F3" w:rsidRPr="00D458E4" w:rsidRDefault="001873F3" w:rsidP="00D427D7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§ 4. Realizacja przedmiotu umowy</w:t>
      </w:r>
    </w:p>
    <w:p w:rsidR="001873F3" w:rsidRPr="00D458E4" w:rsidRDefault="001873F3" w:rsidP="00D427D7">
      <w:pPr>
        <w:pStyle w:val="Default"/>
        <w:numPr>
          <w:ilvl w:val="0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Użyczający udostępni System Biorącemu do używania na podstawie protokołu zdawczo-</w:t>
      </w:r>
      <w:r w:rsidRPr="00D458E4">
        <w:rPr>
          <w:rFonts w:ascii="Calibri" w:hAnsi="Calibri" w:cs="Calibri"/>
          <w:sz w:val="22"/>
          <w:szCs w:val="22"/>
        </w:rPr>
        <w:br/>
        <w:t>-odbiorczego.</w:t>
      </w:r>
    </w:p>
    <w:p w:rsidR="001873F3" w:rsidRPr="00D458E4" w:rsidRDefault="001873F3" w:rsidP="00D427D7">
      <w:pPr>
        <w:pStyle w:val="Default"/>
        <w:numPr>
          <w:ilvl w:val="0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Przekazanie Systemu wymaga jednoczesnego przeprowadzenia szkolenia przez Użyczającego dla personelu Biorącego do używania potwierdzone listą osób przeszkolonych.</w:t>
      </w:r>
    </w:p>
    <w:p w:rsidR="001873F3" w:rsidRPr="00D458E4" w:rsidRDefault="001873F3" w:rsidP="00D427D7">
      <w:pPr>
        <w:pStyle w:val="Default"/>
        <w:numPr>
          <w:ilvl w:val="0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Do wykonywania czynności niezbędnych do prawidłowego wykonania niniejszej  umowy Str</w:t>
      </w:r>
      <w:r w:rsidRPr="00D458E4">
        <w:rPr>
          <w:rFonts w:ascii="Calibri" w:hAnsi="Calibri" w:cs="Calibri"/>
          <w:sz w:val="22"/>
          <w:szCs w:val="22"/>
        </w:rPr>
        <w:t>o</w:t>
      </w:r>
      <w:r w:rsidRPr="00D458E4">
        <w:rPr>
          <w:rFonts w:ascii="Calibri" w:hAnsi="Calibri" w:cs="Calibri"/>
          <w:sz w:val="22"/>
          <w:szCs w:val="22"/>
        </w:rPr>
        <w:t>ny wyznaczają:</w:t>
      </w:r>
    </w:p>
    <w:p w:rsidR="001873F3" w:rsidRPr="00D458E4" w:rsidRDefault="001873F3" w:rsidP="00D427D7">
      <w:pPr>
        <w:pStyle w:val="Default"/>
        <w:numPr>
          <w:ilvl w:val="0"/>
          <w:numId w:val="6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Biorący do używania – ……………………………..  tel. …………………………………</w:t>
      </w:r>
    </w:p>
    <w:p w:rsidR="001873F3" w:rsidRPr="00D458E4" w:rsidRDefault="001873F3" w:rsidP="00D427D7">
      <w:pPr>
        <w:pStyle w:val="Default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color w:val="auto"/>
          <w:sz w:val="22"/>
          <w:szCs w:val="22"/>
        </w:rPr>
        <w:t>lub w przypadku nieobecności inna osoba upoważniona przez Zamawiającego wraz ze wskazaniem danych kontaktowych</w:t>
      </w:r>
    </w:p>
    <w:p w:rsidR="001873F3" w:rsidRPr="00D458E4" w:rsidRDefault="001873F3" w:rsidP="00D427D7">
      <w:pPr>
        <w:pStyle w:val="Default"/>
        <w:numPr>
          <w:ilvl w:val="0"/>
          <w:numId w:val="6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458E4">
        <w:rPr>
          <w:rFonts w:ascii="Calibri" w:hAnsi="Calibri" w:cs="Calibri"/>
          <w:b/>
          <w:sz w:val="22"/>
          <w:szCs w:val="22"/>
          <w:u w:val="single"/>
        </w:rPr>
        <w:t xml:space="preserve">Użyczający - 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9"/>
      </w:tblGrid>
      <w:tr w:rsidR="001873F3" w:rsidRPr="00E4308B" w:rsidTr="002C7565">
        <w:trPr>
          <w:trHeight w:val="265"/>
        </w:trPr>
        <w:tc>
          <w:tcPr>
            <w:tcW w:w="8039" w:type="dxa"/>
          </w:tcPr>
          <w:p w:rsidR="001873F3" w:rsidRPr="00E4308B" w:rsidRDefault="001873F3" w:rsidP="002C7565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873F3" w:rsidRPr="00D458E4" w:rsidRDefault="001873F3" w:rsidP="00D427D7">
      <w:pPr>
        <w:pStyle w:val="Default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tel. 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9"/>
      </w:tblGrid>
      <w:tr w:rsidR="001873F3" w:rsidRPr="00E4308B" w:rsidTr="002C7565">
        <w:trPr>
          <w:trHeight w:val="265"/>
        </w:trPr>
        <w:tc>
          <w:tcPr>
            <w:tcW w:w="8039" w:type="dxa"/>
          </w:tcPr>
          <w:p w:rsidR="001873F3" w:rsidRPr="00E4308B" w:rsidRDefault="001873F3" w:rsidP="002C7565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873F3" w:rsidRPr="00D458E4" w:rsidRDefault="001873F3" w:rsidP="00D427D7">
      <w:pPr>
        <w:pStyle w:val="Default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1873F3" w:rsidRPr="00D458E4" w:rsidRDefault="001873F3" w:rsidP="00D427D7">
      <w:pPr>
        <w:pStyle w:val="Default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 </w:t>
      </w:r>
      <w:r w:rsidRPr="00D458E4">
        <w:rPr>
          <w:rFonts w:ascii="Calibri" w:hAnsi="Calibri" w:cs="Calibri"/>
          <w:color w:val="auto"/>
          <w:sz w:val="22"/>
          <w:szCs w:val="22"/>
        </w:rPr>
        <w:t>lub w przypadku nieobecności inna osoba upoważniona przez Wykonawcę wraz ze wskazaniem danych kontaktowych</w:t>
      </w:r>
    </w:p>
    <w:p w:rsidR="001873F3" w:rsidRPr="00D458E4" w:rsidRDefault="001873F3" w:rsidP="00D427D7">
      <w:pPr>
        <w:pStyle w:val="Default"/>
        <w:numPr>
          <w:ilvl w:val="0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Zwrot Systemu każdorazowo nastąpi na podstawie protokołu zdawczo-odbiorczego, podpis</w:t>
      </w:r>
      <w:r w:rsidRPr="00D458E4">
        <w:rPr>
          <w:rFonts w:ascii="Calibri" w:hAnsi="Calibri" w:cs="Calibri"/>
          <w:sz w:val="22"/>
          <w:szCs w:val="22"/>
        </w:rPr>
        <w:t>a</w:t>
      </w:r>
      <w:r w:rsidRPr="00D458E4">
        <w:rPr>
          <w:rFonts w:ascii="Calibri" w:hAnsi="Calibri" w:cs="Calibri"/>
          <w:sz w:val="22"/>
          <w:szCs w:val="22"/>
        </w:rPr>
        <w:t xml:space="preserve">nego zgodnie z zasadą określoną w ust. 1 niniejszego paragrafu. </w:t>
      </w:r>
    </w:p>
    <w:p w:rsidR="001873F3" w:rsidRPr="00D458E4" w:rsidRDefault="001873F3" w:rsidP="00D427D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1873F3" w:rsidRPr="00D458E4" w:rsidRDefault="001873F3" w:rsidP="00D427D7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§ 5. Serwis</w:t>
      </w:r>
    </w:p>
    <w:p w:rsidR="001873F3" w:rsidRPr="00D458E4" w:rsidRDefault="001873F3" w:rsidP="00D427D7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1. Użyczający zobowiązuje się do bezpłatnych napraw Systemu wynikających z jego normalnego używania. </w:t>
      </w:r>
    </w:p>
    <w:p w:rsidR="001873F3" w:rsidRPr="00D458E4" w:rsidRDefault="001873F3" w:rsidP="00D427D7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2. Koszty napraw wynikające z używania Sytemu niezgodnie z instrukcją obsługi ponosi Biorący do używania. </w:t>
      </w:r>
    </w:p>
    <w:p w:rsidR="001873F3" w:rsidRPr="00D458E4" w:rsidRDefault="001873F3" w:rsidP="00D427D7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3. Użyczający zobowiązuje się do wykonywania bezpłatnych przeglądów Systemu zgodnie </w:t>
      </w:r>
      <w:r w:rsidRPr="00D458E4">
        <w:rPr>
          <w:rFonts w:ascii="Calibri" w:hAnsi="Calibri" w:cs="Calibri"/>
          <w:sz w:val="22"/>
          <w:szCs w:val="22"/>
        </w:rPr>
        <w:br/>
        <w:t>z zaleceniami producenta.</w:t>
      </w:r>
    </w:p>
    <w:p w:rsidR="001873F3" w:rsidRPr="00D458E4" w:rsidRDefault="001873F3" w:rsidP="00D427D7">
      <w:pPr>
        <w:pStyle w:val="Default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1873F3" w:rsidRDefault="001873F3" w:rsidP="00D427D7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1873F3" w:rsidRPr="00D458E4" w:rsidRDefault="001873F3" w:rsidP="00D427D7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§ 6. Zawiadomienia</w:t>
      </w:r>
    </w:p>
    <w:p w:rsidR="001873F3" w:rsidRPr="00D458E4" w:rsidRDefault="001873F3" w:rsidP="00D427D7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1. Zawiadomienia dotyczące wykonania niniejszej umowy dokonywane będą w formie pisemnej </w:t>
      </w:r>
      <w:r>
        <w:rPr>
          <w:rFonts w:ascii="Calibri" w:hAnsi="Calibri" w:cs="Calibri"/>
          <w:sz w:val="22"/>
          <w:szCs w:val="22"/>
        </w:rPr>
        <w:br/>
      </w:r>
      <w:r w:rsidRPr="00D458E4">
        <w:rPr>
          <w:rFonts w:ascii="Calibri" w:hAnsi="Calibri" w:cs="Calibri"/>
          <w:sz w:val="22"/>
          <w:szCs w:val="22"/>
        </w:rPr>
        <w:t xml:space="preserve">i doręczane listem poleconym. </w:t>
      </w:r>
    </w:p>
    <w:p w:rsidR="001873F3" w:rsidRPr="00D458E4" w:rsidRDefault="001873F3" w:rsidP="00D427D7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 xml:space="preserve">2. Strony zobowiązują się do niezwłocznego zawiadamiania o zmianach swojej firmy (nazwy), siedziby, adresu. Brak zawiadomienia o tych zmianach powoduje, że doręczenia na adres wskazany w umowie będą uznawane za skuteczne. </w:t>
      </w:r>
    </w:p>
    <w:p w:rsidR="001873F3" w:rsidRPr="00D458E4" w:rsidRDefault="001873F3" w:rsidP="00D427D7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1873F3" w:rsidRPr="00D458E4" w:rsidRDefault="001873F3" w:rsidP="00D427D7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§ 7. Okres obowiązywania umowy</w:t>
      </w:r>
    </w:p>
    <w:p w:rsidR="001873F3" w:rsidRPr="00D458E4" w:rsidRDefault="001873F3" w:rsidP="00D427D7">
      <w:pPr>
        <w:pStyle w:val="Default"/>
        <w:spacing w:after="19" w:line="360" w:lineRule="auto"/>
        <w:jc w:val="both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Niniejsza umowa zostaje zawarta na czas określony od dnia ……………………….. do dnia …………………</w:t>
      </w:r>
    </w:p>
    <w:p w:rsidR="001873F3" w:rsidRPr="00D458E4" w:rsidRDefault="001873F3" w:rsidP="00D427D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1873F3" w:rsidRPr="00D458E4" w:rsidRDefault="001873F3" w:rsidP="00D427D7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sz w:val="22"/>
          <w:szCs w:val="22"/>
        </w:rPr>
        <w:t>§ 8. Postanowienia końcowe</w:t>
      </w:r>
    </w:p>
    <w:p w:rsidR="001873F3" w:rsidRPr="00D458E4" w:rsidRDefault="001873F3" w:rsidP="00D427D7">
      <w:pPr>
        <w:numPr>
          <w:ilvl w:val="0"/>
          <w:numId w:val="61"/>
        </w:numPr>
        <w:tabs>
          <w:tab w:val="clear" w:pos="720"/>
          <w:tab w:val="left" w:pos="284"/>
        </w:tabs>
        <w:suppressAutoHyphens w:val="0"/>
        <w:spacing w:line="360" w:lineRule="auto"/>
        <w:ind w:left="284" w:hanging="284"/>
        <w:jc w:val="both"/>
        <w:rPr>
          <w:rFonts w:ascii="Calibri" w:hAnsi="Calibri" w:cs="Calibri"/>
          <w:color w:val="000000"/>
        </w:rPr>
      </w:pPr>
      <w:r w:rsidRPr="00D458E4">
        <w:rPr>
          <w:rFonts w:ascii="Calibri" w:hAnsi="Calibri" w:cs="Calibri"/>
          <w:color w:val="000000"/>
        </w:rPr>
        <w:t xml:space="preserve">Do spraw nieuregulowanych niniejszą umową stosuje się przepisy ustawy z dnia  15 kwietnia 2011 r.   o działalności leczniczej oraz Kodeksu cywilnego.                    </w:t>
      </w:r>
    </w:p>
    <w:p w:rsidR="001873F3" w:rsidRPr="00D458E4" w:rsidRDefault="001873F3" w:rsidP="00D427D7">
      <w:pPr>
        <w:spacing w:line="360" w:lineRule="auto"/>
        <w:ind w:left="284" w:hanging="284"/>
        <w:jc w:val="both"/>
        <w:rPr>
          <w:rFonts w:ascii="Calibri" w:hAnsi="Calibri" w:cs="Calibri"/>
          <w:color w:val="000000"/>
        </w:rPr>
      </w:pPr>
      <w:r w:rsidRPr="00D458E4">
        <w:rPr>
          <w:rFonts w:ascii="Calibri" w:hAnsi="Calibri" w:cs="Calibri"/>
          <w:color w:val="000000"/>
        </w:rPr>
        <w:t>2. Strony deklarują wolę polubownego rozstrzygania problemów wynikłych w trakcie realizacji  umowy.</w:t>
      </w:r>
    </w:p>
    <w:p w:rsidR="001873F3" w:rsidRPr="00D458E4" w:rsidRDefault="001873F3" w:rsidP="00D427D7">
      <w:pPr>
        <w:spacing w:line="360" w:lineRule="auto"/>
        <w:ind w:left="284" w:hanging="284"/>
        <w:jc w:val="both"/>
        <w:rPr>
          <w:rFonts w:ascii="Calibri" w:hAnsi="Calibri" w:cs="Calibri"/>
          <w:color w:val="000000"/>
        </w:rPr>
      </w:pPr>
      <w:r w:rsidRPr="00D458E4">
        <w:rPr>
          <w:rFonts w:ascii="Calibri" w:hAnsi="Calibri" w:cs="Calibri"/>
          <w:color w:val="000000"/>
        </w:rPr>
        <w:t>3. Wszelkie sprawy sporne wynikające z niniejszej umowy podlegają rozpatrzeniu przez właściwy rzeczowo sąd powszechny w Białymstoku.</w:t>
      </w:r>
    </w:p>
    <w:p w:rsidR="001873F3" w:rsidRPr="00D458E4" w:rsidRDefault="001873F3" w:rsidP="00D427D7">
      <w:pPr>
        <w:spacing w:line="360" w:lineRule="auto"/>
        <w:ind w:left="284" w:hanging="284"/>
        <w:jc w:val="both"/>
        <w:rPr>
          <w:rFonts w:ascii="Calibri" w:hAnsi="Calibri" w:cs="Calibri"/>
          <w:color w:val="000000"/>
        </w:rPr>
      </w:pPr>
      <w:r w:rsidRPr="00D458E4">
        <w:rPr>
          <w:rFonts w:ascii="Calibri" w:hAnsi="Calibri" w:cs="Calibri"/>
          <w:color w:val="000000"/>
        </w:rPr>
        <w:t xml:space="preserve">4. </w:t>
      </w:r>
      <w:r w:rsidRPr="00D458E4">
        <w:rPr>
          <w:rFonts w:ascii="Calibri" w:hAnsi="Calibri" w:cs="Calibri"/>
        </w:rPr>
        <w:t xml:space="preserve">Umowę sporządzono w trzech jednobrzmiących egzemplarzach, 2 egz. dla Zamawiającego,                                1 egz.  dla Wykonawcy. </w:t>
      </w:r>
    </w:p>
    <w:p w:rsidR="001873F3" w:rsidRPr="00D458E4" w:rsidRDefault="001873F3" w:rsidP="00D427D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1873F3" w:rsidRPr="00D458E4" w:rsidRDefault="001873F3" w:rsidP="00D427D7">
      <w:pPr>
        <w:pStyle w:val="Default"/>
        <w:rPr>
          <w:rFonts w:ascii="Calibri" w:hAnsi="Calibri" w:cs="Calibri"/>
          <w:sz w:val="22"/>
          <w:szCs w:val="22"/>
        </w:rPr>
      </w:pPr>
    </w:p>
    <w:p w:rsidR="001873F3" w:rsidRPr="00D458E4" w:rsidRDefault="001873F3" w:rsidP="00D427D7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D458E4">
        <w:rPr>
          <w:rFonts w:ascii="Calibri" w:hAnsi="Calibri" w:cs="Calibri"/>
          <w:bCs/>
          <w:sz w:val="22"/>
          <w:szCs w:val="22"/>
        </w:rPr>
        <w:t>BIORĄCY DO UŻYWANIA                                                                 UŻYCZAJĄCY</w:t>
      </w:r>
    </w:p>
    <w:p w:rsidR="001873F3" w:rsidRPr="00D458E4" w:rsidRDefault="001873F3" w:rsidP="00D427D7">
      <w:pPr>
        <w:rPr>
          <w:rFonts w:ascii="Calibri" w:hAnsi="Calibri" w:cs="Calibri"/>
          <w:color w:val="000000"/>
        </w:rPr>
      </w:pPr>
    </w:p>
    <w:p w:rsidR="001873F3" w:rsidRPr="00D458E4" w:rsidRDefault="001873F3" w:rsidP="00D427D7">
      <w:pPr>
        <w:rPr>
          <w:rFonts w:ascii="Calibri" w:hAnsi="Calibri" w:cs="Calibri"/>
          <w:color w:val="000000"/>
        </w:rPr>
      </w:pPr>
      <w:r w:rsidRPr="00D458E4">
        <w:rPr>
          <w:rFonts w:ascii="Calibri" w:hAnsi="Calibri" w:cs="Calibri"/>
          <w:color w:val="000000"/>
        </w:rPr>
        <w:t xml:space="preserve"> </w:t>
      </w:r>
    </w:p>
    <w:p w:rsidR="001873F3" w:rsidRDefault="001873F3" w:rsidP="00D427D7">
      <w:pPr>
        <w:spacing w:line="271" w:lineRule="auto"/>
        <w:jc w:val="center"/>
        <w:rPr>
          <w:rFonts w:cs="Calibri"/>
        </w:rPr>
      </w:pPr>
    </w:p>
    <w:p w:rsidR="001873F3" w:rsidRDefault="001873F3" w:rsidP="00D427D7">
      <w:pPr>
        <w:spacing w:line="271" w:lineRule="auto"/>
        <w:jc w:val="center"/>
        <w:rPr>
          <w:rFonts w:cs="Calibri"/>
        </w:rPr>
      </w:pPr>
    </w:p>
    <w:p w:rsidR="001873F3" w:rsidRDefault="001873F3" w:rsidP="00D427D7">
      <w:pPr>
        <w:spacing w:line="271" w:lineRule="auto"/>
        <w:jc w:val="center"/>
        <w:rPr>
          <w:rFonts w:cs="Calibri"/>
        </w:rPr>
      </w:pPr>
    </w:p>
    <w:p w:rsidR="001873F3" w:rsidRDefault="001873F3" w:rsidP="00D427D7">
      <w:pPr>
        <w:spacing w:line="271" w:lineRule="auto"/>
        <w:jc w:val="center"/>
        <w:rPr>
          <w:rFonts w:cs="Calibri"/>
        </w:rPr>
      </w:pPr>
    </w:p>
    <w:p w:rsidR="001873F3" w:rsidRDefault="001873F3" w:rsidP="00D427D7">
      <w:pPr>
        <w:spacing w:line="271" w:lineRule="auto"/>
        <w:jc w:val="center"/>
        <w:rPr>
          <w:rFonts w:cs="Calibri"/>
        </w:rPr>
      </w:pPr>
    </w:p>
    <w:p w:rsidR="001873F3" w:rsidRDefault="001873F3" w:rsidP="00D427D7">
      <w:pPr>
        <w:spacing w:line="271" w:lineRule="auto"/>
        <w:jc w:val="center"/>
        <w:rPr>
          <w:rFonts w:cs="Calibri"/>
        </w:rPr>
      </w:pPr>
    </w:p>
    <w:p w:rsidR="001873F3" w:rsidRDefault="001873F3" w:rsidP="00D427D7">
      <w:pPr>
        <w:spacing w:line="271" w:lineRule="auto"/>
        <w:jc w:val="center"/>
        <w:rPr>
          <w:rFonts w:cs="Calibri"/>
        </w:rPr>
      </w:pPr>
    </w:p>
    <w:p w:rsidR="001873F3" w:rsidRDefault="001873F3" w:rsidP="00D427D7">
      <w:pPr>
        <w:spacing w:line="271" w:lineRule="auto"/>
        <w:jc w:val="center"/>
        <w:rPr>
          <w:rFonts w:cs="Calibri"/>
        </w:rPr>
      </w:pPr>
    </w:p>
    <w:p w:rsidR="001873F3" w:rsidRDefault="001873F3" w:rsidP="00222742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1873F3" w:rsidRDefault="001873F3" w:rsidP="00222742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1873F3" w:rsidRDefault="001873F3" w:rsidP="00222742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1873F3" w:rsidRDefault="001873F3" w:rsidP="00222742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1873F3" w:rsidRDefault="001873F3" w:rsidP="00222742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1873F3" w:rsidRDefault="001873F3" w:rsidP="00222742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sectPr w:rsidR="001873F3" w:rsidSect="00D11745">
      <w:footerReference w:type="default" r:id="rId7"/>
      <w:headerReference w:type="first" r:id="rId8"/>
      <w:pgSz w:w="11906" w:h="16838"/>
      <w:pgMar w:top="1440" w:right="1440" w:bottom="1440" w:left="1701" w:header="708" w:footer="708" w:gutter="0"/>
      <w:pgNumType w:start="1"/>
      <w:cols w:space="708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F3" w:rsidRDefault="001873F3" w:rsidP="00D11745">
      <w:pPr>
        <w:spacing w:line="240" w:lineRule="auto"/>
      </w:pPr>
      <w:r>
        <w:separator/>
      </w:r>
    </w:p>
  </w:endnote>
  <w:endnote w:type="continuationSeparator" w:id="0">
    <w:p w:rsidR="001873F3" w:rsidRDefault="001873F3" w:rsidP="00D11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3F3" w:rsidRDefault="001873F3">
    <w:pPr>
      <w:pStyle w:val="LO-normal"/>
      <w:jc w:val="right"/>
    </w:pPr>
    <w:fldSimple w:instr="PAGE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F3" w:rsidRDefault="001873F3" w:rsidP="00D11745">
      <w:pPr>
        <w:spacing w:line="240" w:lineRule="auto"/>
      </w:pPr>
      <w:r>
        <w:separator/>
      </w:r>
    </w:p>
  </w:footnote>
  <w:footnote w:type="continuationSeparator" w:id="0">
    <w:p w:rsidR="001873F3" w:rsidRDefault="001873F3" w:rsidP="00D117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3F3" w:rsidRDefault="001873F3">
    <w:pPr>
      <w:pStyle w:val="Header"/>
    </w:pPr>
    <w:r>
      <w:tab/>
    </w:r>
    <w:r>
      <w:tab/>
    </w:r>
  </w:p>
  <w:p w:rsidR="001873F3" w:rsidRDefault="001873F3">
    <w:pPr>
      <w:pStyle w:val="Header"/>
    </w:pPr>
  </w:p>
  <w:p w:rsidR="001873F3" w:rsidRDefault="001873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="Calibri" w:eastAsia="Times New Roman" w:hAnsi="Calibri" w:cs="Times New Roman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rFonts w:ascii="Calibri" w:eastAsia="Times New Roman" w:hAnsi="Calibri" w:cs="Times New Roman"/>
        <w:b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3">
    <w:nsid w:val="026F108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4">
    <w:nsid w:val="02E77A4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  <w:position w:val="0"/>
        <w:sz w:val="22"/>
        <w:vertAlign w:val="baseline"/>
      </w:rPr>
    </w:lvl>
  </w:abstractNum>
  <w:abstractNum w:abstractNumId="5">
    <w:nsid w:val="02EF2A0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6">
    <w:nsid w:val="044509D7"/>
    <w:multiLevelType w:val="hybridMultilevel"/>
    <w:tmpl w:val="102E15CA"/>
    <w:lvl w:ilvl="0" w:tplc="237805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4D6B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8">
    <w:nsid w:val="089579F7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9">
    <w:nsid w:val="094543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E0083D"/>
    <w:multiLevelType w:val="hybridMultilevel"/>
    <w:tmpl w:val="2E5CC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6D0C0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3">
    <w:nsid w:val="16184DE1"/>
    <w:multiLevelType w:val="hybridMultilevel"/>
    <w:tmpl w:val="94B4537C"/>
    <w:lvl w:ilvl="0" w:tplc="4EBCF3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B01B5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5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CE21D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595" w:hanging="45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18">
    <w:nsid w:val="221252A1"/>
    <w:multiLevelType w:val="hybridMultilevel"/>
    <w:tmpl w:val="2EC8F690"/>
    <w:lvl w:ilvl="0" w:tplc="A5FEAA06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24F91AA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20">
    <w:nsid w:val="259C14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21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74F2D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23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BFF1E73"/>
    <w:multiLevelType w:val="hybridMultilevel"/>
    <w:tmpl w:val="83283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B04A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  <w:position w:val="0"/>
        <w:sz w:val="22"/>
        <w:vertAlign w:val="baseline"/>
      </w:rPr>
    </w:lvl>
  </w:abstractNum>
  <w:abstractNum w:abstractNumId="31">
    <w:nsid w:val="41F87B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32">
    <w:nsid w:val="445C52BE"/>
    <w:multiLevelType w:val="hybridMultilevel"/>
    <w:tmpl w:val="EE6665D8"/>
    <w:lvl w:ilvl="0" w:tplc="62DE37B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4BB7F4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34">
    <w:nsid w:val="49191727"/>
    <w:multiLevelType w:val="hybridMultilevel"/>
    <w:tmpl w:val="743C9116"/>
    <w:lvl w:ilvl="0" w:tplc="EBD0371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953436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36">
    <w:nsid w:val="49BB5E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  <w:position w:val="0"/>
        <w:sz w:val="22"/>
        <w:vertAlign w:val="baseline"/>
      </w:rPr>
    </w:lvl>
  </w:abstractNum>
  <w:abstractNum w:abstractNumId="37">
    <w:nsid w:val="4A9B5195"/>
    <w:multiLevelType w:val="hybridMultilevel"/>
    <w:tmpl w:val="60BC7620"/>
    <w:lvl w:ilvl="0" w:tplc="DEECA1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EC05F6E"/>
    <w:multiLevelType w:val="hybridMultilevel"/>
    <w:tmpl w:val="B3928440"/>
    <w:lvl w:ilvl="0" w:tplc="4B02099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50227F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40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3162C69"/>
    <w:multiLevelType w:val="hybridMultilevel"/>
    <w:tmpl w:val="F5D44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5E571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557"/>
        </w:tabs>
        <w:ind w:left="452" w:hanging="452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43">
    <w:nsid w:val="575060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53" w:hanging="453"/>
      </w:pPr>
      <w:rPr>
        <w:rFonts w:cs="Times New Roman"/>
        <w:b w:val="0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8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0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2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4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76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48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04" w:hanging="180"/>
      </w:pPr>
      <w:rPr>
        <w:rFonts w:cs="Times New Roman"/>
        <w:position w:val="0"/>
        <w:sz w:val="22"/>
        <w:vertAlign w:val="baseline"/>
      </w:rPr>
    </w:lvl>
  </w:abstractNum>
  <w:abstractNum w:abstractNumId="44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5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D5552AD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hint="default"/>
        <w:u w:val="none"/>
      </w:rPr>
    </w:lvl>
  </w:abstractNum>
  <w:abstractNum w:abstractNumId="47">
    <w:nsid w:val="5D86382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  <w:position w:val="0"/>
        <w:sz w:val="22"/>
        <w:vertAlign w:val="baseline"/>
      </w:rPr>
    </w:lvl>
  </w:abstractNum>
  <w:abstractNum w:abstractNumId="48">
    <w:nsid w:val="5DAB22D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49">
    <w:nsid w:val="5F7B36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  <w:position w:val="0"/>
        <w:sz w:val="22"/>
        <w:vertAlign w:val="baseline"/>
      </w:rPr>
    </w:lvl>
  </w:abstractNum>
  <w:abstractNum w:abstractNumId="50">
    <w:nsid w:val="615374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51">
    <w:nsid w:val="6251102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850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1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7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0" w:hanging="180"/>
      </w:pPr>
      <w:rPr>
        <w:rFonts w:cs="Times New Roman"/>
        <w:position w:val="0"/>
        <w:sz w:val="22"/>
        <w:vertAlign w:val="baseline"/>
      </w:rPr>
    </w:lvl>
  </w:abstractNum>
  <w:abstractNum w:abstractNumId="52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>
    <w:nsid w:val="692D2352"/>
    <w:multiLevelType w:val="hybridMultilevel"/>
    <w:tmpl w:val="F934F11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CB63F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  <w:b w:val="0"/>
        <w:color w:val="00000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cs="Times New Roman"/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  <w:rPr>
        <w:rFonts w:ascii="Arial" w:eastAsia="Times New Roman" w:hAnsi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56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FDD35F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8">
    <w:nsid w:val="71FF26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84" w:hanging="360"/>
      </w:pPr>
      <w:rPr>
        <w:rFonts w:cs="Times New Roman"/>
        <w:b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rFonts w:cs="Times New Roman"/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rFonts w:cs="Times New Roman"/>
        <w:position w:val="0"/>
        <w:sz w:val="22"/>
        <w:vertAlign w:val="baseline"/>
      </w:rPr>
    </w:lvl>
  </w:abstractNum>
  <w:abstractNum w:abstractNumId="59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6097A4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61">
    <w:nsid w:val="774A16D5"/>
    <w:multiLevelType w:val="hybridMultilevel"/>
    <w:tmpl w:val="F9CA45A8"/>
    <w:lvl w:ilvl="0" w:tplc="04DE13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072641E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 w:tplc="B4CA5AD0">
      <w:start w:val="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EFD7B3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  <w:position w:val="0"/>
        <w:sz w:val="22"/>
        <w:vertAlign w:val="baseline"/>
      </w:rPr>
    </w:lvl>
  </w:abstractNum>
  <w:num w:numId="1">
    <w:abstractNumId w:val="17"/>
  </w:num>
  <w:num w:numId="2">
    <w:abstractNumId w:val="42"/>
  </w:num>
  <w:num w:numId="3">
    <w:abstractNumId w:val="5"/>
  </w:num>
  <w:num w:numId="4">
    <w:abstractNumId w:val="19"/>
  </w:num>
  <w:num w:numId="5">
    <w:abstractNumId w:val="14"/>
  </w:num>
  <w:num w:numId="6">
    <w:abstractNumId w:val="55"/>
  </w:num>
  <w:num w:numId="7">
    <w:abstractNumId w:val="39"/>
  </w:num>
  <w:num w:numId="8">
    <w:abstractNumId w:val="3"/>
  </w:num>
  <w:num w:numId="9">
    <w:abstractNumId w:val="51"/>
  </w:num>
  <w:num w:numId="10">
    <w:abstractNumId w:val="49"/>
  </w:num>
  <w:num w:numId="11">
    <w:abstractNumId w:val="43"/>
  </w:num>
  <w:num w:numId="12">
    <w:abstractNumId w:val="30"/>
  </w:num>
  <w:num w:numId="13">
    <w:abstractNumId w:val="12"/>
  </w:num>
  <w:num w:numId="14">
    <w:abstractNumId w:val="33"/>
  </w:num>
  <w:num w:numId="15">
    <w:abstractNumId w:val="50"/>
  </w:num>
  <w:num w:numId="16">
    <w:abstractNumId w:val="60"/>
  </w:num>
  <w:num w:numId="17">
    <w:abstractNumId w:val="7"/>
  </w:num>
  <w:num w:numId="18">
    <w:abstractNumId w:val="36"/>
  </w:num>
  <w:num w:numId="19">
    <w:abstractNumId w:val="46"/>
  </w:num>
  <w:num w:numId="20">
    <w:abstractNumId w:val="58"/>
  </w:num>
  <w:num w:numId="21">
    <w:abstractNumId w:val="4"/>
  </w:num>
  <w:num w:numId="22">
    <w:abstractNumId w:val="31"/>
  </w:num>
  <w:num w:numId="23">
    <w:abstractNumId w:val="8"/>
  </w:num>
  <w:num w:numId="24">
    <w:abstractNumId w:val="48"/>
  </w:num>
  <w:num w:numId="25">
    <w:abstractNumId w:val="35"/>
  </w:num>
  <w:num w:numId="26">
    <w:abstractNumId w:val="57"/>
  </w:num>
  <w:num w:numId="27">
    <w:abstractNumId w:val="20"/>
  </w:num>
  <w:num w:numId="28">
    <w:abstractNumId w:val="22"/>
  </w:num>
  <w:num w:numId="29">
    <w:abstractNumId w:val="63"/>
  </w:num>
  <w:num w:numId="30">
    <w:abstractNumId w:val="47"/>
  </w:num>
  <w:num w:numId="31">
    <w:abstractNumId w:val="59"/>
  </w:num>
  <w:num w:numId="32">
    <w:abstractNumId w:val="1"/>
  </w:num>
  <w:num w:numId="33">
    <w:abstractNumId w:val="53"/>
  </w:num>
  <w:num w:numId="34">
    <w:abstractNumId w:val="28"/>
  </w:num>
  <w:num w:numId="35">
    <w:abstractNumId w:val="24"/>
  </w:num>
  <w:num w:numId="36">
    <w:abstractNumId w:val="26"/>
  </w:num>
  <w:num w:numId="37">
    <w:abstractNumId w:val="6"/>
  </w:num>
  <w:num w:numId="38">
    <w:abstractNumId w:val="23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9">
    <w:abstractNumId w:val="56"/>
  </w:num>
  <w:num w:numId="40">
    <w:abstractNumId w:val="40"/>
  </w:num>
  <w:num w:numId="41">
    <w:abstractNumId w:val="32"/>
  </w:num>
  <w:num w:numId="42">
    <w:abstractNumId w:val="34"/>
  </w:num>
  <w:num w:numId="43">
    <w:abstractNumId w:val="61"/>
  </w:num>
  <w:num w:numId="44">
    <w:abstractNumId w:val="37"/>
  </w:num>
  <w:num w:numId="45">
    <w:abstractNumId w:val="52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  <w:lvlOverride w:ilvl="0">
      <w:startOverride w:val="1"/>
    </w:lvlOverride>
  </w:num>
  <w:num w:numId="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6">
    <w:abstractNumId w:val="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7">
    <w:abstractNumId w:val="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8">
    <w:abstractNumId w:val="54"/>
  </w:num>
  <w:num w:numId="59">
    <w:abstractNumId w:val="11"/>
  </w:num>
  <w:num w:numId="60">
    <w:abstractNumId w:val="18"/>
  </w:num>
  <w:num w:numId="61">
    <w:abstractNumId w:val="25"/>
  </w:num>
  <w:num w:numId="62">
    <w:abstractNumId w:val="41"/>
  </w:num>
  <w:num w:numId="63">
    <w:abstractNumId w:val="13"/>
  </w:num>
  <w:num w:numId="64">
    <w:abstractNumId w:val="3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745"/>
    <w:rsid w:val="00005C1D"/>
    <w:rsid w:val="000109E8"/>
    <w:rsid w:val="00011023"/>
    <w:rsid w:val="00014B55"/>
    <w:rsid w:val="00017F09"/>
    <w:rsid w:val="000227A4"/>
    <w:rsid w:val="00040E82"/>
    <w:rsid w:val="000568D4"/>
    <w:rsid w:val="0007247E"/>
    <w:rsid w:val="00080541"/>
    <w:rsid w:val="00080E67"/>
    <w:rsid w:val="00081181"/>
    <w:rsid w:val="000836B5"/>
    <w:rsid w:val="00084B5E"/>
    <w:rsid w:val="0009181B"/>
    <w:rsid w:val="00092A7F"/>
    <w:rsid w:val="000A5BBA"/>
    <w:rsid w:val="000C6DCA"/>
    <w:rsid w:val="000D1EA4"/>
    <w:rsid w:val="000D541F"/>
    <w:rsid w:val="000E0604"/>
    <w:rsid w:val="000F0B01"/>
    <w:rsid w:val="000F0F1A"/>
    <w:rsid w:val="000F431C"/>
    <w:rsid w:val="000F5F36"/>
    <w:rsid w:val="000F7044"/>
    <w:rsid w:val="0010132A"/>
    <w:rsid w:val="001034BB"/>
    <w:rsid w:val="00110095"/>
    <w:rsid w:val="00115B3F"/>
    <w:rsid w:val="0011699B"/>
    <w:rsid w:val="00127233"/>
    <w:rsid w:val="0014190C"/>
    <w:rsid w:val="00146562"/>
    <w:rsid w:val="001525A0"/>
    <w:rsid w:val="001569E4"/>
    <w:rsid w:val="00165D34"/>
    <w:rsid w:val="0017127A"/>
    <w:rsid w:val="00176D29"/>
    <w:rsid w:val="001813D7"/>
    <w:rsid w:val="00181893"/>
    <w:rsid w:val="001823C1"/>
    <w:rsid w:val="001873F3"/>
    <w:rsid w:val="00191AAA"/>
    <w:rsid w:val="001A4ACD"/>
    <w:rsid w:val="001A517B"/>
    <w:rsid w:val="001A6558"/>
    <w:rsid w:val="001B1C78"/>
    <w:rsid w:val="001B42C3"/>
    <w:rsid w:val="001C1CD8"/>
    <w:rsid w:val="001C1F00"/>
    <w:rsid w:val="001C4E8B"/>
    <w:rsid w:val="001D3E45"/>
    <w:rsid w:val="001E3F70"/>
    <w:rsid w:val="001F1D0B"/>
    <w:rsid w:val="001F4FE4"/>
    <w:rsid w:val="001F63FC"/>
    <w:rsid w:val="002073CE"/>
    <w:rsid w:val="002175FB"/>
    <w:rsid w:val="00222742"/>
    <w:rsid w:val="0023111A"/>
    <w:rsid w:val="0025121A"/>
    <w:rsid w:val="00253432"/>
    <w:rsid w:val="0025583F"/>
    <w:rsid w:val="00262CE0"/>
    <w:rsid w:val="0027420B"/>
    <w:rsid w:val="00291381"/>
    <w:rsid w:val="00291EA0"/>
    <w:rsid w:val="00293A34"/>
    <w:rsid w:val="002B2B99"/>
    <w:rsid w:val="002B6F3C"/>
    <w:rsid w:val="002C7565"/>
    <w:rsid w:val="002E0B41"/>
    <w:rsid w:val="002E4E0F"/>
    <w:rsid w:val="00305D8D"/>
    <w:rsid w:val="003066B0"/>
    <w:rsid w:val="0031311A"/>
    <w:rsid w:val="003136DD"/>
    <w:rsid w:val="00314BF5"/>
    <w:rsid w:val="00317214"/>
    <w:rsid w:val="00320BCD"/>
    <w:rsid w:val="00322776"/>
    <w:rsid w:val="00355330"/>
    <w:rsid w:val="003610AF"/>
    <w:rsid w:val="00374F84"/>
    <w:rsid w:val="00382165"/>
    <w:rsid w:val="0038285C"/>
    <w:rsid w:val="0039082B"/>
    <w:rsid w:val="00394E95"/>
    <w:rsid w:val="003A7A85"/>
    <w:rsid w:val="003B53A5"/>
    <w:rsid w:val="003B7B8D"/>
    <w:rsid w:val="003C1FB3"/>
    <w:rsid w:val="003C5CD2"/>
    <w:rsid w:val="003C6D0B"/>
    <w:rsid w:val="003D1A0A"/>
    <w:rsid w:val="003E54DF"/>
    <w:rsid w:val="003E6D29"/>
    <w:rsid w:val="003E7528"/>
    <w:rsid w:val="003F4CAF"/>
    <w:rsid w:val="00406C40"/>
    <w:rsid w:val="00431612"/>
    <w:rsid w:val="00442E64"/>
    <w:rsid w:val="00473A2D"/>
    <w:rsid w:val="00494BC7"/>
    <w:rsid w:val="004A019C"/>
    <w:rsid w:val="004A7303"/>
    <w:rsid w:val="004E4783"/>
    <w:rsid w:val="004E64E1"/>
    <w:rsid w:val="004E6ECE"/>
    <w:rsid w:val="004F2E4E"/>
    <w:rsid w:val="005032EC"/>
    <w:rsid w:val="00504C6C"/>
    <w:rsid w:val="005069ED"/>
    <w:rsid w:val="0051088A"/>
    <w:rsid w:val="00512BC6"/>
    <w:rsid w:val="00514055"/>
    <w:rsid w:val="00515E83"/>
    <w:rsid w:val="00523554"/>
    <w:rsid w:val="00562D1E"/>
    <w:rsid w:val="00577E96"/>
    <w:rsid w:val="00582FF9"/>
    <w:rsid w:val="00586023"/>
    <w:rsid w:val="00592E6C"/>
    <w:rsid w:val="00593340"/>
    <w:rsid w:val="005A4434"/>
    <w:rsid w:val="005B2FD2"/>
    <w:rsid w:val="005B58F1"/>
    <w:rsid w:val="005B6BBC"/>
    <w:rsid w:val="005C11E1"/>
    <w:rsid w:val="005E6625"/>
    <w:rsid w:val="006011F8"/>
    <w:rsid w:val="0060220D"/>
    <w:rsid w:val="00602E75"/>
    <w:rsid w:val="00603559"/>
    <w:rsid w:val="00610C5B"/>
    <w:rsid w:val="00622041"/>
    <w:rsid w:val="00623F4B"/>
    <w:rsid w:val="006259DB"/>
    <w:rsid w:val="0063166B"/>
    <w:rsid w:val="00631822"/>
    <w:rsid w:val="00633301"/>
    <w:rsid w:val="00635C7B"/>
    <w:rsid w:val="00637C18"/>
    <w:rsid w:val="006555F9"/>
    <w:rsid w:val="00656197"/>
    <w:rsid w:val="00665804"/>
    <w:rsid w:val="00671DEF"/>
    <w:rsid w:val="006725E3"/>
    <w:rsid w:val="00677167"/>
    <w:rsid w:val="00684FA1"/>
    <w:rsid w:val="006C0EC1"/>
    <w:rsid w:val="006C25AD"/>
    <w:rsid w:val="006D67C2"/>
    <w:rsid w:val="006D701A"/>
    <w:rsid w:val="006E6F2E"/>
    <w:rsid w:val="006F7385"/>
    <w:rsid w:val="00702132"/>
    <w:rsid w:val="00710DF1"/>
    <w:rsid w:val="00715C1F"/>
    <w:rsid w:val="0072051C"/>
    <w:rsid w:val="007212DC"/>
    <w:rsid w:val="00763A5C"/>
    <w:rsid w:val="00763ADF"/>
    <w:rsid w:val="00775764"/>
    <w:rsid w:val="0078521F"/>
    <w:rsid w:val="007864BE"/>
    <w:rsid w:val="007954E9"/>
    <w:rsid w:val="007A2F55"/>
    <w:rsid w:val="007B110F"/>
    <w:rsid w:val="007C452B"/>
    <w:rsid w:val="007C4C86"/>
    <w:rsid w:val="007C5C44"/>
    <w:rsid w:val="007C6F41"/>
    <w:rsid w:val="007D2986"/>
    <w:rsid w:val="007D7C21"/>
    <w:rsid w:val="007E04C4"/>
    <w:rsid w:val="007F6B0B"/>
    <w:rsid w:val="008055DF"/>
    <w:rsid w:val="00811989"/>
    <w:rsid w:val="00813B79"/>
    <w:rsid w:val="00824B80"/>
    <w:rsid w:val="008270DD"/>
    <w:rsid w:val="008303AE"/>
    <w:rsid w:val="008325E8"/>
    <w:rsid w:val="00844223"/>
    <w:rsid w:val="0085024D"/>
    <w:rsid w:val="008512D1"/>
    <w:rsid w:val="00861948"/>
    <w:rsid w:val="00874246"/>
    <w:rsid w:val="00874705"/>
    <w:rsid w:val="008776D4"/>
    <w:rsid w:val="008A2AC7"/>
    <w:rsid w:val="008A4297"/>
    <w:rsid w:val="008A72F7"/>
    <w:rsid w:val="008A74C6"/>
    <w:rsid w:val="008C00C6"/>
    <w:rsid w:val="008D64ED"/>
    <w:rsid w:val="008D70CE"/>
    <w:rsid w:val="008E4B65"/>
    <w:rsid w:val="008E5FEA"/>
    <w:rsid w:val="008E6064"/>
    <w:rsid w:val="008E7C14"/>
    <w:rsid w:val="008F53FB"/>
    <w:rsid w:val="009030ED"/>
    <w:rsid w:val="00910966"/>
    <w:rsid w:val="009240A7"/>
    <w:rsid w:val="00924C37"/>
    <w:rsid w:val="009266EE"/>
    <w:rsid w:val="00926D29"/>
    <w:rsid w:val="00931B8D"/>
    <w:rsid w:val="00932737"/>
    <w:rsid w:val="009366E1"/>
    <w:rsid w:val="00940D28"/>
    <w:rsid w:val="00942F53"/>
    <w:rsid w:val="00945A74"/>
    <w:rsid w:val="009608E0"/>
    <w:rsid w:val="009614B8"/>
    <w:rsid w:val="0096554D"/>
    <w:rsid w:val="009734B7"/>
    <w:rsid w:val="009A63CD"/>
    <w:rsid w:val="009B2867"/>
    <w:rsid w:val="009B7557"/>
    <w:rsid w:val="009D554A"/>
    <w:rsid w:val="009D6953"/>
    <w:rsid w:val="009E6758"/>
    <w:rsid w:val="009E7B38"/>
    <w:rsid w:val="009F12DE"/>
    <w:rsid w:val="009F69C1"/>
    <w:rsid w:val="009F6AAA"/>
    <w:rsid w:val="00A01EE6"/>
    <w:rsid w:val="00A05948"/>
    <w:rsid w:val="00A11230"/>
    <w:rsid w:val="00A11D89"/>
    <w:rsid w:val="00A13588"/>
    <w:rsid w:val="00A158EA"/>
    <w:rsid w:val="00A26817"/>
    <w:rsid w:val="00A37C87"/>
    <w:rsid w:val="00A60154"/>
    <w:rsid w:val="00A664F6"/>
    <w:rsid w:val="00A70359"/>
    <w:rsid w:val="00A71607"/>
    <w:rsid w:val="00A71C90"/>
    <w:rsid w:val="00A72A8D"/>
    <w:rsid w:val="00A74F03"/>
    <w:rsid w:val="00A82A97"/>
    <w:rsid w:val="00AA42FE"/>
    <w:rsid w:val="00AA47F6"/>
    <w:rsid w:val="00AA615E"/>
    <w:rsid w:val="00AA715E"/>
    <w:rsid w:val="00AB096A"/>
    <w:rsid w:val="00AB5F4C"/>
    <w:rsid w:val="00AB6EBF"/>
    <w:rsid w:val="00AD35D6"/>
    <w:rsid w:val="00AE1B1B"/>
    <w:rsid w:val="00AE2299"/>
    <w:rsid w:val="00AE3CFD"/>
    <w:rsid w:val="00AE574E"/>
    <w:rsid w:val="00AE5FD4"/>
    <w:rsid w:val="00AE6032"/>
    <w:rsid w:val="00AE65AF"/>
    <w:rsid w:val="00AF5169"/>
    <w:rsid w:val="00B11FA3"/>
    <w:rsid w:val="00B144C0"/>
    <w:rsid w:val="00B23C2A"/>
    <w:rsid w:val="00B33981"/>
    <w:rsid w:val="00B432EE"/>
    <w:rsid w:val="00B471F1"/>
    <w:rsid w:val="00B6346D"/>
    <w:rsid w:val="00B67939"/>
    <w:rsid w:val="00B7101B"/>
    <w:rsid w:val="00B71BBF"/>
    <w:rsid w:val="00B74DA1"/>
    <w:rsid w:val="00B86459"/>
    <w:rsid w:val="00B8772B"/>
    <w:rsid w:val="00BB5F67"/>
    <w:rsid w:val="00BC25B6"/>
    <w:rsid w:val="00BD6BBD"/>
    <w:rsid w:val="00BE7A58"/>
    <w:rsid w:val="00BF4CD7"/>
    <w:rsid w:val="00C01020"/>
    <w:rsid w:val="00C0339B"/>
    <w:rsid w:val="00C35667"/>
    <w:rsid w:val="00C50A57"/>
    <w:rsid w:val="00C50DCE"/>
    <w:rsid w:val="00C54ED4"/>
    <w:rsid w:val="00C55EAB"/>
    <w:rsid w:val="00C56B0B"/>
    <w:rsid w:val="00C6228E"/>
    <w:rsid w:val="00C714ED"/>
    <w:rsid w:val="00C72273"/>
    <w:rsid w:val="00C72868"/>
    <w:rsid w:val="00C7375F"/>
    <w:rsid w:val="00C8237E"/>
    <w:rsid w:val="00C85205"/>
    <w:rsid w:val="00C86CD3"/>
    <w:rsid w:val="00C86E7C"/>
    <w:rsid w:val="00CB0D17"/>
    <w:rsid w:val="00CD7168"/>
    <w:rsid w:val="00CF415A"/>
    <w:rsid w:val="00CF4DB3"/>
    <w:rsid w:val="00CF5CBD"/>
    <w:rsid w:val="00D03D9C"/>
    <w:rsid w:val="00D0645C"/>
    <w:rsid w:val="00D10BC3"/>
    <w:rsid w:val="00D11745"/>
    <w:rsid w:val="00D16894"/>
    <w:rsid w:val="00D300DD"/>
    <w:rsid w:val="00D41CEC"/>
    <w:rsid w:val="00D42754"/>
    <w:rsid w:val="00D427D7"/>
    <w:rsid w:val="00D42F98"/>
    <w:rsid w:val="00D458E4"/>
    <w:rsid w:val="00D50D66"/>
    <w:rsid w:val="00D66891"/>
    <w:rsid w:val="00D80560"/>
    <w:rsid w:val="00D845E4"/>
    <w:rsid w:val="00DA3A96"/>
    <w:rsid w:val="00DA425F"/>
    <w:rsid w:val="00DC0B38"/>
    <w:rsid w:val="00DC11B0"/>
    <w:rsid w:val="00DC2ACE"/>
    <w:rsid w:val="00DC5B7A"/>
    <w:rsid w:val="00DC6394"/>
    <w:rsid w:val="00DD773D"/>
    <w:rsid w:val="00DF00E3"/>
    <w:rsid w:val="00DF1653"/>
    <w:rsid w:val="00DF5477"/>
    <w:rsid w:val="00DF5CB5"/>
    <w:rsid w:val="00E00A6E"/>
    <w:rsid w:val="00E05441"/>
    <w:rsid w:val="00E05723"/>
    <w:rsid w:val="00E112AB"/>
    <w:rsid w:val="00E13C70"/>
    <w:rsid w:val="00E20831"/>
    <w:rsid w:val="00E26978"/>
    <w:rsid w:val="00E26F3A"/>
    <w:rsid w:val="00E31CD7"/>
    <w:rsid w:val="00E32F3E"/>
    <w:rsid w:val="00E4270E"/>
    <w:rsid w:val="00E4308B"/>
    <w:rsid w:val="00E434A7"/>
    <w:rsid w:val="00E53A0D"/>
    <w:rsid w:val="00E554CE"/>
    <w:rsid w:val="00E579A8"/>
    <w:rsid w:val="00E67CE8"/>
    <w:rsid w:val="00E75FE2"/>
    <w:rsid w:val="00EA0898"/>
    <w:rsid w:val="00EA5D6B"/>
    <w:rsid w:val="00EA7A9D"/>
    <w:rsid w:val="00EB2BD5"/>
    <w:rsid w:val="00EB38BB"/>
    <w:rsid w:val="00EB69CB"/>
    <w:rsid w:val="00EB7818"/>
    <w:rsid w:val="00EC277A"/>
    <w:rsid w:val="00EC6719"/>
    <w:rsid w:val="00ED1218"/>
    <w:rsid w:val="00ED2EA9"/>
    <w:rsid w:val="00ED3B74"/>
    <w:rsid w:val="00EE73C0"/>
    <w:rsid w:val="00F023D0"/>
    <w:rsid w:val="00F040F6"/>
    <w:rsid w:val="00F045EC"/>
    <w:rsid w:val="00F13E67"/>
    <w:rsid w:val="00F167A0"/>
    <w:rsid w:val="00F248A7"/>
    <w:rsid w:val="00F30C1F"/>
    <w:rsid w:val="00F441AA"/>
    <w:rsid w:val="00F66A89"/>
    <w:rsid w:val="00F714B8"/>
    <w:rsid w:val="00F9152F"/>
    <w:rsid w:val="00F97A1B"/>
    <w:rsid w:val="00FA0756"/>
    <w:rsid w:val="00FB1AD6"/>
    <w:rsid w:val="00FC19AD"/>
    <w:rsid w:val="00FD1EBD"/>
    <w:rsid w:val="00FD2B73"/>
    <w:rsid w:val="00FE3414"/>
    <w:rsid w:val="00FE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94E95"/>
    <w:pPr>
      <w:suppressAutoHyphens/>
      <w:spacing w:line="276" w:lineRule="auto"/>
    </w:pPr>
  </w:style>
  <w:style w:type="paragraph" w:styleId="Heading1">
    <w:name w:val="heading 1"/>
    <w:basedOn w:val="LO-normal"/>
    <w:next w:val="LO-normal"/>
    <w:link w:val="Heading1Char"/>
    <w:uiPriority w:val="99"/>
    <w:qFormat/>
    <w:rsid w:val="00394E9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link w:val="Heading2Char"/>
    <w:uiPriority w:val="99"/>
    <w:qFormat/>
    <w:rsid w:val="00394E9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link w:val="Heading3Char"/>
    <w:uiPriority w:val="99"/>
    <w:qFormat/>
    <w:rsid w:val="00394E9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link w:val="Heading4Char"/>
    <w:uiPriority w:val="99"/>
    <w:qFormat/>
    <w:rsid w:val="00394E9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link w:val="Heading5Char"/>
    <w:uiPriority w:val="99"/>
    <w:qFormat/>
    <w:rsid w:val="00394E9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link w:val="Heading6Char"/>
    <w:uiPriority w:val="99"/>
    <w:qFormat/>
    <w:rsid w:val="00394E9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4E9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4E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94E9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94E9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94E9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94E95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94E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4E95"/>
    <w:rPr>
      <w:rFonts w:ascii="Tahoma" w:hAnsi="Tahoma" w:cs="Tahoma"/>
      <w:sz w:val="16"/>
      <w:szCs w:val="16"/>
    </w:rPr>
  </w:style>
  <w:style w:type="character" w:customStyle="1" w:styleId="TitleChar">
    <w:name w:val="Title Char"/>
    <w:uiPriority w:val="99"/>
    <w:locked/>
    <w:rsid w:val="00394E95"/>
    <w:rPr>
      <w:rFonts w:ascii="Cambria" w:hAnsi="Cambria"/>
      <w:b/>
      <w:kern w:val="2"/>
      <w:sz w:val="32"/>
    </w:rPr>
  </w:style>
  <w:style w:type="character" w:customStyle="1" w:styleId="SubtitleChar">
    <w:name w:val="Subtitle Char"/>
    <w:uiPriority w:val="99"/>
    <w:locked/>
    <w:rsid w:val="00394E95"/>
    <w:rPr>
      <w:rFonts w:ascii="Cambria" w:hAnsi="Cambria"/>
      <w:sz w:val="24"/>
    </w:rPr>
  </w:style>
  <w:style w:type="character" w:customStyle="1" w:styleId="czeinternetowe">
    <w:name w:val="Łącze internetowe"/>
    <w:basedOn w:val="DefaultParagraphFont"/>
    <w:uiPriority w:val="99"/>
    <w:rsid w:val="00394E95"/>
    <w:rPr>
      <w:rFonts w:cs="Times New Roman"/>
      <w:color w:val="0000FF"/>
      <w:u w:val="single"/>
    </w:r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394E95"/>
    <w:rPr>
      <w:rFonts w:cs="Times New Roman"/>
    </w:rPr>
  </w:style>
  <w:style w:type="character" w:customStyle="1" w:styleId="FooterChar">
    <w:name w:val="Footer Char"/>
    <w:uiPriority w:val="99"/>
    <w:locked/>
    <w:rsid w:val="00394E95"/>
  </w:style>
  <w:style w:type="character" w:customStyle="1" w:styleId="ListParagraphChar1">
    <w:name w:val="List Paragraph Char1"/>
    <w:aliases w:val="Preambuła Char,T_SZ_List Paragraph Char,Numerowanie Char,Akapit z listą BS Char,zwykły tekst Char,List Paragraph1 Char,BulletC Char,normalny tekst Char,Obiekt Char,L1 Char,Wyliczanie Char,Akapit z listą31 Char,Bullets Char"/>
    <w:link w:val="ListParagraph"/>
    <w:uiPriority w:val="99"/>
    <w:locked/>
    <w:rsid w:val="00394E95"/>
    <w:rPr>
      <w:rFonts w:ascii="Times New Roman" w:hAnsi="Times New Roman"/>
      <w:sz w:val="24"/>
    </w:rPr>
  </w:style>
  <w:style w:type="character" w:customStyle="1" w:styleId="BodyTextIndentChar">
    <w:name w:val="Body Text Inden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BodyTextChar">
    <w:name w:val="Body Tex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normaltextrun">
    <w:name w:val="normaltextrun"/>
    <w:basedOn w:val="DefaultParagraphFont"/>
    <w:uiPriority w:val="99"/>
    <w:rsid w:val="00394E95"/>
    <w:rPr>
      <w:rFonts w:cs="Times New Roman"/>
    </w:rPr>
  </w:style>
  <w:style w:type="character" w:customStyle="1" w:styleId="contextualspellingandgrammarerror">
    <w:name w:val="contextualspellingandgrammarerror"/>
    <w:basedOn w:val="DefaultParagraphFont"/>
    <w:uiPriority w:val="99"/>
    <w:rsid w:val="00394E95"/>
    <w:rPr>
      <w:rFonts w:cs="Times New Roman"/>
    </w:rPr>
  </w:style>
  <w:style w:type="character" w:customStyle="1" w:styleId="eop">
    <w:name w:val="eop"/>
    <w:basedOn w:val="DefaultParagraphFont"/>
    <w:uiPriority w:val="99"/>
    <w:rsid w:val="00394E95"/>
    <w:rPr>
      <w:rFonts w:cs="Times New Roman"/>
    </w:rPr>
  </w:style>
  <w:style w:type="character" w:customStyle="1" w:styleId="ListParagraphChar">
    <w:name w:val="List Paragraph Char"/>
    <w:link w:val="Akapitzlist1"/>
    <w:uiPriority w:val="99"/>
    <w:locked/>
    <w:rsid w:val="00394E95"/>
    <w:rPr>
      <w:rFonts w:ascii="Times New Roman" w:hAnsi="Times New Roman"/>
      <w:sz w:val="24"/>
    </w:rPr>
  </w:style>
  <w:style w:type="character" w:customStyle="1" w:styleId="BodyTextIndent2Char">
    <w:name w:val="Body Text Indent 2 Char"/>
    <w:uiPriority w:val="99"/>
    <w:semiHidden/>
    <w:locked/>
    <w:rsid w:val="00394E95"/>
  </w:style>
  <w:style w:type="character" w:customStyle="1" w:styleId="CommentTextChar">
    <w:name w:val="Comment Text Char"/>
    <w:uiPriority w:val="99"/>
    <w:semiHidden/>
    <w:locked/>
    <w:rsid w:val="00394E95"/>
    <w:rPr>
      <w:rFonts w:ascii="Times New Roman" w:hAnsi="Times New Roman"/>
      <w:sz w:val="20"/>
    </w:rPr>
  </w:style>
  <w:style w:type="character" w:customStyle="1" w:styleId="FootnoteTextChar">
    <w:name w:val="Footnote Tex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NoSpacingChar">
    <w:name w:val="No Spacing Char"/>
    <w:link w:val="NoSpacing"/>
    <w:uiPriority w:val="99"/>
    <w:locked/>
    <w:rsid w:val="00394E95"/>
    <w:rPr>
      <w:rFonts w:ascii="Calibri" w:hAnsi="Calibri"/>
      <w:sz w:val="22"/>
      <w:lang w:val="pl-PL" w:eastAsia="en-US"/>
    </w:rPr>
  </w:style>
  <w:style w:type="character" w:customStyle="1" w:styleId="czeindeksu">
    <w:name w:val="Łącze indeksu"/>
    <w:uiPriority w:val="99"/>
    <w:rsid w:val="00D11745"/>
  </w:style>
  <w:style w:type="paragraph" w:styleId="Header">
    <w:name w:val="header"/>
    <w:aliases w:val="Nagłówek strony"/>
    <w:basedOn w:val="Normal"/>
    <w:next w:val="BodyText"/>
    <w:link w:val="HeaderChar"/>
    <w:uiPriority w:val="99"/>
    <w:rsid w:val="00394E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1">
    <w:name w:val="Header Char1"/>
    <w:aliases w:val="Nagłówek strony Char1"/>
    <w:basedOn w:val="DefaultParagraphFont"/>
    <w:link w:val="Header"/>
    <w:uiPriority w:val="99"/>
    <w:semiHidden/>
    <w:locked/>
    <w:rsid w:val="00763ADF"/>
    <w:rPr>
      <w:rFonts w:cs="Times New Roman"/>
    </w:rPr>
  </w:style>
  <w:style w:type="paragraph" w:styleId="BodyText">
    <w:name w:val="Body Text"/>
    <w:basedOn w:val="Normal"/>
    <w:link w:val="BodyTextChar1"/>
    <w:uiPriority w:val="99"/>
    <w:rsid w:val="00394E95"/>
    <w:pPr>
      <w:spacing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763ADF"/>
    <w:rPr>
      <w:rFonts w:cs="Times New Roman"/>
    </w:rPr>
  </w:style>
  <w:style w:type="paragraph" w:styleId="List">
    <w:name w:val="List"/>
    <w:basedOn w:val="BodyText"/>
    <w:uiPriority w:val="99"/>
    <w:rsid w:val="00D11745"/>
    <w:rPr>
      <w:rFonts w:cs="Arial"/>
    </w:rPr>
  </w:style>
  <w:style w:type="paragraph" w:styleId="Caption">
    <w:name w:val="caption"/>
    <w:basedOn w:val="Normal"/>
    <w:uiPriority w:val="99"/>
    <w:qFormat/>
    <w:rsid w:val="00D1174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D11745"/>
    <w:pPr>
      <w:suppressLineNumbers/>
    </w:pPr>
  </w:style>
  <w:style w:type="paragraph" w:customStyle="1" w:styleId="LO-normal">
    <w:name w:val="LO-normal"/>
    <w:uiPriority w:val="99"/>
    <w:rsid w:val="00394E95"/>
    <w:pPr>
      <w:suppressAutoHyphens/>
      <w:spacing w:line="276" w:lineRule="auto"/>
    </w:pPr>
  </w:style>
  <w:style w:type="paragraph" w:styleId="Title">
    <w:name w:val="Title"/>
    <w:basedOn w:val="LO-normal"/>
    <w:next w:val="LO-normal"/>
    <w:link w:val="TitleChar1"/>
    <w:uiPriority w:val="99"/>
    <w:qFormat/>
    <w:rsid w:val="00394E95"/>
    <w:pPr>
      <w:keepNext/>
      <w:keepLines/>
      <w:spacing w:after="60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763ADF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LO-normal"/>
    <w:next w:val="LO-normal"/>
    <w:link w:val="SubtitleChar1"/>
    <w:uiPriority w:val="99"/>
    <w:qFormat/>
    <w:rsid w:val="00394E95"/>
    <w:pPr>
      <w:keepNext/>
      <w:keepLines/>
      <w:spacing w:after="320"/>
    </w:pPr>
    <w:rPr>
      <w:rFonts w:ascii="Cambria" w:hAnsi="Cambria" w:cs="Times New Roman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763ADF"/>
    <w:rPr>
      <w:rFonts w:ascii="Cambria" w:hAnsi="Cambria" w:cs="Times New Roman"/>
      <w:sz w:val="24"/>
      <w:szCs w:val="24"/>
    </w:rPr>
  </w:style>
  <w:style w:type="paragraph" w:customStyle="1" w:styleId="Gwkaistopka">
    <w:name w:val="Główka i stopka"/>
    <w:basedOn w:val="Normal"/>
    <w:uiPriority w:val="99"/>
    <w:rsid w:val="00D11745"/>
  </w:style>
  <w:style w:type="paragraph" w:styleId="Footer">
    <w:name w:val="footer"/>
    <w:basedOn w:val="Normal"/>
    <w:link w:val="FooterChar1"/>
    <w:uiPriority w:val="99"/>
    <w:rsid w:val="00394E95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763ADF"/>
    <w:rPr>
      <w:rFonts w:cs="Times New Roman"/>
    </w:rPr>
  </w:style>
  <w:style w:type="paragraph" w:styleId="ListParagraph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"/>
    <w:link w:val="ListParagraphChar1"/>
    <w:uiPriority w:val="99"/>
    <w:qFormat/>
    <w:rsid w:val="00394E95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394E95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394E95"/>
    <w:pPr>
      <w:suppressAutoHyphens/>
      <w:spacing w:line="276" w:lineRule="auto"/>
      <w:textAlignment w:val="baseline"/>
    </w:pPr>
    <w:rPr>
      <w:kern w:val="2"/>
    </w:rPr>
  </w:style>
  <w:style w:type="paragraph" w:customStyle="1" w:styleId="Akapitzlist1">
    <w:name w:val="Akapit z listą1"/>
    <w:basedOn w:val="Normal"/>
    <w:link w:val="ListParagraphChar"/>
    <w:uiPriority w:val="99"/>
    <w:rsid w:val="00394E95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394E95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63ADF"/>
    <w:rPr>
      <w:rFonts w:cs="Times New Roman"/>
    </w:rPr>
  </w:style>
  <w:style w:type="paragraph" w:customStyle="1" w:styleId="paragraph">
    <w:name w:val="paragraph"/>
    <w:basedOn w:val="Normal"/>
    <w:uiPriority w:val="99"/>
    <w:rsid w:val="00394E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"/>
    <w:uiPriority w:val="99"/>
    <w:rsid w:val="00394E95"/>
    <w:pPr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"/>
    <w:uiPriority w:val="99"/>
    <w:rsid w:val="00394E95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paragraph" w:styleId="BodyTextIndent2">
    <w:name w:val="Body Text Indent 2"/>
    <w:basedOn w:val="Normal"/>
    <w:link w:val="BodyTextIndent2Char1"/>
    <w:uiPriority w:val="99"/>
    <w:semiHidden/>
    <w:rsid w:val="00394E95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763ADF"/>
    <w:rPr>
      <w:rFonts w:cs="Times New Roman"/>
    </w:rPr>
  </w:style>
  <w:style w:type="paragraph" w:styleId="CommentText">
    <w:name w:val="annotation text"/>
    <w:basedOn w:val="Normal"/>
    <w:link w:val="CommentTextChar1"/>
    <w:uiPriority w:val="99"/>
    <w:semiHidden/>
    <w:rsid w:val="00394E9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763ADF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rsid w:val="00394E9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763ADF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394E9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394E95"/>
    <w:pPr>
      <w:suppressAutoHyphens/>
    </w:pPr>
    <w:rPr>
      <w:rFonts w:ascii="Calibri" w:hAnsi="Calibri" w:cs="Times New Roman"/>
      <w:lang w:eastAsia="en-US"/>
    </w:rPr>
  </w:style>
  <w:style w:type="paragraph" w:customStyle="1" w:styleId="Akapitzlist2">
    <w:name w:val="Akapit z listą2"/>
    <w:basedOn w:val="Normal"/>
    <w:uiPriority w:val="99"/>
    <w:rsid w:val="00394E95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table" w:customStyle="1" w:styleId="TableNormal1">
    <w:name w:val="Table Normal1"/>
    <w:uiPriority w:val="99"/>
    <w:rsid w:val="00394E95"/>
    <w:pPr>
      <w:suppressAutoHyphens/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394E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6011F8"/>
    <w:pPr>
      <w:spacing w:line="276" w:lineRule="auto"/>
    </w:pPr>
  </w:style>
  <w:style w:type="character" w:styleId="FootnoteReference">
    <w:name w:val="footnote reference"/>
    <w:basedOn w:val="DefaultParagraphFont"/>
    <w:uiPriority w:val="99"/>
    <w:semiHidden/>
    <w:locked/>
    <w:rsid w:val="00775764"/>
    <w:rPr>
      <w:rFonts w:cs="Times New Roman"/>
      <w:shd w:val="clear" w:color="auto" w:fill="auto"/>
      <w:vertAlign w:val="superscript"/>
    </w:rPr>
  </w:style>
  <w:style w:type="paragraph" w:customStyle="1" w:styleId="Akapitzlist3">
    <w:name w:val="Akapit z listą3"/>
    <w:basedOn w:val="Normal"/>
    <w:uiPriority w:val="99"/>
    <w:rsid w:val="00775764"/>
    <w:pPr>
      <w:suppressAutoHyphens w:val="0"/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775764"/>
    <w:rPr>
      <w:vertAlign w:val="superscript"/>
    </w:rPr>
  </w:style>
  <w:style w:type="character" w:customStyle="1" w:styleId="NagwekstronyZnakZnak">
    <w:name w:val="Nagłówek strony Znak Znak"/>
    <w:uiPriority w:val="99"/>
    <w:locked/>
    <w:rsid w:val="00305D8D"/>
  </w:style>
  <w:style w:type="character" w:styleId="Strong">
    <w:name w:val="Strong"/>
    <w:basedOn w:val="DefaultParagraphFont"/>
    <w:uiPriority w:val="99"/>
    <w:qFormat/>
    <w:locked/>
    <w:rsid w:val="00305D8D"/>
    <w:rPr>
      <w:rFonts w:cs="Times New Roman"/>
      <w:b/>
    </w:rPr>
  </w:style>
  <w:style w:type="character" w:styleId="Hyperlink">
    <w:name w:val="Hyperlink"/>
    <w:basedOn w:val="DefaultParagraphFont"/>
    <w:uiPriority w:val="99"/>
    <w:locked/>
    <w:rsid w:val="00E4270E"/>
    <w:rPr>
      <w:rFonts w:cs="Times New Roman"/>
      <w:color w:val="0000FF"/>
      <w:u w:val="single"/>
    </w:rPr>
  </w:style>
  <w:style w:type="paragraph" w:customStyle="1" w:styleId="Style3">
    <w:name w:val="Style3"/>
    <w:basedOn w:val="Normal"/>
    <w:uiPriority w:val="99"/>
    <w:rsid w:val="006D67C2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uiPriority w:val="99"/>
    <w:rsid w:val="001034BB"/>
    <w:pPr>
      <w:spacing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1211</TotalTime>
  <Pages>4</Pages>
  <Words>810</Words>
  <Characters>4865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DZP</dc:title>
  <dc:subject/>
  <dc:creator>User</dc:creator>
  <cp:keywords/>
  <dc:description/>
  <cp:lastModifiedBy>HP</cp:lastModifiedBy>
  <cp:revision>180</cp:revision>
  <cp:lastPrinted>2022-02-22T07:33:00Z</cp:lastPrinted>
  <dcterms:created xsi:type="dcterms:W3CDTF">2022-01-27T09:18:00Z</dcterms:created>
  <dcterms:modified xsi:type="dcterms:W3CDTF">2023-10-06T10:25:00Z</dcterms:modified>
</cp:coreProperties>
</file>