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325C9" w14:textId="3E2A6AC1" w:rsidR="00DB63A1" w:rsidRPr="002A73CA" w:rsidRDefault="009C1EF6" w:rsidP="00DB63A1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Nasz znak: RGGZ.271.1.21</w:t>
      </w:r>
      <w:r w:rsidR="00DB63A1" w:rsidRPr="002A73CA">
        <w:rPr>
          <w:rFonts w:ascii="Arial" w:eastAsia="Times New Roman" w:hAnsi="Arial" w:cs="Arial"/>
          <w:sz w:val="20"/>
          <w:szCs w:val="20"/>
        </w:rPr>
        <w:t>.202</w:t>
      </w:r>
      <w:r>
        <w:rPr>
          <w:rFonts w:ascii="Arial" w:eastAsia="Times New Roman" w:hAnsi="Arial" w:cs="Arial"/>
          <w:sz w:val="20"/>
          <w:szCs w:val="20"/>
        </w:rPr>
        <w:t>4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          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2A73CA">
        <w:rPr>
          <w:rFonts w:ascii="Arial" w:eastAsia="Times New Roman" w:hAnsi="Arial" w:cs="Arial"/>
          <w:sz w:val="20"/>
          <w:szCs w:val="20"/>
        </w:rPr>
        <w:t xml:space="preserve">                  </w:t>
      </w:r>
      <w:r w:rsidR="00184363">
        <w:rPr>
          <w:rFonts w:ascii="Arial" w:eastAsia="Times New Roman" w:hAnsi="Arial" w:cs="Arial"/>
          <w:sz w:val="20"/>
          <w:szCs w:val="20"/>
        </w:rPr>
        <w:t xml:space="preserve">      </w:t>
      </w:r>
      <w:r w:rsidR="002A73CA">
        <w:rPr>
          <w:rFonts w:ascii="Arial" w:eastAsia="Times New Roman" w:hAnsi="Arial" w:cs="Arial"/>
          <w:sz w:val="20"/>
          <w:szCs w:val="20"/>
        </w:rPr>
        <w:t xml:space="preserve">  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Szaflary, dnia </w:t>
      </w:r>
      <w:r w:rsidR="00C12DEC">
        <w:rPr>
          <w:rFonts w:ascii="Arial" w:eastAsia="Times New Roman" w:hAnsi="Arial" w:cs="Arial"/>
          <w:sz w:val="20"/>
          <w:szCs w:val="20"/>
        </w:rPr>
        <w:t>09</w:t>
      </w:r>
      <w:r>
        <w:rPr>
          <w:rFonts w:ascii="Arial" w:eastAsia="Times New Roman" w:hAnsi="Arial" w:cs="Arial"/>
          <w:sz w:val="20"/>
          <w:szCs w:val="20"/>
        </w:rPr>
        <w:t>.12.2024</w:t>
      </w:r>
      <w:r w:rsidR="00DB63A1" w:rsidRPr="002A73CA">
        <w:rPr>
          <w:rFonts w:ascii="Arial" w:eastAsia="Times New Roman" w:hAnsi="Arial" w:cs="Arial"/>
          <w:sz w:val="20"/>
          <w:szCs w:val="20"/>
        </w:rPr>
        <w:t>r.</w:t>
      </w:r>
    </w:p>
    <w:p w14:paraId="6C9267CF" w14:textId="4FFF1F15" w:rsidR="00664214" w:rsidRDefault="00530ACD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Nr przetargu: </w:t>
      </w:r>
      <w:r w:rsidR="009C1EF6">
        <w:rPr>
          <w:rFonts w:ascii="Arial" w:eastAsia="Times New Roman" w:hAnsi="Arial" w:cs="Arial"/>
          <w:sz w:val="20"/>
          <w:szCs w:val="20"/>
        </w:rPr>
        <w:t>21</w:t>
      </w:r>
      <w:r w:rsidR="00DB63A1" w:rsidRPr="002A73CA">
        <w:rPr>
          <w:rFonts w:ascii="Arial" w:eastAsia="Times New Roman" w:hAnsi="Arial" w:cs="Arial"/>
          <w:sz w:val="20"/>
          <w:szCs w:val="20"/>
        </w:rPr>
        <w:t>/202</w:t>
      </w:r>
      <w:r w:rsidR="009C1EF6">
        <w:rPr>
          <w:rFonts w:ascii="Arial" w:eastAsia="Times New Roman" w:hAnsi="Arial" w:cs="Arial"/>
          <w:sz w:val="20"/>
          <w:szCs w:val="20"/>
        </w:rPr>
        <w:t>4</w:t>
      </w:r>
    </w:p>
    <w:p w14:paraId="47A56DEE" w14:textId="742F62B6" w:rsidR="0084402D" w:rsidRDefault="0084402D" w:rsidP="00797D5E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Zawiadomienie</w:t>
      </w:r>
      <w:r w:rsidRPr="0084402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13DC4">
        <w:rPr>
          <w:rFonts w:ascii="Arial" w:eastAsia="Times New Roman" w:hAnsi="Arial" w:cs="Arial"/>
          <w:b/>
          <w:sz w:val="20"/>
          <w:szCs w:val="20"/>
        </w:rPr>
        <w:br/>
      </w:r>
      <w:r w:rsidRPr="0084402D">
        <w:rPr>
          <w:rFonts w:ascii="Arial" w:eastAsia="Times New Roman" w:hAnsi="Arial" w:cs="Arial"/>
          <w:b/>
          <w:sz w:val="20"/>
          <w:szCs w:val="20"/>
        </w:rPr>
        <w:t>o wyborze oferty najkorzystniejszej</w:t>
      </w:r>
    </w:p>
    <w:p w14:paraId="30771582" w14:textId="77777777" w:rsidR="0084402D" w:rsidRPr="0084402D" w:rsidRDefault="0084402D" w:rsidP="0084402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380F218" w14:textId="523D646E" w:rsidR="00530ACD" w:rsidRPr="00530ACD" w:rsidRDefault="0084402D" w:rsidP="00184363">
      <w:pPr>
        <w:spacing w:after="0" w:line="288" w:lineRule="auto"/>
        <w:ind w:left="709" w:hanging="709"/>
        <w:jc w:val="both"/>
        <w:rPr>
          <w:rFonts w:cs="Arial"/>
          <w:b/>
          <w:bCs/>
          <w:i/>
          <w:iCs/>
          <w:sz w:val="18"/>
          <w:szCs w:val="18"/>
        </w:rPr>
      </w:pPr>
      <w:r w:rsidRPr="00184363">
        <w:rPr>
          <w:rFonts w:ascii="Arial" w:eastAsia="Times New Roman" w:hAnsi="Arial" w:cs="Arial"/>
          <w:b/>
          <w:i/>
          <w:iCs/>
          <w:sz w:val="18"/>
          <w:szCs w:val="18"/>
        </w:rPr>
        <w:t>Dotyczy</w:t>
      </w:r>
      <w:r w:rsidRPr="00BD0388">
        <w:rPr>
          <w:rFonts w:ascii="Arial" w:eastAsia="Times New Roman" w:hAnsi="Arial" w:cs="Arial"/>
          <w:b/>
          <w:sz w:val="18"/>
          <w:szCs w:val="18"/>
        </w:rPr>
        <w:t>:</w:t>
      </w:r>
      <w:r w:rsidRPr="00BD0388">
        <w:rPr>
          <w:rFonts w:ascii="Arial" w:eastAsia="Times New Roman" w:hAnsi="Arial" w:cs="Arial"/>
          <w:sz w:val="18"/>
          <w:szCs w:val="18"/>
        </w:rPr>
        <w:t xml:space="preserve"> postępowania o udzielenie zamówienia publicznego prowadzonego w trybie podstawowym na podstawie: art. 275 pkt 1 ustawy z dnia 11 września 2019 r.  prawo zamówień</w:t>
      </w:r>
      <w:r w:rsidR="00BD0388">
        <w:rPr>
          <w:rFonts w:ascii="Arial" w:eastAsia="Times New Roman" w:hAnsi="Arial" w:cs="Arial"/>
          <w:sz w:val="18"/>
          <w:szCs w:val="18"/>
        </w:rPr>
        <w:t xml:space="preserve"> publicznych </w:t>
      </w:r>
      <w:r w:rsidR="00A94EF9" w:rsidRPr="00BD0388">
        <w:rPr>
          <w:rFonts w:ascii="Arial" w:eastAsia="Times New Roman" w:hAnsi="Arial" w:cs="Arial"/>
          <w:sz w:val="18"/>
          <w:szCs w:val="18"/>
        </w:rPr>
        <w:t>(</w:t>
      </w:r>
      <w:r w:rsidR="009C1EF6">
        <w:rPr>
          <w:rFonts w:ascii="Arial" w:eastAsia="Times New Roman" w:hAnsi="Arial" w:cs="Arial"/>
          <w:sz w:val="18"/>
          <w:szCs w:val="18"/>
        </w:rPr>
        <w:t>t.j. Dz.U. z 2024r. poz. 1320</w:t>
      </w:r>
      <w:r w:rsidRPr="00BD0388">
        <w:rPr>
          <w:rFonts w:ascii="Arial" w:eastAsia="Times New Roman" w:hAnsi="Arial" w:cs="Arial"/>
          <w:sz w:val="18"/>
          <w:szCs w:val="18"/>
        </w:rPr>
        <w:t xml:space="preserve">) zwanej dalej „Ustawą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”, na: </w:t>
      </w:r>
      <w:r w:rsidR="00530ACD" w:rsidRPr="00530ACD">
        <w:rPr>
          <w:rFonts w:cs="Arial"/>
          <w:b/>
          <w:bCs/>
          <w:i/>
          <w:iCs/>
          <w:sz w:val="18"/>
          <w:szCs w:val="18"/>
        </w:rPr>
        <w:t xml:space="preserve">„ODBIÓR I TRANSPORT ODPADÓW KOMUNALNYCH </w:t>
      </w:r>
      <w:r w:rsidR="009C1EF6">
        <w:rPr>
          <w:rFonts w:cs="Arial"/>
          <w:b/>
          <w:bCs/>
          <w:i/>
          <w:iCs/>
          <w:sz w:val="18"/>
          <w:szCs w:val="18"/>
        </w:rPr>
        <w:br/>
      </w:r>
      <w:r w:rsidR="00530ACD" w:rsidRPr="00530ACD">
        <w:rPr>
          <w:rFonts w:cs="Arial"/>
          <w:b/>
          <w:bCs/>
          <w:i/>
          <w:iCs/>
          <w:sz w:val="18"/>
          <w:szCs w:val="18"/>
        </w:rPr>
        <w:t>Z TERENU GMINY SZAFLARY”</w:t>
      </w:r>
    </w:p>
    <w:p w14:paraId="64D462B3" w14:textId="77777777" w:rsidR="004D3B0B" w:rsidRPr="00FA63D6" w:rsidRDefault="00B536B4" w:rsidP="004D3B0B">
      <w:pPr>
        <w:spacing w:after="0" w:line="288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B536B4">
        <w:rPr>
          <w:rFonts w:ascii="Arial" w:eastAsia="Times New Roman" w:hAnsi="Arial" w:cs="Arial"/>
          <w:b/>
          <w:bCs/>
          <w:sz w:val="20"/>
          <w:szCs w:val="20"/>
        </w:rPr>
        <w:br/>
      </w:r>
      <w:r w:rsidR="00E55EC0" w:rsidRPr="00BD0388">
        <w:rPr>
          <w:rFonts w:ascii="Arial" w:eastAsia="Times New Roman" w:hAnsi="Arial" w:cs="Arial"/>
          <w:sz w:val="18"/>
          <w:szCs w:val="18"/>
        </w:rPr>
        <w:t>Zgodnie z art. 253 ust.</w:t>
      </w:r>
      <w:r w:rsidR="00FA63D6">
        <w:rPr>
          <w:rFonts w:ascii="Arial" w:eastAsia="Times New Roman" w:hAnsi="Arial" w:cs="Arial"/>
          <w:sz w:val="18"/>
          <w:szCs w:val="18"/>
        </w:rPr>
        <w:t xml:space="preserve">1 ustawy Pzp na podstawie </w:t>
      </w:r>
      <w:r w:rsidR="00FA63D6" w:rsidRPr="00FA63D6">
        <w:rPr>
          <w:rFonts w:ascii="Arial" w:eastAsia="Times New Roman" w:hAnsi="Arial" w:cs="Arial"/>
          <w:sz w:val="18"/>
          <w:szCs w:val="18"/>
        </w:rPr>
        <w:t xml:space="preserve">kryteriów oceny ofert określonych w dziale XXV SWZ </w:t>
      </w:r>
      <w:r w:rsidR="0084402D" w:rsidRPr="00BD0388">
        <w:rPr>
          <w:rFonts w:ascii="Arial" w:eastAsia="Times New Roman" w:hAnsi="Arial" w:cs="Arial"/>
          <w:sz w:val="18"/>
          <w:szCs w:val="18"/>
        </w:rPr>
        <w:t>Zamawiający informuje równoc</w:t>
      </w:r>
      <w:r w:rsidR="00FA63D6">
        <w:rPr>
          <w:rFonts w:ascii="Arial" w:eastAsia="Times New Roman" w:hAnsi="Arial" w:cs="Arial"/>
          <w:sz w:val="18"/>
          <w:szCs w:val="18"/>
        </w:rPr>
        <w:t>ześnie wszystkich Wykonawców o wyborze</w:t>
      </w:r>
      <w:r w:rsidR="00FA63D6" w:rsidRPr="00FA63D6">
        <w:rPr>
          <w:rFonts w:ascii="Arial" w:eastAsia="Times New Roman" w:hAnsi="Arial" w:cs="Arial"/>
          <w:sz w:val="18"/>
          <w:szCs w:val="18"/>
        </w:rPr>
        <w:t xml:space="preserve"> najkorzystniejszej ofert</w:t>
      </w:r>
      <w:r w:rsidR="00FA63D6">
        <w:rPr>
          <w:rFonts w:ascii="Arial" w:eastAsia="Times New Roman" w:hAnsi="Arial" w:cs="Arial"/>
          <w:sz w:val="18"/>
          <w:szCs w:val="18"/>
        </w:rPr>
        <w:t>y:</w:t>
      </w:r>
    </w:p>
    <w:p w14:paraId="42DB6104" w14:textId="77777777" w:rsidR="003A007E" w:rsidRPr="004B34A2" w:rsidRDefault="003A007E" w:rsidP="004D3B0B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525B72F" w14:textId="28D4FC25" w:rsidR="00530ACD" w:rsidRPr="006245B0" w:rsidRDefault="004D3B0B" w:rsidP="00B536B4">
      <w:pPr>
        <w:spacing w:after="0" w:line="288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  <w:lang w:eastAsia="en-US"/>
        </w:rPr>
      </w:pPr>
      <w:r w:rsidRPr="006245B0">
        <w:rPr>
          <w:rFonts w:ascii="Arial" w:eastAsia="Times New Roman" w:hAnsi="Arial" w:cs="Arial"/>
          <w:b/>
          <w:sz w:val="20"/>
          <w:szCs w:val="20"/>
          <w:u w:val="single"/>
        </w:rPr>
        <w:t xml:space="preserve">Dla </w:t>
      </w:r>
      <w:r w:rsidR="00A94EF9" w:rsidRPr="006245B0">
        <w:rPr>
          <w:rFonts w:ascii="Arial" w:eastAsia="Lucida Sans Unicode" w:hAnsi="Arial" w:cs="Arial"/>
          <w:b/>
          <w:kern w:val="1"/>
          <w:sz w:val="20"/>
          <w:szCs w:val="20"/>
          <w:u w:val="single"/>
        </w:rPr>
        <w:t>Część I</w:t>
      </w:r>
      <w:r w:rsidR="00A94EF9" w:rsidRPr="006245B0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    </w:t>
      </w:r>
      <w:r w:rsidR="00A94EF9" w:rsidRPr="006245B0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en-US"/>
        </w:rPr>
        <w:t xml:space="preserve">– </w:t>
      </w:r>
      <w:r w:rsidR="00530ACD" w:rsidRPr="006245B0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en-US"/>
        </w:rPr>
        <w:t xml:space="preserve">Odbiór i transport odpadów komunalnych z terenu </w:t>
      </w:r>
      <w:r w:rsidR="00530ACD" w:rsidRPr="006245B0">
        <w:rPr>
          <w:rFonts w:ascii="Arial" w:eastAsia="Arial" w:hAnsi="Arial" w:cs="Arial"/>
          <w:b/>
          <w:color w:val="000000"/>
          <w:sz w:val="20"/>
          <w:szCs w:val="20"/>
          <w:u w:val="single"/>
          <w:lang w:eastAsia="en-US"/>
        </w:rPr>
        <w:t>sołectwa Bańska Niżna</w:t>
      </w:r>
      <w:r w:rsidR="00A94EF9" w:rsidRPr="006245B0">
        <w:rPr>
          <w:rFonts w:ascii="Arial" w:eastAsia="Arial" w:hAnsi="Arial" w:cs="Arial"/>
          <w:color w:val="000000"/>
          <w:sz w:val="24"/>
          <w:szCs w:val="24"/>
          <w:u w:val="single"/>
          <w:lang w:eastAsia="en-US"/>
        </w:rPr>
        <w:t xml:space="preserve"> </w:t>
      </w:r>
    </w:p>
    <w:p w14:paraId="42F17305" w14:textId="77777777" w:rsidR="007C0443" w:rsidRPr="007C0443" w:rsidRDefault="00A94EF9" w:rsidP="00B536B4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wybrana została oferta nr 2</w:t>
      </w:r>
      <w:r w:rsidR="004D3B0B"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14:paraId="43D664DA" w14:textId="77777777" w:rsidR="00797D5E" w:rsidRPr="004746D0" w:rsidRDefault="00530ACD" w:rsidP="004746D0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Firma Handlowo Usługowa „KAL-TRANS” Sp. J. KALATA, os. Nowe 1E, </w:t>
      </w:r>
      <w:r w:rsidRPr="00530ACD">
        <w:rPr>
          <w:rFonts w:ascii="Arial" w:eastAsia="Times New Roman" w:hAnsi="Arial" w:cs="Arial"/>
          <w:b/>
          <w:sz w:val="18"/>
          <w:szCs w:val="18"/>
        </w:rPr>
        <w:t>34-424 Szaflary</w:t>
      </w:r>
      <w:r>
        <w:rPr>
          <w:rFonts w:ascii="Arial" w:eastAsia="Times New Roman" w:hAnsi="Arial" w:cs="Arial"/>
          <w:b/>
          <w:sz w:val="18"/>
          <w:szCs w:val="18"/>
        </w:rPr>
        <w:br/>
      </w:r>
      <w:r w:rsidR="00797D5E"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14:paraId="12E7D777" w14:textId="77777777" w:rsidR="00BC2089" w:rsidRDefault="00530ACD" w:rsidP="00BC208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530ACD">
        <w:rPr>
          <w:rFonts w:ascii="Arial" w:eastAsia="Times New Roman" w:hAnsi="Arial" w:cs="Arial"/>
          <w:b/>
          <w:sz w:val="18"/>
          <w:szCs w:val="18"/>
        </w:rPr>
        <w:t>Firma Handlowo Usługowa „KAL-TRANS” Sp. J. KALATA</w:t>
      </w:r>
      <w:r w:rsidR="007673A2" w:rsidRPr="007673A2">
        <w:rPr>
          <w:rFonts w:ascii="Arial" w:eastAsia="Times New Roman" w:hAnsi="Arial" w:cs="Arial"/>
          <w:b/>
          <w:sz w:val="18"/>
          <w:szCs w:val="18"/>
        </w:rPr>
        <w:t>.</w:t>
      </w:r>
      <w:r w:rsidR="007673A2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97D5E"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 w:rsidR="007673A2">
        <w:rPr>
          <w:rFonts w:ascii="Arial" w:eastAsia="Times New Roman" w:hAnsi="Arial" w:cs="Arial"/>
          <w:sz w:val="18"/>
          <w:szCs w:val="18"/>
        </w:rPr>
        <w:t>y ofert określonych w dziale XXV</w:t>
      </w:r>
      <w:r w:rsidR="00797D5E"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14:paraId="7AA89EA1" w14:textId="77777777" w:rsidR="002337E8" w:rsidRPr="003A007E" w:rsidRDefault="002337E8" w:rsidP="00BC208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14:paraId="6341A2A8" w14:textId="278AC4C2" w:rsidR="00BC2089" w:rsidRPr="007C0443" w:rsidRDefault="00BC2089" w:rsidP="00BC208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Informuję, iż w wyżej wymieni</w:t>
      </w:r>
      <w:r w:rsidR="00B536B4" w:rsidRPr="007C0443">
        <w:rPr>
          <w:rFonts w:ascii="Arial" w:eastAsia="Times New Roman" w:hAnsi="Arial" w:cs="Arial"/>
          <w:sz w:val="18"/>
          <w:szCs w:val="18"/>
        </w:rPr>
        <w:t xml:space="preserve">onym przetargu </w:t>
      </w:r>
      <w:r w:rsidR="004D3B0B" w:rsidRPr="007C0443">
        <w:rPr>
          <w:rFonts w:ascii="Arial" w:eastAsia="Times New Roman" w:hAnsi="Arial" w:cs="Arial"/>
          <w:sz w:val="18"/>
          <w:szCs w:val="18"/>
        </w:rPr>
        <w:t xml:space="preserve">na część I </w:t>
      </w:r>
      <w:r w:rsidR="002337E8">
        <w:rPr>
          <w:rFonts w:ascii="Arial" w:eastAsia="Times New Roman" w:hAnsi="Arial" w:cs="Arial"/>
          <w:sz w:val="18"/>
          <w:szCs w:val="18"/>
        </w:rPr>
        <w:t>zostało złożonych 3</w:t>
      </w:r>
      <w:r w:rsidR="00B536B4"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 w:rsidR="007673A2">
        <w:rPr>
          <w:rFonts w:ascii="Arial" w:eastAsia="Times New Roman" w:hAnsi="Arial" w:cs="Arial"/>
          <w:sz w:val="18"/>
          <w:szCs w:val="18"/>
        </w:rPr>
        <w:t>y</w:t>
      </w:r>
      <w:r w:rsidR="0011782F">
        <w:rPr>
          <w:rFonts w:ascii="Arial" w:eastAsia="Times New Roman" w:hAnsi="Arial" w:cs="Arial"/>
          <w:sz w:val="18"/>
          <w:szCs w:val="18"/>
        </w:rPr>
        <w:t>, która otrzymała</w:t>
      </w:r>
      <w:r w:rsidR="00153709" w:rsidRPr="007C0443">
        <w:rPr>
          <w:rFonts w:ascii="Arial" w:eastAsia="Times New Roman" w:hAnsi="Arial" w:cs="Arial"/>
          <w:sz w:val="18"/>
          <w:szCs w:val="18"/>
        </w:rPr>
        <w:t xml:space="preserve"> następującą punktację</w:t>
      </w:r>
      <w:r w:rsidRPr="007C0443">
        <w:rPr>
          <w:rFonts w:ascii="Arial" w:eastAsia="Times New Roman" w:hAnsi="Arial" w:cs="Arial"/>
          <w:sz w:val="18"/>
          <w:szCs w:val="18"/>
        </w:rPr>
        <w:t>:</w:t>
      </w:r>
    </w:p>
    <w:p w14:paraId="6809EA3C" w14:textId="77777777" w:rsidR="00530ACD" w:rsidRPr="00530ACD" w:rsidRDefault="00530ACD" w:rsidP="00530AC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Oferta nr 1</w:t>
      </w:r>
      <w:r w:rsidR="00BC2089" w:rsidRPr="007C0443">
        <w:rPr>
          <w:rFonts w:ascii="Arial" w:eastAsia="Times New Roman" w:hAnsi="Arial" w:cs="Arial"/>
          <w:sz w:val="18"/>
          <w:szCs w:val="18"/>
        </w:rPr>
        <w:t xml:space="preserve"> </w:t>
      </w:r>
      <w:r w:rsidR="00BD0388">
        <w:rPr>
          <w:rFonts w:ascii="Arial" w:eastAsia="Times New Roman" w:hAnsi="Arial" w:cs="Arial"/>
          <w:sz w:val="18"/>
          <w:szCs w:val="18"/>
        </w:rPr>
        <w:t xml:space="preserve">- </w:t>
      </w:r>
      <w:r w:rsidRPr="00530ACD">
        <w:rPr>
          <w:rFonts w:ascii="Arial" w:eastAsia="Times New Roman" w:hAnsi="Arial" w:cs="Arial"/>
          <w:sz w:val="18"/>
          <w:szCs w:val="18"/>
        </w:rPr>
        <w:t xml:space="preserve">FCC Podhale Sp. z o.o., ul. Jana Pawła II 115, 34-400 Nowy Targ </w:t>
      </w:r>
    </w:p>
    <w:p w14:paraId="5F6BEC84" w14:textId="356A87EC" w:rsidR="007673A2" w:rsidRPr="00530ACD" w:rsidRDefault="001B1443" w:rsidP="00530ACD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Kryterium „</w:t>
      </w:r>
      <w:r w:rsidR="007673A2"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>” uzyskało</w:t>
      </w:r>
      <w:r w:rsidR="00530ACD">
        <w:rPr>
          <w:rFonts w:ascii="Arial" w:eastAsia="Times New Roman" w:hAnsi="Arial" w:cs="Arial"/>
          <w:sz w:val="18"/>
          <w:szCs w:val="18"/>
        </w:rPr>
        <w:t xml:space="preserve"> </w:t>
      </w:r>
      <w:r w:rsidR="00547156">
        <w:rPr>
          <w:rFonts w:ascii="Arial" w:eastAsia="Times New Roman" w:hAnsi="Arial" w:cs="Arial"/>
          <w:sz w:val="18"/>
          <w:szCs w:val="18"/>
        </w:rPr>
        <w:t>44,61</w:t>
      </w:r>
      <w:r w:rsidR="002337E8">
        <w:rPr>
          <w:rFonts w:ascii="Arial" w:eastAsia="Times New Roman" w:hAnsi="Arial" w:cs="Arial"/>
          <w:sz w:val="18"/>
          <w:szCs w:val="18"/>
        </w:rPr>
        <w:t>pkt</w:t>
      </w:r>
      <w:r w:rsidR="007673A2" w:rsidRPr="004B34A2">
        <w:rPr>
          <w:rFonts w:ascii="Arial" w:eastAsia="Times New Roman" w:hAnsi="Arial" w:cs="Arial"/>
          <w:sz w:val="18"/>
          <w:szCs w:val="18"/>
        </w:rPr>
        <w:t>.</w:t>
      </w:r>
    </w:p>
    <w:p w14:paraId="4A5D734C" w14:textId="2F9593F1" w:rsidR="007673A2" w:rsidRPr="004B34A2" w:rsidRDefault="001B1443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Kryterium „Termin płatności faktury”</w:t>
      </w:r>
      <w:r w:rsidR="007673A2" w:rsidRPr="004B34A2">
        <w:rPr>
          <w:rFonts w:ascii="Arial" w:eastAsia="Times New Roman" w:hAnsi="Arial" w:cs="Arial"/>
          <w:sz w:val="18"/>
          <w:szCs w:val="18"/>
        </w:rPr>
        <w:t xml:space="preserve"> uzyskał</w:t>
      </w:r>
      <w:r>
        <w:rPr>
          <w:rFonts w:ascii="Arial" w:eastAsia="Times New Roman" w:hAnsi="Arial" w:cs="Arial"/>
          <w:sz w:val="18"/>
          <w:szCs w:val="18"/>
        </w:rPr>
        <w:t>o</w:t>
      </w:r>
      <w:r w:rsidR="007673A2" w:rsidRPr="004B34A2">
        <w:rPr>
          <w:rFonts w:ascii="Arial" w:eastAsia="Times New Roman" w:hAnsi="Arial" w:cs="Arial"/>
          <w:sz w:val="18"/>
          <w:szCs w:val="18"/>
        </w:rPr>
        <w:t xml:space="preserve"> 40,00pkt.</w:t>
      </w:r>
    </w:p>
    <w:p w14:paraId="7E1D014C" w14:textId="716526FD" w:rsidR="007673A2" w:rsidRPr="004B34A2" w:rsidRDefault="007673A2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 w:rsidR="00530ACD">
        <w:rPr>
          <w:rFonts w:ascii="Arial" w:eastAsia="Times New Roman" w:hAnsi="Arial" w:cs="Arial"/>
          <w:sz w:val="18"/>
          <w:szCs w:val="18"/>
        </w:rPr>
        <w:t xml:space="preserve">ącznie oferta uzyskała </w:t>
      </w:r>
      <w:r w:rsidR="00547156">
        <w:rPr>
          <w:rFonts w:ascii="Arial" w:eastAsia="Times New Roman" w:hAnsi="Arial" w:cs="Arial"/>
          <w:sz w:val="18"/>
          <w:szCs w:val="18"/>
        </w:rPr>
        <w:t>84,61</w:t>
      </w:r>
      <w:r w:rsidR="006245B0"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14:paraId="39C7C6E2" w14:textId="77777777" w:rsidR="007673A2" w:rsidRDefault="007673A2" w:rsidP="007673A2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</w:p>
    <w:p w14:paraId="402592C2" w14:textId="77777777" w:rsidR="007673A2" w:rsidRPr="00530ACD" w:rsidRDefault="004B34A2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Oferta nr 2</w:t>
      </w:r>
      <w:r w:rsidR="00BD0388">
        <w:rPr>
          <w:rFonts w:ascii="Arial" w:eastAsia="Times New Roman" w:hAnsi="Arial" w:cs="Arial"/>
          <w:sz w:val="18"/>
          <w:szCs w:val="18"/>
        </w:rPr>
        <w:t xml:space="preserve"> - </w:t>
      </w:r>
      <w:r w:rsidR="00530ACD" w:rsidRPr="00530ACD">
        <w:rPr>
          <w:rFonts w:ascii="Arial" w:eastAsia="Times New Roman" w:hAnsi="Arial" w:cs="Arial"/>
          <w:sz w:val="18"/>
          <w:szCs w:val="18"/>
        </w:rPr>
        <w:t>Firma Handlowo Usługowa „KAL-TRANS” Sp. J. KALATA, os. Nowe 1E, 34-424 Szaflary</w:t>
      </w:r>
    </w:p>
    <w:p w14:paraId="7C7C0154" w14:textId="00F65241" w:rsidR="0070457D" w:rsidRPr="004B34A2" w:rsidRDefault="001B1443" w:rsidP="0070457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Kryterium „</w:t>
      </w:r>
      <w:r w:rsidR="00872EB3" w:rsidRPr="004B34A2">
        <w:rPr>
          <w:rFonts w:ascii="Arial" w:eastAsia="Times New Roman" w:hAnsi="Arial" w:cs="Arial"/>
          <w:sz w:val="18"/>
          <w:szCs w:val="18"/>
        </w:rPr>
        <w:t>C</w:t>
      </w:r>
      <w:r w:rsidR="0070457D" w:rsidRPr="004B34A2">
        <w:rPr>
          <w:rFonts w:ascii="Arial" w:eastAsia="Times New Roman" w:hAnsi="Arial" w:cs="Arial"/>
          <w:sz w:val="18"/>
          <w:szCs w:val="18"/>
        </w:rPr>
        <w:t xml:space="preserve">ena </w:t>
      </w:r>
      <w:r w:rsidR="007673A2" w:rsidRPr="004B34A2">
        <w:rPr>
          <w:rFonts w:ascii="Arial" w:eastAsia="Times New Roman" w:hAnsi="Arial" w:cs="Arial"/>
          <w:sz w:val="18"/>
          <w:szCs w:val="18"/>
        </w:rPr>
        <w:t xml:space="preserve">oferty </w:t>
      </w:r>
      <w:r w:rsidR="0070457D" w:rsidRPr="004B34A2">
        <w:rPr>
          <w:rFonts w:ascii="Arial" w:eastAsia="Times New Roman" w:hAnsi="Arial" w:cs="Arial"/>
          <w:sz w:val="18"/>
          <w:szCs w:val="18"/>
        </w:rPr>
        <w:t>brutto</w:t>
      </w:r>
      <w:r>
        <w:rPr>
          <w:rFonts w:ascii="Arial" w:eastAsia="Times New Roman" w:hAnsi="Arial" w:cs="Arial"/>
          <w:sz w:val="18"/>
          <w:szCs w:val="18"/>
        </w:rPr>
        <w:t>” uzyskało</w:t>
      </w:r>
      <w:r w:rsidR="004B34A2">
        <w:rPr>
          <w:rFonts w:ascii="Arial" w:eastAsia="Times New Roman" w:hAnsi="Arial" w:cs="Arial"/>
          <w:sz w:val="18"/>
          <w:szCs w:val="18"/>
        </w:rPr>
        <w:t xml:space="preserve"> 60</w:t>
      </w:r>
      <w:r w:rsidR="0070457D" w:rsidRPr="004B34A2">
        <w:rPr>
          <w:rFonts w:ascii="Arial" w:eastAsia="Times New Roman" w:hAnsi="Arial" w:cs="Arial"/>
          <w:sz w:val="18"/>
          <w:szCs w:val="18"/>
        </w:rPr>
        <w:t>,00pkt.</w:t>
      </w:r>
    </w:p>
    <w:p w14:paraId="3C4BE016" w14:textId="5C5A988F" w:rsidR="0070457D" w:rsidRPr="004B34A2" w:rsidRDefault="001B1443" w:rsidP="005C6C3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Kryterium „</w:t>
      </w:r>
      <w:r w:rsidR="006A7924" w:rsidRPr="004B34A2">
        <w:rPr>
          <w:rFonts w:ascii="Arial" w:eastAsia="Times New Roman" w:hAnsi="Arial" w:cs="Arial"/>
          <w:sz w:val="18"/>
          <w:szCs w:val="18"/>
        </w:rPr>
        <w:t>Termin płatności faktury</w:t>
      </w:r>
      <w:r>
        <w:rPr>
          <w:rFonts w:ascii="Arial" w:eastAsia="Times New Roman" w:hAnsi="Arial" w:cs="Arial"/>
          <w:sz w:val="18"/>
          <w:szCs w:val="18"/>
        </w:rPr>
        <w:t>”</w:t>
      </w:r>
      <w:r w:rsidR="006A7924" w:rsidRPr="004B34A2">
        <w:rPr>
          <w:rFonts w:ascii="Arial" w:eastAsia="Times New Roman" w:hAnsi="Arial" w:cs="Arial"/>
          <w:sz w:val="18"/>
          <w:szCs w:val="18"/>
        </w:rPr>
        <w:t xml:space="preserve"> uzyskał</w:t>
      </w:r>
      <w:r>
        <w:rPr>
          <w:rFonts w:ascii="Arial" w:eastAsia="Times New Roman" w:hAnsi="Arial" w:cs="Arial"/>
          <w:sz w:val="18"/>
          <w:szCs w:val="18"/>
        </w:rPr>
        <w:t>o</w:t>
      </w:r>
      <w:r w:rsidR="006A7924" w:rsidRPr="004B34A2">
        <w:rPr>
          <w:rFonts w:ascii="Arial" w:eastAsia="Times New Roman" w:hAnsi="Arial" w:cs="Arial"/>
          <w:sz w:val="18"/>
          <w:szCs w:val="18"/>
        </w:rPr>
        <w:t xml:space="preserve"> 40,00pkt.</w:t>
      </w:r>
    </w:p>
    <w:p w14:paraId="45E08D79" w14:textId="77777777" w:rsidR="00BC2089" w:rsidRPr="00E55EC0" w:rsidRDefault="0011782F" w:rsidP="00BC208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 w:rsidR="00C26D26" w:rsidRPr="004B34A2">
        <w:rPr>
          <w:rFonts w:ascii="Arial" w:eastAsia="Times New Roman" w:hAnsi="Arial" w:cs="Arial"/>
          <w:sz w:val="18"/>
          <w:szCs w:val="18"/>
        </w:rPr>
        <w:t>ącznie oferta uzyskała 100pkt.</w:t>
      </w:r>
    </w:p>
    <w:p w14:paraId="366BF5F1" w14:textId="77777777" w:rsidR="002337E8" w:rsidRDefault="002337E8" w:rsidP="00530ACD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7153571" w14:textId="0DD9DF87" w:rsidR="00530ACD" w:rsidRPr="006245B0" w:rsidRDefault="00530ACD" w:rsidP="00530ACD">
      <w:pPr>
        <w:spacing w:after="0" w:line="288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  <w:lang w:eastAsia="en-US"/>
        </w:rPr>
      </w:pPr>
      <w:r w:rsidRPr="006245B0">
        <w:rPr>
          <w:rFonts w:ascii="Arial" w:eastAsia="Times New Roman" w:hAnsi="Arial" w:cs="Arial"/>
          <w:b/>
          <w:sz w:val="20"/>
          <w:szCs w:val="20"/>
          <w:u w:val="single"/>
        </w:rPr>
        <w:t xml:space="preserve">Dla </w:t>
      </w:r>
      <w:r w:rsidRPr="006245B0">
        <w:rPr>
          <w:rFonts w:ascii="Arial" w:eastAsia="Lucida Sans Unicode" w:hAnsi="Arial" w:cs="Arial"/>
          <w:b/>
          <w:kern w:val="1"/>
          <w:sz w:val="20"/>
          <w:szCs w:val="20"/>
          <w:u w:val="single"/>
        </w:rPr>
        <w:t>Część II</w:t>
      </w:r>
      <w:r w:rsidRPr="006245B0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    </w:t>
      </w:r>
      <w:r w:rsidRPr="006245B0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en-US"/>
        </w:rPr>
        <w:t xml:space="preserve">– Odbiór i transport odpadów komunalnych z terenu </w:t>
      </w:r>
      <w:r w:rsidRPr="006245B0">
        <w:rPr>
          <w:rFonts w:ascii="Arial" w:eastAsia="Arial" w:hAnsi="Arial" w:cs="Arial"/>
          <w:b/>
          <w:color w:val="000000"/>
          <w:sz w:val="20"/>
          <w:szCs w:val="20"/>
          <w:u w:val="single"/>
          <w:lang w:eastAsia="en-US"/>
        </w:rPr>
        <w:t>sołectwa Bańska Wyżna</w:t>
      </w:r>
      <w:r w:rsidRPr="006245B0">
        <w:rPr>
          <w:rFonts w:ascii="Arial" w:eastAsia="Arial" w:hAnsi="Arial" w:cs="Arial"/>
          <w:color w:val="000000"/>
          <w:sz w:val="24"/>
          <w:szCs w:val="24"/>
          <w:u w:val="single"/>
          <w:lang w:eastAsia="en-US"/>
        </w:rPr>
        <w:t xml:space="preserve"> </w:t>
      </w:r>
    </w:p>
    <w:p w14:paraId="3525D552" w14:textId="77777777" w:rsidR="001B1443" w:rsidRPr="007C0443" w:rsidRDefault="001B1443" w:rsidP="001B1443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wybrana została oferta nr 2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14:paraId="07757340" w14:textId="77777777" w:rsidR="001B1443" w:rsidRPr="004746D0" w:rsidRDefault="001B1443" w:rsidP="001B1443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Firma Handlowo Usługowa „KAL-TRANS” Sp. J. KALATA, os. Nowe 1E, </w:t>
      </w:r>
      <w:r w:rsidRPr="00530ACD">
        <w:rPr>
          <w:rFonts w:ascii="Arial" w:eastAsia="Times New Roman" w:hAnsi="Arial" w:cs="Arial"/>
          <w:b/>
          <w:sz w:val="18"/>
          <w:szCs w:val="18"/>
        </w:rPr>
        <w:t>34-424 Szaflary</w:t>
      </w:r>
      <w:r>
        <w:rPr>
          <w:rFonts w:ascii="Arial" w:eastAsia="Times New Roman" w:hAnsi="Arial" w:cs="Arial"/>
          <w:b/>
          <w:sz w:val="18"/>
          <w:szCs w:val="18"/>
        </w:rPr>
        <w:br/>
      </w: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14:paraId="3FD3042A" w14:textId="77777777" w:rsidR="001B1443" w:rsidRDefault="001B1443" w:rsidP="001B1443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530ACD">
        <w:rPr>
          <w:rFonts w:ascii="Arial" w:eastAsia="Times New Roman" w:hAnsi="Arial" w:cs="Arial"/>
          <w:b/>
          <w:sz w:val="18"/>
          <w:szCs w:val="18"/>
        </w:rPr>
        <w:t>Firma Handlowo Usługowa „KAL-TRANS” Sp. J. KALATA</w:t>
      </w:r>
      <w:r w:rsidRPr="007673A2">
        <w:rPr>
          <w:rFonts w:ascii="Arial" w:eastAsia="Times New Roman" w:hAnsi="Arial" w:cs="Arial"/>
          <w:b/>
          <w:sz w:val="18"/>
          <w:szCs w:val="18"/>
        </w:rPr>
        <w:t>.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>y ofert określonych w dziale XXV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14:paraId="1D5395A7" w14:textId="77777777" w:rsidR="001B1443" w:rsidRPr="003A007E" w:rsidRDefault="001B1443" w:rsidP="001B1443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14:paraId="2AA0EBB4" w14:textId="107120AE" w:rsidR="001B1443" w:rsidRPr="007C0443" w:rsidRDefault="001B1443" w:rsidP="001B1443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na część </w:t>
      </w:r>
      <w:r>
        <w:rPr>
          <w:rFonts w:ascii="Arial" w:eastAsia="Times New Roman" w:hAnsi="Arial" w:cs="Arial"/>
          <w:sz w:val="18"/>
          <w:szCs w:val="18"/>
        </w:rPr>
        <w:t>I</w:t>
      </w:r>
      <w:r w:rsidRPr="007C0443">
        <w:rPr>
          <w:rFonts w:ascii="Arial" w:eastAsia="Times New Roman" w:hAnsi="Arial" w:cs="Arial"/>
          <w:sz w:val="18"/>
          <w:szCs w:val="18"/>
        </w:rPr>
        <w:t xml:space="preserve">I </w:t>
      </w:r>
      <w:r>
        <w:rPr>
          <w:rFonts w:ascii="Arial" w:eastAsia="Times New Roman" w:hAnsi="Arial" w:cs="Arial"/>
          <w:sz w:val="18"/>
          <w:szCs w:val="18"/>
        </w:rPr>
        <w:t>zostało złożonych 3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y, która otrzymała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14:paraId="36219B4C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 xml:space="preserve">Oferta nr 1 - FCC Podhale Sp. z o.o., ul. Jana Pawła II 115, 34-400 Nowy Targ </w:t>
      </w:r>
    </w:p>
    <w:p w14:paraId="424F797E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Kryterium „Cena oferty brutto” uzyskało 44,61pkt.</w:t>
      </w:r>
    </w:p>
    <w:p w14:paraId="7DF4AA2A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Kryterium „Termin płatności faktury” uzyskało 40,00pkt.</w:t>
      </w:r>
    </w:p>
    <w:p w14:paraId="2E3113D5" w14:textId="77777777" w:rsid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Łącznie oferta uzyskała 84,61 pkt.</w:t>
      </w:r>
    </w:p>
    <w:p w14:paraId="2BD28E8C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47B3653A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lastRenderedPageBreak/>
        <w:t>Oferta nr 2 - Firma Handlowo Usługowa „KAL-TRANS” Sp. J. KALATA, os. Nowe 1E, 34-424 Szaflary</w:t>
      </w:r>
    </w:p>
    <w:p w14:paraId="483F5024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Kryterium „Cena oferty brutto” uzyskało 60,00pkt.</w:t>
      </w:r>
    </w:p>
    <w:p w14:paraId="3FF24866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Kryterium „Termin płatności faktury” uzyskało 40,00pkt.</w:t>
      </w:r>
    </w:p>
    <w:p w14:paraId="43984945" w14:textId="5E61D545" w:rsidR="00547156" w:rsidRPr="009B42A1" w:rsidRDefault="00547156" w:rsidP="001B1443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Łącznie oferta uzyskała 100pkt.</w:t>
      </w:r>
    </w:p>
    <w:p w14:paraId="7483E367" w14:textId="631CA273" w:rsidR="00530ACD" w:rsidRPr="006245B0" w:rsidRDefault="00530ACD" w:rsidP="00530ACD">
      <w:pPr>
        <w:spacing w:after="0" w:line="288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  <w:lang w:eastAsia="en-US"/>
        </w:rPr>
      </w:pPr>
      <w:r w:rsidRPr="006245B0">
        <w:rPr>
          <w:rFonts w:ascii="Arial" w:eastAsia="Times New Roman" w:hAnsi="Arial" w:cs="Arial"/>
          <w:b/>
          <w:sz w:val="20"/>
          <w:szCs w:val="20"/>
          <w:u w:val="single"/>
        </w:rPr>
        <w:t xml:space="preserve">Dla </w:t>
      </w:r>
      <w:r w:rsidRPr="006245B0">
        <w:rPr>
          <w:rFonts w:ascii="Arial" w:eastAsia="Lucida Sans Unicode" w:hAnsi="Arial" w:cs="Arial"/>
          <w:b/>
          <w:kern w:val="1"/>
          <w:sz w:val="20"/>
          <w:szCs w:val="20"/>
          <w:u w:val="single"/>
        </w:rPr>
        <w:t>Część I</w:t>
      </w:r>
      <w:r w:rsidR="003A007E" w:rsidRPr="006245B0">
        <w:rPr>
          <w:rFonts w:ascii="Arial" w:eastAsia="Lucida Sans Unicode" w:hAnsi="Arial" w:cs="Arial"/>
          <w:b/>
          <w:kern w:val="1"/>
          <w:sz w:val="20"/>
          <w:szCs w:val="20"/>
          <w:u w:val="single"/>
        </w:rPr>
        <w:t>I</w:t>
      </w:r>
      <w:r w:rsidRPr="006245B0">
        <w:rPr>
          <w:rFonts w:ascii="Arial" w:eastAsia="Lucida Sans Unicode" w:hAnsi="Arial" w:cs="Arial"/>
          <w:b/>
          <w:kern w:val="1"/>
          <w:sz w:val="20"/>
          <w:szCs w:val="20"/>
          <w:u w:val="single"/>
        </w:rPr>
        <w:t>I</w:t>
      </w:r>
      <w:r w:rsidR="00C12DEC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 </w:t>
      </w:r>
      <w:r w:rsidRPr="006245B0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en-US"/>
        </w:rPr>
        <w:t xml:space="preserve">– Odbiór i transport odpadów komunalnych z terenu </w:t>
      </w:r>
      <w:r w:rsidRPr="006245B0">
        <w:rPr>
          <w:rFonts w:ascii="Arial" w:eastAsia="Arial" w:hAnsi="Arial" w:cs="Arial"/>
          <w:b/>
          <w:color w:val="000000"/>
          <w:sz w:val="20"/>
          <w:szCs w:val="20"/>
          <w:u w:val="single"/>
          <w:lang w:eastAsia="en-US"/>
        </w:rPr>
        <w:t>sołectwa Bór</w:t>
      </w:r>
      <w:r w:rsidRPr="006245B0">
        <w:rPr>
          <w:rFonts w:ascii="Arial" w:eastAsia="Arial" w:hAnsi="Arial" w:cs="Arial"/>
          <w:color w:val="000000"/>
          <w:sz w:val="24"/>
          <w:szCs w:val="24"/>
          <w:u w:val="single"/>
          <w:lang w:eastAsia="en-US"/>
        </w:rPr>
        <w:t xml:space="preserve"> </w:t>
      </w:r>
    </w:p>
    <w:p w14:paraId="478756B0" w14:textId="77777777" w:rsidR="00547156" w:rsidRPr="007C0443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wybrana została oferta nr 2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14:paraId="2E156BCA" w14:textId="77777777" w:rsidR="00547156" w:rsidRPr="004746D0" w:rsidRDefault="00547156" w:rsidP="0054715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Firma Handlowo Usługowa „KAL-TRANS” Sp. J. KALATA, os. Nowe 1E, </w:t>
      </w:r>
      <w:r w:rsidRPr="00530ACD">
        <w:rPr>
          <w:rFonts w:ascii="Arial" w:eastAsia="Times New Roman" w:hAnsi="Arial" w:cs="Arial"/>
          <w:b/>
          <w:sz w:val="18"/>
          <w:szCs w:val="18"/>
        </w:rPr>
        <w:t>34-424 Szaflary</w:t>
      </w:r>
      <w:r>
        <w:rPr>
          <w:rFonts w:ascii="Arial" w:eastAsia="Times New Roman" w:hAnsi="Arial" w:cs="Arial"/>
          <w:b/>
          <w:sz w:val="18"/>
          <w:szCs w:val="18"/>
        </w:rPr>
        <w:br/>
      </w: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14:paraId="06D4F3A9" w14:textId="77777777" w:rsidR="00547156" w:rsidRDefault="00547156" w:rsidP="0054715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530ACD">
        <w:rPr>
          <w:rFonts w:ascii="Arial" w:eastAsia="Times New Roman" w:hAnsi="Arial" w:cs="Arial"/>
          <w:b/>
          <w:sz w:val="18"/>
          <w:szCs w:val="18"/>
        </w:rPr>
        <w:t>Firma Handlowo Usługowa „KAL-TRANS” Sp. J. KALATA</w:t>
      </w:r>
      <w:r w:rsidRPr="007673A2">
        <w:rPr>
          <w:rFonts w:ascii="Arial" w:eastAsia="Times New Roman" w:hAnsi="Arial" w:cs="Arial"/>
          <w:b/>
          <w:sz w:val="18"/>
          <w:szCs w:val="18"/>
        </w:rPr>
        <w:t>.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>y ofert określonych w dziale XXV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14:paraId="3294549D" w14:textId="77777777" w:rsidR="00547156" w:rsidRPr="003A007E" w:rsidRDefault="00547156" w:rsidP="0054715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14:paraId="7F7EEA0A" w14:textId="77777777" w:rsidR="00547156" w:rsidRPr="007C0443" w:rsidRDefault="00547156" w:rsidP="0054715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na część </w:t>
      </w:r>
      <w:r>
        <w:rPr>
          <w:rFonts w:ascii="Arial" w:eastAsia="Times New Roman" w:hAnsi="Arial" w:cs="Arial"/>
          <w:sz w:val="18"/>
          <w:szCs w:val="18"/>
        </w:rPr>
        <w:t>I</w:t>
      </w:r>
      <w:r w:rsidRPr="007C0443">
        <w:rPr>
          <w:rFonts w:ascii="Arial" w:eastAsia="Times New Roman" w:hAnsi="Arial" w:cs="Arial"/>
          <w:sz w:val="18"/>
          <w:szCs w:val="18"/>
        </w:rPr>
        <w:t xml:space="preserve">I </w:t>
      </w:r>
      <w:r>
        <w:rPr>
          <w:rFonts w:ascii="Arial" w:eastAsia="Times New Roman" w:hAnsi="Arial" w:cs="Arial"/>
          <w:sz w:val="18"/>
          <w:szCs w:val="18"/>
        </w:rPr>
        <w:t>zostało złożonych 3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y, która otrzymała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14:paraId="42E58E20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 xml:space="preserve">Oferta nr 1 - FCC Podhale Sp. z o.o., ul. Jana Pawła II 115, 34-400 Nowy Targ </w:t>
      </w:r>
    </w:p>
    <w:p w14:paraId="7B8A2B47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Kryterium „Cena oferty brutto” uzyskało 44,61pkt.</w:t>
      </w:r>
    </w:p>
    <w:p w14:paraId="7EAB31D5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Kryterium „Termin płatności faktury” uzyskało 40,00pkt.</w:t>
      </w:r>
    </w:p>
    <w:p w14:paraId="08A3C014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Łącznie oferta uzyskała 84,61 pkt.</w:t>
      </w:r>
    </w:p>
    <w:p w14:paraId="0D0C70F2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3155B7CD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Oferta nr 2 - Firma Handlowo Usługowa „KAL-TRANS” Sp. J. KALATA, os. Nowe 1E, 34-424 Szaflary</w:t>
      </w:r>
    </w:p>
    <w:p w14:paraId="4078FCAE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Kryterium „Cena oferty brutto” uzyskało 60,00pkt.</w:t>
      </w:r>
    </w:p>
    <w:p w14:paraId="7C826471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Kryterium „Termin płatności faktury” uzyskało 40,00pkt.</w:t>
      </w:r>
    </w:p>
    <w:p w14:paraId="31543CF6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Łącznie oferta uzyskała 100pkt.</w:t>
      </w:r>
    </w:p>
    <w:p w14:paraId="6E088965" w14:textId="77777777" w:rsidR="00786A86" w:rsidRPr="006245B0" w:rsidRDefault="00786A86" w:rsidP="00786A86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88BEA97" w14:textId="3F175424" w:rsidR="003A007E" w:rsidRPr="006245B0" w:rsidRDefault="003A007E" w:rsidP="003A007E">
      <w:pPr>
        <w:spacing w:after="0" w:line="288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  <w:lang w:eastAsia="en-US"/>
        </w:rPr>
      </w:pPr>
      <w:r w:rsidRPr="006245B0">
        <w:rPr>
          <w:rFonts w:ascii="Arial" w:eastAsia="Times New Roman" w:hAnsi="Arial" w:cs="Arial"/>
          <w:b/>
          <w:sz w:val="20"/>
          <w:szCs w:val="20"/>
          <w:u w:val="single"/>
        </w:rPr>
        <w:t xml:space="preserve">Dla </w:t>
      </w:r>
      <w:r w:rsidRPr="006245B0">
        <w:rPr>
          <w:rFonts w:ascii="Arial" w:eastAsia="Lucida Sans Unicode" w:hAnsi="Arial" w:cs="Arial"/>
          <w:b/>
          <w:kern w:val="1"/>
          <w:sz w:val="20"/>
          <w:szCs w:val="20"/>
          <w:u w:val="single"/>
        </w:rPr>
        <w:t>Część IV</w:t>
      </w:r>
      <w:r w:rsidR="00C12DEC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 </w:t>
      </w:r>
      <w:r w:rsidRPr="006245B0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en-US"/>
        </w:rPr>
        <w:t xml:space="preserve">– Odbiór i transport odpadów komunalnych z terenu </w:t>
      </w:r>
      <w:r w:rsidR="00C2026D" w:rsidRPr="006245B0">
        <w:rPr>
          <w:rFonts w:ascii="Arial" w:eastAsia="Arial" w:hAnsi="Arial" w:cs="Arial"/>
          <w:b/>
          <w:color w:val="000000"/>
          <w:sz w:val="20"/>
          <w:szCs w:val="20"/>
          <w:u w:val="single"/>
          <w:lang w:eastAsia="en-US"/>
        </w:rPr>
        <w:t>sołectwa Maruszyna</w:t>
      </w:r>
    </w:p>
    <w:p w14:paraId="160E9F87" w14:textId="77777777" w:rsidR="00547156" w:rsidRPr="007C0443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wybrana została oferta nr 2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14:paraId="4A0AC35A" w14:textId="77777777" w:rsidR="00547156" w:rsidRPr="004746D0" w:rsidRDefault="00547156" w:rsidP="0054715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Firma Handlowo Usługowa „KAL-TRANS” Sp. J. KALATA, os. Nowe 1E, </w:t>
      </w:r>
      <w:r w:rsidRPr="00530ACD">
        <w:rPr>
          <w:rFonts w:ascii="Arial" w:eastAsia="Times New Roman" w:hAnsi="Arial" w:cs="Arial"/>
          <w:b/>
          <w:sz w:val="18"/>
          <w:szCs w:val="18"/>
        </w:rPr>
        <w:t>34-424 Szaflary</w:t>
      </w:r>
      <w:r>
        <w:rPr>
          <w:rFonts w:ascii="Arial" w:eastAsia="Times New Roman" w:hAnsi="Arial" w:cs="Arial"/>
          <w:b/>
          <w:sz w:val="18"/>
          <w:szCs w:val="18"/>
        </w:rPr>
        <w:br/>
      </w: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14:paraId="19F52E36" w14:textId="77777777" w:rsidR="00547156" w:rsidRDefault="00547156" w:rsidP="0054715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530ACD">
        <w:rPr>
          <w:rFonts w:ascii="Arial" w:eastAsia="Times New Roman" w:hAnsi="Arial" w:cs="Arial"/>
          <w:b/>
          <w:sz w:val="18"/>
          <w:szCs w:val="18"/>
        </w:rPr>
        <w:t>Firma Handlowo Usługowa „KAL-TRANS” Sp. J. KALATA</w:t>
      </w:r>
      <w:r w:rsidRPr="007673A2">
        <w:rPr>
          <w:rFonts w:ascii="Arial" w:eastAsia="Times New Roman" w:hAnsi="Arial" w:cs="Arial"/>
          <w:b/>
          <w:sz w:val="18"/>
          <w:szCs w:val="18"/>
        </w:rPr>
        <w:t>.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>y ofert określonych w dziale XXV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14:paraId="6DFA9146" w14:textId="77777777" w:rsidR="00547156" w:rsidRPr="003A007E" w:rsidRDefault="00547156" w:rsidP="0054715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14:paraId="40A42B75" w14:textId="77777777" w:rsidR="00547156" w:rsidRPr="007C0443" w:rsidRDefault="00547156" w:rsidP="0054715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na część </w:t>
      </w:r>
      <w:r>
        <w:rPr>
          <w:rFonts w:ascii="Arial" w:eastAsia="Times New Roman" w:hAnsi="Arial" w:cs="Arial"/>
          <w:sz w:val="18"/>
          <w:szCs w:val="18"/>
        </w:rPr>
        <w:t>I</w:t>
      </w:r>
      <w:r w:rsidRPr="007C0443">
        <w:rPr>
          <w:rFonts w:ascii="Arial" w:eastAsia="Times New Roman" w:hAnsi="Arial" w:cs="Arial"/>
          <w:sz w:val="18"/>
          <w:szCs w:val="18"/>
        </w:rPr>
        <w:t xml:space="preserve">I </w:t>
      </w:r>
      <w:r>
        <w:rPr>
          <w:rFonts w:ascii="Arial" w:eastAsia="Times New Roman" w:hAnsi="Arial" w:cs="Arial"/>
          <w:sz w:val="18"/>
          <w:szCs w:val="18"/>
        </w:rPr>
        <w:t>zostało złożonych 3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y, która otrzymała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14:paraId="7523F93F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 xml:space="preserve">Oferta nr 1 - FCC Podhale Sp. z o.o., ul. Jana Pawła II 115, 34-400 Nowy Targ </w:t>
      </w:r>
    </w:p>
    <w:p w14:paraId="001DEC9D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Kryterium „Cena oferty brutto” uzyskało 44,61pkt.</w:t>
      </w:r>
    </w:p>
    <w:p w14:paraId="170AE6EE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Kryterium „Termin płatności faktury” uzyskało 40,00pkt.</w:t>
      </w:r>
    </w:p>
    <w:p w14:paraId="1849EC2A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Łącznie oferta uzyskała 84,61 pkt.</w:t>
      </w:r>
    </w:p>
    <w:p w14:paraId="66F5D5D6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00196930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Oferta nr 2 - Firma Handlowo Usługowa „KAL-TRANS” Sp. J. KALATA, os. Nowe 1E, 34-424 Szaflary</w:t>
      </w:r>
    </w:p>
    <w:p w14:paraId="69E51872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Kryterium „Cena oferty brutto” uzyskało 60,00pkt.</w:t>
      </w:r>
    </w:p>
    <w:p w14:paraId="14E7CE98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Kryterium „Termin płatności faktury” uzyskało 40,00pkt.</w:t>
      </w:r>
    </w:p>
    <w:p w14:paraId="1BED6407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Łącznie oferta uzyskała 100pkt.</w:t>
      </w:r>
    </w:p>
    <w:p w14:paraId="4448AB78" w14:textId="77777777" w:rsidR="00547156" w:rsidRPr="007C0443" w:rsidRDefault="00547156" w:rsidP="0084402D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E2D8D65" w14:textId="12AA5672" w:rsidR="00445090" w:rsidRPr="006245B0" w:rsidRDefault="00445090" w:rsidP="00445090">
      <w:pPr>
        <w:spacing w:after="0" w:line="288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  <w:lang w:eastAsia="en-US"/>
        </w:rPr>
      </w:pPr>
      <w:r w:rsidRPr="006245B0">
        <w:rPr>
          <w:rFonts w:ascii="Arial" w:eastAsia="Times New Roman" w:hAnsi="Arial" w:cs="Arial"/>
          <w:b/>
          <w:sz w:val="20"/>
          <w:szCs w:val="20"/>
          <w:u w:val="single"/>
        </w:rPr>
        <w:t xml:space="preserve">Dla </w:t>
      </w:r>
      <w:r w:rsidRPr="006245B0">
        <w:rPr>
          <w:rFonts w:ascii="Arial" w:eastAsia="Lucida Sans Unicode" w:hAnsi="Arial" w:cs="Arial"/>
          <w:b/>
          <w:kern w:val="1"/>
          <w:sz w:val="20"/>
          <w:szCs w:val="20"/>
          <w:u w:val="single"/>
        </w:rPr>
        <w:t>Część V</w:t>
      </w:r>
      <w:r w:rsidR="00C12DEC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 </w:t>
      </w:r>
      <w:r w:rsidRPr="006245B0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en-US"/>
        </w:rPr>
        <w:t xml:space="preserve">– Odbiór i transport odpadów komunalnych z terenu </w:t>
      </w:r>
      <w:r w:rsidR="00C2026D" w:rsidRPr="006245B0">
        <w:rPr>
          <w:rFonts w:ascii="Arial" w:eastAsia="Arial" w:hAnsi="Arial" w:cs="Arial"/>
          <w:b/>
          <w:color w:val="000000"/>
          <w:sz w:val="20"/>
          <w:szCs w:val="20"/>
          <w:u w:val="single"/>
          <w:lang w:eastAsia="en-US"/>
        </w:rPr>
        <w:t>sołectwa Skrzypne</w:t>
      </w:r>
    </w:p>
    <w:p w14:paraId="08B3DBB5" w14:textId="77777777" w:rsidR="00547156" w:rsidRPr="007C0443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wybrana została oferta nr 2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14:paraId="23502EE4" w14:textId="77777777" w:rsidR="00547156" w:rsidRDefault="00547156" w:rsidP="00547156">
      <w:pPr>
        <w:spacing w:after="0" w:line="288" w:lineRule="auto"/>
        <w:rPr>
          <w:rFonts w:ascii="Arial" w:eastAsia="Times New Roman" w:hAnsi="Arial" w:cs="Arial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Firma Handlowo Usługowa „KAL-TRANS” Sp. J. KALATA, os. Nowe 1E, </w:t>
      </w:r>
      <w:r w:rsidRPr="00530ACD">
        <w:rPr>
          <w:rFonts w:ascii="Arial" w:eastAsia="Times New Roman" w:hAnsi="Arial" w:cs="Arial"/>
          <w:b/>
          <w:sz w:val="18"/>
          <w:szCs w:val="18"/>
        </w:rPr>
        <w:t>34-424 Szaflary</w:t>
      </w:r>
      <w:r>
        <w:rPr>
          <w:rFonts w:ascii="Arial" w:eastAsia="Times New Roman" w:hAnsi="Arial" w:cs="Arial"/>
          <w:b/>
          <w:sz w:val="18"/>
          <w:szCs w:val="18"/>
        </w:rPr>
        <w:br/>
      </w:r>
    </w:p>
    <w:p w14:paraId="770061A1" w14:textId="5623A1DE" w:rsidR="00547156" w:rsidRPr="004746D0" w:rsidRDefault="00547156" w:rsidP="0054715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lastRenderedPageBreak/>
        <w:t>Uzasadnienie wyboru najkorzystniejszej oferty:</w:t>
      </w:r>
    </w:p>
    <w:p w14:paraId="64AE4423" w14:textId="77777777" w:rsidR="00547156" w:rsidRDefault="00547156" w:rsidP="0054715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530ACD">
        <w:rPr>
          <w:rFonts w:ascii="Arial" w:eastAsia="Times New Roman" w:hAnsi="Arial" w:cs="Arial"/>
          <w:b/>
          <w:sz w:val="18"/>
          <w:szCs w:val="18"/>
        </w:rPr>
        <w:t>Firma Handlowo Usługowa „KAL-TRANS” Sp. J. KALATA</w:t>
      </w:r>
      <w:r w:rsidRPr="007673A2">
        <w:rPr>
          <w:rFonts w:ascii="Arial" w:eastAsia="Times New Roman" w:hAnsi="Arial" w:cs="Arial"/>
          <w:b/>
          <w:sz w:val="18"/>
          <w:szCs w:val="18"/>
        </w:rPr>
        <w:t>.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>y ofert określonych w dziale XXV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14:paraId="0C78ED3A" w14:textId="77777777" w:rsidR="00547156" w:rsidRPr="003A007E" w:rsidRDefault="00547156" w:rsidP="0054715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14:paraId="16317CE0" w14:textId="77777777" w:rsidR="00547156" w:rsidRPr="007C0443" w:rsidRDefault="00547156" w:rsidP="0054715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na część </w:t>
      </w:r>
      <w:r>
        <w:rPr>
          <w:rFonts w:ascii="Arial" w:eastAsia="Times New Roman" w:hAnsi="Arial" w:cs="Arial"/>
          <w:sz w:val="18"/>
          <w:szCs w:val="18"/>
        </w:rPr>
        <w:t>I</w:t>
      </w:r>
      <w:r w:rsidRPr="007C0443">
        <w:rPr>
          <w:rFonts w:ascii="Arial" w:eastAsia="Times New Roman" w:hAnsi="Arial" w:cs="Arial"/>
          <w:sz w:val="18"/>
          <w:szCs w:val="18"/>
        </w:rPr>
        <w:t xml:space="preserve">I </w:t>
      </w:r>
      <w:r>
        <w:rPr>
          <w:rFonts w:ascii="Arial" w:eastAsia="Times New Roman" w:hAnsi="Arial" w:cs="Arial"/>
          <w:sz w:val="18"/>
          <w:szCs w:val="18"/>
        </w:rPr>
        <w:t>zostało złożonych 3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y, która otrzymała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14:paraId="039056B3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 xml:space="preserve">Oferta nr 1 - FCC Podhale Sp. z o.o., ul. Jana Pawła II 115, 34-400 Nowy Targ </w:t>
      </w:r>
    </w:p>
    <w:p w14:paraId="535AC2C7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Kryterium „Cena oferty brutto” uzyskało 44,61pkt.</w:t>
      </w:r>
    </w:p>
    <w:p w14:paraId="5BEF3D82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Kryterium „Termin płatności faktury” uzyskało 40,00pkt.</w:t>
      </w:r>
    </w:p>
    <w:p w14:paraId="04178FAD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Łącznie oferta uzyskała 84,61 pkt.</w:t>
      </w:r>
    </w:p>
    <w:p w14:paraId="16EFA575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02AB4988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Oferta nr 2 - Firma Handlowo Usługowa „KAL-TRANS” Sp. J. KALATA, os. Nowe 1E, 34-424 Szaflary</w:t>
      </w:r>
    </w:p>
    <w:p w14:paraId="00309996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Kryterium „Cena oferty brutto” uzyskało 60,00pkt.</w:t>
      </w:r>
    </w:p>
    <w:p w14:paraId="6380C54B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Kryterium „Termin płatności faktury” uzyskało 40,00pkt.</w:t>
      </w:r>
    </w:p>
    <w:p w14:paraId="5E1DA8C1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Łącznie oferta uzyskała 100pkt.</w:t>
      </w:r>
    </w:p>
    <w:p w14:paraId="2E940315" w14:textId="5A429129" w:rsidR="00D07E31" w:rsidRPr="00B13DC4" w:rsidRDefault="00D07E31" w:rsidP="00C2026D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7726716" w14:textId="7481A3C6" w:rsidR="00C2026D" w:rsidRPr="00C80B93" w:rsidRDefault="00C2026D" w:rsidP="00C2026D">
      <w:pPr>
        <w:spacing w:after="0" w:line="288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  <w:lang w:eastAsia="en-US"/>
        </w:rPr>
      </w:pPr>
      <w:r w:rsidRPr="00C80B93">
        <w:rPr>
          <w:rFonts w:ascii="Arial" w:eastAsia="Times New Roman" w:hAnsi="Arial" w:cs="Arial"/>
          <w:b/>
          <w:sz w:val="20"/>
          <w:szCs w:val="20"/>
          <w:u w:val="single"/>
        </w:rPr>
        <w:t xml:space="preserve">Dla </w:t>
      </w:r>
      <w:r w:rsidRPr="00C80B93">
        <w:rPr>
          <w:rFonts w:ascii="Arial" w:eastAsia="Lucida Sans Unicode" w:hAnsi="Arial" w:cs="Arial"/>
          <w:b/>
          <w:kern w:val="1"/>
          <w:sz w:val="20"/>
          <w:szCs w:val="20"/>
          <w:u w:val="single"/>
        </w:rPr>
        <w:t>Część VI</w:t>
      </w:r>
      <w:r w:rsidR="00C12DEC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 </w:t>
      </w:r>
      <w:r w:rsidRPr="00C80B93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en-US"/>
        </w:rPr>
        <w:t xml:space="preserve">– Odbiór i transport odpadów komunalnych z terenu </w:t>
      </w:r>
      <w:r w:rsidRPr="00C80B93">
        <w:rPr>
          <w:rFonts w:ascii="Arial" w:eastAsia="Arial" w:hAnsi="Arial" w:cs="Arial"/>
          <w:b/>
          <w:color w:val="000000"/>
          <w:sz w:val="20"/>
          <w:szCs w:val="20"/>
          <w:u w:val="single"/>
          <w:lang w:eastAsia="en-US"/>
        </w:rPr>
        <w:t>sołectwa Szaflary</w:t>
      </w:r>
    </w:p>
    <w:p w14:paraId="752B9B0C" w14:textId="77777777" w:rsidR="00547156" w:rsidRPr="007C0443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wybrana została oferta nr 2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14:paraId="24E81DF6" w14:textId="77777777" w:rsidR="00547156" w:rsidRPr="004746D0" w:rsidRDefault="00547156" w:rsidP="0054715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Firma Handlowo Usługowa „KAL-TRANS” Sp. J. KALATA, os. Nowe 1E, </w:t>
      </w:r>
      <w:r w:rsidRPr="00530ACD">
        <w:rPr>
          <w:rFonts w:ascii="Arial" w:eastAsia="Times New Roman" w:hAnsi="Arial" w:cs="Arial"/>
          <w:b/>
          <w:sz w:val="18"/>
          <w:szCs w:val="18"/>
        </w:rPr>
        <w:t>34-424 Szaflary</w:t>
      </w:r>
      <w:r>
        <w:rPr>
          <w:rFonts w:ascii="Arial" w:eastAsia="Times New Roman" w:hAnsi="Arial" w:cs="Arial"/>
          <w:b/>
          <w:sz w:val="18"/>
          <w:szCs w:val="18"/>
        </w:rPr>
        <w:br/>
      </w: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14:paraId="77D230EB" w14:textId="77777777" w:rsidR="00547156" w:rsidRDefault="00547156" w:rsidP="0054715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530ACD">
        <w:rPr>
          <w:rFonts w:ascii="Arial" w:eastAsia="Times New Roman" w:hAnsi="Arial" w:cs="Arial"/>
          <w:b/>
          <w:sz w:val="18"/>
          <w:szCs w:val="18"/>
        </w:rPr>
        <w:t>Firma Handlowo Usługowa „KAL-TRANS” Sp. J. KALATA</w:t>
      </w:r>
      <w:r w:rsidRPr="007673A2">
        <w:rPr>
          <w:rFonts w:ascii="Arial" w:eastAsia="Times New Roman" w:hAnsi="Arial" w:cs="Arial"/>
          <w:b/>
          <w:sz w:val="18"/>
          <w:szCs w:val="18"/>
        </w:rPr>
        <w:t>.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>y ofert określonych w dziale XXV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14:paraId="55AB9D4F" w14:textId="77777777" w:rsidR="00547156" w:rsidRPr="003A007E" w:rsidRDefault="00547156" w:rsidP="0054715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14:paraId="33BEB5F1" w14:textId="77777777" w:rsidR="00547156" w:rsidRPr="007C0443" w:rsidRDefault="00547156" w:rsidP="0054715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na część </w:t>
      </w:r>
      <w:r>
        <w:rPr>
          <w:rFonts w:ascii="Arial" w:eastAsia="Times New Roman" w:hAnsi="Arial" w:cs="Arial"/>
          <w:sz w:val="18"/>
          <w:szCs w:val="18"/>
        </w:rPr>
        <w:t>I</w:t>
      </w:r>
      <w:r w:rsidRPr="007C0443">
        <w:rPr>
          <w:rFonts w:ascii="Arial" w:eastAsia="Times New Roman" w:hAnsi="Arial" w:cs="Arial"/>
          <w:sz w:val="18"/>
          <w:szCs w:val="18"/>
        </w:rPr>
        <w:t xml:space="preserve">I </w:t>
      </w:r>
      <w:r>
        <w:rPr>
          <w:rFonts w:ascii="Arial" w:eastAsia="Times New Roman" w:hAnsi="Arial" w:cs="Arial"/>
          <w:sz w:val="18"/>
          <w:szCs w:val="18"/>
        </w:rPr>
        <w:t>zostało złożonych 3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y, która otrzymała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14:paraId="3656BB03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 xml:space="preserve">Oferta nr 1 - FCC Podhale Sp. z o.o., ul. Jana Pawła II 115, 34-400 Nowy Targ </w:t>
      </w:r>
    </w:p>
    <w:p w14:paraId="38514179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Kryterium „Cena oferty brutto” uzyskało 44,61pkt.</w:t>
      </w:r>
    </w:p>
    <w:p w14:paraId="2049A191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Kryterium „Termin płatności faktury” uzyskało 40,00pkt.</w:t>
      </w:r>
    </w:p>
    <w:p w14:paraId="43C7ECA6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Łącznie oferta uzyskała 84,61 pkt.</w:t>
      </w:r>
    </w:p>
    <w:p w14:paraId="67CE8640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79013F4E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Oferta nr 2 - Firma Handlowo Usługowa „KAL-TRANS” Sp. J. KALATA, os. Nowe 1E, 34-424 Szaflary</w:t>
      </w:r>
    </w:p>
    <w:p w14:paraId="3FE68F6B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Kryterium „Cena oferty brutto” uzyskało 60,00pkt.</w:t>
      </w:r>
    </w:p>
    <w:p w14:paraId="0B18CDEC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Kryterium „Termin płatności faktury” uzyskało 40,00pkt.</w:t>
      </w:r>
    </w:p>
    <w:p w14:paraId="51A0863D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Łącznie oferta uzyskała 100pkt.</w:t>
      </w:r>
    </w:p>
    <w:p w14:paraId="6E744839" w14:textId="77777777" w:rsidR="00547156" w:rsidRDefault="00547156" w:rsidP="00FA63D6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E139A83" w14:textId="17CAC8AD" w:rsidR="00FA63D6" w:rsidRPr="00C80B93" w:rsidRDefault="00FA63D6" w:rsidP="00FA63D6">
      <w:pPr>
        <w:spacing w:after="0" w:line="288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  <w:lang w:eastAsia="en-US"/>
        </w:rPr>
      </w:pPr>
      <w:r w:rsidRPr="00C80B93">
        <w:rPr>
          <w:rFonts w:ascii="Arial" w:eastAsia="Times New Roman" w:hAnsi="Arial" w:cs="Arial"/>
          <w:b/>
          <w:sz w:val="20"/>
          <w:szCs w:val="20"/>
          <w:u w:val="single"/>
        </w:rPr>
        <w:t xml:space="preserve">Dla </w:t>
      </w:r>
      <w:r w:rsidRPr="00C80B93">
        <w:rPr>
          <w:rFonts w:ascii="Arial" w:eastAsia="Lucida Sans Unicode" w:hAnsi="Arial" w:cs="Arial"/>
          <w:b/>
          <w:kern w:val="1"/>
          <w:sz w:val="20"/>
          <w:szCs w:val="20"/>
          <w:u w:val="single"/>
        </w:rPr>
        <w:t>Część VII</w:t>
      </w:r>
      <w:r w:rsidR="00C12DEC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 </w:t>
      </w:r>
      <w:r w:rsidRPr="00C80B93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en-US"/>
        </w:rPr>
        <w:t xml:space="preserve">– Odbiór i transport odpadów komunalnych z terenu </w:t>
      </w:r>
      <w:r w:rsidRPr="00C80B93">
        <w:rPr>
          <w:rFonts w:ascii="Arial" w:eastAsia="Arial" w:hAnsi="Arial" w:cs="Arial"/>
          <w:b/>
          <w:color w:val="000000"/>
          <w:sz w:val="20"/>
          <w:szCs w:val="20"/>
          <w:u w:val="single"/>
          <w:lang w:eastAsia="en-US"/>
        </w:rPr>
        <w:t>sołectwa Zaskale</w:t>
      </w:r>
      <w:r w:rsidRPr="00C80B93">
        <w:rPr>
          <w:rFonts w:ascii="Arial" w:eastAsia="Arial" w:hAnsi="Arial" w:cs="Arial"/>
          <w:color w:val="000000"/>
          <w:sz w:val="24"/>
          <w:szCs w:val="24"/>
          <w:u w:val="single"/>
          <w:lang w:eastAsia="en-US"/>
        </w:rPr>
        <w:t xml:space="preserve"> </w:t>
      </w:r>
    </w:p>
    <w:p w14:paraId="4D8640DB" w14:textId="77777777" w:rsidR="00547156" w:rsidRPr="007C0443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wybrana została oferta nr 2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14:paraId="3272F6F0" w14:textId="77777777" w:rsidR="00547156" w:rsidRPr="004746D0" w:rsidRDefault="00547156" w:rsidP="0054715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Firma Handlowo Usługowa „KAL-TRANS” Sp. J. KALATA, os. Nowe 1E, </w:t>
      </w:r>
      <w:r w:rsidRPr="00530ACD">
        <w:rPr>
          <w:rFonts w:ascii="Arial" w:eastAsia="Times New Roman" w:hAnsi="Arial" w:cs="Arial"/>
          <w:b/>
          <w:sz w:val="18"/>
          <w:szCs w:val="18"/>
        </w:rPr>
        <w:t>34-424 Szaflary</w:t>
      </w:r>
      <w:r>
        <w:rPr>
          <w:rFonts w:ascii="Arial" w:eastAsia="Times New Roman" w:hAnsi="Arial" w:cs="Arial"/>
          <w:b/>
          <w:sz w:val="18"/>
          <w:szCs w:val="18"/>
        </w:rPr>
        <w:br/>
      </w: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14:paraId="7F7825CF" w14:textId="77777777" w:rsidR="00547156" w:rsidRDefault="00547156" w:rsidP="0054715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530ACD">
        <w:rPr>
          <w:rFonts w:ascii="Arial" w:eastAsia="Times New Roman" w:hAnsi="Arial" w:cs="Arial"/>
          <w:b/>
          <w:sz w:val="18"/>
          <w:szCs w:val="18"/>
        </w:rPr>
        <w:t>Firma Handlowo Usługowa „KAL-TRANS” Sp. J. KALATA</w:t>
      </w:r>
      <w:r w:rsidRPr="007673A2">
        <w:rPr>
          <w:rFonts w:ascii="Arial" w:eastAsia="Times New Roman" w:hAnsi="Arial" w:cs="Arial"/>
          <w:b/>
          <w:sz w:val="18"/>
          <w:szCs w:val="18"/>
        </w:rPr>
        <w:t>.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>y ofert określonych w dziale XXV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14:paraId="3F4F611F" w14:textId="77777777" w:rsidR="00547156" w:rsidRPr="003A007E" w:rsidRDefault="00547156" w:rsidP="0054715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14:paraId="634DC3E4" w14:textId="77777777" w:rsidR="00547156" w:rsidRPr="007C0443" w:rsidRDefault="00547156" w:rsidP="0054715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na część </w:t>
      </w:r>
      <w:r>
        <w:rPr>
          <w:rFonts w:ascii="Arial" w:eastAsia="Times New Roman" w:hAnsi="Arial" w:cs="Arial"/>
          <w:sz w:val="18"/>
          <w:szCs w:val="18"/>
        </w:rPr>
        <w:t>I</w:t>
      </w:r>
      <w:r w:rsidRPr="007C0443">
        <w:rPr>
          <w:rFonts w:ascii="Arial" w:eastAsia="Times New Roman" w:hAnsi="Arial" w:cs="Arial"/>
          <w:sz w:val="18"/>
          <w:szCs w:val="18"/>
        </w:rPr>
        <w:t xml:space="preserve">I </w:t>
      </w:r>
      <w:r>
        <w:rPr>
          <w:rFonts w:ascii="Arial" w:eastAsia="Times New Roman" w:hAnsi="Arial" w:cs="Arial"/>
          <w:sz w:val="18"/>
          <w:szCs w:val="18"/>
        </w:rPr>
        <w:t>zostało złożonych 3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y, która otrzymała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14:paraId="3960F5AB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 xml:space="preserve">Oferta nr 1 - FCC Podhale Sp. z o.o., ul. Jana Pawła II 115, 34-400 Nowy Targ </w:t>
      </w:r>
    </w:p>
    <w:p w14:paraId="57BD73EA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Kryterium „Cena oferty brutto” uzyskało 44,61pkt.</w:t>
      </w:r>
    </w:p>
    <w:p w14:paraId="1A14CD33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Kryterium „Termin płatności faktury” uzyskało 40,00pkt.</w:t>
      </w:r>
    </w:p>
    <w:p w14:paraId="2B10D44D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Łącznie oferta uzyskała 84,61 pkt.</w:t>
      </w:r>
    </w:p>
    <w:p w14:paraId="3FAD5F58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792F96D8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Oferta nr 2 - Firma Handlowo Usługowa „KAL-TRANS” Sp. J. KALATA, os. Nowe 1E, 34-424 Szaflary</w:t>
      </w:r>
    </w:p>
    <w:p w14:paraId="31BAE18B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Kryterium „Cena oferty brutto” uzyskało 60,00pkt.</w:t>
      </w:r>
    </w:p>
    <w:p w14:paraId="696B5BBF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Kryterium „Termin płatności faktury” uzyskało 40,00pkt.</w:t>
      </w:r>
    </w:p>
    <w:p w14:paraId="56ABAED0" w14:textId="77777777" w:rsidR="00547156" w:rsidRP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7156">
        <w:rPr>
          <w:rFonts w:ascii="Arial" w:eastAsia="Times New Roman" w:hAnsi="Arial" w:cs="Arial"/>
          <w:sz w:val="18"/>
          <w:szCs w:val="18"/>
        </w:rPr>
        <w:t>Łącznie oferta uzyskała 100pkt.</w:t>
      </w:r>
    </w:p>
    <w:p w14:paraId="135E4824" w14:textId="77777777" w:rsidR="00547156" w:rsidRDefault="00547156" w:rsidP="0054715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627A3575" w14:textId="6A3FB27F" w:rsidR="00D07E31" w:rsidRDefault="00D07E31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</w:p>
    <w:sectPr w:rsidR="00D07E31" w:rsidSect="00547156">
      <w:footerReference w:type="default" r:id="rId8"/>
      <w:headerReference w:type="first" r:id="rId9"/>
      <w:footerReference w:type="first" r:id="rId10"/>
      <w:pgSz w:w="11906" w:h="16838" w:code="9"/>
      <w:pgMar w:top="709" w:right="1418" w:bottom="426" w:left="1418" w:header="76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6CBE1" w14:textId="77777777" w:rsidR="00D07E31" w:rsidRDefault="00D07E31" w:rsidP="00B12783">
      <w:pPr>
        <w:spacing w:after="0" w:line="240" w:lineRule="auto"/>
      </w:pPr>
      <w:r>
        <w:separator/>
      </w:r>
    </w:p>
  </w:endnote>
  <w:endnote w:type="continuationSeparator" w:id="0">
    <w:p w14:paraId="4B0AE93B" w14:textId="77777777" w:rsidR="00D07E31" w:rsidRDefault="00D07E31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99466" w14:textId="77777777" w:rsidR="00D07E31" w:rsidRDefault="00D07E31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2D410669" w14:textId="77777777" w:rsidR="00547156" w:rsidRPr="00871988" w:rsidRDefault="00547156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0DBEF908" w14:textId="360E6D0C" w:rsidR="00D07E31" w:rsidRDefault="00D07E3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</w:p>
  <w:p w14:paraId="726451A3" w14:textId="77777777" w:rsidR="00D07E31" w:rsidRPr="009E668F" w:rsidRDefault="00D07E3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E668F">
      <w:rPr>
        <w:rFonts w:ascii="Arial" w:hAnsi="Arial" w:cs="Arial"/>
        <w:sz w:val="16"/>
        <w:szCs w:val="16"/>
        <w:lang w:val="en-US"/>
      </w:rPr>
      <w:t>tel. 18 261-23-14 | e-mail: ja</w:t>
    </w:r>
    <w:r>
      <w:rPr>
        <w:rFonts w:ascii="Arial" w:hAnsi="Arial" w:cs="Arial"/>
        <w:sz w:val="16"/>
        <w:szCs w:val="16"/>
        <w:lang w:val="en-US"/>
      </w:rPr>
      <w:t>kub.gasik@szaflary.pl | Pokój 2.1</w:t>
    </w:r>
  </w:p>
  <w:p w14:paraId="0D9CE117" w14:textId="77777777" w:rsidR="00D07E31" w:rsidRPr="00093B23" w:rsidRDefault="00D07E31" w:rsidP="00093B23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9B42A1">
      <w:rPr>
        <w:rStyle w:val="Numerstrony"/>
        <w:rFonts w:ascii="Arial" w:hAnsi="Arial" w:cs="Arial"/>
        <w:noProof/>
        <w:sz w:val="16"/>
        <w:szCs w:val="16"/>
      </w:rPr>
      <w:t>3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9B42A1">
      <w:rPr>
        <w:rStyle w:val="Numerstrony"/>
        <w:rFonts w:ascii="Arial" w:hAnsi="Arial" w:cs="Arial"/>
        <w:noProof/>
        <w:sz w:val="16"/>
        <w:szCs w:val="16"/>
      </w:rPr>
      <w:t>3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  <w:p w14:paraId="5673E108" w14:textId="77777777" w:rsidR="00D07E31" w:rsidRDefault="00D07E3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000BC" w14:textId="77777777" w:rsidR="00D07E31" w:rsidRPr="00871988" w:rsidRDefault="00D07E31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3B5DEDD2" w14:textId="5DFBB6D2" w:rsidR="00D07E31" w:rsidRDefault="00D07E31" w:rsidP="006245B0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14:paraId="50283B7D" w14:textId="1CA175D3" w:rsidR="00D07E31" w:rsidRDefault="00D07E31" w:rsidP="006245B0">
    <w:pPr>
      <w:pStyle w:val="Stopka"/>
      <w:tabs>
        <w:tab w:val="left" w:pos="735"/>
        <w:tab w:val="left" w:pos="1485"/>
      </w:tabs>
      <w:jc w:val="center"/>
      <w:rPr>
        <w:rFonts w:ascii="Arial" w:hAnsi="Arial" w:cs="Arial"/>
        <w:sz w:val="16"/>
        <w:szCs w:val="16"/>
        <w:lang w:val="en-US"/>
      </w:rPr>
    </w:pPr>
    <w:r w:rsidRPr="009E668F">
      <w:rPr>
        <w:rFonts w:ascii="Arial" w:hAnsi="Arial" w:cs="Arial"/>
        <w:sz w:val="16"/>
        <w:szCs w:val="16"/>
        <w:lang w:val="en-US"/>
      </w:rPr>
      <w:t>tel. 18 261-23-14 | e-mail: jakub.gasik@szaflary.pl | Pokój 2.1</w:t>
    </w:r>
  </w:p>
  <w:p w14:paraId="7931E9D4" w14:textId="0AE4637A" w:rsidR="00D07E31" w:rsidRDefault="00D07E3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</w:p>
  <w:p w14:paraId="76C903BA" w14:textId="77777777" w:rsidR="00D07E31" w:rsidRPr="009E668F" w:rsidRDefault="00D07E3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F941F" w14:textId="77777777" w:rsidR="00D07E31" w:rsidRDefault="00D07E31" w:rsidP="00B12783">
      <w:pPr>
        <w:spacing w:after="0" w:line="240" w:lineRule="auto"/>
      </w:pPr>
      <w:r>
        <w:separator/>
      </w:r>
    </w:p>
  </w:footnote>
  <w:footnote w:type="continuationSeparator" w:id="0">
    <w:p w14:paraId="2A40EAC6" w14:textId="77777777" w:rsidR="00D07E31" w:rsidRDefault="00D07E31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9F9BC" w14:textId="77777777" w:rsidR="00D07E31" w:rsidRDefault="00D07E31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 wp14:anchorId="178D6D92" wp14:editId="27B129F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11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317284C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965103"/>
    <w:multiLevelType w:val="hybridMultilevel"/>
    <w:tmpl w:val="F6EA0E8C"/>
    <w:lvl w:ilvl="0" w:tplc="6902E6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34A"/>
    <w:multiLevelType w:val="hybridMultilevel"/>
    <w:tmpl w:val="65446722"/>
    <w:lvl w:ilvl="0" w:tplc="067E7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62AA2"/>
    <w:multiLevelType w:val="hybridMultilevel"/>
    <w:tmpl w:val="E25C8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F4BA8"/>
    <w:multiLevelType w:val="hybridMultilevel"/>
    <w:tmpl w:val="433CD91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A1"/>
    <w:rsid w:val="00006630"/>
    <w:rsid w:val="00074C12"/>
    <w:rsid w:val="00093B23"/>
    <w:rsid w:val="000B71FF"/>
    <w:rsid w:val="000E2050"/>
    <w:rsid w:val="0011782F"/>
    <w:rsid w:val="00152D5D"/>
    <w:rsid w:val="00153709"/>
    <w:rsid w:val="00162764"/>
    <w:rsid w:val="00184363"/>
    <w:rsid w:val="001B1443"/>
    <w:rsid w:val="001C03E5"/>
    <w:rsid w:val="001C4180"/>
    <w:rsid w:val="001F3C60"/>
    <w:rsid w:val="001F4CE6"/>
    <w:rsid w:val="002337E8"/>
    <w:rsid w:val="00237C29"/>
    <w:rsid w:val="0027348C"/>
    <w:rsid w:val="002809E7"/>
    <w:rsid w:val="00286D09"/>
    <w:rsid w:val="002A73CA"/>
    <w:rsid w:val="00304066"/>
    <w:rsid w:val="00317AC4"/>
    <w:rsid w:val="00336D62"/>
    <w:rsid w:val="00342CE3"/>
    <w:rsid w:val="003530CB"/>
    <w:rsid w:val="00357793"/>
    <w:rsid w:val="003643E6"/>
    <w:rsid w:val="003A007E"/>
    <w:rsid w:val="004004EF"/>
    <w:rsid w:val="00445090"/>
    <w:rsid w:val="00461094"/>
    <w:rsid w:val="004746D0"/>
    <w:rsid w:val="0048722B"/>
    <w:rsid w:val="004B34A2"/>
    <w:rsid w:val="004D3B0B"/>
    <w:rsid w:val="004E5803"/>
    <w:rsid w:val="00520B71"/>
    <w:rsid w:val="00530ACD"/>
    <w:rsid w:val="00547156"/>
    <w:rsid w:val="00552520"/>
    <w:rsid w:val="00583033"/>
    <w:rsid w:val="0059492F"/>
    <w:rsid w:val="005B4376"/>
    <w:rsid w:val="005B603D"/>
    <w:rsid w:val="005C6C39"/>
    <w:rsid w:val="00610A45"/>
    <w:rsid w:val="00613D40"/>
    <w:rsid w:val="006245B0"/>
    <w:rsid w:val="00634AE2"/>
    <w:rsid w:val="00643D04"/>
    <w:rsid w:val="006601FE"/>
    <w:rsid w:val="00664214"/>
    <w:rsid w:val="00684CF4"/>
    <w:rsid w:val="006A54DB"/>
    <w:rsid w:val="006A625F"/>
    <w:rsid w:val="006A7924"/>
    <w:rsid w:val="006A7982"/>
    <w:rsid w:val="006E5BDF"/>
    <w:rsid w:val="0070457D"/>
    <w:rsid w:val="007075A5"/>
    <w:rsid w:val="00715FBA"/>
    <w:rsid w:val="00730736"/>
    <w:rsid w:val="00740909"/>
    <w:rsid w:val="00751AB6"/>
    <w:rsid w:val="007673A2"/>
    <w:rsid w:val="0077223B"/>
    <w:rsid w:val="00786A86"/>
    <w:rsid w:val="00797D5E"/>
    <w:rsid w:val="007B08F5"/>
    <w:rsid w:val="007C0443"/>
    <w:rsid w:val="007D67E4"/>
    <w:rsid w:val="007D6BB5"/>
    <w:rsid w:val="00823455"/>
    <w:rsid w:val="0084402D"/>
    <w:rsid w:val="008512A6"/>
    <w:rsid w:val="00871988"/>
    <w:rsid w:val="00872EB3"/>
    <w:rsid w:val="008A3F9A"/>
    <w:rsid w:val="008A6166"/>
    <w:rsid w:val="008D6F4D"/>
    <w:rsid w:val="008E30D7"/>
    <w:rsid w:val="009821B1"/>
    <w:rsid w:val="009A5952"/>
    <w:rsid w:val="009A6F19"/>
    <w:rsid w:val="009B0D4E"/>
    <w:rsid w:val="009B3DC8"/>
    <w:rsid w:val="009B42A1"/>
    <w:rsid w:val="009C1EF6"/>
    <w:rsid w:val="009C4E8C"/>
    <w:rsid w:val="009C71B5"/>
    <w:rsid w:val="009D0B0A"/>
    <w:rsid w:val="009E60FF"/>
    <w:rsid w:val="009E668F"/>
    <w:rsid w:val="00A158F6"/>
    <w:rsid w:val="00A1743F"/>
    <w:rsid w:val="00A60646"/>
    <w:rsid w:val="00A748F7"/>
    <w:rsid w:val="00A901C6"/>
    <w:rsid w:val="00A94EF9"/>
    <w:rsid w:val="00AA61A1"/>
    <w:rsid w:val="00AB7F6E"/>
    <w:rsid w:val="00B12783"/>
    <w:rsid w:val="00B13DC4"/>
    <w:rsid w:val="00B15625"/>
    <w:rsid w:val="00B1572D"/>
    <w:rsid w:val="00B30863"/>
    <w:rsid w:val="00B35706"/>
    <w:rsid w:val="00B42187"/>
    <w:rsid w:val="00B536B4"/>
    <w:rsid w:val="00B62C91"/>
    <w:rsid w:val="00B851B0"/>
    <w:rsid w:val="00B85F67"/>
    <w:rsid w:val="00BA70F3"/>
    <w:rsid w:val="00BC2089"/>
    <w:rsid w:val="00BD0388"/>
    <w:rsid w:val="00BF285E"/>
    <w:rsid w:val="00BF4C29"/>
    <w:rsid w:val="00C0344D"/>
    <w:rsid w:val="00C12DEC"/>
    <w:rsid w:val="00C172AD"/>
    <w:rsid w:val="00C2026D"/>
    <w:rsid w:val="00C26D26"/>
    <w:rsid w:val="00C7052E"/>
    <w:rsid w:val="00C80B93"/>
    <w:rsid w:val="00CA668A"/>
    <w:rsid w:val="00CE461C"/>
    <w:rsid w:val="00D04217"/>
    <w:rsid w:val="00D07E31"/>
    <w:rsid w:val="00D50A94"/>
    <w:rsid w:val="00D75F1E"/>
    <w:rsid w:val="00D9651C"/>
    <w:rsid w:val="00DA79BB"/>
    <w:rsid w:val="00DB06B5"/>
    <w:rsid w:val="00DB61FB"/>
    <w:rsid w:val="00DB63A1"/>
    <w:rsid w:val="00DC0C06"/>
    <w:rsid w:val="00DC1671"/>
    <w:rsid w:val="00DC4AC5"/>
    <w:rsid w:val="00DD2458"/>
    <w:rsid w:val="00E31308"/>
    <w:rsid w:val="00E36843"/>
    <w:rsid w:val="00E5351D"/>
    <w:rsid w:val="00E5370A"/>
    <w:rsid w:val="00E55EC0"/>
    <w:rsid w:val="00E74DEC"/>
    <w:rsid w:val="00E86945"/>
    <w:rsid w:val="00E91FA5"/>
    <w:rsid w:val="00E9306A"/>
    <w:rsid w:val="00ED718E"/>
    <w:rsid w:val="00EE4659"/>
    <w:rsid w:val="00EE5282"/>
    <w:rsid w:val="00EF4F09"/>
    <w:rsid w:val="00F56C81"/>
    <w:rsid w:val="00F83CF6"/>
    <w:rsid w:val="00F92FE2"/>
    <w:rsid w:val="00FA63D6"/>
    <w:rsid w:val="00FA750E"/>
    <w:rsid w:val="00F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91A4CA8"/>
  <w15:docId w15:val="{4F5F32F1-190D-4A38-A37A-8C61D26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15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EB20F-073D-4E24-A9DE-D935152D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ZIBUD.dotx</Template>
  <TotalTime>850</TotalTime>
  <Pages>3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62</cp:revision>
  <cp:lastPrinted>2024-12-09T14:55:00Z</cp:lastPrinted>
  <dcterms:created xsi:type="dcterms:W3CDTF">2021-05-20T11:38:00Z</dcterms:created>
  <dcterms:modified xsi:type="dcterms:W3CDTF">2024-12-09T15:00:00Z</dcterms:modified>
</cp:coreProperties>
</file>