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9D0E8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105CC7" w:rsidRPr="00105CC7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A2540E" w14:paraId="170F85B6" w14:textId="77777777" w:rsidTr="00467CA2">
        <w:tc>
          <w:tcPr>
            <w:tcW w:w="2800" w:type="dxa"/>
            <w:shd w:val="clear" w:color="auto" w:fill="auto"/>
          </w:tcPr>
          <w:p w14:paraId="3D300DFA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20D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77950469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AD7331F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1CD0F339" w14:textId="77777777" w:rsidR="00D520D3" w:rsidRPr="00A2540E" w:rsidRDefault="00D520D3" w:rsidP="00467C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D520D3" w:rsidRPr="00A2540E" w14:paraId="0C469A04" w14:textId="77777777" w:rsidTr="00467CA2">
        <w:tc>
          <w:tcPr>
            <w:tcW w:w="2800" w:type="dxa"/>
            <w:shd w:val="clear" w:color="auto" w:fill="auto"/>
          </w:tcPr>
          <w:p w14:paraId="49894CD7" w14:textId="77777777" w:rsidR="00D520D3" w:rsidRPr="00A2540E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3355B703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A5ABEEF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065BD6A8" w14:textId="77777777" w:rsidR="00D520D3" w:rsidRPr="00A2540E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osoby upoważnionej do reprezentacji podmiotu udostępniającego zasoby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0B8F3AA9" w14:textId="77777777" w:rsidR="00B62AD0" w:rsidRPr="00D520D3" w:rsidRDefault="00B62AD0" w:rsidP="00D520D3">
      <w:pPr>
        <w:spacing w:after="360"/>
        <w:rPr>
          <w:rFonts w:ascii="Arial" w:hAnsi="Arial" w:cs="Arial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434F8AB1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CA2982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36A717F9" w14:textId="77777777" w:rsidR="00053927" w:rsidRPr="00E661A5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661A5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E661A5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E661A5">
              <w:rPr>
                <w:rFonts w:ascii="Arial" w:hAnsi="Arial" w:cs="Arial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5D887CF8" w14:textId="79DC0375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before="60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105CC7" w:rsidRPr="00105CC7">
        <w:rPr>
          <w:rFonts w:ascii="Arial" w:hAnsi="Arial" w:cs="Arial"/>
          <w:sz w:val="24"/>
          <w:szCs w:val="24"/>
        </w:rPr>
        <w:t>(t.j. Dz. U. z 202</w:t>
      </w:r>
      <w:r w:rsidR="002F694F">
        <w:rPr>
          <w:rFonts w:ascii="Arial" w:hAnsi="Arial" w:cs="Arial"/>
          <w:sz w:val="24"/>
          <w:szCs w:val="24"/>
        </w:rPr>
        <w:t>4</w:t>
      </w:r>
      <w:r w:rsidR="00105CC7" w:rsidRPr="00105CC7">
        <w:rPr>
          <w:rFonts w:ascii="Arial" w:hAnsi="Arial" w:cs="Arial"/>
          <w:sz w:val="24"/>
          <w:szCs w:val="24"/>
        </w:rPr>
        <w:t xml:space="preserve">r. poz. </w:t>
      </w:r>
      <w:r w:rsidR="002F694F">
        <w:rPr>
          <w:rFonts w:ascii="Arial" w:hAnsi="Arial" w:cs="Arial"/>
          <w:sz w:val="24"/>
          <w:szCs w:val="24"/>
        </w:rPr>
        <w:t>1320</w:t>
      </w:r>
      <w:r w:rsidR="00105CC7" w:rsidRPr="00105CC7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A2540E" w14:paraId="5F9E4850" w14:textId="77777777" w:rsidTr="00467CA2">
        <w:tc>
          <w:tcPr>
            <w:tcW w:w="2269" w:type="dxa"/>
            <w:shd w:val="clear" w:color="auto" w:fill="auto"/>
          </w:tcPr>
          <w:p w14:paraId="582F19AC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21F8C4B0" w14:textId="4EFEE505" w:rsidR="00D520D3" w:rsidRPr="00A2540E" w:rsidRDefault="00105CC7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05CC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Przebudowa i rozbudowa budynku Starostwa Powiatowego w Ostrowie Wielkopolskim - etap VII</w:t>
            </w:r>
          </w:p>
        </w:tc>
      </w:tr>
      <w:tr w:rsidR="00105CC7" w:rsidRPr="00A2540E" w14:paraId="5801331A" w14:textId="77777777" w:rsidTr="00BE7C0F">
        <w:tc>
          <w:tcPr>
            <w:tcW w:w="2269" w:type="dxa"/>
            <w:shd w:val="clear" w:color="auto" w:fill="auto"/>
          </w:tcPr>
          <w:p w14:paraId="5648FDA0" w14:textId="77777777" w:rsidR="00105CC7" w:rsidRPr="00A2540E" w:rsidRDefault="00105CC7" w:rsidP="00BE7C0F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4936D7CA" w14:textId="77777777" w:rsidR="00105CC7" w:rsidRPr="00A2540E" w:rsidRDefault="00105CC7" w:rsidP="00BE7C0F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05CC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RPZ.272.13.2024</w:t>
            </w:r>
          </w:p>
        </w:tc>
      </w:tr>
    </w:tbl>
    <w:p w14:paraId="41125AAA" w14:textId="77777777" w:rsidR="00DC652A" w:rsidRPr="00053927" w:rsidRDefault="00105CC7" w:rsidP="00D520D3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782D0D03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73592373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[</w:t>
      </w:r>
      <w:r w:rsidR="00DC652A"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nazwa i adres Wykonawcy składającego ofertę</w:t>
      </w: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]</w:t>
      </w:r>
    </w:p>
    <w:p w14:paraId="3DB1DA41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0EC39B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307302E7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4743197B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[</w:t>
      </w:r>
      <w:r w:rsidR="0071340C"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określenie zasobów</w:t>
      </w: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]</w:t>
      </w:r>
    </w:p>
    <w:p w14:paraId="74355B0C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DF2D39F" w14:textId="77777777" w:rsidR="0071340C" w:rsidRPr="00FC28E3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27AD42C5" w14:textId="77777777" w:rsidR="00DC652A" w:rsidRPr="0071340C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CE74866" w14:textId="77777777" w:rsidR="00DC652A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0FD139D0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68A3A259" w14:textId="77777777" w:rsidR="0093388F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68981C9A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2E8E2BD8" w14:textId="77777777" w:rsidR="00CB29AC" w:rsidRPr="00053927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1F34C687" w14:textId="77777777" w:rsidR="00CB29AC" w:rsidRPr="00053927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…………………………………………………………………....…………………………….……..</w:t>
      </w:r>
    </w:p>
    <w:p w14:paraId="46B0E057" w14:textId="77777777" w:rsidR="00830970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0A9B4565" w14:textId="77777777" w:rsidR="00E27ABB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bookmarkEnd w:id="0"/>
    <w:p w14:paraId="7FFE3660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D2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8567D" w14:textId="77777777" w:rsidR="004772F3" w:rsidRDefault="004772F3" w:rsidP="00025386">
      <w:pPr>
        <w:spacing w:after="0" w:line="240" w:lineRule="auto"/>
      </w:pPr>
      <w:r>
        <w:separator/>
      </w:r>
    </w:p>
  </w:endnote>
  <w:endnote w:type="continuationSeparator" w:id="0">
    <w:p w14:paraId="35687495" w14:textId="77777777" w:rsidR="004772F3" w:rsidRDefault="004772F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DA0D9" w14:textId="77777777" w:rsidR="00105CC7" w:rsidRDefault="00105C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F97A2" w14:textId="087DA973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5A92F77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BF595" w14:textId="77777777" w:rsidR="00105CC7" w:rsidRDefault="00105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37A1F" w14:textId="77777777" w:rsidR="004772F3" w:rsidRDefault="004772F3" w:rsidP="00025386">
      <w:pPr>
        <w:spacing w:after="0" w:line="240" w:lineRule="auto"/>
      </w:pPr>
      <w:r>
        <w:separator/>
      </w:r>
    </w:p>
  </w:footnote>
  <w:footnote w:type="continuationSeparator" w:id="0">
    <w:p w14:paraId="3050D3B6" w14:textId="77777777" w:rsidR="004772F3" w:rsidRDefault="004772F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94D0B" w14:textId="77777777" w:rsidR="00105CC7" w:rsidRDefault="00105C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9943F" w14:textId="77777777" w:rsidR="00105CC7" w:rsidRDefault="00105C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86A0A" w14:textId="77777777" w:rsidR="00105CC7" w:rsidRDefault="00105C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0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52"/>
    <w:rsid w:val="00025386"/>
    <w:rsid w:val="000423B9"/>
    <w:rsid w:val="00053927"/>
    <w:rsid w:val="00066C44"/>
    <w:rsid w:val="00071D4C"/>
    <w:rsid w:val="00084786"/>
    <w:rsid w:val="00105CC7"/>
    <w:rsid w:val="0016158F"/>
    <w:rsid w:val="001C2314"/>
    <w:rsid w:val="00213980"/>
    <w:rsid w:val="002F694F"/>
    <w:rsid w:val="004374F2"/>
    <w:rsid w:val="0044739C"/>
    <w:rsid w:val="00460705"/>
    <w:rsid w:val="00467CA2"/>
    <w:rsid w:val="004772F3"/>
    <w:rsid w:val="00485239"/>
    <w:rsid w:val="004E27D7"/>
    <w:rsid w:val="0055145C"/>
    <w:rsid w:val="005624D8"/>
    <w:rsid w:val="005B12A3"/>
    <w:rsid w:val="00620476"/>
    <w:rsid w:val="00657A47"/>
    <w:rsid w:val="0071340C"/>
    <w:rsid w:val="00745A44"/>
    <w:rsid w:val="007666D6"/>
    <w:rsid w:val="007B6BCA"/>
    <w:rsid w:val="007D6755"/>
    <w:rsid w:val="007F49C7"/>
    <w:rsid w:val="00824D73"/>
    <w:rsid w:val="00830970"/>
    <w:rsid w:val="008833CF"/>
    <w:rsid w:val="008B797E"/>
    <w:rsid w:val="008F2498"/>
    <w:rsid w:val="0093388F"/>
    <w:rsid w:val="00993A52"/>
    <w:rsid w:val="00A56A6F"/>
    <w:rsid w:val="00A87380"/>
    <w:rsid w:val="00AF4E90"/>
    <w:rsid w:val="00AF7375"/>
    <w:rsid w:val="00B62AD0"/>
    <w:rsid w:val="00B77707"/>
    <w:rsid w:val="00BE3BCE"/>
    <w:rsid w:val="00CB29AC"/>
    <w:rsid w:val="00D520D3"/>
    <w:rsid w:val="00D55FC4"/>
    <w:rsid w:val="00D9320D"/>
    <w:rsid w:val="00DC4842"/>
    <w:rsid w:val="00DC587A"/>
    <w:rsid w:val="00DC652A"/>
    <w:rsid w:val="00DE3B21"/>
    <w:rsid w:val="00DE73DD"/>
    <w:rsid w:val="00E27ABB"/>
    <w:rsid w:val="00E661A5"/>
    <w:rsid w:val="00E67109"/>
    <w:rsid w:val="00E86D3B"/>
    <w:rsid w:val="00EA5945"/>
    <w:rsid w:val="00EC10EE"/>
    <w:rsid w:val="00ED2631"/>
    <w:rsid w:val="00EF3368"/>
    <w:rsid w:val="00F334B4"/>
    <w:rsid w:val="00FB7BA7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2C1C6"/>
  <w15:chartTrackingRefBased/>
  <w15:docId w15:val="{35DDFA30-2CB0-4BD1-91D7-AE307CE9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4</cp:revision>
  <dcterms:created xsi:type="dcterms:W3CDTF">2024-09-19T08:29:00Z</dcterms:created>
  <dcterms:modified xsi:type="dcterms:W3CDTF">2024-09-19T13:51:00Z</dcterms:modified>
</cp:coreProperties>
</file>