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506"/>
      </w:tblGrid>
      <w:tr w:rsidR="007D2EF1" w:rsidRPr="00C704C5" w14:paraId="2EF55903" w14:textId="77777777" w:rsidTr="0085791B">
        <w:tc>
          <w:tcPr>
            <w:tcW w:w="4818" w:type="dxa"/>
            <w:hideMark/>
          </w:tcPr>
          <w:p w14:paraId="5BC17438" w14:textId="77777777" w:rsidR="007D2EF1" w:rsidRPr="00C704C5" w:rsidRDefault="007D2EF1" w:rsidP="0085791B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</w:p>
          <w:p w14:paraId="27947ECF" w14:textId="1B5DFE08" w:rsidR="007D2EF1" w:rsidRPr="00C704C5" w:rsidRDefault="00CD4846" w:rsidP="00F46ED8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  <w:r>
              <w:rPr>
                <w:rFonts w:ascii="Calibri" w:hAnsi="Calibri" w:cs="Calibri"/>
                <w:sz w:val="20"/>
              </w:rPr>
              <w:t xml:space="preserve">Poznań, </w:t>
            </w:r>
            <w:r w:rsidR="00F46ED8">
              <w:rPr>
                <w:rFonts w:ascii="Calibri" w:hAnsi="Calibri" w:cs="Calibri"/>
                <w:sz w:val="20"/>
              </w:rPr>
              <w:t>22.07</w:t>
            </w:r>
            <w:r w:rsidR="0048590A">
              <w:rPr>
                <w:rFonts w:ascii="Calibri" w:hAnsi="Calibri" w:cs="Calibri"/>
                <w:sz w:val="20"/>
              </w:rPr>
              <w:t>.2024</w:t>
            </w:r>
            <w:r w:rsidR="007D2EF1" w:rsidRPr="00C704C5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819" w:type="dxa"/>
            <w:hideMark/>
          </w:tcPr>
          <w:p w14:paraId="06D18559" w14:textId="77777777" w:rsidR="007D2EF1" w:rsidRPr="00C704C5" w:rsidRDefault="007D2EF1" w:rsidP="0085791B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4D5ABF06" w14:textId="77777777" w:rsidR="007D2EF1" w:rsidRPr="00C704C5" w:rsidRDefault="007D2EF1" w:rsidP="007D2EF1">
      <w:pPr>
        <w:spacing w:line="276" w:lineRule="auto"/>
        <w:rPr>
          <w:rFonts w:ascii="Calibri" w:hAnsi="Calibri" w:cs="Calibri"/>
          <w:b/>
          <w:sz w:val="20"/>
        </w:rPr>
      </w:pPr>
    </w:p>
    <w:p w14:paraId="2D5F34C7" w14:textId="77777777" w:rsidR="007D2EF1" w:rsidRPr="00C704C5" w:rsidRDefault="007D2EF1" w:rsidP="007D2EF1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C704C5">
        <w:rPr>
          <w:rFonts w:ascii="Calibri" w:hAnsi="Calibri" w:cs="Calibri"/>
          <w:b/>
          <w:sz w:val="20"/>
        </w:rPr>
        <w:t>INFORMACJA Z OTWARCIA OFERT</w:t>
      </w:r>
    </w:p>
    <w:p w14:paraId="47AB5871" w14:textId="50476085" w:rsidR="00C45515" w:rsidRPr="0007675A" w:rsidRDefault="0007675A" w:rsidP="00C45515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</w:t>
      </w:r>
      <w:r w:rsidR="0048590A" w:rsidRPr="0007675A">
        <w:rPr>
          <w:rFonts w:asciiTheme="minorHAnsi" w:hAnsiTheme="minorHAnsi" w:cstheme="minorHAnsi"/>
          <w:sz w:val="20"/>
        </w:rPr>
        <w:t xml:space="preserve">Zamawiający: Uniwersytet Ekonomiczny w Poznaniu działając  na podstawie art. 222 ust. 5 ustawy z dnia 11 września 2019 r. Prawo zamówień publicznych (Dz. U. z 2023 r., poz. 1605.) informuje iż w postępowaniu </w:t>
      </w:r>
      <w:r w:rsidR="00D66E18" w:rsidRPr="0007675A">
        <w:rPr>
          <w:rFonts w:asciiTheme="minorHAnsi" w:hAnsiTheme="minorHAnsi" w:cstheme="minorHAnsi"/>
          <w:sz w:val="20"/>
        </w:rPr>
        <w:t xml:space="preserve">                           </w:t>
      </w:r>
      <w:r w:rsidR="0048590A" w:rsidRPr="0007675A">
        <w:rPr>
          <w:rFonts w:asciiTheme="minorHAnsi" w:hAnsiTheme="minorHAnsi" w:cstheme="minorHAnsi"/>
          <w:sz w:val="20"/>
        </w:rPr>
        <w:t xml:space="preserve">o udzielenie zamówienia publicznego prowadzonym w trybie podstawowym (bez negocjacji)  </w:t>
      </w:r>
      <w:proofErr w:type="spellStart"/>
      <w:r w:rsidR="0048590A" w:rsidRPr="0007675A">
        <w:rPr>
          <w:rFonts w:asciiTheme="minorHAnsi" w:hAnsiTheme="minorHAnsi" w:cstheme="minorHAnsi"/>
          <w:sz w:val="20"/>
        </w:rPr>
        <w:t>pn</w:t>
      </w:r>
      <w:proofErr w:type="spellEnd"/>
      <w:r w:rsidR="0048590A" w:rsidRPr="0007675A">
        <w:rPr>
          <w:rFonts w:asciiTheme="minorHAnsi" w:hAnsiTheme="minorHAnsi" w:cstheme="minorHAnsi"/>
          <w:sz w:val="20"/>
        </w:rPr>
        <w:t>:</w:t>
      </w:r>
      <w:r w:rsidR="0048590A" w:rsidRPr="0007675A">
        <w:rPr>
          <w:rFonts w:asciiTheme="minorHAnsi" w:hAnsiTheme="minorHAnsi" w:cstheme="minorHAnsi"/>
          <w:b/>
          <w:sz w:val="20"/>
        </w:rPr>
        <w:t xml:space="preserve"> </w:t>
      </w:r>
      <w:r w:rsidR="00F46ED8" w:rsidRPr="0007675A">
        <w:rPr>
          <w:rFonts w:ascii="Calibri" w:hAnsi="Calibri"/>
          <w:b/>
          <w:sz w:val="20"/>
        </w:rPr>
        <w:t>Dostawa urządzeń wideokonferencyjnych</w:t>
      </w:r>
      <w:r w:rsidR="00F46ED8" w:rsidRPr="0007675A">
        <w:rPr>
          <w:rFonts w:asciiTheme="minorHAnsi" w:hAnsiTheme="minorHAnsi" w:cstheme="minorHAnsi"/>
          <w:sz w:val="20"/>
        </w:rPr>
        <w:t xml:space="preserve">  </w:t>
      </w:r>
      <w:r w:rsidR="00F46ED8" w:rsidRPr="0007675A">
        <w:rPr>
          <w:rFonts w:asciiTheme="minorHAnsi" w:hAnsiTheme="minorHAnsi" w:cstheme="minorHAnsi"/>
          <w:b/>
          <w:sz w:val="20"/>
        </w:rPr>
        <w:t>(ZP/025/24)</w:t>
      </w:r>
      <w:r w:rsidR="00F46ED8" w:rsidRPr="0007675A">
        <w:rPr>
          <w:rFonts w:asciiTheme="minorHAnsi" w:hAnsiTheme="minorHAnsi" w:cstheme="minorHAnsi"/>
          <w:sz w:val="20"/>
        </w:rPr>
        <w:t xml:space="preserve"> </w:t>
      </w:r>
      <w:r w:rsidR="00C45515" w:rsidRPr="0007675A">
        <w:rPr>
          <w:rFonts w:asciiTheme="minorHAnsi" w:hAnsiTheme="minorHAnsi" w:cstheme="minorHAnsi"/>
          <w:sz w:val="20"/>
        </w:rPr>
        <w:t>złożono następujące ofert</w:t>
      </w:r>
      <w:r w:rsidR="00FA6BE6" w:rsidRPr="0007675A">
        <w:rPr>
          <w:rFonts w:asciiTheme="minorHAnsi" w:hAnsiTheme="minorHAnsi" w:cstheme="minorHAnsi"/>
          <w:sz w:val="20"/>
        </w:rPr>
        <w:t>y</w:t>
      </w:r>
      <w:r w:rsidR="00C45515" w:rsidRPr="0007675A">
        <w:rPr>
          <w:rFonts w:asciiTheme="minorHAnsi" w:hAnsiTheme="minorHAnsi" w:cstheme="minorHAnsi"/>
          <w:sz w:val="20"/>
        </w:rPr>
        <w:t>:</w:t>
      </w:r>
    </w:p>
    <w:tbl>
      <w:tblPr>
        <w:tblpPr w:leftFromText="141" w:rightFromText="141" w:vertAnchor="text" w:horzAnchor="margin" w:tblpXSpec="center" w:tblpY="7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2948"/>
        <w:gridCol w:w="2134"/>
        <w:gridCol w:w="1984"/>
        <w:gridCol w:w="2268"/>
      </w:tblGrid>
      <w:tr w:rsidR="0048590A" w:rsidRPr="00B77CA0" w14:paraId="1FA809E9" w14:textId="6A12CF31" w:rsidTr="0007675A">
        <w:trPr>
          <w:cantSplit/>
          <w:trHeight w:val="1545"/>
          <w:tblHeader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33DFCB6" w14:textId="77777777" w:rsidR="0048590A" w:rsidRPr="00B77CA0" w:rsidRDefault="0048590A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C14873E" w14:textId="77777777" w:rsidR="0048590A" w:rsidRPr="00B77CA0" w:rsidRDefault="0048590A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77CA0">
              <w:rPr>
                <w:rFonts w:asciiTheme="minorHAnsi" w:hAnsiTheme="minorHAnsi" w:cstheme="minorHAnsi"/>
                <w:b/>
                <w:sz w:val="20"/>
              </w:rPr>
              <w:t>Wykonawca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A95270B" w14:textId="77777777" w:rsidR="0048590A" w:rsidRPr="00B77CA0" w:rsidRDefault="0048590A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77CA0">
              <w:rPr>
                <w:rFonts w:asciiTheme="minorHAnsi" w:hAnsiTheme="minorHAnsi" w:cstheme="minorHAnsi"/>
                <w:b/>
                <w:sz w:val="20"/>
              </w:rPr>
              <w:t>Cena 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07C2D0" w14:textId="77777777" w:rsidR="0048590A" w:rsidRPr="00B77CA0" w:rsidRDefault="0048590A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D02D13A" w14:textId="77777777" w:rsidR="00B77CA0" w:rsidRPr="00B77CA0" w:rsidRDefault="00B77CA0" w:rsidP="0007675A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FC97C07" w14:textId="2F78C27A" w:rsidR="0048590A" w:rsidRPr="00B77CA0" w:rsidRDefault="00B77CA0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77CA0">
              <w:rPr>
                <w:rFonts w:asciiTheme="minorHAnsi" w:hAnsiTheme="minorHAnsi" w:cstheme="minorHAnsi"/>
                <w:sz w:val="20"/>
              </w:rPr>
              <w:t xml:space="preserve">Oferowanie </w:t>
            </w:r>
            <w:r w:rsidRPr="00B77CA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7675A">
              <w:rPr>
                <w:rFonts w:asciiTheme="minorHAnsi" w:hAnsiTheme="minorHAnsi" w:cstheme="minorHAnsi"/>
                <w:sz w:val="20"/>
              </w:rPr>
              <w:t>rozszerzenia</w:t>
            </w:r>
            <w:r w:rsidRPr="00B77CA0">
              <w:rPr>
                <w:rFonts w:asciiTheme="minorHAnsi" w:hAnsiTheme="minorHAnsi" w:cstheme="minorHAnsi"/>
                <w:sz w:val="20"/>
              </w:rPr>
              <w:t xml:space="preserve"> gwarancji o dodatkowe 36 miesięcy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711B06" w14:textId="77777777" w:rsidR="0048590A" w:rsidRPr="00B77CA0" w:rsidRDefault="0048590A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  <w:shd w:val="clear" w:color="auto" w:fill="FFFFFF"/>
              </w:rPr>
            </w:pPr>
          </w:p>
          <w:p w14:paraId="183CB878" w14:textId="77777777" w:rsidR="00B77CA0" w:rsidRPr="00B77CA0" w:rsidRDefault="00B77CA0" w:rsidP="0007675A">
            <w:pPr>
              <w:ind w:left="284"/>
              <w:rPr>
                <w:rFonts w:asciiTheme="minorHAnsi" w:hAnsiTheme="minorHAnsi" w:cstheme="minorHAnsi"/>
                <w:sz w:val="20"/>
              </w:rPr>
            </w:pPr>
          </w:p>
          <w:p w14:paraId="6EA37D37" w14:textId="78F6EA51" w:rsidR="0048590A" w:rsidRPr="00B77CA0" w:rsidRDefault="0007675A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Oferowanie funkcji</w:t>
            </w:r>
            <w:r w:rsidR="00B77CA0" w:rsidRPr="00B77CA0">
              <w:rPr>
                <w:rFonts w:asciiTheme="minorHAnsi" w:hAnsiTheme="minorHAnsi" w:cstheme="minorHAnsi"/>
                <w:sz w:val="20"/>
              </w:rPr>
              <w:t xml:space="preserve"> centralnego zarządzania oferowanymi urządzeniami </w:t>
            </w:r>
          </w:p>
        </w:tc>
      </w:tr>
      <w:tr w:rsidR="0048590A" w:rsidRPr="00B77CA0" w14:paraId="18B449E1" w14:textId="11078ED6" w:rsidTr="0007675A">
        <w:trPr>
          <w:cantSplit/>
          <w:trHeight w:val="10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2BE" w14:textId="77777777" w:rsidR="0048590A" w:rsidRPr="00B77CA0" w:rsidRDefault="0048590A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B77CA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A2D5" w14:textId="3E90C047" w:rsidR="0022469E" w:rsidRPr="00B77CA0" w:rsidRDefault="00F46ED8" w:rsidP="0007675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 xml:space="preserve">GREY DOT </w:t>
            </w:r>
          </w:p>
          <w:p w14:paraId="522D37F0" w14:textId="4E8EF5D9" w:rsidR="00F46ED8" w:rsidRPr="00B77CA0" w:rsidRDefault="00B77CA0" w:rsidP="0007675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Al. Wojska P</w:t>
            </w:r>
            <w:r w:rsidR="00F46ED8" w:rsidRPr="00B77CA0">
              <w:rPr>
                <w:rFonts w:asciiTheme="minorHAnsi" w:hAnsiTheme="minorHAnsi" w:cstheme="minorHAnsi"/>
                <w:color w:val="000000"/>
                <w:sz w:val="20"/>
              </w:rPr>
              <w:t>olskiego 27 lok.26</w:t>
            </w:r>
          </w:p>
          <w:p w14:paraId="3C9A7DBA" w14:textId="23F00E4B" w:rsidR="00F46ED8" w:rsidRPr="00B77CA0" w:rsidRDefault="00F46ED8" w:rsidP="0007675A">
            <w:pPr>
              <w:rPr>
                <w:rFonts w:asciiTheme="minorHAnsi" w:hAnsiTheme="minorHAnsi" w:cstheme="minorHAnsi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 xml:space="preserve">01-515 Warszawa </w:t>
            </w:r>
          </w:p>
          <w:p w14:paraId="768239B9" w14:textId="77777777" w:rsidR="0048590A" w:rsidRPr="00B77CA0" w:rsidRDefault="0048590A" w:rsidP="0007675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5E39" w14:textId="320E9DA1" w:rsidR="0048590A" w:rsidRPr="00B77CA0" w:rsidRDefault="00F46ED8" w:rsidP="0007675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B77CA0">
              <w:rPr>
                <w:rFonts w:asciiTheme="minorHAnsi" w:hAnsiTheme="minorHAnsi" w:cstheme="minorHAnsi"/>
                <w:sz w:val="20"/>
              </w:rPr>
              <w:t>162 360,00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9FD4" w14:textId="2B00FB4E" w:rsidR="0048590A" w:rsidRPr="00B77CA0" w:rsidRDefault="00D66E18" w:rsidP="0007675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51ED" w14:textId="26F9EC1D" w:rsidR="00D66E18" w:rsidRPr="00B77CA0" w:rsidRDefault="00D66E18" w:rsidP="0007675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Tak</w:t>
            </w:r>
          </w:p>
        </w:tc>
      </w:tr>
      <w:tr w:rsidR="0022469E" w:rsidRPr="00B77CA0" w14:paraId="11527694" w14:textId="77777777" w:rsidTr="0007675A">
        <w:trPr>
          <w:cantSplit/>
          <w:trHeight w:val="10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7FD8" w14:textId="0DD62962" w:rsidR="0022469E" w:rsidRPr="00B77CA0" w:rsidRDefault="0022469E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B77CA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E341" w14:textId="2DCD2D49" w:rsidR="0022469E" w:rsidRPr="00B77CA0" w:rsidRDefault="00F46ED8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INFOS</w:t>
            </w:r>
          </w:p>
          <w:p w14:paraId="334F17D2" w14:textId="635A88F2" w:rsidR="00F46ED8" w:rsidRPr="00B77CA0" w:rsidRDefault="00F46ED8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Systemy komputerowe</w:t>
            </w:r>
          </w:p>
          <w:p w14:paraId="23448D3F" w14:textId="33880E1A" w:rsidR="00F46ED8" w:rsidRPr="00B77CA0" w:rsidRDefault="00F46ED8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 xml:space="preserve">Jacek </w:t>
            </w:r>
            <w:proofErr w:type="spellStart"/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Kieł</w:t>
            </w:r>
            <w:r w:rsidR="0007675A">
              <w:rPr>
                <w:rFonts w:asciiTheme="minorHAnsi" w:hAnsiTheme="minorHAnsi" w:cstheme="minorHAnsi"/>
                <w:color w:val="000000"/>
                <w:sz w:val="20"/>
              </w:rPr>
              <w:t>bratowski</w:t>
            </w:r>
            <w:proofErr w:type="spellEnd"/>
          </w:p>
          <w:p w14:paraId="50607E96" w14:textId="3A507FAF" w:rsidR="00F46ED8" w:rsidRPr="00B77CA0" w:rsidRDefault="00B77CA0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u</w:t>
            </w:r>
            <w:r w:rsidR="00F46ED8" w:rsidRPr="00B77CA0">
              <w:rPr>
                <w:rFonts w:asciiTheme="minorHAnsi" w:hAnsiTheme="minorHAnsi" w:cstheme="minorHAnsi"/>
                <w:color w:val="000000"/>
                <w:sz w:val="20"/>
              </w:rPr>
              <w:t>l. Jagiellońska 8</w:t>
            </w:r>
          </w:p>
          <w:p w14:paraId="6121AFBE" w14:textId="0F4867DB" w:rsidR="00F46ED8" w:rsidRPr="00B77CA0" w:rsidRDefault="00F46ED8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80-371 Gdańsk</w:t>
            </w:r>
          </w:p>
          <w:p w14:paraId="55265CCE" w14:textId="78471990" w:rsidR="0022469E" w:rsidRPr="00B77CA0" w:rsidRDefault="0022469E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u w:val="singl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4C9" w14:textId="652F367F" w:rsidR="0022469E" w:rsidRPr="00B77CA0" w:rsidRDefault="0022469E" w:rsidP="0007675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B77CA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46ED8" w:rsidRPr="00B77CA0">
              <w:rPr>
                <w:rFonts w:asciiTheme="minorHAnsi" w:hAnsiTheme="minorHAnsi" w:cstheme="minorHAnsi"/>
                <w:sz w:val="20"/>
              </w:rPr>
              <w:t>105 238,80</w:t>
            </w:r>
            <w:r w:rsidR="00B77CA0" w:rsidRPr="00B77CA0">
              <w:rPr>
                <w:rFonts w:asciiTheme="minorHAnsi" w:hAnsiTheme="minorHAnsi" w:cstheme="minorHAnsi"/>
                <w:sz w:val="20"/>
              </w:rPr>
              <w:t xml:space="preserve">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D6B7" w14:textId="548C8CFE" w:rsidR="0022469E" w:rsidRPr="00B77CA0" w:rsidRDefault="0022469E" w:rsidP="0007675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033" w14:textId="2940C17D" w:rsidR="0022469E" w:rsidRPr="00B77CA0" w:rsidRDefault="0022469E" w:rsidP="0007675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Tak</w:t>
            </w:r>
          </w:p>
        </w:tc>
      </w:tr>
      <w:tr w:rsidR="00F46ED8" w:rsidRPr="00B77CA0" w14:paraId="04F4C61E" w14:textId="77777777" w:rsidTr="0007675A">
        <w:trPr>
          <w:cantSplit/>
          <w:trHeight w:val="10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6021" w14:textId="5F4A99E6" w:rsidR="00F46ED8" w:rsidRPr="00B77CA0" w:rsidRDefault="00B77CA0" w:rsidP="0007675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B77CA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EBF" w14:textId="3F4C04CA" w:rsidR="00F46ED8" w:rsidRPr="00B77CA0" w:rsidRDefault="009A7842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MUL</w:t>
            </w:r>
            <w:bookmarkStart w:id="0" w:name="_GoBack"/>
            <w:bookmarkEnd w:id="0"/>
            <w:r w:rsidR="00B77CA0" w:rsidRPr="00B77CA0">
              <w:rPr>
                <w:rFonts w:asciiTheme="minorHAnsi" w:hAnsiTheme="minorHAnsi" w:cstheme="minorHAnsi"/>
                <w:color w:val="000000"/>
                <w:sz w:val="20"/>
              </w:rPr>
              <w:t>TICOM</w:t>
            </w:r>
          </w:p>
          <w:p w14:paraId="11025D1B" w14:textId="51E65784" w:rsidR="00B77CA0" w:rsidRPr="00B77CA0" w:rsidRDefault="00B77CA0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 xml:space="preserve">Mateusz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</w:rPr>
              <w:t>B</w:t>
            </w: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otkiewicz</w:t>
            </w:r>
            <w:proofErr w:type="spellEnd"/>
          </w:p>
          <w:p w14:paraId="7F2FC927" w14:textId="7D1D1493" w:rsidR="00B77CA0" w:rsidRPr="00B77CA0" w:rsidRDefault="00B77CA0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ul. Mszczonowska 14</w:t>
            </w:r>
          </w:p>
          <w:p w14:paraId="4CD1A7A2" w14:textId="3BA482DD" w:rsidR="00B77CA0" w:rsidRPr="00B77CA0" w:rsidRDefault="00B77CA0" w:rsidP="0007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05-830 N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adarzyn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BCEF" w14:textId="3473BEE3" w:rsidR="00F46ED8" w:rsidRPr="00B77CA0" w:rsidRDefault="00B77CA0" w:rsidP="0007675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B77CA0">
              <w:rPr>
                <w:rFonts w:asciiTheme="minorHAnsi" w:hAnsiTheme="minorHAnsi" w:cstheme="minorHAnsi"/>
                <w:sz w:val="20"/>
              </w:rPr>
              <w:t>102 336,00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D074" w14:textId="1C674ED9" w:rsidR="00B77CA0" w:rsidRPr="00B77CA0" w:rsidRDefault="00B77CA0" w:rsidP="0007675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4248A5FC" w14:textId="0D892786" w:rsidR="00F46ED8" w:rsidRPr="00B77CA0" w:rsidRDefault="00B77CA0" w:rsidP="000767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B62" w14:textId="715367C7" w:rsidR="00F46ED8" w:rsidRPr="00B77CA0" w:rsidRDefault="00B77CA0" w:rsidP="0007675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N</w:t>
            </w:r>
            <w:r w:rsidRPr="00B77CA0">
              <w:rPr>
                <w:rFonts w:asciiTheme="minorHAnsi" w:hAnsiTheme="minorHAnsi" w:cstheme="minorHAnsi"/>
                <w:color w:val="000000"/>
                <w:sz w:val="20"/>
              </w:rPr>
              <w:t>ie</w:t>
            </w:r>
          </w:p>
        </w:tc>
      </w:tr>
    </w:tbl>
    <w:p w14:paraId="3AD55A7C" w14:textId="6744DF04" w:rsidR="0088354A" w:rsidRPr="00F015F7" w:rsidRDefault="007D2EF1" w:rsidP="00F015F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  <w:lang w:val="x-none" w:eastAsia="x-none"/>
        </w:rPr>
      </w:pPr>
      <w:r w:rsidRPr="00C704C5">
        <w:rPr>
          <w:rFonts w:ascii="Calibri" w:hAnsi="Calibri" w:cs="Calibri"/>
          <w:sz w:val="20"/>
        </w:rPr>
        <w:tab/>
      </w:r>
    </w:p>
    <w:sectPr w:rsidR="0088354A" w:rsidRPr="00F015F7" w:rsidSect="00C45515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1FAD" w14:textId="77777777" w:rsidR="00C45515" w:rsidRDefault="00C45515" w:rsidP="004D755B">
      <w:r>
        <w:separator/>
      </w:r>
    </w:p>
  </w:endnote>
  <w:endnote w:type="continuationSeparator" w:id="0">
    <w:p w14:paraId="4F28C6B5" w14:textId="77777777" w:rsidR="00C45515" w:rsidRDefault="00C45515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2C4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C45515" w:rsidRPr="00E4433E" w:rsidRDefault="00C4551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C45515" w:rsidRDefault="00C455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2E76" w14:textId="77777777" w:rsidR="00C45515" w:rsidRDefault="00C45515" w:rsidP="004D755B">
      <w:r>
        <w:separator/>
      </w:r>
    </w:p>
  </w:footnote>
  <w:footnote w:type="continuationSeparator" w:id="0">
    <w:p w14:paraId="73DC2170" w14:textId="77777777" w:rsidR="00C45515" w:rsidRDefault="00C45515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AD54" w14:textId="77777777" w:rsidR="00C45515" w:rsidRDefault="00C45515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7675A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469E"/>
    <w:rsid w:val="00225C9B"/>
    <w:rsid w:val="00242E3E"/>
    <w:rsid w:val="00242E9F"/>
    <w:rsid w:val="00244981"/>
    <w:rsid w:val="00244A89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48AA"/>
    <w:rsid w:val="003250FD"/>
    <w:rsid w:val="00327893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8590A"/>
    <w:rsid w:val="00494B4A"/>
    <w:rsid w:val="004B23C9"/>
    <w:rsid w:val="004B262B"/>
    <w:rsid w:val="004B327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65DC5"/>
    <w:rsid w:val="005703BD"/>
    <w:rsid w:val="0059301F"/>
    <w:rsid w:val="005951D1"/>
    <w:rsid w:val="005A05FF"/>
    <w:rsid w:val="005A0D35"/>
    <w:rsid w:val="005A2EAD"/>
    <w:rsid w:val="005B1504"/>
    <w:rsid w:val="005C473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D2EF1"/>
    <w:rsid w:val="007D51B9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5791B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A7842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21F53"/>
    <w:rsid w:val="00B3097E"/>
    <w:rsid w:val="00B31764"/>
    <w:rsid w:val="00B4196E"/>
    <w:rsid w:val="00B51DEC"/>
    <w:rsid w:val="00B56997"/>
    <w:rsid w:val="00B70944"/>
    <w:rsid w:val="00B71FD5"/>
    <w:rsid w:val="00B76822"/>
    <w:rsid w:val="00B77CA0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45515"/>
    <w:rsid w:val="00C57104"/>
    <w:rsid w:val="00C7547C"/>
    <w:rsid w:val="00C75665"/>
    <w:rsid w:val="00C93AA8"/>
    <w:rsid w:val="00C96B85"/>
    <w:rsid w:val="00CA3A9F"/>
    <w:rsid w:val="00CA4823"/>
    <w:rsid w:val="00CB25EE"/>
    <w:rsid w:val="00CB2601"/>
    <w:rsid w:val="00CC6CD8"/>
    <w:rsid w:val="00CD4846"/>
    <w:rsid w:val="00CF66AE"/>
    <w:rsid w:val="00CF75B1"/>
    <w:rsid w:val="00D34AF6"/>
    <w:rsid w:val="00D36D7F"/>
    <w:rsid w:val="00D4612D"/>
    <w:rsid w:val="00D57F2B"/>
    <w:rsid w:val="00D66E18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EC5BA1"/>
    <w:rsid w:val="00F015F7"/>
    <w:rsid w:val="00F11999"/>
    <w:rsid w:val="00F218B6"/>
    <w:rsid w:val="00F27A9D"/>
    <w:rsid w:val="00F41704"/>
    <w:rsid w:val="00F41E7E"/>
    <w:rsid w:val="00F41FC0"/>
    <w:rsid w:val="00F46ED8"/>
    <w:rsid w:val="00F542E3"/>
    <w:rsid w:val="00F811EE"/>
    <w:rsid w:val="00F87169"/>
    <w:rsid w:val="00F93EC5"/>
    <w:rsid w:val="00FA590C"/>
    <w:rsid w:val="00FA6BE6"/>
    <w:rsid w:val="00FD2244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48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484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leNormal">
    <w:name w:val="Table Normal"/>
    <w:rsid w:val="00B77CA0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5614E-2D17-411C-8D31-04583347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2650F6</Template>
  <TotalTime>555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66</cp:revision>
  <cp:lastPrinted>2024-07-22T09:01:00Z</cp:lastPrinted>
  <dcterms:created xsi:type="dcterms:W3CDTF">2021-03-11T10:42:00Z</dcterms:created>
  <dcterms:modified xsi:type="dcterms:W3CDTF">2024-07-22T09:04:00Z</dcterms:modified>
</cp:coreProperties>
</file>