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2EA58B1A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4A38BB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SPZP.271.96.2024</w:t>
      </w: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EE09B1A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podstawowym bez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4AAEDA7A" w:rsidR="004B3284" w:rsidRPr="005516BE" w:rsidRDefault="004B3284" w:rsidP="004B3284">
      <w:pPr>
        <w:spacing w:before="120" w:after="120" w:line="240" w:lineRule="auto"/>
        <w:jc w:val="center"/>
        <w:rPr>
          <w:b/>
        </w:rPr>
      </w:pPr>
      <w:r>
        <w:rPr>
          <w:rFonts w:ascii="Verdana" w:eastAsia="Verdana" w:hAnsi="Verdana" w:cs="Segoe UI"/>
          <w:b/>
          <w:color w:val="auto"/>
          <w:szCs w:val="20"/>
        </w:rPr>
        <w:t>„Usługi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</w:p>
    <w:p w14:paraId="282B7107" w14:textId="1FD6391E" w:rsidR="00496BF7" w:rsidRPr="00496BF7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0F6F7AAA" w14:textId="77777777" w:rsidR="007906BA" w:rsidRPr="00496BF7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496BF7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496BF7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729A7771" w14:textId="65CF5C8C" w:rsidR="009647B2" w:rsidRDefault="00091065" w:rsidP="00CD6540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5F1E5946" w14:textId="639B6F37" w:rsidR="00CD6540" w:rsidRPr="004C6724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 xml:space="preserve">w </w:t>
      </w:r>
      <w:r w:rsidRPr="004C6724">
        <w:rPr>
          <w:rFonts w:eastAsia="Calibri" w:cs="Times New Roman"/>
          <w:color w:val="auto"/>
          <w:spacing w:val="0"/>
          <w:szCs w:val="20"/>
        </w:rPr>
        <w:t>tym:</w:t>
      </w:r>
    </w:p>
    <w:p w14:paraId="7C1E171F" w14:textId="0321FFD8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4C6724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 w:rsidRPr="004C6724"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4C6724">
        <w:rPr>
          <w:rFonts w:eastAsia="Calibri" w:cs="Times New Roman"/>
          <w:b/>
          <w:color w:val="auto"/>
          <w:spacing w:val="0"/>
          <w:szCs w:val="20"/>
        </w:rPr>
        <w:t>:</w:t>
      </w:r>
    </w:p>
    <w:p w14:paraId="58110EEF" w14:textId="77777777" w:rsidR="00243A09" w:rsidRPr="00496BF7" w:rsidRDefault="00243A09" w:rsidP="00243A09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618F2D8" w14:textId="31004CF8" w:rsidR="0026515B" w:rsidRDefault="0026515B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</w:p>
    <w:p w14:paraId="35DD38FE" w14:textId="77777777" w:rsidR="00617BE8" w:rsidRPr="00496BF7" w:rsidRDefault="00617BE8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tbl>
      <w:tblPr>
        <w:tblStyle w:val="Tabela-Siatka2"/>
        <w:tblW w:w="10840" w:type="dxa"/>
        <w:tblInd w:w="-1877" w:type="dxa"/>
        <w:tblLook w:val="04A0" w:firstRow="1" w:lastRow="0" w:firstColumn="1" w:lastColumn="0" w:noHBand="0" w:noVBand="1"/>
      </w:tblPr>
      <w:tblGrid>
        <w:gridCol w:w="1004"/>
        <w:gridCol w:w="3067"/>
        <w:gridCol w:w="1097"/>
        <w:gridCol w:w="1270"/>
        <w:gridCol w:w="1133"/>
        <w:gridCol w:w="1520"/>
        <w:gridCol w:w="1749"/>
      </w:tblGrid>
      <w:tr w:rsidR="007F1C7F" w:rsidRPr="00B364D2" w14:paraId="6C412AAF" w14:textId="77777777" w:rsidTr="00B364D2">
        <w:trPr>
          <w:trHeight w:val="144"/>
        </w:trPr>
        <w:tc>
          <w:tcPr>
            <w:tcW w:w="1021" w:type="dxa"/>
          </w:tcPr>
          <w:p w14:paraId="1AFFE3D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lastRenderedPageBreak/>
              <w:t>Kod</w:t>
            </w:r>
          </w:p>
        </w:tc>
        <w:tc>
          <w:tcPr>
            <w:tcW w:w="3119" w:type="dxa"/>
          </w:tcPr>
          <w:p w14:paraId="65D47AC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993" w:type="dxa"/>
          </w:tcPr>
          <w:p w14:paraId="2377360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 xml:space="preserve"> ilość odpadów tej kategorii do wytworzenia w ciągu roku [kg]</w:t>
            </w:r>
          </w:p>
        </w:tc>
        <w:tc>
          <w:tcPr>
            <w:tcW w:w="1275" w:type="dxa"/>
          </w:tcPr>
          <w:p w14:paraId="2F608F8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Cena jednostkowa zł netto za 1 kg odpadów</w:t>
            </w:r>
          </w:p>
        </w:tc>
        <w:tc>
          <w:tcPr>
            <w:tcW w:w="1134" w:type="dxa"/>
          </w:tcPr>
          <w:p w14:paraId="266FC20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Cena jednostkowa (zł) brutto za 1 kg odpadów</w:t>
            </w:r>
          </w:p>
        </w:tc>
        <w:tc>
          <w:tcPr>
            <w:tcW w:w="1531" w:type="dxa"/>
          </w:tcPr>
          <w:p w14:paraId="2872798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</w:pPr>
            <w:r w:rsidRPr="00B364D2"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  <w:t>Wartość całości zamówienia netto (zł) tj. iloczyn ilości odpadów tej kategorii do wytworzenia w ciągu roku oraz ceny jednostkowej netto za 1 kg odpadów (C×D)</w:t>
            </w:r>
          </w:p>
        </w:tc>
        <w:tc>
          <w:tcPr>
            <w:tcW w:w="1767" w:type="dxa"/>
          </w:tcPr>
          <w:p w14:paraId="4AAD0FB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</w:pPr>
            <w:r w:rsidRPr="00B364D2"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  <w:t>Wartość całości zamówienia brutto (zł) tj. iloczyn ilości odpadów tej kategorii do wytworzenia w ciągu roku oraz ceny jednostkowej brutto za 1 kg odpadów (C×E)</w:t>
            </w:r>
          </w:p>
        </w:tc>
      </w:tr>
      <w:tr w:rsidR="007F1C7F" w:rsidRPr="00B364D2" w14:paraId="72BD6543" w14:textId="77777777" w:rsidTr="00B364D2">
        <w:trPr>
          <w:trHeight w:val="144"/>
        </w:trPr>
        <w:tc>
          <w:tcPr>
            <w:tcW w:w="1021" w:type="dxa"/>
          </w:tcPr>
          <w:p w14:paraId="1B0F6CC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119" w:type="dxa"/>
          </w:tcPr>
          <w:p w14:paraId="39CD6CE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93" w:type="dxa"/>
          </w:tcPr>
          <w:p w14:paraId="18D7CCD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</w:tcPr>
          <w:p w14:paraId="29DADFD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134" w:type="dxa"/>
          </w:tcPr>
          <w:p w14:paraId="4CC97B9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531" w:type="dxa"/>
          </w:tcPr>
          <w:p w14:paraId="6896425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767" w:type="dxa"/>
          </w:tcPr>
          <w:p w14:paraId="677AF2B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G</w:t>
            </w:r>
          </w:p>
        </w:tc>
      </w:tr>
      <w:tr w:rsidR="007F1C7F" w:rsidRPr="00B364D2" w14:paraId="66D21F15" w14:textId="77777777" w:rsidTr="00B364D2">
        <w:trPr>
          <w:trHeight w:val="144"/>
        </w:trPr>
        <w:tc>
          <w:tcPr>
            <w:tcW w:w="1021" w:type="dxa"/>
          </w:tcPr>
          <w:p w14:paraId="66E2A9E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02 03 04</w:t>
            </w:r>
          </w:p>
        </w:tc>
        <w:tc>
          <w:tcPr>
            <w:tcW w:w="3119" w:type="dxa"/>
          </w:tcPr>
          <w:p w14:paraId="209E139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Surowce i produkty nienadające się do spożycia i przetwórstwa</w:t>
            </w:r>
          </w:p>
        </w:tc>
        <w:tc>
          <w:tcPr>
            <w:tcW w:w="993" w:type="dxa"/>
          </w:tcPr>
          <w:p w14:paraId="6B6137B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0BA2DDA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21EA48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6C9B1D8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15C94E6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3091503B" w14:textId="77777777" w:rsidTr="00B364D2">
        <w:trPr>
          <w:trHeight w:val="144"/>
        </w:trPr>
        <w:tc>
          <w:tcPr>
            <w:tcW w:w="1021" w:type="dxa"/>
          </w:tcPr>
          <w:p w14:paraId="25FF5C0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02 05 01</w:t>
            </w:r>
          </w:p>
        </w:tc>
        <w:tc>
          <w:tcPr>
            <w:tcW w:w="3119" w:type="dxa"/>
          </w:tcPr>
          <w:p w14:paraId="5079FB2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Surowce i produkty nieprzydatne do spożycia oraz przetwarzania</w:t>
            </w:r>
          </w:p>
        </w:tc>
        <w:tc>
          <w:tcPr>
            <w:tcW w:w="993" w:type="dxa"/>
          </w:tcPr>
          <w:p w14:paraId="72A561C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4DA61D1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8B6BB9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15469D1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104648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30E2E349" w14:textId="77777777" w:rsidTr="00B364D2">
        <w:trPr>
          <w:trHeight w:val="144"/>
        </w:trPr>
        <w:tc>
          <w:tcPr>
            <w:tcW w:w="1021" w:type="dxa"/>
          </w:tcPr>
          <w:p w14:paraId="51BFC25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18 01 01</w:t>
            </w:r>
          </w:p>
        </w:tc>
        <w:tc>
          <w:tcPr>
            <w:tcW w:w="3119" w:type="dxa"/>
          </w:tcPr>
          <w:p w14:paraId="448EAA4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993" w:type="dxa"/>
          </w:tcPr>
          <w:p w14:paraId="3027C54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00C914C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3D300A0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6FCF37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611655B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2CCDF80B" w14:textId="77777777" w:rsidTr="00B364D2">
        <w:trPr>
          <w:trHeight w:val="144"/>
        </w:trPr>
        <w:tc>
          <w:tcPr>
            <w:tcW w:w="1021" w:type="dxa"/>
          </w:tcPr>
          <w:p w14:paraId="0B363BE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02*</w:t>
            </w:r>
          </w:p>
        </w:tc>
        <w:tc>
          <w:tcPr>
            <w:tcW w:w="3119" w:type="dxa"/>
          </w:tcPr>
          <w:p w14:paraId="3AA46189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Części ciała i organy oraz pojemniki na krew i konserwanty służące do jej</w:t>
            </w:r>
          </w:p>
          <w:p w14:paraId="4F3E981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przechowywania (z wyłączeniem 18 01 03)</w:t>
            </w:r>
          </w:p>
        </w:tc>
        <w:tc>
          <w:tcPr>
            <w:tcW w:w="993" w:type="dxa"/>
          </w:tcPr>
          <w:p w14:paraId="2F5D8399" w14:textId="1F0CB28A" w:rsidR="007F1C7F" w:rsidRPr="00B364D2" w:rsidRDefault="00480A3C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2</w:t>
            </w:r>
            <w:r w:rsidR="004A38BB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5</w:t>
            </w:r>
            <w:r w:rsidR="007F1C7F"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</w:tcPr>
          <w:p w14:paraId="318E44DF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39F4F302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051B5EF5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06169E92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46C6AB71" w14:textId="77777777" w:rsidTr="00B364D2">
        <w:trPr>
          <w:trHeight w:val="144"/>
        </w:trPr>
        <w:tc>
          <w:tcPr>
            <w:tcW w:w="1021" w:type="dxa"/>
          </w:tcPr>
          <w:p w14:paraId="74B18FE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03*</w:t>
            </w:r>
          </w:p>
        </w:tc>
        <w:tc>
          <w:tcPr>
            <w:tcW w:w="3119" w:type="dxa"/>
          </w:tcPr>
          <w:p w14:paraId="5AEA0C1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pieluchomajtki</w:t>
            </w:r>
            <w:proofErr w:type="spellEnd"/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, podpaski, podkłady), z wyłączeniem 18 01 80 i 18 01 82</w:t>
            </w:r>
          </w:p>
        </w:tc>
        <w:tc>
          <w:tcPr>
            <w:tcW w:w="993" w:type="dxa"/>
          </w:tcPr>
          <w:p w14:paraId="2C0D2D4A" w14:textId="7AAA1EB8" w:rsidR="007F1C7F" w:rsidRPr="00B364D2" w:rsidRDefault="00480A3C" w:rsidP="00B36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6</w:t>
            </w:r>
            <w:r w:rsidR="004A38BB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5</w:t>
            </w:r>
            <w:r w:rsidR="007F1C7F"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275" w:type="dxa"/>
          </w:tcPr>
          <w:p w14:paraId="108F314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062FA0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501F2BC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6DF121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5516CC1B" w14:textId="77777777" w:rsidTr="00B364D2">
        <w:trPr>
          <w:trHeight w:val="144"/>
        </w:trPr>
        <w:tc>
          <w:tcPr>
            <w:tcW w:w="1021" w:type="dxa"/>
          </w:tcPr>
          <w:p w14:paraId="4EABDDC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18 01 04</w:t>
            </w:r>
          </w:p>
        </w:tc>
        <w:tc>
          <w:tcPr>
            <w:tcW w:w="3119" w:type="dxa"/>
          </w:tcPr>
          <w:p w14:paraId="3267D8F6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Inne odpady niż wymienione w 18 01 03 (np. opatrunki z materiału lub gipsu,</w:t>
            </w:r>
          </w:p>
          <w:p w14:paraId="54FB1BA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pościel, ubrania jednorazowe, pieluchy)</w:t>
            </w:r>
          </w:p>
        </w:tc>
        <w:tc>
          <w:tcPr>
            <w:tcW w:w="993" w:type="dxa"/>
          </w:tcPr>
          <w:p w14:paraId="406097AE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54A7C906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43D7CAB7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488898A9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B555E7E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62403FED" w14:textId="77777777" w:rsidTr="00B364D2">
        <w:trPr>
          <w:trHeight w:val="144"/>
        </w:trPr>
        <w:tc>
          <w:tcPr>
            <w:tcW w:w="1021" w:type="dxa"/>
          </w:tcPr>
          <w:p w14:paraId="66A11AD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06*</w:t>
            </w:r>
          </w:p>
        </w:tc>
        <w:tc>
          <w:tcPr>
            <w:tcW w:w="3119" w:type="dxa"/>
          </w:tcPr>
          <w:p w14:paraId="4D8EE38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993" w:type="dxa"/>
          </w:tcPr>
          <w:p w14:paraId="7DBB6178" w14:textId="16E1D756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</w:t>
            </w:r>
            <w:r w:rsidR="00480A3C"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5" w:type="dxa"/>
          </w:tcPr>
          <w:p w14:paraId="189737F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C4B1D3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68AC343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15D458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1DBC7078" w14:textId="77777777" w:rsidTr="00B364D2">
        <w:trPr>
          <w:trHeight w:val="144"/>
        </w:trPr>
        <w:tc>
          <w:tcPr>
            <w:tcW w:w="1021" w:type="dxa"/>
          </w:tcPr>
          <w:p w14:paraId="55E14DA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18 01 07</w:t>
            </w:r>
          </w:p>
        </w:tc>
        <w:tc>
          <w:tcPr>
            <w:tcW w:w="3119" w:type="dxa"/>
          </w:tcPr>
          <w:p w14:paraId="3F6DB2E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inne niż wymienione w 18 01 06</w:t>
            </w:r>
          </w:p>
        </w:tc>
        <w:tc>
          <w:tcPr>
            <w:tcW w:w="993" w:type="dxa"/>
          </w:tcPr>
          <w:p w14:paraId="6E740AB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74CC42C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5B29E78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1A3811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289CAD9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3A5449BD" w14:textId="77777777" w:rsidTr="00B364D2">
        <w:trPr>
          <w:trHeight w:val="144"/>
        </w:trPr>
        <w:tc>
          <w:tcPr>
            <w:tcW w:w="1021" w:type="dxa"/>
          </w:tcPr>
          <w:p w14:paraId="613373A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18 01 09</w:t>
            </w:r>
          </w:p>
        </w:tc>
        <w:tc>
          <w:tcPr>
            <w:tcW w:w="3119" w:type="dxa"/>
          </w:tcPr>
          <w:p w14:paraId="0DE983A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Leki inne niż wymienione w 18 01 08</w:t>
            </w:r>
          </w:p>
        </w:tc>
        <w:tc>
          <w:tcPr>
            <w:tcW w:w="993" w:type="dxa"/>
          </w:tcPr>
          <w:p w14:paraId="526C3BF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1D444EB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08C84D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09D20FF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ABA5B7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6F0C0519" w14:textId="77777777" w:rsidTr="00B364D2">
        <w:trPr>
          <w:trHeight w:val="144"/>
        </w:trPr>
        <w:tc>
          <w:tcPr>
            <w:tcW w:w="1021" w:type="dxa"/>
          </w:tcPr>
          <w:p w14:paraId="4E9D992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18 02 01</w:t>
            </w:r>
          </w:p>
        </w:tc>
        <w:tc>
          <w:tcPr>
            <w:tcW w:w="3119" w:type="dxa"/>
          </w:tcPr>
          <w:p w14:paraId="0F09173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993" w:type="dxa"/>
          </w:tcPr>
          <w:p w14:paraId="6ACBFBE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2E8BE13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474B4D5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2EE337C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DDFD57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2038A894" w14:textId="77777777" w:rsidTr="00B364D2">
        <w:trPr>
          <w:trHeight w:val="144"/>
        </w:trPr>
        <w:tc>
          <w:tcPr>
            <w:tcW w:w="1021" w:type="dxa"/>
          </w:tcPr>
          <w:p w14:paraId="3B2C810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02*</w:t>
            </w:r>
          </w:p>
        </w:tc>
        <w:tc>
          <w:tcPr>
            <w:tcW w:w="3119" w:type="dxa"/>
          </w:tcPr>
          <w:p w14:paraId="355DACA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993" w:type="dxa"/>
          </w:tcPr>
          <w:p w14:paraId="7466958D" w14:textId="57CEEE91" w:rsidR="007F1C7F" w:rsidRPr="00B364D2" w:rsidRDefault="004A38BB" w:rsidP="00480A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8000</w:t>
            </w:r>
          </w:p>
        </w:tc>
        <w:tc>
          <w:tcPr>
            <w:tcW w:w="1275" w:type="dxa"/>
          </w:tcPr>
          <w:p w14:paraId="1E842A3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4F54AB0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E3292C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75357E3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5E549879" w14:textId="77777777" w:rsidTr="00B364D2">
        <w:trPr>
          <w:trHeight w:val="144"/>
        </w:trPr>
        <w:tc>
          <w:tcPr>
            <w:tcW w:w="1021" w:type="dxa"/>
          </w:tcPr>
          <w:p w14:paraId="38A7F51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18 02 03</w:t>
            </w:r>
          </w:p>
        </w:tc>
        <w:tc>
          <w:tcPr>
            <w:tcW w:w="3119" w:type="dxa"/>
          </w:tcPr>
          <w:p w14:paraId="1E71ECC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Inne odpady niż wymienione w 18 02 02</w:t>
            </w:r>
          </w:p>
        </w:tc>
        <w:tc>
          <w:tcPr>
            <w:tcW w:w="993" w:type="dxa"/>
          </w:tcPr>
          <w:p w14:paraId="1394CF4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  <w:p w14:paraId="4EE0B9D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1E46989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1559B6A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2DBFC7B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15D2B5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5D29B4AF" w14:textId="77777777" w:rsidTr="00B364D2">
        <w:trPr>
          <w:trHeight w:val="144"/>
        </w:trPr>
        <w:tc>
          <w:tcPr>
            <w:tcW w:w="1021" w:type="dxa"/>
          </w:tcPr>
          <w:p w14:paraId="6E6A3B1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05*</w:t>
            </w:r>
          </w:p>
        </w:tc>
        <w:tc>
          <w:tcPr>
            <w:tcW w:w="3119" w:type="dxa"/>
          </w:tcPr>
          <w:p w14:paraId="7C68BE3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993" w:type="dxa"/>
          </w:tcPr>
          <w:p w14:paraId="5956F38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77C8E23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09A90C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4B1CD0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64138D8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69DA1FBF" w14:textId="77777777" w:rsidTr="00B364D2">
        <w:trPr>
          <w:trHeight w:val="144"/>
        </w:trPr>
        <w:tc>
          <w:tcPr>
            <w:tcW w:w="1021" w:type="dxa"/>
          </w:tcPr>
          <w:p w14:paraId="2405775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18 02 06</w:t>
            </w:r>
          </w:p>
        </w:tc>
        <w:tc>
          <w:tcPr>
            <w:tcW w:w="3119" w:type="dxa"/>
          </w:tcPr>
          <w:p w14:paraId="00C00F5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inne niż wymienione w 18 02 05</w:t>
            </w:r>
          </w:p>
        </w:tc>
        <w:tc>
          <w:tcPr>
            <w:tcW w:w="993" w:type="dxa"/>
          </w:tcPr>
          <w:p w14:paraId="6318273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  <w:p w14:paraId="30A5107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4775A65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77AE37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10745AB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AC8F13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7A916632" w14:textId="77777777" w:rsidTr="00B364D2">
        <w:trPr>
          <w:trHeight w:val="144"/>
        </w:trPr>
        <w:tc>
          <w:tcPr>
            <w:tcW w:w="4140" w:type="dxa"/>
            <w:gridSpan w:val="2"/>
          </w:tcPr>
          <w:p w14:paraId="7000C3A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Usługa transportu odpadów</w:t>
            </w:r>
          </w:p>
        </w:tc>
        <w:tc>
          <w:tcPr>
            <w:tcW w:w="993" w:type="dxa"/>
          </w:tcPr>
          <w:p w14:paraId="685E61F0" w14:textId="70BBA11A" w:rsidR="007F1C7F" w:rsidRPr="00B364D2" w:rsidRDefault="00480A3C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50 odbiorów</w:t>
            </w:r>
          </w:p>
        </w:tc>
        <w:tc>
          <w:tcPr>
            <w:tcW w:w="1275" w:type="dxa"/>
          </w:tcPr>
          <w:p w14:paraId="07E01BA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  <w:p w14:paraId="3B921CA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F63037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4488FEA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69DB0B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71F8C856" w14:textId="77777777" w:rsidTr="00B364D2">
        <w:trPr>
          <w:trHeight w:val="144"/>
        </w:trPr>
        <w:tc>
          <w:tcPr>
            <w:tcW w:w="7542" w:type="dxa"/>
            <w:gridSpan w:val="5"/>
          </w:tcPr>
          <w:p w14:paraId="370A86D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b/>
                <w:color w:val="auto"/>
                <w:spacing w:val="0"/>
                <w:sz w:val="16"/>
                <w:szCs w:val="16"/>
                <w:lang w:eastAsia="pl-PL"/>
              </w:rPr>
              <w:t>Łączna wartość:</w:t>
            </w:r>
          </w:p>
          <w:p w14:paraId="29E30D7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06886CA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ABCA45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</w:tbl>
    <w:p w14:paraId="6C417F0A" w14:textId="77777777" w:rsidR="00B17D98" w:rsidRDefault="00B17D98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734C25DA" w14:textId="77777777" w:rsidR="00B364D2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B409191" w14:textId="77777777" w:rsidR="00B364D2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558477DC" w14:textId="77777777" w:rsidR="00B364D2" w:rsidRPr="00496BF7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F2158C1" w14:textId="77777777" w:rsidR="00B364D2" w:rsidRPr="00CF3151" w:rsidRDefault="00B364D2" w:rsidP="00B364D2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lastRenderedPageBreak/>
        <w:t>Oświadczenia wykonawcy:</w:t>
      </w:r>
    </w:p>
    <w:p w14:paraId="5D5695A4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DB790E3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663E4C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7F0104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650DF261" w14:textId="51D48FDE" w:rsidR="00B364D2" w:rsidRPr="00B51E91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318644E" w14:textId="51F5C339" w:rsidR="00B364D2" w:rsidRPr="008002E8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p w14:paraId="39CCE1D9" w14:textId="77777777" w:rsidR="00B364D2" w:rsidRDefault="00B364D2" w:rsidP="00B364D2">
      <w:pPr>
        <w:spacing w:after="0" w:line="276" w:lineRule="auto"/>
        <w:rPr>
          <w:b/>
          <w:bCs/>
          <w:lang w:val="x-none"/>
        </w:rPr>
      </w:pPr>
    </w:p>
    <w:p w14:paraId="04010FB0" w14:textId="77777777" w:rsidR="00B364D2" w:rsidRPr="00B51E91" w:rsidRDefault="00B364D2" w:rsidP="00B364D2">
      <w:pPr>
        <w:spacing w:after="0" w:line="276" w:lineRule="auto"/>
        <w:rPr>
          <w:b/>
          <w:bCs/>
          <w:lang w:val="x-none"/>
        </w:rPr>
      </w:pPr>
    </w:p>
    <w:tbl>
      <w:tblPr>
        <w:tblW w:w="80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954"/>
        <w:gridCol w:w="3388"/>
      </w:tblGrid>
      <w:tr w:rsidR="00B364D2" w:rsidRPr="00B51E91" w14:paraId="1E577F15" w14:textId="77777777" w:rsidTr="009571C6">
        <w:trPr>
          <w:trHeight w:val="9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BD9" w14:textId="77777777" w:rsidR="00B364D2" w:rsidRPr="00B51E91" w:rsidRDefault="00B364D2" w:rsidP="009571C6">
            <w:r w:rsidRPr="00B51E91"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46A" w14:textId="49E2BC57" w:rsidR="00B364D2" w:rsidRPr="00B51E91" w:rsidRDefault="00B364D2" w:rsidP="009571C6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podwykonawcom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0585" w14:textId="77777777" w:rsidR="00B364D2" w:rsidRPr="00B51E91" w:rsidRDefault="00B364D2" w:rsidP="009571C6">
            <w:r w:rsidRPr="00B51E91">
              <w:t>Firma (nazwa) podwykonawcy</w:t>
            </w:r>
          </w:p>
        </w:tc>
      </w:tr>
      <w:tr w:rsidR="00B364D2" w:rsidRPr="00B51E91" w14:paraId="1AD2ABF2" w14:textId="77777777" w:rsidTr="009571C6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236" w14:textId="77777777" w:rsidR="00B364D2" w:rsidRPr="00B51E91" w:rsidRDefault="00B364D2" w:rsidP="009571C6">
            <w:r w:rsidRPr="00B51E91"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6353" w14:textId="77777777" w:rsidR="00B364D2" w:rsidRPr="00B51E91" w:rsidRDefault="00B364D2" w:rsidP="009571C6"/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2D1" w14:textId="77777777" w:rsidR="00B364D2" w:rsidRPr="00B51E91" w:rsidRDefault="00B364D2" w:rsidP="009571C6"/>
        </w:tc>
      </w:tr>
    </w:tbl>
    <w:p w14:paraId="1F1B2BAC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70672745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05A6E57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847C536" w14:textId="77777777" w:rsidR="00B364D2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4659F02" w14:textId="77777777" w:rsidR="00B364D2" w:rsidRPr="001975C1" w:rsidRDefault="00B364D2" w:rsidP="00B364D2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C61398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/>
          <w:color w:val="auto"/>
          <w:szCs w:val="20"/>
          <w:lang w:val="x-none" w:eastAsia="x-none"/>
        </w:rPr>
        <w:footnoteReference w:id="1"/>
      </w:r>
      <w:r>
        <w:rPr>
          <w:rFonts w:ascii="Verdana" w:eastAsia="Times New Roman" w:hAnsi="Verdana" w:cs="Tahoma"/>
          <w:color w:val="auto"/>
          <w:szCs w:val="20"/>
          <w:lang w:eastAsia="x-none"/>
        </w:rPr>
        <w:t>.</w:t>
      </w:r>
    </w:p>
    <w:p w14:paraId="6991C2E6" w14:textId="77777777" w:rsidR="00B364D2" w:rsidRPr="00B51E91" w:rsidRDefault="00B364D2" w:rsidP="00B364D2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7EEF415" w14:textId="77777777" w:rsidR="00B364D2" w:rsidRPr="00B51E91" w:rsidRDefault="00B364D2" w:rsidP="00B364D2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5168D24" w14:textId="77777777" w:rsidR="00B364D2" w:rsidRPr="00B51E91" w:rsidRDefault="00B364D2" w:rsidP="00B364D2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0D316ACF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BDB3AAD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6466D085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575A57B4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FE388FB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0AD0F0" w14:textId="77777777" w:rsidR="00B364D2" w:rsidRDefault="00B364D2" w:rsidP="00B364D2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14FE532B" w14:textId="77777777" w:rsidR="00B364D2" w:rsidRDefault="00B364D2" w:rsidP="00B364D2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7BC95323" w14:textId="77777777" w:rsidR="00B364D2" w:rsidRDefault="00B364D2" w:rsidP="00B364D2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72AB" wp14:editId="606ABF3E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AD5E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5876098" w14:textId="77777777" w:rsidR="00B364D2" w:rsidRPr="00CB2800" w:rsidRDefault="00B364D2" w:rsidP="00B364D2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6591A339" w14:textId="77777777" w:rsidR="00B364D2" w:rsidRPr="00CB2800" w:rsidRDefault="00B364D2" w:rsidP="00B364D2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1F2FB33A" w14:textId="77777777" w:rsidR="00B364D2" w:rsidRPr="00764A28" w:rsidRDefault="00B364D2" w:rsidP="00B364D2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6DDC037A" w14:textId="2B2FDD1A" w:rsidR="00ED7972" w:rsidRPr="00496BF7" w:rsidRDefault="00ED7972" w:rsidP="00B76195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sectPr w:rsidR="00ED7972" w:rsidRPr="00496BF7" w:rsidSect="00095F25">
      <w:footerReference w:type="default" r:id="rId8"/>
      <w:headerReference w:type="first" r:id="rId9"/>
      <w:footerReference w:type="first" r:id="rId10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D45" w14:textId="77777777" w:rsidR="00A264FD" w:rsidRDefault="00A264FD" w:rsidP="006747BD">
      <w:pPr>
        <w:spacing w:after="0" w:line="240" w:lineRule="auto"/>
      </w:pPr>
      <w:r>
        <w:separator/>
      </w:r>
    </w:p>
  </w:endnote>
  <w:endnote w:type="continuationSeparator" w:id="0">
    <w:p w14:paraId="43F801EC" w14:textId="77777777" w:rsidR="00A264FD" w:rsidRDefault="00A264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8735629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EBA14EE" w14:textId="3AE47501" w:rsidR="00A4666C" w:rsidRPr="0066669E" w:rsidRDefault="007E081D" w:rsidP="00A4666C">
                          <w:pPr>
                            <w:pStyle w:val="LukStopka-adres"/>
                          </w:pPr>
                          <w:r w:rsidRPr="0066669E">
                            <w:t>E-mail: biuro@port.lukasiew</w:t>
                          </w:r>
                          <w:r w:rsidR="0045751A" w:rsidRPr="0066669E">
                            <w:t>i</w:t>
                          </w:r>
                          <w:r w:rsidRPr="0066669E">
                            <w:t>cz.gov</w:t>
                          </w:r>
                          <w:r w:rsidR="00A4666C" w:rsidRPr="0066669E">
                            <w:t xml:space="preserve">.pl | NIP: 894 314 05 23, REGON: </w:t>
                          </w:r>
                          <w:r w:rsidR="006A773F" w:rsidRPr="0066669E"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8735629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EBA14EE" w14:textId="3AE47501" w:rsidR="00A4666C" w:rsidRPr="0066669E" w:rsidRDefault="007E081D" w:rsidP="00A4666C">
                    <w:pPr>
                      <w:pStyle w:val="LukStopka-adres"/>
                    </w:pPr>
                    <w:r w:rsidRPr="0066669E">
                      <w:t>E-mail: biuro@port.lukasiew</w:t>
                    </w:r>
                    <w:r w:rsidR="0045751A" w:rsidRPr="0066669E">
                      <w:t>i</w:t>
                    </w:r>
                    <w:r w:rsidRPr="0066669E">
                      <w:t>cz.gov</w:t>
                    </w:r>
                    <w:r w:rsidR="00A4666C" w:rsidRPr="0066669E">
                      <w:t xml:space="preserve">.pl | NIP: 894 314 05 23, REGON: </w:t>
                    </w:r>
                    <w:r w:rsidR="006A773F" w:rsidRPr="0066669E"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01AD827B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463E694" w14:textId="59322300" w:rsidR="00DA52A1" w:rsidRPr="004A38BB" w:rsidRDefault="00DA52A1" w:rsidP="00DA52A1">
                          <w:pPr>
                            <w:pStyle w:val="LukStopka-adres"/>
                          </w:pPr>
                          <w:r w:rsidRPr="004A38BB">
                            <w:t xml:space="preserve">E-mail: </w:t>
                          </w:r>
                          <w:r w:rsidR="005D102F" w:rsidRPr="004A38BB">
                            <w:t>biuro</w:t>
                          </w:r>
                          <w:r w:rsidRPr="004A38BB">
                            <w:t>@</w:t>
                          </w:r>
                          <w:r w:rsidR="007E081D" w:rsidRPr="004A38BB">
                            <w:t>port.lukasiewicz.gov</w:t>
                          </w:r>
                          <w:r w:rsidR="005D102F" w:rsidRPr="004A38BB">
                            <w:t>.pl</w:t>
                          </w:r>
                          <w:r w:rsidRPr="004A38BB">
                            <w:t xml:space="preserve"> | NIP: </w:t>
                          </w:r>
                          <w:r w:rsidR="006F645A" w:rsidRPr="004A38BB">
                            <w:t>894 314 05 23, REGON:</w:t>
                          </w:r>
                          <w:r w:rsidR="006A773F" w:rsidRPr="004A38BB"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01AD827B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463E694" w14:textId="59322300" w:rsidR="00DA52A1" w:rsidRPr="004A38BB" w:rsidRDefault="00DA52A1" w:rsidP="00DA52A1">
                    <w:pPr>
                      <w:pStyle w:val="LukStopka-adres"/>
                    </w:pPr>
                    <w:r w:rsidRPr="004A38BB">
                      <w:t xml:space="preserve">E-mail: </w:t>
                    </w:r>
                    <w:r w:rsidR="005D102F" w:rsidRPr="004A38BB">
                      <w:t>biuro</w:t>
                    </w:r>
                    <w:r w:rsidRPr="004A38BB">
                      <w:t>@</w:t>
                    </w:r>
                    <w:r w:rsidR="007E081D" w:rsidRPr="004A38BB">
                      <w:t>port.lukasiewicz.gov</w:t>
                    </w:r>
                    <w:r w:rsidR="005D102F" w:rsidRPr="004A38BB">
                      <w:t>.pl</w:t>
                    </w:r>
                    <w:r w:rsidRPr="004A38BB">
                      <w:t xml:space="preserve"> | NIP: </w:t>
                    </w:r>
                    <w:r w:rsidR="006F645A" w:rsidRPr="004A38BB">
                      <w:t>894 314 05 23, REGON:</w:t>
                    </w:r>
                    <w:r w:rsidR="006A773F" w:rsidRPr="004A38BB"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A36" w14:textId="77777777" w:rsidR="00A264FD" w:rsidRDefault="00A264FD" w:rsidP="006747BD">
      <w:pPr>
        <w:spacing w:after="0" w:line="240" w:lineRule="auto"/>
      </w:pPr>
      <w:r>
        <w:separator/>
      </w:r>
    </w:p>
  </w:footnote>
  <w:footnote w:type="continuationSeparator" w:id="0">
    <w:p w14:paraId="5AAF4301" w14:textId="77777777" w:rsidR="00A264FD" w:rsidRDefault="00A264FD" w:rsidP="006747BD">
      <w:pPr>
        <w:spacing w:after="0" w:line="240" w:lineRule="auto"/>
      </w:pPr>
      <w:r>
        <w:continuationSeparator/>
      </w:r>
    </w:p>
  </w:footnote>
  <w:footnote w:id="1">
    <w:p w14:paraId="7A37A568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rStyle w:val="Odwoanieprzypisudolnego"/>
          <w:sz w:val="14"/>
          <w:szCs w:val="14"/>
        </w:rPr>
        <w:footnoteRef/>
      </w:r>
      <w:r w:rsidRPr="001E6691"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3D178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1) wskazać nazwę (rodzaj) towaru lub usługi, których dostawa lub świadczenie będą prowadziły do powstania obowiązku podatkowego,</w:t>
      </w:r>
    </w:p>
    <w:p w14:paraId="560C5C20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2) wskazać wartość towaru lub usługi objętego obowiązkiem podatkowym Zamawiającego, bez kwoty podatku,</w:t>
      </w:r>
    </w:p>
    <w:p w14:paraId="333709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3) wskazać stawkę podatku od towarów i usług, która zgodnie z wiedzą Wykonawcy, będzie miała zastosowanie.</w:t>
      </w:r>
    </w:p>
    <w:p w14:paraId="6178017B" w14:textId="77777777" w:rsidR="00B364D2" w:rsidRPr="00C61398" w:rsidRDefault="00B364D2" w:rsidP="00B364D2">
      <w:pPr>
        <w:pStyle w:val="Tekstprzypisudolnego"/>
        <w:jc w:val="both"/>
        <w:rPr>
          <w:sz w:val="16"/>
          <w:szCs w:val="16"/>
        </w:rPr>
      </w:pPr>
      <w:r w:rsidRPr="001E6691">
        <w:rPr>
          <w:sz w:val="14"/>
          <w:szCs w:val="14"/>
        </w:rPr>
        <w:t>4)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45751A"/>
    <w:rsid w:val="00473BDA"/>
    <w:rsid w:val="00480A3C"/>
    <w:rsid w:val="00490B8B"/>
    <w:rsid w:val="00491C0C"/>
    <w:rsid w:val="00496BF7"/>
    <w:rsid w:val="004A38BB"/>
    <w:rsid w:val="004B3284"/>
    <w:rsid w:val="004C6724"/>
    <w:rsid w:val="004F2A88"/>
    <w:rsid w:val="004F580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17BE8"/>
    <w:rsid w:val="00652318"/>
    <w:rsid w:val="00656CDB"/>
    <w:rsid w:val="00664084"/>
    <w:rsid w:val="00664F0F"/>
    <w:rsid w:val="0066669E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B17D98"/>
    <w:rsid w:val="00B20AA2"/>
    <w:rsid w:val="00B364D2"/>
    <w:rsid w:val="00B61F8A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5418C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364D2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364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4D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364D2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36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10</cp:revision>
  <cp:lastPrinted>2020-07-03T08:14:00Z</cp:lastPrinted>
  <dcterms:created xsi:type="dcterms:W3CDTF">2021-11-30T06:10:00Z</dcterms:created>
  <dcterms:modified xsi:type="dcterms:W3CDTF">2024-09-10T10:07:00Z</dcterms:modified>
</cp:coreProperties>
</file>