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5311B2C" w14:textId="546BA918" w:rsidR="00025386" w:rsidRPr="008A5811" w:rsidRDefault="002E0D3B" w:rsidP="008A5811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1C437684" w14:textId="4CE74EB3" w:rsidR="00D76847" w:rsidRPr="00D76847" w:rsidRDefault="00D76847" w:rsidP="004D7D1C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6847">
        <w:rPr>
          <w:rFonts w:ascii="Times New Roman" w:eastAsia="Times New Roman" w:hAnsi="Times New Roman"/>
          <w:b/>
          <w:sz w:val="24"/>
          <w:szCs w:val="24"/>
          <w:lang w:eastAsia="pl-PL"/>
        </w:rPr>
        <w:t>,,Przecławice – droga dojazdowa do gruntów rolnych”  – Etap II</w:t>
      </w:r>
    </w:p>
    <w:p w14:paraId="65BA4DF4" w14:textId="1566FC7E" w:rsidR="008A5811" w:rsidRPr="008A5811" w:rsidRDefault="008A5811" w:rsidP="004D7D1C">
      <w:pPr>
        <w:tabs>
          <w:tab w:val="center" w:pos="4536"/>
          <w:tab w:val="right" w:pos="9072"/>
        </w:tabs>
        <w:spacing w:before="240"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</w:t>
      </w:r>
    </w:p>
    <w:p w14:paraId="443BC361" w14:textId="4782FB11" w:rsidR="002E0D3B" w:rsidRPr="00A56A6F" w:rsidRDefault="002E0D3B" w:rsidP="00D7684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/200/</w:t>
      </w:r>
      <w:r w:rsidR="00BF40F8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D76847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</w:t>
      </w:r>
      <w:r w:rsidR="008A5811">
        <w:rPr>
          <w:rFonts w:ascii="Times New Roman" w:eastAsia="Times New Roman" w:hAnsi="Times New Roman"/>
          <w:b/>
          <w:sz w:val="24"/>
          <w:szCs w:val="20"/>
          <w:lang w:eastAsia="pl-PL"/>
        </w:rPr>
        <w:t>024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028A59DE" w14:textId="4142D982" w:rsidR="00025386" w:rsidRPr="008A5811" w:rsidRDefault="0021310D" w:rsidP="008A5811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sectPr w:rsidR="00025386" w:rsidRPr="008A5811" w:rsidSect="00B87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68FB" w14:textId="77777777" w:rsidR="00DD36E2" w:rsidRDefault="00DD36E2" w:rsidP="00025386">
      <w:pPr>
        <w:spacing w:after="0" w:line="240" w:lineRule="auto"/>
      </w:pPr>
      <w:r>
        <w:separator/>
      </w:r>
    </w:p>
  </w:endnote>
  <w:endnote w:type="continuationSeparator" w:id="0">
    <w:p w14:paraId="30596A3A" w14:textId="77777777" w:rsidR="00DD36E2" w:rsidRDefault="00DD36E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FF23E" w14:textId="77777777" w:rsidR="00DD36E2" w:rsidRDefault="00DD36E2" w:rsidP="00025386">
      <w:pPr>
        <w:spacing w:after="0" w:line="240" w:lineRule="auto"/>
      </w:pPr>
      <w:r>
        <w:separator/>
      </w:r>
    </w:p>
  </w:footnote>
  <w:footnote w:type="continuationSeparator" w:id="0">
    <w:p w14:paraId="21BA5903" w14:textId="77777777" w:rsidR="00DD36E2" w:rsidRDefault="00DD36E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46DAB"/>
    <w:rsid w:val="000724E4"/>
    <w:rsid w:val="000959AE"/>
    <w:rsid w:val="000A448D"/>
    <w:rsid w:val="000C6F27"/>
    <w:rsid w:val="001C2314"/>
    <w:rsid w:val="001F4BE4"/>
    <w:rsid w:val="0021310D"/>
    <w:rsid w:val="00264873"/>
    <w:rsid w:val="002C1E07"/>
    <w:rsid w:val="002E0D3B"/>
    <w:rsid w:val="002E5BED"/>
    <w:rsid w:val="0033485E"/>
    <w:rsid w:val="003434D3"/>
    <w:rsid w:val="00350E1A"/>
    <w:rsid w:val="004134B2"/>
    <w:rsid w:val="004202B7"/>
    <w:rsid w:val="00442BDA"/>
    <w:rsid w:val="00466268"/>
    <w:rsid w:val="004D7D1C"/>
    <w:rsid w:val="005624D8"/>
    <w:rsid w:val="00712523"/>
    <w:rsid w:val="0074196A"/>
    <w:rsid w:val="007476CC"/>
    <w:rsid w:val="007A69F8"/>
    <w:rsid w:val="007D28A5"/>
    <w:rsid w:val="00833E3D"/>
    <w:rsid w:val="00872B1B"/>
    <w:rsid w:val="00886DB2"/>
    <w:rsid w:val="008A5811"/>
    <w:rsid w:val="008E5E7C"/>
    <w:rsid w:val="008F2498"/>
    <w:rsid w:val="00954B16"/>
    <w:rsid w:val="00A025BB"/>
    <w:rsid w:val="00A56A6F"/>
    <w:rsid w:val="00AE20B6"/>
    <w:rsid w:val="00AE62F2"/>
    <w:rsid w:val="00B87FF3"/>
    <w:rsid w:val="00BD2BB3"/>
    <w:rsid w:val="00BF40F8"/>
    <w:rsid w:val="00C904C8"/>
    <w:rsid w:val="00CC613B"/>
    <w:rsid w:val="00CD751B"/>
    <w:rsid w:val="00D252ED"/>
    <w:rsid w:val="00D55FC4"/>
    <w:rsid w:val="00D76847"/>
    <w:rsid w:val="00DA490D"/>
    <w:rsid w:val="00DD36E2"/>
    <w:rsid w:val="00E10D5B"/>
    <w:rsid w:val="00ED506B"/>
    <w:rsid w:val="00EE46AD"/>
    <w:rsid w:val="00F13C9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Normalny"/>
    <w:rsid w:val="008A581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ZDP_1</cp:lastModifiedBy>
  <cp:revision>15</cp:revision>
  <dcterms:created xsi:type="dcterms:W3CDTF">2023-08-28T09:43:00Z</dcterms:created>
  <dcterms:modified xsi:type="dcterms:W3CDTF">2024-09-02T10:28:00Z</dcterms:modified>
</cp:coreProperties>
</file>