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D4422" w14:textId="58CFD832" w:rsidR="006A3C10" w:rsidRPr="004B2757" w:rsidRDefault="006A3C10" w:rsidP="006A3C10">
      <w:pPr>
        <w:jc w:val="right"/>
        <w:rPr>
          <w:rFonts w:eastAsia="SimSun"/>
          <w:b/>
          <w:sz w:val="22"/>
          <w:szCs w:val="22"/>
          <w:lang w:val="x-none" w:eastAsia="hi-IN" w:bidi="hi-IN"/>
        </w:rPr>
      </w:pPr>
      <w:r w:rsidRPr="004B2757">
        <w:rPr>
          <w:b/>
          <w:bCs/>
          <w:sz w:val="22"/>
          <w:szCs w:val="22"/>
        </w:rPr>
        <w:t xml:space="preserve">Załącznik nr 1 do </w:t>
      </w:r>
      <w:r w:rsidRPr="004B2757">
        <w:rPr>
          <w:rFonts w:eastAsia="SimSun"/>
          <w:b/>
          <w:sz w:val="22"/>
          <w:szCs w:val="22"/>
          <w:lang w:eastAsia="hi-IN" w:bidi="hi-IN"/>
        </w:rPr>
        <w:t xml:space="preserve">SWZ </w:t>
      </w:r>
      <w:r w:rsidR="009D62E4">
        <w:rPr>
          <w:b/>
          <w:sz w:val="22"/>
          <w:szCs w:val="22"/>
        </w:rPr>
        <w:t>ZP/19/2024</w:t>
      </w:r>
      <w:bookmarkStart w:id="0" w:name="_GoBack"/>
      <w:bookmarkEnd w:id="0"/>
    </w:p>
    <w:p w14:paraId="6B3BB852" w14:textId="77777777" w:rsidR="006A3C10" w:rsidRPr="004B2757" w:rsidRDefault="006A3C10" w:rsidP="006A3C10">
      <w:pPr>
        <w:overflowPunct w:val="0"/>
        <w:autoSpaceDE w:val="0"/>
        <w:spacing w:after="80"/>
        <w:jc w:val="both"/>
        <w:textAlignment w:val="baseline"/>
        <w:rPr>
          <w:kern w:val="0"/>
          <w:szCs w:val="20"/>
          <w:lang w:eastAsia="pl-PL"/>
        </w:rPr>
      </w:pPr>
    </w:p>
    <w:p w14:paraId="6D1B1840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4B2757">
        <w:rPr>
          <w:b/>
          <w:kern w:val="0"/>
          <w:szCs w:val="20"/>
          <w:lang w:eastAsia="ar-SA"/>
        </w:rPr>
        <w:t xml:space="preserve">Szpital Miejski im. Jana </w:t>
      </w:r>
      <w:proofErr w:type="spellStart"/>
      <w:r w:rsidRPr="004B2757">
        <w:rPr>
          <w:b/>
          <w:kern w:val="0"/>
          <w:szCs w:val="20"/>
          <w:lang w:eastAsia="ar-SA"/>
        </w:rPr>
        <w:t>Garduły</w:t>
      </w:r>
      <w:proofErr w:type="spellEnd"/>
      <w:r w:rsidRPr="004B2757">
        <w:rPr>
          <w:b/>
          <w:kern w:val="0"/>
          <w:szCs w:val="20"/>
          <w:lang w:eastAsia="ar-SA"/>
        </w:rPr>
        <w:t xml:space="preserve"> sp. z o. o.</w:t>
      </w:r>
    </w:p>
    <w:p w14:paraId="437E2FD5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4B2757">
        <w:rPr>
          <w:b/>
          <w:kern w:val="0"/>
          <w:szCs w:val="20"/>
          <w:lang w:eastAsia="ar-SA"/>
        </w:rPr>
        <w:t>ul. Mieszka I 7</w:t>
      </w:r>
    </w:p>
    <w:p w14:paraId="5AFDDD76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rFonts w:eastAsia="Calibri"/>
          <w:kern w:val="0"/>
          <w:sz w:val="18"/>
          <w:szCs w:val="18"/>
          <w:lang w:eastAsia="ar-SA"/>
        </w:rPr>
      </w:pPr>
      <w:r w:rsidRPr="004B2757">
        <w:rPr>
          <w:b/>
          <w:kern w:val="0"/>
          <w:szCs w:val="20"/>
          <w:lang w:eastAsia="ar-SA"/>
        </w:rPr>
        <w:t>72-600 Świnoujście</w:t>
      </w:r>
    </w:p>
    <w:p w14:paraId="5825E4F6" w14:textId="77777777" w:rsidR="006A3C10" w:rsidRPr="004B2757" w:rsidRDefault="006A3C10" w:rsidP="006A3C1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  <w:r w:rsidRPr="004B2757">
        <w:rPr>
          <w:rFonts w:eastAsia="Calibri"/>
          <w:kern w:val="0"/>
          <w:lang w:eastAsia="ar-SA"/>
        </w:rPr>
        <w:t>Nazwa Wykonawcy / Wykonawców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65"/>
        <w:gridCol w:w="5889"/>
      </w:tblGrid>
      <w:tr w:rsidR="006A3C10" w:rsidRPr="004B2757" w14:paraId="3E8B403F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40CD9D30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 xml:space="preserve">Pełna Nazwa Wykonawcy </w:t>
            </w:r>
          </w:p>
        </w:tc>
        <w:tc>
          <w:tcPr>
            <w:tcW w:w="7754" w:type="dxa"/>
            <w:gridSpan w:val="2"/>
            <w:vAlign w:val="center"/>
          </w:tcPr>
          <w:p w14:paraId="2B1422E4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40C57AB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7F2C8C4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Adres, siedziba</w:t>
            </w:r>
          </w:p>
        </w:tc>
        <w:tc>
          <w:tcPr>
            <w:tcW w:w="7754" w:type="dxa"/>
            <w:gridSpan w:val="2"/>
            <w:vAlign w:val="center"/>
          </w:tcPr>
          <w:p w14:paraId="6B0F3086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35DB327B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7300B56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7754" w:type="dxa"/>
            <w:gridSpan w:val="2"/>
            <w:vAlign w:val="center"/>
          </w:tcPr>
          <w:p w14:paraId="7D3D5B0E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76BDDA82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352C5F0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7754" w:type="dxa"/>
            <w:gridSpan w:val="2"/>
            <w:vAlign w:val="center"/>
          </w:tcPr>
          <w:p w14:paraId="0246F1F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449C7A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C74B37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7754" w:type="dxa"/>
            <w:gridSpan w:val="2"/>
            <w:vAlign w:val="center"/>
          </w:tcPr>
          <w:p w14:paraId="5417133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28ABE53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D7C355D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7754" w:type="dxa"/>
            <w:gridSpan w:val="2"/>
            <w:vAlign w:val="center"/>
          </w:tcPr>
          <w:p w14:paraId="511834B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35A078E7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5845AE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KRS</w:t>
            </w:r>
          </w:p>
        </w:tc>
        <w:tc>
          <w:tcPr>
            <w:tcW w:w="7754" w:type="dxa"/>
            <w:gridSpan w:val="2"/>
            <w:vAlign w:val="center"/>
          </w:tcPr>
          <w:p w14:paraId="21A0EC93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FAECB79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84B03E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7754" w:type="dxa"/>
            <w:gridSpan w:val="2"/>
            <w:vAlign w:val="center"/>
          </w:tcPr>
          <w:p w14:paraId="20E22B96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532AB863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0FC09A5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754" w:type="dxa"/>
            <w:gridSpan w:val="2"/>
            <w:vAlign w:val="center"/>
          </w:tcPr>
          <w:p w14:paraId="6AEE4DC7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49A78960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28F099C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ewentualnych negocjacji</w:t>
            </w:r>
          </w:p>
        </w:tc>
        <w:tc>
          <w:tcPr>
            <w:tcW w:w="5889" w:type="dxa"/>
            <w:vAlign w:val="center"/>
          </w:tcPr>
          <w:p w14:paraId="31489C79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63A7B042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3B4E034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kontaktów w trakcie realizacji umowy</w:t>
            </w:r>
          </w:p>
        </w:tc>
        <w:tc>
          <w:tcPr>
            <w:tcW w:w="5889" w:type="dxa"/>
            <w:vAlign w:val="center"/>
          </w:tcPr>
          <w:p w14:paraId="3AE0F870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F9B6C76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3321D06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sz w:val="20"/>
                <w:lang w:eastAsia="ar-SA"/>
              </w:rPr>
              <w:t>Funkcja, Imię, Nazwisko osoby/osób do podpisania umowy w formie elektronicznej posiadającej posiadającymi kwalifikowany podpis elektroniczny</w:t>
            </w:r>
          </w:p>
        </w:tc>
        <w:tc>
          <w:tcPr>
            <w:tcW w:w="5889" w:type="dxa"/>
            <w:vAlign w:val="center"/>
          </w:tcPr>
          <w:p w14:paraId="334600D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289CA65D" w14:textId="77777777" w:rsidR="006A3C10" w:rsidRPr="004B2757" w:rsidRDefault="006A3C10" w:rsidP="006A3C1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</w:p>
    <w:p w14:paraId="1CA6F9CE" w14:textId="77777777" w:rsidR="006A3C10" w:rsidRPr="004B2757" w:rsidRDefault="006A3C10" w:rsidP="006A3C10">
      <w:pPr>
        <w:widowControl w:val="0"/>
        <w:shd w:val="clear" w:color="auto" w:fill="ECECE1"/>
        <w:overflowPunct w:val="0"/>
        <w:autoSpaceDE w:val="0"/>
        <w:autoSpaceDN w:val="0"/>
        <w:spacing w:after="80"/>
        <w:jc w:val="center"/>
        <w:textAlignment w:val="baseline"/>
        <w:rPr>
          <w:b/>
          <w:bCs/>
          <w:kern w:val="0"/>
          <w:sz w:val="28"/>
          <w:szCs w:val="28"/>
          <w:lang w:eastAsia="pl-PL"/>
        </w:rPr>
      </w:pPr>
      <w:r w:rsidRPr="004B2757">
        <w:rPr>
          <w:b/>
          <w:bCs/>
          <w:kern w:val="0"/>
          <w:sz w:val="28"/>
          <w:szCs w:val="28"/>
          <w:lang w:eastAsia="pl-PL"/>
        </w:rPr>
        <w:t>FORMULARZ OFERTY</w:t>
      </w:r>
    </w:p>
    <w:p w14:paraId="4CCA1A45" w14:textId="77777777" w:rsidR="006A3C10" w:rsidRPr="004B2757" w:rsidRDefault="006A3C10" w:rsidP="006A3C10">
      <w:pPr>
        <w:overflowPunct w:val="0"/>
        <w:autoSpaceDE w:val="0"/>
        <w:spacing w:after="80" w:line="276" w:lineRule="auto"/>
        <w:jc w:val="center"/>
        <w:textAlignment w:val="baseline"/>
        <w:rPr>
          <w:kern w:val="0"/>
          <w:lang w:eastAsia="pl-PL"/>
        </w:rPr>
      </w:pPr>
      <w:r w:rsidRPr="004B2757">
        <w:rPr>
          <w:kern w:val="0"/>
          <w:lang w:eastAsia="pl-PL"/>
        </w:rPr>
        <w:t>Dotyczy postepowania o udzielenie zamówienia publicznego pn.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079"/>
      </w:tblGrid>
      <w:tr w:rsidR="006A3C10" w:rsidRPr="004B2757" w14:paraId="35312377" w14:textId="77777777" w:rsidTr="0074040D">
        <w:trPr>
          <w:trHeight w:val="570"/>
        </w:trPr>
        <w:tc>
          <w:tcPr>
            <w:tcW w:w="1673" w:type="dxa"/>
            <w:vAlign w:val="center"/>
          </w:tcPr>
          <w:p w14:paraId="005E9905" w14:textId="77777777" w:rsidR="006A3C10" w:rsidRPr="004B2757" w:rsidRDefault="006A3C10" w:rsidP="0074040D">
            <w:pPr>
              <w:overflowPunct w:val="0"/>
              <w:autoSpaceDE w:val="0"/>
              <w:jc w:val="center"/>
              <w:textAlignment w:val="baseline"/>
              <w:rPr>
                <w:kern w:val="0"/>
                <w:sz w:val="22"/>
                <w:szCs w:val="22"/>
                <w:lang w:eastAsia="pl-PL"/>
              </w:rPr>
            </w:pPr>
            <w:r w:rsidRPr="004B2757">
              <w:rPr>
                <w:kern w:val="0"/>
                <w:sz w:val="22"/>
                <w:szCs w:val="22"/>
                <w:lang w:eastAsia="pl-PL"/>
              </w:rPr>
              <w:t>Nazwa postępowania</w:t>
            </w:r>
          </w:p>
        </w:tc>
        <w:tc>
          <w:tcPr>
            <w:tcW w:w="8079" w:type="dxa"/>
            <w:vAlign w:val="center"/>
          </w:tcPr>
          <w:p w14:paraId="48210106" w14:textId="085A5C92" w:rsidR="006A3C10" w:rsidRPr="00C8090E" w:rsidRDefault="0002514E" w:rsidP="0074040D">
            <w:pPr>
              <w:overflowPunct w:val="0"/>
              <w:autoSpaceDE w:val="0"/>
              <w:ind w:left="-108"/>
              <w:jc w:val="center"/>
              <w:textAlignment w:val="baseline"/>
              <w:rPr>
                <w:b/>
                <w:bCs/>
                <w:color w:val="000000"/>
                <w:kern w:val="0"/>
                <w:lang w:eastAsia="pl-PL"/>
              </w:rPr>
            </w:pPr>
            <w:r w:rsidRPr="0002514E">
              <w:rPr>
                <w:b/>
                <w:bCs/>
                <w:color w:val="000000"/>
                <w:kern w:val="0"/>
                <w:lang w:eastAsia="pl-PL"/>
              </w:rPr>
              <w:t xml:space="preserve">Świadczenie usług w zakresie transportu pacjentów do Stacji Dializ Szpitala Miejskiego im. Jana </w:t>
            </w:r>
            <w:proofErr w:type="spellStart"/>
            <w:r w:rsidRPr="0002514E">
              <w:rPr>
                <w:b/>
                <w:bCs/>
                <w:color w:val="000000"/>
                <w:kern w:val="0"/>
                <w:lang w:eastAsia="pl-PL"/>
              </w:rPr>
              <w:t>Garduły</w:t>
            </w:r>
            <w:proofErr w:type="spellEnd"/>
            <w:r w:rsidRPr="0002514E">
              <w:rPr>
                <w:b/>
                <w:bCs/>
                <w:color w:val="000000"/>
                <w:kern w:val="0"/>
                <w:lang w:eastAsia="pl-PL"/>
              </w:rPr>
              <w:t xml:space="preserve"> w Świnoujściu sp. z o. o. w Świnoujściu</w:t>
            </w:r>
          </w:p>
        </w:tc>
      </w:tr>
      <w:tr w:rsidR="006A3C10" w:rsidRPr="004B2757" w14:paraId="36601125" w14:textId="77777777" w:rsidTr="0074040D">
        <w:trPr>
          <w:trHeight w:val="548"/>
        </w:trPr>
        <w:tc>
          <w:tcPr>
            <w:tcW w:w="1673" w:type="dxa"/>
            <w:vAlign w:val="center"/>
          </w:tcPr>
          <w:p w14:paraId="392A5DC1" w14:textId="77777777" w:rsidR="006A3C10" w:rsidRPr="004B2757" w:rsidRDefault="006A3C10" w:rsidP="0074040D">
            <w:pPr>
              <w:overflowPunct w:val="0"/>
              <w:autoSpaceDE w:val="0"/>
              <w:jc w:val="center"/>
              <w:textAlignment w:val="baseline"/>
              <w:rPr>
                <w:kern w:val="0"/>
                <w:sz w:val="22"/>
                <w:szCs w:val="22"/>
                <w:lang w:eastAsia="pl-PL"/>
              </w:rPr>
            </w:pPr>
            <w:r w:rsidRPr="004B2757">
              <w:rPr>
                <w:kern w:val="0"/>
                <w:sz w:val="22"/>
                <w:szCs w:val="22"/>
                <w:lang w:eastAsia="pl-PL"/>
              </w:rPr>
              <w:t>Znak sprawy</w:t>
            </w:r>
          </w:p>
        </w:tc>
        <w:tc>
          <w:tcPr>
            <w:tcW w:w="8079" w:type="dxa"/>
            <w:vAlign w:val="center"/>
          </w:tcPr>
          <w:p w14:paraId="295B8091" w14:textId="77777777" w:rsidR="006A3C10" w:rsidRPr="004B2757" w:rsidRDefault="006A3C10" w:rsidP="0074040D">
            <w:pPr>
              <w:overflowPunct w:val="0"/>
              <w:autoSpaceDE w:val="0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kern w:val="0"/>
                <w:sz w:val="22"/>
                <w:szCs w:val="22"/>
                <w:lang w:eastAsia="pl-PL"/>
              </w:rPr>
              <w:t>……………….</w:t>
            </w:r>
          </w:p>
        </w:tc>
      </w:tr>
    </w:tbl>
    <w:p w14:paraId="1E7E8372" w14:textId="77777777" w:rsidR="006A3C10" w:rsidRPr="004B2757" w:rsidRDefault="006A3C10" w:rsidP="006A3C10">
      <w:pPr>
        <w:overflowPunct w:val="0"/>
        <w:autoSpaceDE w:val="0"/>
        <w:textAlignment w:val="baseline"/>
        <w:rPr>
          <w:kern w:val="0"/>
          <w:sz w:val="22"/>
          <w:lang w:eastAsia="pl-PL"/>
        </w:rPr>
      </w:pPr>
      <w:r w:rsidRPr="004B2757">
        <w:rPr>
          <w:kern w:val="0"/>
          <w:sz w:val="22"/>
          <w:lang w:eastAsia="pl-PL"/>
        </w:rPr>
        <w:t>składamy niniejszą ofertę.</w:t>
      </w:r>
    </w:p>
    <w:p w14:paraId="76857F6E" w14:textId="77777777" w:rsidR="006A3C10" w:rsidRPr="004B2757" w:rsidRDefault="006A3C10" w:rsidP="006A3C10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rFonts w:eastAsia="Calibri"/>
          <w:kern w:val="0"/>
          <w:sz w:val="16"/>
          <w:lang w:eastAsia="ar-SA"/>
        </w:rPr>
      </w:pPr>
    </w:p>
    <w:p w14:paraId="7A76A90D" w14:textId="50FE3756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kern w:val="0"/>
          <w:sz w:val="22"/>
          <w:szCs w:val="20"/>
          <w:lang w:eastAsia="ar-SA"/>
        </w:rPr>
      </w:pPr>
      <w:r w:rsidRPr="004B2757">
        <w:rPr>
          <w:kern w:val="0"/>
          <w:sz w:val="22"/>
          <w:szCs w:val="20"/>
          <w:lang w:eastAsia="ar-SA"/>
        </w:rPr>
        <w:t xml:space="preserve">Oferujemy wykonanie przedmiotu zamówienia zgodnie z opisem i warunkami określonymi </w:t>
      </w:r>
      <w:r w:rsidRPr="004B2757">
        <w:rPr>
          <w:kern w:val="0"/>
          <w:sz w:val="22"/>
          <w:szCs w:val="20"/>
          <w:lang w:eastAsia="ar-SA"/>
        </w:rPr>
        <w:br/>
        <w:t xml:space="preserve">w specyfikacji warunków zamówienia </w:t>
      </w:r>
      <w:r w:rsidRPr="004B2757">
        <w:rPr>
          <w:i/>
          <w:kern w:val="0"/>
          <w:sz w:val="22"/>
          <w:szCs w:val="20"/>
          <w:lang w:eastAsia="ar-SA"/>
        </w:rPr>
        <w:t>(wg. załącznik</w:t>
      </w:r>
      <w:r>
        <w:rPr>
          <w:i/>
          <w:kern w:val="0"/>
          <w:sz w:val="22"/>
          <w:szCs w:val="20"/>
          <w:lang w:eastAsia="ar-SA"/>
        </w:rPr>
        <w:t>a</w:t>
      </w:r>
      <w:r w:rsidRPr="004B2757">
        <w:rPr>
          <w:i/>
          <w:kern w:val="0"/>
          <w:sz w:val="22"/>
          <w:szCs w:val="20"/>
          <w:lang w:eastAsia="ar-SA"/>
        </w:rPr>
        <w:t xml:space="preserve"> nr </w:t>
      </w:r>
      <w:r w:rsidR="001D2A51">
        <w:rPr>
          <w:i/>
          <w:kern w:val="0"/>
          <w:sz w:val="22"/>
          <w:szCs w:val="20"/>
          <w:lang w:eastAsia="ar-SA"/>
        </w:rPr>
        <w:t>3</w:t>
      </w:r>
      <w:r w:rsidRPr="004B2757">
        <w:rPr>
          <w:i/>
          <w:kern w:val="0"/>
          <w:sz w:val="22"/>
          <w:szCs w:val="20"/>
          <w:lang w:eastAsia="ar-SA"/>
        </w:rPr>
        <w:t xml:space="preserve"> do SWZ)</w:t>
      </w:r>
      <w:r w:rsidRPr="004B2757">
        <w:rPr>
          <w:kern w:val="0"/>
          <w:sz w:val="22"/>
          <w:szCs w:val="20"/>
          <w:lang w:eastAsia="ar-SA"/>
        </w:rPr>
        <w:t>:</w:t>
      </w:r>
    </w:p>
    <w:p w14:paraId="35404EEF" w14:textId="77777777" w:rsidR="006A3C10" w:rsidRPr="004B2757" w:rsidRDefault="006A3C10" w:rsidP="006A3C10">
      <w:pPr>
        <w:ind w:right="-425"/>
        <w:jc w:val="both"/>
        <w:rPr>
          <w:b/>
          <w:sz w:val="22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6A3C10" w:rsidRPr="004B2757" w14:paraId="4DF1FF2B" w14:textId="77777777" w:rsidTr="0074040D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005C" w14:textId="77777777" w:rsidR="006A3C10" w:rsidRPr="004B2757" w:rsidRDefault="006A3C10" w:rsidP="0074040D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CBF3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</w:p>
          <w:p w14:paraId="1BF7ECF1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14:paraId="11498DDB" w14:textId="77777777" w:rsidR="006A3C10" w:rsidRPr="004B2757" w:rsidRDefault="006A3C10" w:rsidP="0074040D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4DD3B5CB" w14:textId="77777777" w:rsidR="006A3C10" w:rsidRPr="004B2757" w:rsidRDefault="006A3C10" w:rsidP="0074040D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r w:rsidRPr="004B2757">
              <w:rPr>
                <w:sz w:val="22"/>
                <w:szCs w:val="22"/>
              </w:rPr>
              <w:t>)</w:t>
            </w:r>
          </w:p>
        </w:tc>
      </w:tr>
      <w:tr w:rsidR="006A3C10" w:rsidRPr="004B2757" w14:paraId="48B73D9A" w14:textId="77777777" w:rsidTr="0074040D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E6F7" w14:textId="77777777" w:rsidR="006A3C10" w:rsidRPr="004B2757" w:rsidRDefault="006A3C10" w:rsidP="0074040D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lastRenderedPageBreak/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8378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</w:p>
          <w:p w14:paraId="202B8875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14:paraId="411EBFA1" w14:textId="77777777" w:rsidR="006A3C10" w:rsidRPr="004B2757" w:rsidRDefault="006A3C10" w:rsidP="0074040D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53AA5622" w14:textId="77777777" w:rsidR="006A3C10" w:rsidRPr="004B2757" w:rsidRDefault="006A3C10" w:rsidP="0074040D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r w:rsidRPr="004B2757">
              <w:rPr>
                <w:sz w:val="22"/>
                <w:szCs w:val="22"/>
              </w:rPr>
              <w:t>)</w:t>
            </w:r>
          </w:p>
        </w:tc>
      </w:tr>
      <w:tr w:rsidR="006A3C10" w:rsidRPr="004B2757" w14:paraId="41D5E8AE" w14:textId="77777777" w:rsidTr="0074040D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2253" w14:textId="77777777" w:rsidR="006A3C10" w:rsidRPr="004B2757" w:rsidRDefault="006A3C10" w:rsidP="0074040D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9AC7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</w:p>
          <w:p w14:paraId="322688DB" w14:textId="77777777" w:rsidR="006A3C10" w:rsidRPr="004B2757" w:rsidRDefault="006A3C10" w:rsidP="0074040D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14:paraId="0B5CF4C1" w14:textId="77777777" w:rsidR="006A3C10" w:rsidRPr="004B2757" w:rsidRDefault="006A3C10" w:rsidP="0074040D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082656A0" w14:textId="77777777" w:rsidR="006A3C10" w:rsidRPr="004B2757" w:rsidRDefault="006A3C10" w:rsidP="0074040D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r w:rsidRPr="004B2757">
              <w:rPr>
                <w:sz w:val="22"/>
                <w:szCs w:val="22"/>
              </w:rPr>
              <w:t>)</w:t>
            </w:r>
          </w:p>
        </w:tc>
      </w:tr>
    </w:tbl>
    <w:p w14:paraId="464C29A9" w14:textId="77777777" w:rsidR="006A3C10" w:rsidRPr="004B2757" w:rsidRDefault="006A3C10" w:rsidP="006A3C10">
      <w:pPr>
        <w:tabs>
          <w:tab w:val="left" w:pos="426"/>
        </w:tabs>
        <w:jc w:val="both"/>
        <w:rPr>
          <w:sz w:val="16"/>
          <w:szCs w:val="20"/>
        </w:rPr>
      </w:pPr>
    </w:p>
    <w:p w14:paraId="72E7190D" w14:textId="77777777" w:rsidR="006A3C10" w:rsidRPr="004B2757" w:rsidRDefault="006A3C10" w:rsidP="006A3C10">
      <w:pPr>
        <w:tabs>
          <w:tab w:val="left" w:pos="426"/>
        </w:tabs>
        <w:jc w:val="both"/>
        <w:rPr>
          <w:sz w:val="16"/>
          <w:szCs w:val="20"/>
        </w:rPr>
      </w:pPr>
    </w:p>
    <w:p w14:paraId="26B8EDB4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5" w:hanging="425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Oświadczam, że:</w:t>
      </w:r>
    </w:p>
    <w:p w14:paraId="1E86D919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>cena brutto niniejszego formularza zawiera wszystkie koszty wykonania zamówienia, jakie ponosi Zamawiający w przypadku wyboru niniejszej oferty</w:t>
      </w:r>
      <w:r w:rsidRPr="004B2757">
        <w:rPr>
          <w:bCs/>
          <w:sz w:val="22"/>
          <w:szCs w:val="20"/>
        </w:rPr>
        <w:t>;</w:t>
      </w:r>
    </w:p>
    <w:p w14:paraId="36434E27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zapoznałem się ze </w:t>
      </w:r>
      <w:r w:rsidRPr="004B2757">
        <w:rPr>
          <w:bCs/>
          <w:sz w:val="22"/>
          <w:szCs w:val="20"/>
        </w:rPr>
        <w:t>SWZ</w:t>
      </w:r>
      <w:r w:rsidRPr="004B2757">
        <w:rPr>
          <w:bCs/>
          <w:sz w:val="22"/>
          <w:szCs w:val="20"/>
          <w:lang w:val="x-none"/>
        </w:rPr>
        <w:t>, w tym z wzorem umowy i nie wnoszę do niej zastrzeżeń oraz przyjmuję warunki w niej zawarte</w:t>
      </w:r>
      <w:r w:rsidRPr="004B2757">
        <w:rPr>
          <w:bCs/>
          <w:sz w:val="22"/>
          <w:szCs w:val="20"/>
        </w:rPr>
        <w:t>;</w:t>
      </w:r>
    </w:p>
    <w:p w14:paraId="4F19FF3D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</w:rPr>
        <w:t>w</w:t>
      </w:r>
      <w:r w:rsidRPr="004B2757">
        <w:rPr>
          <w:bCs/>
          <w:sz w:val="22"/>
          <w:szCs w:val="20"/>
          <w:lang w:val="x-none"/>
        </w:rPr>
        <w:t xml:space="preserve"> przypadku udzielenia zamówienia, zobowiązuję się do zawarcia umowy w miejscu i terminie </w:t>
      </w:r>
      <w:r w:rsidRPr="004B2757">
        <w:rPr>
          <w:bCs/>
          <w:sz w:val="22"/>
          <w:szCs w:val="20"/>
        </w:rPr>
        <w:t>określonym</w:t>
      </w:r>
      <w:r w:rsidRPr="004B2757">
        <w:rPr>
          <w:bCs/>
          <w:sz w:val="22"/>
          <w:szCs w:val="20"/>
          <w:lang w:val="x-none"/>
        </w:rPr>
        <w:t xml:space="preserve"> przez Zamawiającego oraz na warunkach określonych we wzorze umowy stanowiącym </w:t>
      </w:r>
      <w:r w:rsidRPr="004B2757">
        <w:rPr>
          <w:bCs/>
          <w:sz w:val="22"/>
          <w:szCs w:val="20"/>
        </w:rPr>
        <w:t>z</w:t>
      </w:r>
      <w:proofErr w:type="spellStart"/>
      <w:r w:rsidRPr="004B2757">
        <w:rPr>
          <w:bCs/>
          <w:sz w:val="22"/>
          <w:szCs w:val="20"/>
          <w:lang w:val="x-none"/>
        </w:rPr>
        <w:t>ałącznik</w:t>
      </w:r>
      <w:proofErr w:type="spellEnd"/>
      <w:r w:rsidRPr="004B2757">
        <w:rPr>
          <w:bCs/>
          <w:sz w:val="22"/>
          <w:szCs w:val="20"/>
          <w:lang w:val="x-none"/>
        </w:rPr>
        <w:t xml:space="preserve"> do niniejszej SWZ</w:t>
      </w:r>
      <w:r w:rsidRPr="004B2757">
        <w:rPr>
          <w:bCs/>
          <w:sz w:val="22"/>
          <w:szCs w:val="20"/>
        </w:rPr>
        <w:t>;</w:t>
      </w:r>
    </w:p>
    <w:p w14:paraId="3361B588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jeżeli w okresie związania ofertą nastąpią jakiekolwiek znaczące zmiany sytuacji przedstawionej </w:t>
      </w:r>
      <w:r w:rsidRPr="004B2757">
        <w:rPr>
          <w:bCs/>
          <w:sz w:val="22"/>
          <w:szCs w:val="20"/>
          <w:lang w:val="x-none"/>
        </w:rPr>
        <w:br/>
        <w:t>w naszych dokumentach załączonych do oferty, natychmiast poinformuję o nich Zamawiającego</w:t>
      </w:r>
      <w:r w:rsidRPr="004B2757">
        <w:rPr>
          <w:bCs/>
          <w:sz w:val="22"/>
          <w:szCs w:val="20"/>
        </w:rPr>
        <w:t>;</w:t>
      </w:r>
    </w:p>
    <w:p w14:paraId="467DEB3D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sz w:val="22"/>
          <w:szCs w:val="20"/>
        </w:rPr>
        <w:t xml:space="preserve">powierzam niżej wymienionym podwykonawcom wykonanie wskazanych części zamówienia: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5157"/>
      </w:tblGrid>
      <w:tr w:rsidR="006A3C10" w:rsidRPr="004B2757" w14:paraId="0C6D9E5F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4BEA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3828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42CE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6A3C10" w:rsidRPr="004B2757" w14:paraId="48A2CBF0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6B91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7757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FA08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A3C10" w:rsidRPr="004B2757" w14:paraId="1497D804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9785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A148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2A70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46D651" w14:textId="77777777" w:rsidR="006A3C10" w:rsidRPr="004B2757" w:rsidRDefault="006A3C10" w:rsidP="006A3C1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podwykonawców</w:t>
      </w:r>
      <w:r w:rsidRPr="004B2757">
        <w:rPr>
          <w:sz w:val="14"/>
          <w:szCs w:val="22"/>
        </w:rPr>
        <w:t>)</w:t>
      </w:r>
    </w:p>
    <w:p w14:paraId="58989221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</w:rPr>
      </w:pPr>
      <w:r w:rsidRPr="004B2757">
        <w:rPr>
          <w:sz w:val="22"/>
          <w:szCs w:val="22"/>
        </w:rPr>
        <w:t xml:space="preserve">w celu potwierdzenia spełniania warunków udziału w postępowaniu, będę polegać na </w:t>
      </w:r>
      <w:r w:rsidRPr="004B2757">
        <w:rPr>
          <w:sz w:val="22"/>
          <w:szCs w:val="22"/>
          <w:u w:val="single"/>
        </w:rPr>
        <w:t>sytuacji finansowej</w:t>
      </w:r>
      <w:r w:rsidRPr="004B2757">
        <w:rPr>
          <w:sz w:val="22"/>
          <w:szCs w:val="22"/>
        </w:rPr>
        <w:t xml:space="preserve"> lub </w:t>
      </w:r>
      <w:r w:rsidRPr="004B2757">
        <w:rPr>
          <w:sz w:val="22"/>
          <w:szCs w:val="22"/>
          <w:u w:val="single"/>
        </w:rPr>
        <w:t>ekonomicznej</w:t>
      </w:r>
      <w:r w:rsidRPr="004B2757">
        <w:rPr>
          <w:sz w:val="28"/>
        </w:rPr>
        <w:t xml:space="preserve"> </w:t>
      </w:r>
      <w:r w:rsidRPr="004B2757">
        <w:rPr>
          <w:sz w:val="22"/>
        </w:rPr>
        <w:t>innych, niżej wymienionych podmiotów (podmioty trzecie):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5125"/>
      </w:tblGrid>
      <w:tr w:rsidR="006A3C10" w:rsidRPr="004B2757" w14:paraId="1BEFAFA3" w14:textId="77777777" w:rsidTr="0074040D">
        <w:trPr>
          <w:trHeight w:val="3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D85F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B34B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049C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6A3C10" w:rsidRPr="004B2757" w14:paraId="1B851B42" w14:textId="77777777" w:rsidTr="0074040D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C752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7D16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AF33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A3C10" w:rsidRPr="004B2757" w14:paraId="37A35B26" w14:textId="77777777" w:rsidTr="0074040D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83BF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2F3F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5D34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0EC90AE" w14:textId="77777777" w:rsidR="006A3C10" w:rsidRPr="004B2757" w:rsidRDefault="006A3C10" w:rsidP="006A3C1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podmiotów trzecich</w:t>
      </w:r>
      <w:r w:rsidRPr="004B2757">
        <w:rPr>
          <w:sz w:val="14"/>
          <w:szCs w:val="22"/>
        </w:rPr>
        <w:t>)</w:t>
      </w:r>
    </w:p>
    <w:p w14:paraId="5E772ED0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4B2757">
        <w:rPr>
          <w:bCs/>
          <w:sz w:val="22"/>
          <w:szCs w:val="18"/>
          <w:lang w:val="x-none"/>
        </w:rPr>
        <w:t>jestem związany niniejszą</w:t>
      </w:r>
      <w:r w:rsidRPr="004B2757">
        <w:rPr>
          <w:b/>
          <w:bCs/>
          <w:sz w:val="22"/>
          <w:szCs w:val="18"/>
          <w:lang w:val="x-none"/>
        </w:rPr>
        <w:t xml:space="preserve"> </w:t>
      </w:r>
      <w:r w:rsidRPr="004B2757">
        <w:rPr>
          <w:bCs/>
          <w:sz w:val="22"/>
          <w:szCs w:val="18"/>
          <w:lang w:val="x-none"/>
        </w:rPr>
        <w:t>ofertą przez okres 30 dni od upływu terminu składania ofert;</w:t>
      </w:r>
    </w:p>
    <w:p w14:paraId="1D4BC5F8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</w:pPr>
      <w:r w:rsidRPr="004B2757">
        <w:rPr>
          <w:sz w:val="22"/>
          <w:szCs w:val="20"/>
        </w:rPr>
        <w:t xml:space="preserve">w przypadku wyboru naszej oferty u Zamawiającego </w:t>
      </w:r>
      <w:r w:rsidRPr="004B2757">
        <w:rPr>
          <w:i/>
          <w:sz w:val="22"/>
          <w:szCs w:val="20"/>
        </w:rPr>
        <w:t>nie powstaje/powstanie*</w:t>
      </w:r>
      <w:r w:rsidRPr="004B2757">
        <w:rPr>
          <w:sz w:val="22"/>
          <w:szCs w:val="20"/>
        </w:rPr>
        <w:t xml:space="preserve"> obowiązek podatkowy </w:t>
      </w:r>
      <w:r w:rsidRPr="004B2757">
        <w:rPr>
          <w:sz w:val="20"/>
          <w:szCs w:val="20"/>
        </w:rPr>
        <w:t>(</w:t>
      </w:r>
      <w:r w:rsidRPr="004B2757">
        <w:rPr>
          <w:i/>
          <w:sz w:val="20"/>
          <w:szCs w:val="20"/>
        </w:rPr>
        <w:t>zgodnie z przepisami o podatku od towarów i usług</w:t>
      </w:r>
      <w:r w:rsidRPr="004B2757">
        <w:rPr>
          <w:sz w:val="20"/>
          <w:szCs w:val="20"/>
        </w:rPr>
        <w:t>),</w:t>
      </w:r>
    </w:p>
    <w:p w14:paraId="7EF67DDA" w14:textId="77777777" w:rsidR="006A3C10" w:rsidRPr="004B2757" w:rsidRDefault="006A3C10" w:rsidP="006A3C10">
      <w:pPr>
        <w:keepNext/>
        <w:ind w:left="426" w:right="-50"/>
        <w:jc w:val="both"/>
        <w:rPr>
          <w:sz w:val="16"/>
        </w:rPr>
      </w:pPr>
      <w:r w:rsidRPr="004B2757">
        <w:rPr>
          <w:sz w:val="16"/>
        </w:rPr>
        <w:t>*właściwe podkreślić</w:t>
      </w:r>
    </w:p>
    <w:p w14:paraId="51470E54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nazwa (rodzaj) towaru lub usługi, których dostawa lub świadczenie będą prowadziły do powstania obowiązku podatkowego ………………………………………………………………….</w:t>
      </w:r>
    </w:p>
    <w:p w14:paraId="2DFD895A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wartość towaru lub usługi objętego obowiązkiem podatkowym Zamawiającego, bez kwoty podatku …………………………………………………………………………………………………..</w:t>
      </w:r>
    </w:p>
    <w:p w14:paraId="728B1D8E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sz w:val="28"/>
        </w:rPr>
      </w:pPr>
      <w:r w:rsidRPr="004B2757">
        <w:rPr>
          <w:i/>
          <w:kern w:val="0"/>
          <w:sz w:val="20"/>
          <w:lang w:eastAsia="pl-PL"/>
        </w:rPr>
        <w:t>stawka podatku od towarów i usług, która zgodnie z wiedzą Wykonawcy, będzie miała zastosowanie …………………………………………………………………………………………….</w:t>
      </w:r>
    </w:p>
    <w:p w14:paraId="52057B90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0"/>
          <w:szCs w:val="22"/>
        </w:rPr>
      </w:pPr>
      <w:r w:rsidRPr="004B2757">
        <w:rPr>
          <w:sz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B2757">
        <w:rPr>
          <w:sz w:val="22"/>
          <w:vertAlign w:val="superscript"/>
        </w:rPr>
        <w:t>*</w:t>
      </w:r>
      <w:r w:rsidRPr="004B2757">
        <w:rPr>
          <w:sz w:val="22"/>
        </w:rPr>
        <w:t>.</w:t>
      </w:r>
    </w:p>
    <w:p w14:paraId="3762229F" w14:textId="77777777" w:rsidR="006A3C10" w:rsidRPr="004B2757" w:rsidRDefault="006A3C10" w:rsidP="006A3C10">
      <w:pPr>
        <w:keepNext/>
        <w:ind w:left="426" w:right="-50"/>
        <w:jc w:val="both"/>
        <w:rPr>
          <w:sz w:val="14"/>
          <w:szCs w:val="22"/>
        </w:rPr>
      </w:pPr>
      <w:r>
        <w:rPr>
          <w:sz w:val="16"/>
        </w:rPr>
        <w:t>*</w:t>
      </w:r>
      <w:r w:rsidRPr="004B2757">
        <w:rPr>
          <w:sz w:val="16"/>
        </w:rPr>
        <w:t xml:space="preserve"> wykreślić jeśli nie dotyczy</w:t>
      </w:r>
    </w:p>
    <w:p w14:paraId="4AD70966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>Wykonawca którego reprezentuję jest</w:t>
      </w:r>
      <w:r w:rsidRPr="004B2757">
        <w:rPr>
          <w:sz w:val="22"/>
          <w:szCs w:val="22"/>
          <w:vertAlign w:val="superscript"/>
        </w:rPr>
        <w:t>*</w:t>
      </w:r>
      <w:r w:rsidRPr="004B2757">
        <w:rPr>
          <w:sz w:val="22"/>
          <w:szCs w:val="22"/>
        </w:rPr>
        <w:t>:</w:t>
      </w:r>
    </w:p>
    <w:p w14:paraId="36906D84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Mikroprzedsiębiorstwem:</w:t>
      </w:r>
      <w:r w:rsidRPr="004B2757">
        <w:rPr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14:paraId="5DC6242A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Małym przedsiębiorstwem:</w:t>
      </w:r>
      <w:r w:rsidRPr="004B2757">
        <w:rPr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14:paraId="1566367A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lastRenderedPageBreak/>
        <w:t xml:space="preserve">Średnim przedsiębiorstwem: </w:t>
      </w:r>
      <w:r w:rsidRPr="004B2757">
        <w:rPr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4B2757">
        <w:rPr>
          <w:i/>
          <w:sz w:val="22"/>
          <w:szCs w:val="22"/>
        </w:rPr>
        <w:t>lub</w:t>
      </w:r>
      <w:r w:rsidRPr="004B2757">
        <w:rPr>
          <w:sz w:val="22"/>
          <w:szCs w:val="22"/>
        </w:rPr>
        <w:t xml:space="preserve"> roczna suma bilansowa nie przekracza 43 milionów EUR,</w:t>
      </w:r>
    </w:p>
    <w:p w14:paraId="0D44AA49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 xml:space="preserve">Jednoosobowa </w:t>
      </w:r>
      <w:r w:rsidRPr="004B2757">
        <w:rPr>
          <w:sz w:val="22"/>
          <w:szCs w:val="22"/>
        </w:rPr>
        <w:t>działalność gospodarcza,</w:t>
      </w:r>
    </w:p>
    <w:p w14:paraId="1E455C55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b/>
          <w:sz w:val="20"/>
          <w:szCs w:val="22"/>
        </w:rPr>
      </w:pPr>
      <w:r w:rsidRPr="004B2757">
        <w:rPr>
          <w:b/>
          <w:kern w:val="0"/>
          <w:sz w:val="22"/>
          <w:lang w:eastAsia="pl-PL"/>
        </w:rPr>
        <w:t xml:space="preserve">Osoba fizyczna </w:t>
      </w:r>
      <w:r w:rsidRPr="004B2757">
        <w:rPr>
          <w:kern w:val="0"/>
          <w:sz w:val="22"/>
          <w:lang w:eastAsia="pl-PL"/>
        </w:rPr>
        <w:t>nieprowadząca działalności gospodarczej,</w:t>
      </w:r>
    </w:p>
    <w:p w14:paraId="65F3E9FD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Inne rodzaj</w:t>
      </w:r>
      <w:r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</w:rPr>
        <w:t xml:space="preserve"> </w:t>
      </w:r>
      <w:r w:rsidRPr="004B2757">
        <w:rPr>
          <w:sz w:val="22"/>
          <w:szCs w:val="22"/>
        </w:rPr>
        <w:t>(</w:t>
      </w:r>
      <w:r w:rsidRPr="004B2757">
        <w:rPr>
          <w:i/>
          <w:sz w:val="22"/>
          <w:szCs w:val="22"/>
        </w:rPr>
        <w:t>wpisać</w:t>
      </w:r>
      <w:r w:rsidRPr="004B2757">
        <w:rPr>
          <w:sz w:val="22"/>
          <w:szCs w:val="22"/>
        </w:rPr>
        <w:t>)…………………………………………………………</w:t>
      </w:r>
    </w:p>
    <w:p w14:paraId="59648931" w14:textId="77777777" w:rsidR="006A3C10" w:rsidRPr="004B2757" w:rsidRDefault="006A3C10" w:rsidP="006A3C1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</w:t>
      </w:r>
      <w:r w:rsidRPr="004B2757">
        <w:rPr>
          <w:rFonts w:eastAsia="Calibri"/>
          <w:kern w:val="0"/>
          <w:sz w:val="16"/>
          <w:lang w:eastAsia="en-US"/>
        </w:rPr>
        <w:t xml:space="preserve"> zaznaczyć właściwą</w:t>
      </w:r>
    </w:p>
    <w:p w14:paraId="00F0076E" w14:textId="77777777" w:rsidR="006A3C10" w:rsidRPr="004B2757" w:rsidRDefault="006A3C10" w:rsidP="006A3C1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**</w:t>
      </w:r>
      <w:r w:rsidRPr="004B2757">
        <w:rPr>
          <w:kern w:val="0"/>
          <w:sz w:val="16"/>
          <w:lang w:eastAsia="ar-SA"/>
        </w:rPr>
        <w:t xml:space="preserve"> w rozumieniu </w:t>
      </w:r>
      <w:r w:rsidRPr="004B2757">
        <w:rPr>
          <w:rFonts w:eastAsia="Calibri"/>
          <w:bCs/>
          <w:kern w:val="0"/>
          <w:sz w:val="16"/>
          <w:lang w:eastAsia="en-US"/>
        </w:rPr>
        <w:t xml:space="preserve">ustawy z dnia 6 marca 2018 r. </w:t>
      </w:r>
      <w:r>
        <w:rPr>
          <w:rFonts w:eastAsia="Calibri"/>
          <w:bCs/>
          <w:kern w:val="0"/>
          <w:sz w:val="16"/>
          <w:lang w:eastAsia="en-US"/>
        </w:rPr>
        <w:t xml:space="preserve">- </w:t>
      </w:r>
      <w:r w:rsidRPr="004B2757">
        <w:rPr>
          <w:rFonts w:eastAsia="Calibri"/>
          <w:bCs/>
          <w:kern w:val="0"/>
          <w:sz w:val="16"/>
          <w:lang w:eastAsia="en-US"/>
        </w:rPr>
        <w:t>Prawo Przedsiębiorców (</w:t>
      </w:r>
      <w:r w:rsidRPr="00D13BA2">
        <w:rPr>
          <w:rFonts w:eastAsia="Calibri"/>
          <w:bCs/>
          <w:i/>
          <w:kern w:val="0"/>
          <w:sz w:val="16"/>
          <w:lang w:eastAsia="en-US"/>
        </w:rPr>
        <w:t>Dz. U. z 2024r., poz. 236</w:t>
      </w:r>
      <w:r w:rsidRPr="004B2757">
        <w:rPr>
          <w:rFonts w:eastAsia="Calibri"/>
          <w:bCs/>
          <w:kern w:val="0"/>
          <w:sz w:val="16"/>
          <w:lang w:eastAsia="en-US"/>
        </w:rPr>
        <w:t>)</w:t>
      </w:r>
    </w:p>
    <w:p w14:paraId="1359A649" w14:textId="77777777" w:rsidR="006A3C10" w:rsidRPr="004B2757" w:rsidRDefault="006A3C10" w:rsidP="006A3C10">
      <w:pPr>
        <w:suppressAutoHyphens w:val="0"/>
        <w:jc w:val="both"/>
        <w:rPr>
          <w:rFonts w:eastAsia="Calibri"/>
          <w:kern w:val="0"/>
          <w:sz w:val="22"/>
          <w:lang w:eastAsia="en-US"/>
        </w:rPr>
      </w:pPr>
      <w:r w:rsidRPr="004B2757">
        <w:rPr>
          <w:rFonts w:eastAsia="Calibri"/>
          <w:b/>
          <w:kern w:val="0"/>
          <w:sz w:val="22"/>
          <w:lang w:eastAsia="en-US"/>
        </w:rPr>
        <w:t>Uwaga</w:t>
      </w:r>
      <w:r w:rsidRPr="004B2757">
        <w:rPr>
          <w:rFonts w:eastAsia="Calibri"/>
          <w:kern w:val="0"/>
          <w:sz w:val="22"/>
          <w:lang w:eastAsia="en-US"/>
        </w:rPr>
        <w:t xml:space="preserve"> – </w:t>
      </w:r>
      <w:r w:rsidRPr="004B2757">
        <w:rPr>
          <w:rFonts w:eastAsia="Calibri"/>
          <w:i/>
          <w:kern w:val="0"/>
          <w:sz w:val="22"/>
          <w:lang w:eastAsia="en-US"/>
        </w:rPr>
        <w:t>w przypadku wykonawców wspólnie ubiegających się o udzielenie zamówienia powyższe oświadczenie należy złożyć dla każdego z wykonawców oddzielnie</w:t>
      </w:r>
      <w:r w:rsidRPr="004B2757">
        <w:rPr>
          <w:rFonts w:eastAsia="Calibri"/>
          <w:kern w:val="0"/>
          <w:sz w:val="22"/>
          <w:lang w:eastAsia="en-US"/>
        </w:rPr>
        <w:t>.</w:t>
      </w:r>
    </w:p>
    <w:p w14:paraId="714CEF26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 xml:space="preserve">Niniejszym informuję, iż informacje składające się na ofertę, zawarte na stronach .............. stanowią tajemnicę przedsiębiorstwa w rozumieniu przepisów ustawy o zwalczaniu nieuczciwej konkurencji </w:t>
      </w:r>
      <w:r>
        <w:rPr>
          <w:sz w:val="22"/>
          <w:szCs w:val="22"/>
        </w:rPr>
        <w:br/>
      </w:r>
      <w:r w:rsidRPr="004B2757">
        <w:rPr>
          <w:sz w:val="22"/>
          <w:szCs w:val="22"/>
        </w:rPr>
        <w:t>i jako takie nie mogą być ogólnie udostępnione zgodnie z treścią załączonej argumentacji;</w:t>
      </w:r>
    </w:p>
    <w:p w14:paraId="2F7F65BA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spacing w:after="120"/>
        <w:ind w:left="426" w:hanging="426"/>
        <w:jc w:val="both"/>
        <w:rPr>
          <w:kern w:val="0"/>
          <w:sz w:val="22"/>
          <w:szCs w:val="22"/>
          <w:lang w:eastAsia="ar-SA"/>
        </w:rPr>
      </w:pPr>
      <w:r w:rsidRPr="004B2757">
        <w:rPr>
          <w:kern w:val="0"/>
          <w:sz w:val="22"/>
          <w:szCs w:val="22"/>
          <w:lang w:eastAsia="ar-SA"/>
        </w:rPr>
        <w:t>Wraz z ofertą składamy następujące oświadczenia i dokumenty:</w:t>
      </w:r>
    </w:p>
    <w:p w14:paraId="456E556E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34D03407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3268CCEE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798A9EE0" w14:textId="77777777" w:rsidR="006A3C10" w:rsidRPr="004B2757" w:rsidRDefault="006A3C10" w:rsidP="006A3C10">
      <w:pPr>
        <w:rPr>
          <w:sz w:val="22"/>
          <w:szCs w:val="22"/>
        </w:rPr>
      </w:pPr>
    </w:p>
    <w:p w14:paraId="55FDDE1A" w14:textId="77777777" w:rsidR="006A3C10" w:rsidRPr="004B2757" w:rsidRDefault="006A3C10" w:rsidP="006A3C10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 ...............................</w:t>
      </w:r>
    </w:p>
    <w:p w14:paraId="073E667D" w14:textId="77777777" w:rsidR="006A3C10" w:rsidRPr="004B2757" w:rsidRDefault="006A3C10" w:rsidP="006A3C10">
      <w:pPr>
        <w:rPr>
          <w:sz w:val="22"/>
          <w:szCs w:val="22"/>
        </w:rPr>
      </w:pPr>
    </w:p>
    <w:p w14:paraId="7FEE711E" w14:textId="77777777" w:rsidR="006A3C10" w:rsidRPr="004B2757" w:rsidRDefault="006A3C10" w:rsidP="006A3C10">
      <w:pPr>
        <w:rPr>
          <w:sz w:val="22"/>
          <w:szCs w:val="22"/>
        </w:rPr>
      </w:pPr>
    </w:p>
    <w:p w14:paraId="79769670" w14:textId="77777777" w:rsidR="006A3C10" w:rsidRPr="004B2757" w:rsidRDefault="006A3C10" w:rsidP="006A3C10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14:paraId="55764158" w14:textId="77777777" w:rsidR="006A3C10" w:rsidRPr="004B2757" w:rsidRDefault="006A3C10" w:rsidP="006A3C10">
      <w:pPr>
        <w:ind w:left="3828"/>
        <w:jc w:val="center"/>
        <w:rPr>
          <w:sz w:val="22"/>
          <w:szCs w:val="22"/>
          <w:lang w:val="x-none"/>
        </w:rPr>
      </w:pPr>
      <w:r w:rsidRPr="003F7154">
        <w:rPr>
          <w:sz w:val="14"/>
          <w:szCs w:val="22"/>
          <w:lang w:val="x-none"/>
        </w:rPr>
        <w:t>(</w:t>
      </w:r>
      <w:r w:rsidRPr="003F7154">
        <w:rPr>
          <w:i/>
          <w:sz w:val="14"/>
          <w:szCs w:val="22"/>
          <w:lang w:val="x-none"/>
        </w:rPr>
        <w:t>podpis elektroniczny osób</w:t>
      </w:r>
      <w:r w:rsidRPr="003F7154">
        <w:rPr>
          <w:i/>
          <w:sz w:val="14"/>
          <w:szCs w:val="22"/>
        </w:rPr>
        <w:t>/y</w:t>
      </w:r>
      <w:r w:rsidRPr="003F7154">
        <w:rPr>
          <w:i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sz w:val="14"/>
          <w:szCs w:val="22"/>
        </w:rPr>
        <w:t xml:space="preserve"> zgodnie z SWZ</w:t>
      </w:r>
      <w:r w:rsidRPr="003F7154">
        <w:rPr>
          <w:kern w:val="0"/>
          <w:sz w:val="14"/>
          <w:lang w:eastAsia="pl-PL"/>
        </w:rPr>
        <w:t xml:space="preserve"> zgodnie z </w:t>
      </w:r>
      <w:r w:rsidRPr="003F7154">
        <w:rPr>
          <w:i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sz w:val="14"/>
          <w:szCs w:val="22"/>
          <w:lang w:val="x-none"/>
        </w:rPr>
        <w:t>)</w:t>
      </w:r>
    </w:p>
    <w:p w14:paraId="551DC838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01B"/>
    <w:multiLevelType w:val="hybridMultilevel"/>
    <w:tmpl w:val="BB203478"/>
    <w:lvl w:ilvl="0" w:tplc="5F8C1B3A">
      <w:start w:val="1"/>
      <w:numFmt w:val="decimal"/>
      <w:lvlText w:val="%1)"/>
      <w:lvlJc w:val="left"/>
      <w:pPr>
        <w:ind w:left="786" w:hanging="360"/>
      </w:pPr>
      <w:rPr>
        <w:rFonts w:cs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31BC6"/>
    <w:multiLevelType w:val="hybridMultilevel"/>
    <w:tmpl w:val="11B258FA"/>
    <w:lvl w:ilvl="0" w:tplc="F1888182">
      <w:start w:val="1"/>
      <w:numFmt w:val="decimal"/>
      <w:lvlText w:val="%1)"/>
      <w:lvlJc w:val="left"/>
      <w:pPr>
        <w:ind w:left="1647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F11FEE"/>
    <w:multiLevelType w:val="hybridMultilevel"/>
    <w:tmpl w:val="E50809F4"/>
    <w:lvl w:ilvl="0" w:tplc="35D0E4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5C40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996"/>
    <w:multiLevelType w:val="hybridMultilevel"/>
    <w:tmpl w:val="4332219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8A"/>
    <w:rsid w:val="0002514E"/>
    <w:rsid w:val="001D2A51"/>
    <w:rsid w:val="003F32F6"/>
    <w:rsid w:val="00491D77"/>
    <w:rsid w:val="006407BE"/>
    <w:rsid w:val="006A3C10"/>
    <w:rsid w:val="0079341D"/>
    <w:rsid w:val="0095218A"/>
    <w:rsid w:val="00973087"/>
    <w:rsid w:val="00996652"/>
    <w:rsid w:val="009D62E4"/>
    <w:rsid w:val="00A65AB8"/>
    <w:rsid w:val="00D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AA90"/>
  <w15:chartTrackingRefBased/>
  <w15:docId w15:val="{02CF0702-8429-4D6F-95D0-43ED2AF5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C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4FE1A2B2</Template>
  <TotalTime>1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3</cp:revision>
  <dcterms:created xsi:type="dcterms:W3CDTF">2024-11-13T07:49:00Z</dcterms:created>
  <dcterms:modified xsi:type="dcterms:W3CDTF">2024-11-13T07:49:00Z</dcterms:modified>
</cp:coreProperties>
</file>