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E" w:rsidRPr="009F6F4E" w:rsidRDefault="00861A1E" w:rsidP="00357114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:rsidR="00861A1E" w:rsidRPr="009F6F4E" w:rsidRDefault="00861A1E" w:rsidP="009F6F4E">
      <w:pPr>
        <w:jc w:val="right"/>
        <w:rPr>
          <w:rFonts w:ascii="Calibri" w:hAnsi="Calibri" w:cs="Calibri"/>
          <w:sz w:val="22"/>
          <w:szCs w:val="22"/>
        </w:rPr>
      </w:pPr>
      <w:r w:rsidRPr="009F6F4E">
        <w:rPr>
          <w:rFonts w:ascii="Calibri" w:hAnsi="Calibri" w:cs="Calibri"/>
          <w:sz w:val="22"/>
          <w:szCs w:val="22"/>
        </w:rPr>
        <w:t xml:space="preserve">Załącznik nr 1 do zapytania ofertowego </w:t>
      </w:r>
    </w:p>
    <w:p w:rsidR="00861A1E" w:rsidRPr="009F6F4E" w:rsidRDefault="00861A1E" w:rsidP="00357114">
      <w:pPr>
        <w:jc w:val="both"/>
        <w:rPr>
          <w:rFonts w:ascii="Calibri" w:hAnsi="Calibri" w:cs="Calibri"/>
          <w:sz w:val="22"/>
          <w:szCs w:val="22"/>
        </w:rPr>
      </w:pPr>
    </w:p>
    <w:p w:rsidR="00861A1E" w:rsidRPr="009F6F4E" w:rsidRDefault="00861A1E" w:rsidP="005562AF">
      <w:pPr>
        <w:pStyle w:val="NoSpacing"/>
        <w:jc w:val="center"/>
        <w:rPr>
          <w:rFonts w:cs="Calibri"/>
          <w:b/>
          <w:sz w:val="24"/>
          <w:szCs w:val="24"/>
        </w:rPr>
      </w:pPr>
      <w:r w:rsidRPr="009F6F4E">
        <w:rPr>
          <w:rFonts w:cs="Calibri"/>
          <w:b/>
          <w:sz w:val="24"/>
          <w:szCs w:val="24"/>
        </w:rPr>
        <w:t>FORMULARZ OFERTOWY do zapytania ofertowego nr  1/POWER-DOS/2019</w:t>
      </w:r>
    </w:p>
    <w:p w:rsidR="00861A1E" w:rsidRPr="009F6F4E" w:rsidRDefault="00861A1E" w:rsidP="00617B58">
      <w:pPr>
        <w:jc w:val="center"/>
        <w:rPr>
          <w:rFonts w:ascii="Calibri" w:hAnsi="Calibri" w:cs="Calibri"/>
          <w:b/>
        </w:rPr>
      </w:pPr>
      <w:r w:rsidRPr="009F6F4E">
        <w:rPr>
          <w:rFonts w:ascii="Calibri" w:hAnsi="Calibri" w:cs="Calibri"/>
          <w:b/>
        </w:rPr>
        <w:t xml:space="preserve">Usługi przygotowania wniosku aplikacyjnego w konkursie uczelnia dostępna </w:t>
      </w:r>
    </w:p>
    <w:p w:rsidR="00861A1E" w:rsidRPr="009F6F4E" w:rsidRDefault="00861A1E" w:rsidP="00EA5BFE">
      <w:pPr>
        <w:jc w:val="center"/>
        <w:rPr>
          <w:rFonts w:ascii="Calibri" w:hAnsi="Calibri" w:cs="Calibri"/>
          <w:b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5165"/>
      </w:tblGrid>
      <w:tr w:rsidR="00861A1E" w:rsidRPr="009F6F4E" w:rsidTr="00FC4D20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9F6F4E">
              <w:rPr>
                <w:rFonts w:ascii="Calibri" w:hAnsi="Calibri" w:cs="Calibri"/>
                <w:b/>
              </w:rPr>
              <w:t>DANE WYKONAWCY</w:t>
            </w: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Pełna nazwa Wykonawcy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CC7D64">
        <w:trPr>
          <w:jc w:val="center"/>
        </w:trPr>
        <w:tc>
          <w:tcPr>
            <w:tcW w:w="3762" w:type="dxa"/>
            <w:shd w:val="clear" w:color="auto" w:fill="D9D9D9"/>
            <w:vAlign w:val="center"/>
          </w:tcPr>
          <w:p w:rsidR="00861A1E" w:rsidRPr="009F6F4E" w:rsidRDefault="00861A1E" w:rsidP="00CC7D64">
            <w:pPr>
              <w:tabs>
                <w:tab w:val="left" w:pos="900"/>
              </w:tabs>
              <w:spacing w:before="120" w:after="120" w:line="276" w:lineRule="auto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Adres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Telefon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E-mail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617B58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NIP / PESEL (dot. osób fizycznych)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9F6F4E">
              <w:rPr>
                <w:rFonts w:ascii="Calibri" w:hAnsi="Calibri" w:cs="Calibri"/>
                <w:b/>
              </w:rPr>
              <w:t xml:space="preserve">DANE OSOBY DO KONTAKTU </w:t>
            </w: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Imię i nazwisko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Telefon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E-mail</w:t>
            </w:r>
          </w:p>
        </w:tc>
        <w:tc>
          <w:tcPr>
            <w:tcW w:w="5165" w:type="dxa"/>
          </w:tcPr>
          <w:p w:rsidR="00861A1E" w:rsidRPr="009F6F4E" w:rsidRDefault="00861A1E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CC7D64">
        <w:trPr>
          <w:trHeight w:val="611"/>
          <w:jc w:val="center"/>
        </w:trPr>
        <w:tc>
          <w:tcPr>
            <w:tcW w:w="8927" w:type="dxa"/>
            <w:gridSpan w:val="2"/>
            <w:shd w:val="clear" w:color="auto" w:fill="D9D9D9"/>
            <w:vAlign w:val="center"/>
          </w:tcPr>
          <w:p w:rsidR="00861A1E" w:rsidRPr="009F6F4E" w:rsidRDefault="00861A1E" w:rsidP="00CC7D64">
            <w:pPr>
              <w:jc w:val="center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Oferuję wykonanie przedmiotu zamówienia w zakresie objętym  zapytaniem ofertowym</w:t>
            </w: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517CFE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 xml:space="preserve">Wartość oferty  </w:t>
            </w:r>
          </w:p>
        </w:tc>
        <w:tc>
          <w:tcPr>
            <w:tcW w:w="5165" w:type="dxa"/>
          </w:tcPr>
          <w:p w:rsidR="00861A1E" w:rsidRPr="009F6F4E" w:rsidRDefault="00861A1E" w:rsidP="00517CFE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636936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636936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cena słownie</w:t>
            </w:r>
          </w:p>
        </w:tc>
        <w:tc>
          <w:tcPr>
            <w:tcW w:w="5165" w:type="dxa"/>
          </w:tcPr>
          <w:p w:rsidR="00861A1E" w:rsidRPr="009F6F4E" w:rsidRDefault="00861A1E" w:rsidP="00636936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636936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636936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 xml:space="preserve">Termin wykonania usługi </w:t>
            </w:r>
          </w:p>
        </w:tc>
        <w:tc>
          <w:tcPr>
            <w:tcW w:w="5165" w:type="dxa"/>
          </w:tcPr>
          <w:p w:rsidR="00861A1E" w:rsidRPr="009F6F4E" w:rsidRDefault="00861A1E" w:rsidP="00636936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61A1E" w:rsidRPr="009F6F4E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861A1E" w:rsidRPr="009F6F4E" w:rsidRDefault="00861A1E" w:rsidP="00517CFE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9F6F4E">
              <w:rPr>
                <w:rFonts w:ascii="Calibri" w:hAnsi="Calibri" w:cs="Calibri"/>
              </w:rPr>
              <w:t>Współczynnik sukcesu</w:t>
            </w:r>
          </w:p>
        </w:tc>
        <w:tc>
          <w:tcPr>
            <w:tcW w:w="5165" w:type="dxa"/>
          </w:tcPr>
          <w:p w:rsidR="00861A1E" w:rsidRPr="009F6F4E" w:rsidRDefault="00861A1E" w:rsidP="00517CFE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3425B5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………………..................................................... </w:t>
      </w:r>
    </w:p>
    <w:p w:rsidR="00861A1E" w:rsidRPr="009F6F4E" w:rsidRDefault="00861A1E" w:rsidP="003425B5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>Data, podpis i pieczęć osoby upoważnionej</w:t>
      </w: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rPr>
          <w:rFonts w:ascii="Calibri" w:hAnsi="Calibri" w:cs="Calibri"/>
          <w:b/>
        </w:rPr>
      </w:pPr>
    </w:p>
    <w:p w:rsidR="00861A1E" w:rsidRPr="009F6F4E" w:rsidRDefault="00861A1E" w:rsidP="005562AF">
      <w:pPr>
        <w:pStyle w:val="NoSpacing"/>
        <w:jc w:val="center"/>
        <w:rPr>
          <w:rFonts w:cs="Calibri"/>
          <w:b/>
          <w:sz w:val="24"/>
          <w:szCs w:val="24"/>
        </w:rPr>
      </w:pPr>
      <w:r w:rsidRPr="009F6F4E">
        <w:rPr>
          <w:rFonts w:cs="Calibri"/>
          <w:b/>
          <w:sz w:val="24"/>
          <w:szCs w:val="24"/>
        </w:rPr>
        <w:t>OŚWIADCZENIA do FORMULARZA OFERTOWEGO</w:t>
      </w:r>
      <w:r w:rsidRPr="009F6F4E">
        <w:rPr>
          <w:rFonts w:cs="Calibri"/>
          <w:b/>
          <w:sz w:val="24"/>
          <w:szCs w:val="24"/>
        </w:rPr>
        <w:br/>
        <w:t xml:space="preserve"> - zapytanie ofertowe nr 1/POWER-DOS/2019</w:t>
      </w:r>
    </w:p>
    <w:p w:rsidR="00861A1E" w:rsidRPr="009F6F4E" w:rsidRDefault="00861A1E" w:rsidP="00CC7D64">
      <w:pPr>
        <w:rPr>
          <w:rFonts w:ascii="Calibri" w:hAnsi="Calibri" w:cs="Calibri"/>
          <w:b/>
        </w:rPr>
      </w:pP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before="120"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>Oświadczam, że zapoznałem się z opisem przedmiotu zamówienia i nie wnoszę do niego zastrzeżeń.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>Oświadczam, że Wykonawca, składający niniejszy formularz oferty, spełnia warunki określone przez Zamawiającego.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Oświadczam, że cena oferty uwzględnia wszystkie koszty związane z realizacją przedmiotu zamówienia, w tym koszt dostawy. 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Oświadczam, iż Wykonawca posiada niezbędne uprawnienia do realizacji powierzonego zadania i/lub dysponuje potencjałem technicznym i kadrowym zdolnym do wykonania zamówienia. 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Oświadczam, że jestem związany niniejszą ofertą na okres 30 dni od ostatecznego terminu składania ofert. 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Świadomy odpowiedzialności karnej oświadczam, że załączone do oferty dokumenty opisują stan prawny i faktyczny na dzień złożenia oferty. </w:t>
      </w:r>
    </w:p>
    <w:p w:rsidR="00861A1E" w:rsidRPr="009F6F4E" w:rsidRDefault="00861A1E" w:rsidP="00121E14">
      <w:pPr>
        <w:pStyle w:val="ListParagraph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Oświadczam, że Wykonawca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:rsidR="00861A1E" w:rsidRPr="009F6F4E" w:rsidRDefault="00861A1E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uczestniczeniu w spółce jako wspólnik spółki cywilnej lub spółki osobowej; </w:t>
      </w:r>
    </w:p>
    <w:p w:rsidR="00861A1E" w:rsidRPr="009F6F4E" w:rsidRDefault="00861A1E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posiadaniu co najmniej 10 % udziałów lub akcji; </w:t>
      </w:r>
    </w:p>
    <w:p w:rsidR="00861A1E" w:rsidRPr="009F6F4E" w:rsidRDefault="00861A1E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pełnieniu funkcji członka organu nadzorczego lub zarządzającego, prokurenta, pełnomocnika; </w:t>
      </w:r>
    </w:p>
    <w:p w:rsidR="00861A1E" w:rsidRPr="009F6F4E" w:rsidRDefault="00861A1E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861A1E" w:rsidRPr="009F6F4E" w:rsidRDefault="00861A1E" w:rsidP="00EA5BFE">
      <w:pPr>
        <w:jc w:val="center"/>
        <w:rPr>
          <w:rFonts w:ascii="Calibri" w:hAnsi="Calibri" w:cs="Calibri"/>
          <w:b/>
        </w:rPr>
      </w:pPr>
    </w:p>
    <w:p w:rsidR="00861A1E" w:rsidRPr="009F6F4E" w:rsidRDefault="00861A1E" w:rsidP="00EA5BFE">
      <w:pPr>
        <w:jc w:val="center"/>
        <w:rPr>
          <w:rFonts w:ascii="Calibri" w:hAnsi="Calibri" w:cs="Calibri"/>
          <w:b/>
        </w:rPr>
      </w:pPr>
    </w:p>
    <w:p w:rsidR="00861A1E" w:rsidRPr="009F6F4E" w:rsidRDefault="00861A1E" w:rsidP="00B405CD">
      <w:pPr>
        <w:rPr>
          <w:rFonts w:ascii="Calibri" w:hAnsi="Calibri" w:cs="Calibri"/>
          <w:b/>
        </w:rPr>
      </w:pPr>
    </w:p>
    <w:p w:rsidR="00861A1E" w:rsidRPr="009F6F4E" w:rsidRDefault="00861A1E" w:rsidP="00E95C70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………………..................................................... </w:t>
      </w:r>
    </w:p>
    <w:p w:rsidR="00861A1E" w:rsidRPr="009F6F4E" w:rsidRDefault="00861A1E" w:rsidP="00E95C70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>Data, podpis i pieczęć osoby upoważnionej</w:t>
      </w:r>
    </w:p>
    <w:p w:rsidR="00861A1E" w:rsidRDefault="00861A1E" w:rsidP="0001297C">
      <w:pPr>
        <w:rPr>
          <w:rFonts w:ascii="Calibri" w:hAnsi="Calibri" w:cs="Calibri"/>
        </w:rPr>
      </w:pPr>
    </w:p>
    <w:p w:rsidR="00861A1E" w:rsidRDefault="00861A1E">
      <w:pPr>
        <w:rPr>
          <w:rFonts w:ascii="Calibri" w:hAnsi="Calibri" w:cs="Calibri"/>
        </w:rPr>
      </w:pPr>
    </w:p>
    <w:p w:rsidR="00861A1E" w:rsidRDefault="00861A1E">
      <w:pPr>
        <w:rPr>
          <w:rFonts w:ascii="Calibri" w:hAnsi="Calibri" w:cs="Calibri"/>
        </w:rPr>
      </w:pPr>
    </w:p>
    <w:p w:rsidR="00861A1E" w:rsidRDefault="00861A1E" w:rsidP="0001297C">
      <w:pPr>
        <w:rPr>
          <w:rFonts w:ascii="Calibri" w:hAnsi="Calibri" w:cs="Calibri"/>
        </w:rPr>
      </w:pPr>
    </w:p>
    <w:p w:rsidR="00861A1E" w:rsidRDefault="00861A1E" w:rsidP="009F6F4E">
      <w:pPr>
        <w:jc w:val="center"/>
        <w:rPr>
          <w:rFonts w:ascii="Calibri" w:hAnsi="Calibri" w:cs="Calibri"/>
          <w:b/>
        </w:rPr>
      </w:pPr>
      <w:r w:rsidRPr="009F6F4E">
        <w:rPr>
          <w:rFonts w:ascii="Calibri" w:hAnsi="Calibri" w:cs="Calibri"/>
          <w:b/>
        </w:rPr>
        <w:t>WYKAZ PROJEKTÓW CELEM SPEŁNIENIA KRYTERIUM WSPÓŁCZYNNIK SUKCESU</w:t>
      </w: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2183"/>
        <w:gridCol w:w="2179"/>
        <w:gridCol w:w="2195"/>
        <w:gridCol w:w="2074"/>
      </w:tblGrid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Tytuł projektów</w:t>
            </w: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Nazwa Programu</w:t>
            </w: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Beneficjent</w:t>
            </w: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Potwierdzenie</w:t>
            </w: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1.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2.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3.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4.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</w:tbl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Pr="009F6F4E" w:rsidRDefault="00861A1E" w:rsidP="004436FE">
      <w:pPr>
        <w:jc w:val="center"/>
        <w:rPr>
          <w:rFonts w:ascii="Calibri" w:hAnsi="Calibri" w:cs="Calibri"/>
          <w:b/>
        </w:rPr>
      </w:pPr>
    </w:p>
    <w:p w:rsidR="00861A1E" w:rsidRPr="009F6F4E" w:rsidRDefault="00861A1E" w:rsidP="004436FE">
      <w:pPr>
        <w:rPr>
          <w:rFonts w:ascii="Calibri" w:hAnsi="Calibri" w:cs="Calibri"/>
          <w:b/>
        </w:rPr>
      </w:pPr>
    </w:p>
    <w:p w:rsidR="00861A1E" w:rsidRPr="009F6F4E" w:rsidRDefault="00861A1E" w:rsidP="004436FE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………………..................................................... </w:t>
      </w:r>
    </w:p>
    <w:p w:rsidR="00861A1E" w:rsidRPr="009F6F4E" w:rsidRDefault="00861A1E" w:rsidP="004436FE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>Data, podpis i pieczęć osoby upoważnionej</w:t>
      </w: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Default="00861A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861A1E" w:rsidRDefault="00861A1E" w:rsidP="009F6F4E">
      <w:pPr>
        <w:jc w:val="center"/>
        <w:rPr>
          <w:rFonts w:ascii="Calibri" w:hAnsi="Calibri" w:cs="Calibri"/>
          <w:b/>
        </w:rPr>
      </w:pPr>
    </w:p>
    <w:p w:rsidR="00861A1E" w:rsidRDefault="00861A1E" w:rsidP="004436FE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 do zapytania ofertowego</w:t>
      </w:r>
    </w:p>
    <w:p w:rsidR="00861A1E" w:rsidRDefault="00861A1E" w:rsidP="004436FE">
      <w:pPr>
        <w:jc w:val="right"/>
        <w:rPr>
          <w:rFonts w:ascii="Calibri" w:hAnsi="Calibri" w:cs="Calibri"/>
          <w:b/>
        </w:rPr>
      </w:pPr>
    </w:p>
    <w:p w:rsidR="00861A1E" w:rsidRDefault="00861A1E" w:rsidP="00196E5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96E5E">
        <w:rPr>
          <w:rFonts w:ascii="Calibri" w:hAnsi="Calibri" w:cs="Calibri"/>
          <w:b/>
          <w:color w:val="000000"/>
          <w:sz w:val="22"/>
          <w:szCs w:val="22"/>
        </w:rPr>
        <w:t>Wykaz wykonanych usług wraz z dokumentami potwierdzającymi należyte wykonanie usług</w:t>
      </w:r>
    </w:p>
    <w:p w:rsidR="00861A1E" w:rsidRDefault="00861A1E" w:rsidP="00196E5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2183"/>
        <w:gridCol w:w="2179"/>
        <w:gridCol w:w="2195"/>
        <w:gridCol w:w="2074"/>
      </w:tblGrid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jc w:val="center"/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Tytuł projektów</w:t>
            </w: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jc w:val="center"/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Nazwa Programu</w:t>
            </w: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jc w:val="center"/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Beneficjent</w:t>
            </w: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jc w:val="center"/>
              <w:rPr>
                <w:rFonts w:ascii="Calibri" w:hAnsi="Calibri" w:cs="Calibri"/>
                <w:b/>
              </w:rPr>
            </w:pPr>
            <w:r w:rsidRPr="00802BB1">
              <w:rPr>
                <w:rFonts w:ascii="Calibri" w:hAnsi="Calibri" w:cs="Calibri"/>
                <w:b/>
              </w:rPr>
              <w:t>Potwierdzenie należytego wykonania usługi</w:t>
            </w: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1.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2.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3.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  <w:tr w:rsidR="00861A1E" w:rsidTr="00802BB1">
        <w:trPr>
          <w:trHeight w:val="425"/>
        </w:trPr>
        <w:tc>
          <w:tcPr>
            <w:tcW w:w="657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  <w:r w:rsidRPr="00802BB1">
              <w:rPr>
                <w:rFonts w:ascii="Calibri" w:hAnsi="Calibri" w:cs="Calibri"/>
              </w:rPr>
              <w:t>4.</w:t>
            </w:r>
          </w:p>
        </w:tc>
        <w:tc>
          <w:tcPr>
            <w:tcW w:w="2183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79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  <w:tc>
          <w:tcPr>
            <w:tcW w:w="2074" w:type="dxa"/>
            <w:vAlign w:val="center"/>
          </w:tcPr>
          <w:p w:rsidR="00861A1E" w:rsidRPr="00802BB1" w:rsidRDefault="00861A1E" w:rsidP="00802BB1">
            <w:pPr>
              <w:rPr>
                <w:rFonts w:ascii="Calibri" w:hAnsi="Calibri" w:cs="Calibri"/>
              </w:rPr>
            </w:pPr>
          </w:p>
        </w:tc>
      </w:tr>
    </w:tbl>
    <w:p w:rsidR="00861A1E" w:rsidRDefault="00861A1E" w:rsidP="00196E5E">
      <w:pPr>
        <w:jc w:val="center"/>
        <w:rPr>
          <w:rFonts w:ascii="Calibri" w:hAnsi="Calibri" w:cs="Calibri"/>
          <w:b/>
        </w:rPr>
      </w:pPr>
    </w:p>
    <w:p w:rsidR="00861A1E" w:rsidRDefault="00861A1E" w:rsidP="00196E5E">
      <w:pPr>
        <w:jc w:val="center"/>
        <w:rPr>
          <w:rFonts w:ascii="Calibri" w:hAnsi="Calibri" w:cs="Calibri"/>
          <w:b/>
        </w:rPr>
      </w:pPr>
    </w:p>
    <w:p w:rsidR="00861A1E" w:rsidRDefault="00861A1E" w:rsidP="00196E5E">
      <w:pPr>
        <w:jc w:val="center"/>
        <w:rPr>
          <w:rFonts w:ascii="Calibri" w:hAnsi="Calibri" w:cs="Calibri"/>
          <w:b/>
        </w:rPr>
      </w:pPr>
    </w:p>
    <w:p w:rsidR="00861A1E" w:rsidRPr="009F6F4E" w:rsidRDefault="00861A1E" w:rsidP="00985519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 xml:space="preserve">………………..................................................... </w:t>
      </w:r>
    </w:p>
    <w:p w:rsidR="00861A1E" w:rsidRPr="009F6F4E" w:rsidRDefault="00861A1E" w:rsidP="00985519">
      <w:pPr>
        <w:tabs>
          <w:tab w:val="left" w:pos="900"/>
        </w:tabs>
        <w:spacing w:line="276" w:lineRule="auto"/>
        <w:jc w:val="right"/>
        <w:rPr>
          <w:rFonts w:ascii="Calibri" w:hAnsi="Calibri" w:cs="Calibri"/>
        </w:rPr>
      </w:pPr>
      <w:r w:rsidRPr="009F6F4E">
        <w:rPr>
          <w:rFonts w:ascii="Calibri" w:hAnsi="Calibri" w:cs="Calibri"/>
        </w:rPr>
        <w:t>Data, podpis i pieczęć osoby upoważnionej</w:t>
      </w:r>
    </w:p>
    <w:p w:rsidR="00861A1E" w:rsidRPr="00196E5E" w:rsidRDefault="00861A1E" w:rsidP="00196E5E">
      <w:pPr>
        <w:jc w:val="center"/>
        <w:rPr>
          <w:rFonts w:ascii="Calibri" w:hAnsi="Calibri" w:cs="Calibri"/>
          <w:b/>
        </w:rPr>
      </w:pPr>
    </w:p>
    <w:sectPr w:rsidR="00861A1E" w:rsidRPr="00196E5E" w:rsidSect="008B0754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1E" w:rsidRDefault="00861A1E" w:rsidP="00DE78E8">
      <w:r>
        <w:separator/>
      </w:r>
    </w:p>
  </w:endnote>
  <w:endnote w:type="continuationSeparator" w:id="0">
    <w:p w:rsidR="00861A1E" w:rsidRDefault="00861A1E" w:rsidP="00DE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1E" w:rsidRPr="005A4C07" w:rsidRDefault="00861A1E" w:rsidP="00FA71B0">
    <w:pPr>
      <w:pStyle w:val="Footer"/>
      <w:ind w:left="142"/>
      <w:jc w:val="both"/>
      <w:rPr>
        <w:sz w:val="18"/>
        <w:szCs w:val="1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godlo" style="position:absolute;left:0;text-align:left;margin-left:-39.3pt;margin-top:2.25pt;width:35.65pt;height:35.65pt;z-index:251660288;visibility:visible">
          <v:imagedata r:id="rId1" o:title=""/>
          <w10:wrap type="square"/>
        </v:shape>
      </w:pict>
    </w:r>
    <w:r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Pr="005A4C07">
      <w:rPr>
        <w:sz w:val="18"/>
        <w:szCs w:val="18"/>
      </w:rPr>
      <w:br/>
    </w:r>
    <w:r w:rsidRPr="003D3CBA">
      <w:rPr>
        <w:sz w:val="18"/>
        <w:szCs w:val="18"/>
      </w:rPr>
      <w:t>Działanie 3.5 Kom</w:t>
    </w:r>
    <w:smartTag w:uri="urn:schemas-microsoft-com:office:smarttags" w:element="PersonName">
      <w:r w:rsidRPr="003D3CBA">
        <w:rPr>
          <w:sz w:val="18"/>
          <w:szCs w:val="18"/>
        </w:rPr>
        <w:t>pl</w:t>
      </w:r>
    </w:smartTag>
    <w:r w:rsidRPr="003D3CBA">
      <w:rPr>
        <w:sz w:val="18"/>
        <w:szCs w:val="18"/>
      </w:rPr>
      <w:t>eksowe programy szkół wyższych</w:t>
    </w:r>
    <w:r>
      <w:rPr>
        <w:sz w:val="16"/>
        <w:szCs w:val="16"/>
      </w:rPr>
      <w:t xml:space="preserve"> </w:t>
    </w:r>
    <w:r w:rsidRPr="005A4C07">
      <w:rPr>
        <w:sz w:val="18"/>
        <w:szCs w:val="18"/>
      </w:rPr>
      <w:t>Oś III Szkolnictwo wyższe dla gospodarki i rozwoju</w:t>
    </w:r>
  </w:p>
  <w:p w:rsidR="00861A1E" w:rsidRPr="00FA71B0" w:rsidRDefault="00861A1E" w:rsidP="00FA71B0">
    <w:pPr>
      <w:pStyle w:val="Footer"/>
      <w:tabs>
        <w:tab w:val="clear" w:pos="4536"/>
        <w:tab w:val="clear" w:pos="9072"/>
        <w:tab w:val="left" w:pos="5100"/>
      </w:tabs>
      <w:ind w:left="142"/>
      <w:jc w:val="both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1E" w:rsidRDefault="00861A1E" w:rsidP="00DE78E8">
      <w:r>
        <w:separator/>
      </w:r>
    </w:p>
  </w:footnote>
  <w:footnote w:type="continuationSeparator" w:id="0">
    <w:p w:rsidR="00861A1E" w:rsidRDefault="00861A1E" w:rsidP="00DE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1E" w:rsidRDefault="00861A1E">
    <w:pPr>
      <w:pStyle w:val="Header"/>
    </w:pPr>
    <w:r w:rsidRPr="002E7E95">
      <w:rPr>
        <w:rFonts w:cs="Calibri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0" o:spid="_x0000_i1026" type="#_x0000_t75" style="width:452.25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316"/>
    <w:rsid w:val="0001297C"/>
    <w:rsid w:val="000654D0"/>
    <w:rsid w:val="0006623A"/>
    <w:rsid w:val="0007645E"/>
    <w:rsid w:val="0008672F"/>
    <w:rsid w:val="00087E08"/>
    <w:rsid w:val="000B17B1"/>
    <w:rsid w:val="000F2E4A"/>
    <w:rsid w:val="00102FAB"/>
    <w:rsid w:val="001218B4"/>
    <w:rsid w:val="00121E14"/>
    <w:rsid w:val="00136988"/>
    <w:rsid w:val="00172575"/>
    <w:rsid w:val="00196E5E"/>
    <w:rsid w:val="001E22A8"/>
    <w:rsid w:val="001E2DCF"/>
    <w:rsid w:val="002110F1"/>
    <w:rsid w:val="002429FC"/>
    <w:rsid w:val="0026209F"/>
    <w:rsid w:val="00272782"/>
    <w:rsid w:val="00281557"/>
    <w:rsid w:val="0028719D"/>
    <w:rsid w:val="002A5DD9"/>
    <w:rsid w:val="002B1214"/>
    <w:rsid w:val="002C62AF"/>
    <w:rsid w:val="002E768D"/>
    <w:rsid w:val="002E7E95"/>
    <w:rsid w:val="00312506"/>
    <w:rsid w:val="00331BF2"/>
    <w:rsid w:val="003425B5"/>
    <w:rsid w:val="00344B4B"/>
    <w:rsid w:val="00357114"/>
    <w:rsid w:val="003809A1"/>
    <w:rsid w:val="003A3F54"/>
    <w:rsid w:val="003A6CD8"/>
    <w:rsid w:val="003D2442"/>
    <w:rsid w:val="003D3CBA"/>
    <w:rsid w:val="003E7192"/>
    <w:rsid w:val="003F136A"/>
    <w:rsid w:val="003F6667"/>
    <w:rsid w:val="003F70BD"/>
    <w:rsid w:val="00411D92"/>
    <w:rsid w:val="004251B7"/>
    <w:rsid w:val="004317D1"/>
    <w:rsid w:val="004436FE"/>
    <w:rsid w:val="004501BB"/>
    <w:rsid w:val="00457326"/>
    <w:rsid w:val="004B6C28"/>
    <w:rsid w:val="004D387B"/>
    <w:rsid w:val="004F6911"/>
    <w:rsid w:val="00517CFE"/>
    <w:rsid w:val="00520743"/>
    <w:rsid w:val="005515EA"/>
    <w:rsid w:val="005562AF"/>
    <w:rsid w:val="00593675"/>
    <w:rsid w:val="005A4C07"/>
    <w:rsid w:val="005B7F27"/>
    <w:rsid w:val="005E6A1E"/>
    <w:rsid w:val="005F7CEF"/>
    <w:rsid w:val="006069F2"/>
    <w:rsid w:val="00607CEC"/>
    <w:rsid w:val="006119B5"/>
    <w:rsid w:val="00617B58"/>
    <w:rsid w:val="00636936"/>
    <w:rsid w:val="00643276"/>
    <w:rsid w:val="0068310C"/>
    <w:rsid w:val="006A1ECB"/>
    <w:rsid w:val="006C30D0"/>
    <w:rsid w:val="006D3CFB"/>
    <w:rsid w:val="006E335C"/>
    <w:rsid w:val="00700B95"/>
    <w:rsid w:val="00762D83"/>
    <w:rsid w:val="00764C75"/>
    <w:rsid w:val="00777483"/>
    <w:rsid w:val="00781863"/>
    <w:rsid w:val="007C3231"/>
    <w:rsid w:val="007D4FAC"/>
    <w:rsid w:val="007D7DAC"/>
    <w:rsid w:val="007E6D8E"/>
    <w:rsid w:val="00802203"/>
    <w:rsid w:val="008026D2"/>
    <w:rsid w:val="00802BB1"/>
    <w:rsid w:val="00817066"/>
    <w:rsid w:val="008451E0"/>
    <w:rsid w:val="0084720D"/>
    <w:rsid w:val="00861A1E"/>
    <w:rsid w:val="00873A8F"/>
    <w:rsid w:val="008B0754"/>
    <w:rsid w:val="008E4F49"/>
    <w:rsid w:val="008E7666"/>
    <w:rsid w:val="00926300"/>
    <w:rsid w:val="009570E4"/>
    <w:rsid w:val="00966098"/>
    <w:rsid w:val="00967473"/>
    <w:rsid w:val="00985519"/>
    <w:rsid w:val="009D10F9"/>
    <w:rsid w:val="009E0EAA"/>
    <w:rsid w:val="009E4955"/>
    <w:rsid w:val="009F6F4E"/>
    <w:rsid w:val="00A2659D"/>
    <w:rsid w:val="00A34CBE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1487"/>
    <w:rsid w:val="00AD5C32"/>
    <w:rsid w:val="00AE4C1F"/>
    <w:rsid w:val="00AF16B2"/>
    <w:rsid w:val="00AF5A96"/>
    <w:rsid w:val="00B052CA"/>
    <w:rsid w:val="00B35D81"/>
    <w:rsid w:val="00B405CD"/>
    <w:rsid w:val="00B85316"/>
    <w:rsid w:val="00BC1B51"/>
    <w:rsid w:val="00BC73D5"/>
    <w:rsid w:val="00BF2CCD"/>
    <w:rsid w:val="00BF4017"/>
    <w:rsid w:val="00C13E47"/>
    <w:rsid w:val="00C2013A"/>
    <w:rsid w:val="00C47CD6"/>
    <w:rsid w:val="00CC7D64"/>
    <w:rsid w:val="00CE0779"/>
    <w:rsid w:val="00CE2B5F"/>
    <w:rsid w:val="00D13756"/>
    <w:rsid w:val="00D14EBE"/>
    <w:rsid w:val="00D4641B"/>
    <w:rsid w:val="00D51EA0"/>
    <w:rsid w:val="00D63A7D"/>
    <w:rsid w:val="00D647B5"/>
    <w:rsid w:val="00D64BEB"/>
    <w:rsid w:val="00DB2963"/>
    <w:rsid w:val="00DB4DEE"/>
    <w:rsid w:val="00DB60C2"/>
    <w:rsid w:val="00DD267E"/>
    <w:rsid w:val="00DE78E8"/>
    <w:rsid w:val="00DF23D5"/>
    <w:rsid w:val="00E55E34"/>
    <w:rsid w:val="00E62FFA"/>
    <w:rsid w:val="00E95C70"/>
    <w:rsid w:val="00EA5BFE"/>
    <w:rsid w:val="00EB5180"/>
    <w:rsid w:val="00EE1D9D"/>
    <w:rsid w:val="00EF5923"/>
    <w:rsid w:val="00F06077"/>
    <w:rsid w:val="00F065AE"/>
    <w:rsid w:val="00F06CF1"/>
    <w:rsid w:val="00F278F9"/>
    <w:rsid w:val="00F52A40"/>
    <w:rsid w:val="00F608FA"/>
    <w:rsid w:val="00F63FB1"/>
    <w:rsid w:val="00FA71B0"/>
    <w:rsid w:val="00FC4D20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53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5316"/>
    <w:pPr>
      <w:ind w:left="708"/>
    </w:pPr>
  </w:style>
  <w:style w:type="paragraph" w:styleId="Header">
    <w:name w:val="header"/>
    <w:basedOn w:val="Normal"/>
    <w:link w:val="HeaderChar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78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78E8"/>
    <w:rPr>
      <w:rFonts w:cs="Times New Roman"/>
    </w:rPr>
  </w:style>
  <w:style w:type="paragraph" w:styleId="NoSpacing">
    <w:name w:val="No Spacing"/>
    <w:uiPriority w:val="99"/>
    <w:qFormat/>
    <w:rsid w:val="00DE78E8"/>
    <w:rPr>
      <w:lang w:eastAsia="en-US"/>
    </w:rPr>
  </w:style>
  <w:style w:type="character" w:styleId="Hyperlink">
    <w:name w:val="Hyperlink"/>
    <w:basedOn w:val="DefaultParagraphFont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5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DD9"/>
    <w:rPr>
      <w:rFonts w:ascii="Tahoma" w:hAnsi="Tahoma" w:cs="Tahoma"/>
      <w:sz w:val="16"/>
      <w:szCs w:val="16"/>
    </w:rPr>
  </w:style>
  <w:style w:type="character" w:customStyle="1" w:styleId="ZnakZnak1">
    <w:name w:val="Znak Znak1"/>
    <w:uiPriority w:val="99"/>
    <w:locked/>
    <w:rsid w:val="00FA71B0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443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Eliza Wancerz</cp:lastModifiedBy>
  <cp:revision>3</cp:revision>
  <cp:lastPrinted>2018-02-20T13:57:00Z</cp:lastPrinted>
  <dcterms:created xsi:type="dcterms:W3CDTF">2019-05-16T08:59:00Z</dcterms:created>
  <dcterms:modified xsi:type="dcterms:W3CDTF">2019-05-16T09:06:00Z</dcterms:modified>
</cp:coreProperties>
</file>