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552B6F58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</w:t>
      </w:r>
      <w:r w:rsidR="000B46DF">
        <w:rPr>
          <w:lang w:eastAsia="pl-PL"/>
        </w:rPr>
        <w:t>14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</w:p>
    <w:p w14:paraId="23DE1DFD" w14:textId="243A14FC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5215E5">
        <w:t>2</w:t>
      </w:r>
      <w:r w:rsidR="000D73DE">
        <w:t>4</w:t>
      </w:r>
      <w:r w:rsidR="00BA4487">
        <w:t>.</w:t>
      </w:r>
      <w:r w:rsidR="00422F50">
        <w:t>10</w:t>
      </w:r>
      <w:r w:rsidR="00FB5D68" w:rsidRPr="00FB5D68">
        <w:t>.2024 r.</w:t>
      </w:r>
    </w:p>
    <w:p w14:paraId="06CE2B11" w14:textId="77777777" w:rsidR="004C5D04" w:rsidRDefault="00FB5D68" w:rsidP="00FB5D68">
      <w:pPr>
        <w:ind w:left="5103"/>
        <w:rPr>
          <w:b/>
          <w:bCs/>
        </w:rPr>
      </w:pPr>
      <w:bookmarkStart w:id="0" w:name="_Hlk137041648"/>
      <w:r w:rsidRPr="00FB5D68">
        <w:rPr>
          <w:b/>
          <w:bCs/>
        </w:rPr>
        <w:t xml:space="preserve">Wszyscy </w:t>
      </w:r>
    </w:p>
    <w:p w14:paraId="2A72E931" w14:textId="544C1BAA" w:rsidR="00277087" w:rsidRPr="00C20A7C" w:rsidRDefault="00FB5D68" w:rsidP="007C6EE0">
      <w:pPr>
        <w:spacing w:after="480"/>
        <w:ind w:left="5103"/>
      </w:pPr>
      <w:r w:rsidRPr="00FB5D68">
        <w:rPr>
          <w:b/>
          <w:bCs/>
        </w:rPr>
        <w:t>Wykonawcy</w:t>
      </w:r>
    </w:p>
    <w:bookmarkEnd w:id="0"/>
    <w:p w14:paraId="1568B4ED" w14:textId="272F152D" w:rsidR="00277087" w:rsidRDefault="00422F50" w:rsidP="006525CE">
      <w:pPr>
        <w:pStyle w:val="Nagwek1"/>
      </w:pPr>
      <w:r>
        <w:t>Zawiadomienie o wyborze najkorzystniejszej oferty</w:t>
      </w:r>
    </w:p>
    <w:p w14:paraId="51692BCA" w14:textId="2D0F7A83" w:rsidR="004C5D04" w:rsidRPr="004C5D04" w:rsidRDefault="004C5D04" w:rsidP="00560835">
      <w:pPr>
        <w:spacing w:before="240" w:after="360" w:line="240" w:lineRule="auto"/>
        <w:ind w:left="851" w:hanging="851"/>
        <w:rPr>
          <w:rFonts w:cs="Calibri"/>
          <w:iCs/>
        </w:rPr>
      </w:pPr>
      <w:r w:rsidRPr="004C5D04">
        <w:rPr>
          <w:rFonts w:cs="Calibri"/>
          <w:color w:val="000000"/>
        </w:rPr>
        <w:t xml:space="preserve">Dotyczy: </w:t>
      </w:r>
      <w:r w:rsidRPr="004C5D04">
        <w:rPr>
          <w:rFonts w:cs="Calibri"/>
          <w:lang w:eastAsia="pl-PL"/>
        </w:rPr>
        <w:t xml:space="preserve">postępowania o udzielenie zamówienia publicznego </w:t>
      </w:r>
      <w:r w:rsidRPr="004C5D04">
        <w:rPr>
          <w:rFonts w:cs="Calibri"/>
        </w:rPr>
        <w:t>na</w:t>
      </w:r>
      <w:bookmarkStart w:id="1" w:name="_Hlk80964643"/>
      <w:r w:rsidRPr="004C5D04">
        <w:rPr>
          <w:rFonts w:asciiTheme="minorHAnsi" w:hAnsiTheme="minorHAnsi" w:cstheme="minorHAnsi"/>
          <w:lang w:eastAsia="pl-PL"/>
        </w:rPr>
        <w:t xml:space="preserve"> </w:t>
      </w:r>
      <w:r w:rsidRPr="004C5D04">
        <w:rPr>
          <w:rFonts w:asciiTheme="minorHAnsi" w:eastAsia="Calibri" w:hAnsiTheme="minorHAnsi" w:cstheme="minorHAnsi"/>
        </w:rPr>
        <w:t>Usługi kompleksowego utrzymywania czystości</w:t>
      </w:r>
      <w:r w:rsidRPr="004C5D04">
        <w:rPr>
          <w:rFonts w:cs="Calibri"/>
          <w:iCs/>
        </w:rPr>
        <w:t xml:space="preserve"> </w:t>
      </w:r>
      <w:bookmarkEnd w:id="1"/>
      <w:r w:rsidRPr="004C5D04">
        <w:rPr>
          <w:rFonts w:cs="Calibri"/>
          <w:iCs/>
        </w:rPr>
        <w:t xml:space="preserve">– ZP/14/24 – Część nr </w:t>
      </w:r>
      <w:r w:rsidR="0085200C">
        <w:rPr>
          <w:rFonts w:cs="Calibri"/>
          <w:iCs/>
        </w:rPr>
        <w:t>3</w:t>
      </w:r>
      <w:r w:rsidRPr="004C5D04">
        <w:rPr>
          <w:rFonts w:cs="Calibri"/>
          <w:iCs/>
        </w:rPr>
        <w:t>.</w:t>
      </w:r>
    </w:p>
    <w:p w14:paraId="731D022E" w14:textId="321F1073" w:rsidR="004C5D04" w:rsidRPr="004C5D04" w:rsidRDefault="004C5D04" w:rsidP="003F504F">
      <w:pPr>
        <w:numPr>
          <w:ilvl w:val="0"/>
          <w:numId w:val="21"/>
        </w:numPr>
        <w:tabs>
          <w:tab w:val="num" w:pos="284"/>
        </w:tabs>
        <w:spacing w:line="240" w:lineRule="auto"/>
        <w:ind w:hanging="641"/>
      </w:pPr>
      <w:r w:rsidRPr="004C5D04">
        <w:rPr>
          <w:rFonts w:cs="Calibri"/>
          <w:lang w:eastAsia="pl-PL"/>
        </w:rPr>
        <w:t>Na podstawie art. 253 ust.</w:t>
      </w:r>
      <w:r>
        <w:rPr>
          <w:rFonts w:cs="Calibri"/>
          <w:lang w:eastAsia="pl-PL"/>
        </w:rPr>
        <w:t xml:space="preserve"> </w:t>
      </w:r>
      <w:r w:rsidR="000D73DE">
        <w:rPr>
          <w:rFonts w:cs="Calibri"/>
          <w:lang w:eastAsia="pl-PL"/>
        </w:rPr>
        <w:t>2</w:t>
      </w:r>
      <w:r w:rsidRPr="004C5D04">
        <w:rPr>
          <w:rFonts w:cs="Calibri"/>
          <w:lang w:eastAsia="pl-PL"/>
        </w:rPr>
        <w:t xml:space="preserve"> ustawy Prawo zamówień publicznych </w:t>
      </w:r>
      <w:r w:rsidRPr="004C5D04">
        <w:rPr>
          <w:rFonts w:cs="Calibri"/>
          <w:bCs/>
          <w:lang w:eastAsia="pl-PL"/>
        </w:rPr>
        <w:t>(</w:t>
      </w:r>
      <w:r w:rsidRPr="004C5D04">
        <w:rPr>
          <w:rFonts w:cs="Calibri"/>
          <w:lang w:eastAsia="pl-PL"/>
        </w:rPr>
        <w:t>Dz. U. z 2024 r., poz. 1320 ze zm.</w:t>
      </w:r>
      <w:r w:rsidRPr="004C5D04">
        <w:rPr>
          <w:rFonts w:cs="Calibri"/>
          <w:bCs/>
          <w:lang w:eastAsia="pl-PL"/>
        </w:rPr>
        <w:t xml:space="preserve">) </w:t>
      </w:r>
      <w:r w:rsidRPr="004C5D04">
        <w:rPr>
          <w:rFonts w:cs="Calibri"/>
          <w:lang w:eastAsia="pl-PL"/>
        </w:rPr>
        <w:t>zawiadamiam, iż w przedmiotowym postępowaniu najkorzystniejszą ofertę złożył Wykonawca:</w:t>
      </w:r>
    </w:p>
    <w:p w14:paraId="385DF93F" w14:textId="77777777" w:rsidR="0085200C" w:rsidRDefault="0085200C" w:rsidP="0085200C">
      <w:pPr>
        <w:tabs>
          <w:tab w:val="left" w:pos="8222"/>
        </w:tabs>
        <w:spacing w:after="0" w:line="271" w:lineRule="auto"/>
        <w:ind w:left="357" w:right="561"/>
      </w:pPr>
      <w:r>
        <w:t>Ewenement Sp. z o.o.</w:t>
      </w:r>
    </w:p>
    <w:p w14:paraId="082FB22B" w14:textId="77777777" w:rsidR="0085200C" w:rsidRDefault="0085200C" w:rsidP="0085200C">
      <w:pPr>
        <w:tabs>
          <w:tab w:val="left" w:pos="8222"/>
        </w:tabs>
        <w:spacing w:after="0" w:line="271" w:lineRule="auto"/>
        <w:ind w:left="357" w:right="561"/>
      </w:pPr>
      <w:r>
        <w:t>ul. Dąbrowskiego 77A</w:t>
      </w:r>
    </w:p>
    <w:p w14:paraId="08780A0B" w14:textId="28D2CBA7" w:rsidR="00FD28C1" w:rsidRDefault="0085200C" w:rsidP="0085200C">
      <w:pPr>
        <w:tabs>
          <w:tab w:val="left" w:pos="8222"/>
        </w:tabs>
        <w:spacing w:after="0" w:line="271" w:lineRule="auto"/>
        <w:ind w:left="357" w:right="561"/>
        <w:rPr>
          <w:rFonts w:cs="Calibri"/>
          <w:color w:val="000000"/>
          <w:lang w:eastAsia="pl-PL"/>
        </w:rPr>
      </w:pPr>
      <w:r>
        <w:t>60-529 Poznań</w:t>
      </w:r>
    </w:p>
    <w:p w14:paraId="71389BA6" w14:textId="2FE257D4" w:rsidR="004C5D04" w:rsidRPr="004C5D04" w:rsidRDefault="004C5D04" w:rsidP="00E474F8">
      <w:pPr>
        <w:tabs>
          <w:tab w:val="left" w:pos="8222"/>
        </w:tabs>
        <w:spacing w:before="120" w:after="0" w:line="271" w:lineRule="auto"/>
        <w:ind w:left="357" w:right="561"/>
      </w:pPr>
      <w:r w:rsidRPr="004C5D04">
        <w:rPr>
          <w:rFonts w:cs="Calibri"/>
          <w:color w:val="000000"/>
          <w:lang w:eastAsia="pl-PL"/>
        </w:rPr>
        <w:t>którego oferta uzyskała największą liczbę punktów w wyniku oceny przeprowadzonej przez Zamawiającego, zgodnie z kryteriami określonymi</w:t>
      </w:r>
      <w:r w:rsidR="005215E5">
        <w:rPr>
          <w:rFonts w:cs="Calibri"/>
          <w:color w:val="000000"/>
          <w:lang w:eastAsia="pl-PL"/>
        </w:rPr>
        <w:t xml:space="preserve"> </w:t>
      </w:r>
      <w:r w:rsidRPr="004C5D04">
        <w:rPr>
          <w:rFonts w:cs="Calibri"/>
          <w:color w:val="000000"/>
          <w:lang w:eastAsia="pl-PL"/>
        </w:rPr>
        <w:t>w</w:t>
      </w:r>
      <w:r w:rsidR="005215E5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>Specyfikacji Warunków Zamówienia (SWZ) oraz spełnia warunki określone w</w:t>
      </w:r>
      <w:r w:rsidR="005215E5">
        <w:rPr>
          <w:rFonts w:cs="Calibri"/>
          <w:color w:val="000000"/>
          <w:lang w:eastAsia="pl-PL"/>
        </w:rPr>
        <w:t> </w:t>
      </w:r>
      <w:r w:rsidRPr="004C5D04">
        <w:rPr>
          <w:rFonts w:cs="Calibri"/>
          <w:color w:val="000000"/>
          <w:lang w:eastAsia="pl-PL"/>
        </w:rPr>
        <w:t xml:space="preserve">SWZ, oferując kwotę: </w:t>
      </w:r>
      <w:r w:rsidR="00FD28C1">
        <w:rPr>
          <w:rFonts w:cs="Calibri"/>
          <w:color w:val="000000"/>
          <w:lang w:eastAsia="pl-PL"/>
        </w:rPr>
        <w:t>1</w:t>
      </w:r>
      <w:r w:rsidR="0085200C">
        <w:rPr>
          <w:rFonts w:cs="Calibri"/>
          <w:color w:val="000000"/>
          <w:lang w:eastAsia="pl-PL"/>
        </w:rPr>
        <w:t>9</w:t>
      </w:r>
      <w:r w:rsidRPr="004C5D04">
        <w:rPr>
          <w:rFonts w:asciiTheme="minorHAnsi" w:hAnsiTheme="minorHAnsi" w:cstheme="minorHAnsi"/>
          <w:bCs/>
        </w:rPr>
        <w:t>.</w:t>
      </w:r>
      <w:r w:rsidR="0085200C">
        <w:rPr>
          <w:rFonts w:asciiTheme="minorHAnsi" w:hAnsiTheme="minorHAnsi" w:cstheme="minorHAnsi"/>
          <w:bCs/>
        </w:rPr>
        <w:t>500</w:t>
      </w:r>
      <w:r w:rsidRPr="004C5D04">
        <w:rPr>
          <w:rFonts w:asciiTheme="minorHAnsi" w:hAnsiTheme="minorHAnsi" w:cstheme="minorHAnsi"/>
          <w:bCs/>
        </w:rPr>
        <w:t>,</w:t>
      </w:r>
      <w:r w:rsidR="0085200C">
        <w:rPr>
          <w:rFonts w:asciiTheme="minorHAnsi" w:hAnsiTheme="minorHAnsi" w:cstheme="minorHAnsi"/>
          <w:bCs/>
        </w:rPr>
        <w:t>0</w:t>
      </w:r>
      <w:r w:rsidRPr="004C5D04">
        <w:rPr>
          <w:rFonts w:asciiTheme="minorHAnsi" w:hAnsiTheme="minorHAnsi" w:cstheme="minorHAnsi"/>
          <w:bCs/>
        </w:rPr>
        <w:t>0</w:t>
      </w:r>
      <w:r w:rsidRPr="004C5D04">
        <w:rPr>
          <w:rFonts w:eastAsiaTheme="minorHAnsi" w:cs="Calibri"/>
        </w:rPr>
        <w:t xml:space="preserve"> </w:t>
      </w:r>
      <w:r w:rsidRPr="004C5D04">
        <w:rPr>
          <w:rFonts w:cs="Calibri"/>
          <w:color w:val="000000"/>
          <w:lang w:eastAsia="pl-PL"/>
        </w:rPr>
        <w:t>zł brutto.</w:t>
      </w:r>
    </w:p>
    <w:p w14:paraId="099AE059" w14:textId="77777777" w:rsidR="004C5D04" w:rsidRPr="004C5D04" w:rsidRDefault="004C5D04" w:rsidP="00D96398">
      <w:pPr>
        <w:spacing w:before="360" w:after="0" w:line="240" w:lineRule="auto"/>
        <w:ind w:right="142"/>
        <w:rPr>
          <w:rFonts w:asciiTheme="minorHAnsi" w:hAnsiTheme="minorHAnsi" w:cstheme="minorHAnsi"/>
          <w:lang w:eastAsia="pl-PL"/>
        </w:rPr>
      </w:pPr>
      <w:bookmarkStart w:id="2" w:name="_Hlk77858571"/>
      <w:r w:rsidRPr="004C5D04">
        <w:rPr>
          <w:rFonts w:asciiTheme="minorHAnsi" w:hAnsiTheme="minorHAnsi" w:cstheme="minorHAnsi"/>
          <w:lang w:eastAsia="pl-PL"/>
        </w:rPr>
        <w:t>Informacja o Wykonawcach, którzy złożyli oferty wraz ze streszczeniem oceny i porównania złożonych ofert zawierającym punktację przyznaną ofertom w poszczególnych kryteriach oceny ofert i łączną punktację</w:t>
      </w:r>
    </w:p>
    <w:tbl>
      <w:tblPr>
        <w:tblStyle w:val="Tabela-Siatka"/>
        <w:tblW w:w="8808" w:type="dxa"/>
        <w:tblLook w:val="04A0" w:firstRow="1" w:lastRow="0" w:firstColumn="1" w:lastColumn="0" w:noHBand="0" w:noVBand="1"/>
      </w:tblPr>
      <w:tblGrid>
        <w:gridCol w:w="704"/>
        <w:gridCol w:w="4394"/>
        <w:gridCol w:w="2126"/>
        <w:gridCol w:w="1584"/>
      </w:tblGrid>
      <w:tr w:rsidR="00422F50" w14:paraId="7A3AA393" w14:textId="63DE075E" w:rsidTr="0085200C">
        <w:trPr>
          <w:tblHeader/>
        </w:trPr>
        <w:tc>
          <w:tcPr>
            <w:tcW w:w="704" w:type="dxa"/>
            <w:shd w:val="pct10" w:color="auto" w:fill="auto"/>
            <w:vAlign w:val="bottom"/>
          </w:tcPr>
          <w:bookmarkEnd w:id="2"/>
          <w:p w14:paraId="6C4C8A72" w14:textId="253979BA" w:rsidR="00422F50" w:rsidRDefault="00422F50" w:rsidP="006E5E1B">
            <w:pPr>
              <w:jc w:val="both"/>
            </w:pPr>
            <w:r>
              <w:t>L.p.</w:t>
            </w:r>
          </w:p>
        </w:tc>
        <w:tc>
          <w:tcPr>
            <w:tcW w:w="4394" w:type="dxa"/>
            <w:shd w:val="pct10" w:color="auto" w:fill="auto"/>
            <w:vAlign w:val="bottom"/>
          </w:tcPr>
          <w:p w14:paraId="4F681C44" w14:textId="0C6062DB" w:rsidR="00422F50" w:rsidRDefault="00422F50" w:rsidP="006E5E1B">
            <w:pPr>
              <w:jc w:val="both"/>
            </w:pPr>
            <w:r w:rsidRPr="00580AC4">
              <w:t>Nazwa i adres wykonawcy</w:t>
            </w:r>
          </w:p>
        </w:tc>
        <w:tc>
          <w:tcPr>
            <w:tcW w:w="2126" w:type="dxa"/>
            <w:shd w:val="pct10" w:color="auto" w:fill="auto"/>
            <w:vAlign w:val="bottom"/>
          </w:tcPr>
          <w:p w14:paraId="6811496C" w14:textId="5212A7A1" w:rsidR="00422F50" w:rsidRDefault="00422F50" w:rsidP="006E5E1B">
            <w:pPr>
              <w:jc w:val="both"/>
            </w:pPr>
            <w:r>
              <w:t>Punkty w kryterium C</w:t>
            </w:r>
            <w:r w:rsidRPr="00580AC4">
              <w:t>ena</w:t>
            </w:r>
            <w:r>
              <w:t xml:space="preserve"> </w:t>
            </w:r>
            <w:r w:rsidRPr="00580AC4">
              <w:t>oferty</w:t>
            </w:r>
          </w:p>
        </w:tc>
        <w:tc>
          <w:tcPr>
            <w:tcW w:w="1584" w:type="dxa"/>
            <w:shd w:val="pct10" w:color="auto" w:fill="auto"/>
          </w:tcPr>
          <w:p w14:paraId="57CD9CDB" w14:textId="3791B8D6" w:rsidR="00422F50" w:rsidRDefault="00422F50" w:rsidP="006E5E1B">
            <w:pPr>
              <w:jc w:val="both"/>
            </w:pPr>
            <w:r>
              <w:t>Suma punktów</w:t>
            </w:r>
          </w:p>
        </w:tc>
      </w:tr>
      <w:tr w:rsidR="00422F50" w14:paraId="69C3CE00" w14:textId="06075321" w:rsidTr="0085200C">
        <w:trPr>
          <w:trHeight w:val="1565"/>
        </w:trPr>
        <w:tc>
          <w:tcPr>
            <w:tcW w:w="704" w:type="dxa"/>
            <w:vAlign w:val="center"/>
          </w:tcPr>
          <w:p w14:paraId="36A23B75" w14:textId="32FA54F1" w:rsidR="00422F50" w:rsidRDefault="00422F50" w:rsidP="00560835">
            <w:pPr>
              <w:jc w:val="center"/>
            </w:pPr>
            <w:r>
              <w:t>1</w:t>
            </w:r>
          </w:p>
        </w:tc>
        <w:tc>
          <w:tcPr>
            <w:tcW w:w="4394" w:type="dxa"/>
            <w:vAlign w:val="bottom"/>
          </w:tcPr>
          <w:p w14:paraId="5A09A558" w14:textId="77777777" w:rsidR="0085200C" w:rsidRDefault="0085200C" w:rsidP="0085200C">
            <w:bookmarkStart w:id="3" w:name="_Hlk180063305"/>
            <w:r w:rsidRPr="00DE707E">
              <w:t>Ewenement Sp.</w:t>
            </w:r>
            <w:r>
              <w:t xml:space="preserve"> </w:t>
            </w:r>
            <w:r w:rsidRPr="00DE707E">
              <w:t>z</w:t>
            </w:r>
            <w:r>
              <w:t xml:space="preserve"> </w:t>
            </w:r>
            <w:r w:rsidRPr="00DE707E">
              <w:t>o.o.</w:t>
            </w:r>
          </w:p>
          <w:p w14:paraId="3F19121C" w14:textId="77777777" w:rsidR="0085200C" w:rsidRDefault="0085200C" w:rsidP="0085200C">
            <w:r>
              <w:t>ul. Dąbrowskiego 77A</w:t>
            </w:r>
          </w:p>
          <w:p w14:paraId="08CFD77E" w14:textId="57129063" w:rsidR="00422F50" w:rsidRDefault="0085200C" w:rsidP="00E474F8">
            <w:r>
              <w:t xml:space="preserve">60-529 </w:t>
            </w:r>
            <w:r w:rsidRPr="00DE707E">
              <w:t>Poznań</w:t>
            </w:r>
            <w:bookmarkEnd w:id="3"/>
          </w:p>
        </w:tc>
        <w:tc>
          <w:tcPr>
            <w:tcW w:w="2126" w:type="dxa"/>
            <w:vAlign w:val="center"/>
          </w:tcPr>
          <w:p w14:paraId="288AA40A" w14:textId="3EBAF17B" w:rsidR="00422F50" w:rsidRDefault="00422F50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  <w:tc>
          <w:tcPr>
            <w:tcW w:w="1584" w:type="dxa"/>
            <w:vAlign w:val="center"/>
          </w:tcPr>
          <w:p w14:paraId="620CDD19" w14:textId="4B4A5E36" w:rsidR="00422F50" w:rsidRDefault="004C5D04" w:rsidP="00D96398">
            <w:r w:rsidRPr="00780CFC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422F50" w14:paraId="31938682" w14:textId="228AE632" w:rsidTr="0085200C">
        <w:trPr>
          <w:trHeight w:val="1545"/>
        </w:trPr>
        <w:tc>
          <w:tcPr>
            <w:tcW w:w="704" w:type="dxa"/>
            <w:vAlign w:val="center"/>
          </w:tcPr>
          <w:p w14:paraId="17C2C2F3" w14:textId="78B18339" w:rsidR="00422F50" w:rsidRDefault="00422F50" w:rsidP="00560835">
            <w:pPr>
              <w:jc w:val="center"/>
            </w:pPr>
            <w:r>
              <w:t>2</w:t>
            </w:r>
          </w:p>
        </w:tc>
        <w:tc>
          <w:tcPr>
            <w:tcW w:w="4394" w:type="dxa"/>
            <w:vAlign w:val="bottom"/>
          </w:tcPr>
          <w:p w14:paraId="3FE4A267" w14:textId="77777777" w:rsidR="0085200C" w:rsidRPr="002269CD" w:rsidRDefault="0085200C" w:rsidP="0085200C">
            <w:pPr>
              <w:rPr>
                <w:lang w:val="en-GB"/>
              </w:rPr>
            </w:pPr>
            <w:r w:rsidRPr="002269CD">
              <w:rPr>
                <w:lang w:val="en-GB"/>
              </w:rPr>
              <w:t>JB Grand Serwis Sp. z o.o.</w:t>
            </w:r>
          </w:p>
          <w:p w14:paraId="41372402" w14:textId="77777777" w:rsidR="0085200C" w:rsidRDefault="0085200C" w:rsidP="0085200C">
            <w:r w:rsidRPr="00E86A38">
              <w:t>Wola Podłężna</w:t>
            </w:r>
            <w:r>
              <w:t>,</w:t>
            </w:r>
            <w:r w:rsidRPr="00E86A38">
              <w:t xml:space="preserve"> ul. Rudzicka 40I</w:t>
            </w:r>
          </w:p>
          <w:p w14:paraId="25BD9BCD" w14:textId="7B6D2B5A" w:rsidR="00422F50" w:rsidRDefault="0085200C" w:rsidP="0085200C">
            <w:r>
              <w:t>62-510 Konin</w:t>
            </w:r>
          </w:p>
        </w:tc>
        <w:tc>
          <w:tcPr>
            <w:tcW w:w="2126" w:type="dxa"/>
            <w:vAlign w:val="center"/>
          </w:tcPr>
          <w:p w14:paraId="760ED1CC" w14:textId="438710CF" w:rsidR="00422F50" w:rsidRDefault="0085200C" w:rsidP="00D96398">
            <w:r w:rsidRPr="0085200C">
              <w:rPr>
                <w:rFonts w:asciiTheme="minorHAnsi" w:hAnsiTheme="minorHAnsi" w:cstheme="minorHAnsi"/>
                <w:lang w:eastAsia="pl-PL"/>
              </w:rPr>
              <w:t>98,17</w:t>
            </w:r>
          </w:p>
        </w:tc>
        <w:tc>
          <w:tcPr>
            <w:tcW w:w="1584" w:type="dxa"/>
            <w:vAlign w:val="center"/>
          </w:tcPr>
          <w:p w14:paraId="45ADC509" w14:textId="1D35FFE8" w:rsidR="00422F50" w:rsidRDefault="0085200C" w:rsidP="00D96398">
            <w:r w:rsidRPr="0085200C">
              <w:rPr>
                <w:rFonts w:asciiTheme="minorHAnsi" w:hAnsiTheme="minorHAnsi" w:cstheme="minorHAnsi"/>
                <w:lang w:eastAsia="pl-PL"/>
              </w:rPr>
              <w:t>98,17</w:t>
            </w:r>
          </w:p>
        </w:tc>
      </w:tr>
      <w:tr w:rsidR="0085200C" w14:paraId="039582A4" w14:textId="366CBEF0" w:rsidTr="0085200C">
        <w:trPr>
          <w:trHeight w:val="1455"/>
        </w:trPr>
        <w:tc>
          <w:tcPr>
            <w:tcW w:w="704" w:type="dxa"/>
            <w:vAlign w:val="center"/>
          </w:tcPr>
          <w:p w14:paraId="039BE566" w14:textId="7C3E846C" w:rsidR="0085200C" w:rsidRDefault="0085200C" w:rsidP="0085200C">
            <w:r>
              <w:lastRenderedPageBreak/>
              <w:t>3</w:t>
            </w:r>
          </w:p>
        </w:tc>
        <w:tc>
          <w:tcPr>
            <w:tcW w:w="4394" w:type="dxa"/>
            <w:vAlign w:val="bottom"/>
          </w:tcPr>
          <w:p w14:paraId="54323A6D" w14:textId="40383441" w:rsidR="0085200C" w:rsidRDefault="0085200C" w:rsidP="0085200C">
            <w:r>
              <w:t>Firma Usługowo – Sprzątająca</w:t>
            </w:r>
          </w:p>
          <w:p w14:paraId="04C4E3EC" w14:textId="4584EECD" w:rsidR="0085200C" w:rsidRDefault="0085200C" w:rsidP="0085200C">
            <w:r>
              <w:t>"Czysty dom, firma, ogród" Ewa Napierała</w:t>
            </w:r>
          </w:p>
          <w:p w14:paraId="0EBC2810" w14:textId="31E13A03" w:rsidR="0085200C" w:rsidRDefault="0085200C" w:rsidP="0085200C">
            <w:r>
              <w:t>Podgórzyn 94, 88-400 Żnin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84" w14:textId="0EF2E2C4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97,45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E0C5" w14:textId="618A96D9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97,45</w:t>
            </w:r>
          </w:p>
        </w:tc>
      </w:tr>
      <w:tr w:rsidR="0085200C" w14:paraId="6FEF2F40" w14:textId="01ECA868" w:rsidTr="0085200C">
        <w:trPr>
          <w:trHeight w:val="2822"/>
        </w:trPr>
        <w:tc>
          <w:tcPr>
            <w:tcW w:w="704" w:type="dxa"/>
            <w:vAlign w:val="center"/>
          </w:tcPr>
          <w:p w14:paraId="19C18075" w14:textId="1F9C6A12" w:rsidR="0085200C" w:rsidRDefault="0085200C" w:rsidP="0085200C">
            <w:r>
              <w:t>4</w:t>
            </w:r>
          </w:p>
        </w:tc>
        <w:tc>
          <w:tcPr>
            <w:tcW w:w="4394" w:type="dxa"/>
            <w:vAlign w:val="bottom"/>
          </w:tcPr>
          <w:p w14:paraId="55D8F0E8" w14:textId="77777777" w:rsidR="0085200C" w:rsidRDefault="0085200C" w:rsidP="0085200C">
            <w:r>
              <w:t>Konsorcjum:</w:t>
            </w:r>
          </w:p>
          <w:p w14:paraId="7E9ECF2A" w14:textId="19502241" w:rsidR="0085200C" w:rsidRDefault="0085200C" w:rsidP="0085200C">
            <w:r w:rsidRPr="002B2157">
              <w:t xml:space="preserve">INWEMER Serwis </w:t>
            </w:r>
            <w:r>
              <w:t>S</w:t>
            </w:r>
            <w:r w:rsidRPr="002B2157">
              <w:t>p. z o. o.</w:t>
            </w:r>
          </w:p>
          <w:p w14:paraId="2D7E8B20" w14:textId="323EE0F8" w:rsidR="0085200C" w:rsidRDefault="0085200C" w:rsidP="0085200C">
            <w:r>
              <w:t xml:space="preserve">ul. </w:t>
            </w:r>
            <w:r w:rsidRPr="002B2157">
              <w:t>Łąkowa 3/5 K</w:t>
            </w:r>
            <w:r>
              <w:t xml:space="preserve">, </w:t>
            </w:r>
            <w:r w:rsidRPr="002B2157">
              <w:t>90-562 Łódź</w:t>
            </w:r>
          </w:p>
          <w:p w14:paraId="6AAC10AE" w14:textId="77777777" w:rsidR="0085200C" w:rsidRDefault="0085200C" w:rsidP="0085200C">
            <w:r>
              <w:t>I</w:t>
            </w:r>
            <w:r w:rsidRPr="002B2157">
              <w:t>NWEMER S</w:t>
            </w:r>
            <w:r>
              <w:t>ystem</w:t>
            </w:r>
            <w:r w:rsidRPr="002B2157">
              <w:t xml:space="preserve"> </w:t>
            </w:r>
            <w:r>
              <w:t>S</w:t>
            </w:r>
            <w:r w:rsidRPr="002B2157">
              <w:t>p. z o. o.</w:t>
            </w:r>
          </w:p>
          <w:p w14:paraId="6608DD0B" w14:textId="77777777" w:rsidR="0085200C" w:rsidRDefault="0085200C" w:rsidP="0085200C">
            <w:r>
              <w:t>ul. Św. Jacka Odrowąża 15</w:t>
            </w:r>
          </w:p>
          <w:p w14:paraId="2F69C8CB" w14:textId="7D14D62B" w:rsidR="0085200C" w:rsidRDefault="0085200C" w:rsidP="0085200C">
            <w:r>
              <w:t>03-310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7BF" w14:textId="642A3B10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86,16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5227" w14:textId="0973A985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86,16</w:t>
            </w:r>
          </w:p>
        </w:tc>
      </w:tr>
      <w:tr w:rsidR="0085200C" w14:paraId="086C1810" w14:textId="3A2DA119" w:rsidTr="0085200C">
        <w:trPr>
          <w:trHeight w:val="1559"/>
        </w:trPr>
        <w:tc>
          <w:tcPr>
            <w:tcW w:w="704" w:type="dxa"/>
            <w:vAlign w:val="center"/>
          </w:tcPr>
          <w:p w14:paraId="45F4922D" w14:textId="7A22245D" w:rsidR="0085200C" w:rsidRDefault="0085200C" w:rsidP="0085200C">
            <w:r>
              <w:t>5</w:t>
            </w:r>
          </w:p>
        </w:tc>
        <w:tc>
          <w:tcPr>
            <w:tcW w:w="4394" w:type="dxa"/>
            <w:vAlign w:val="bottom"/>
          </w:tcPr>
          <w:p w14:paraId="256E3F2A" w14:textId="77777777" w:rsidR="0085200C" w:rsidRDefault="0085200C" w:rsidP="0085200C">
            <w:pPr>
              <w:keepNext/>
            </w:pPr>
            <w:r>
              <w:t>VERTIGO-OBIEKTY Sp. z o.o.</w:t>
            </w:r>
          </w:p>
          <w:p w14:paraId="4C26913E" w14:textId="77777777" w:rsidR="0085200C" w:rsidRDefault="0085200C" w:rsidP="0085200C">
            <w:pPr>
              <w:keepNext/>
            </w:pPr>
            <w:r>
              <w:t>ul. Lema 4a Lok.1</w:t>
            </w:r>
          </w:p>
          <w:p w14:paraId="52989FCA" w14:textId="7DF8C83C" w:rsidR="0085200C" w:rsidRDefault="0085200C" w:rsidP="0085200C">
            <w:pPr>
              <w:keepNext/>
            </w:pPr>
            <w:r>
              <w:t>80-126 Gdańsk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E13F" w14:textId="0BA42420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70,93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177" w14:textId="33B174BB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70,93</w:t>
            </w:r>
          </w:p>
        </w:tc>
      </w:tr>
      <w:tr w:rsidR="0085200C" w14:paraId="60D9D9FE" w14:textId="65327C7D" w:rsidTr="0085200C">
        <w:trPr>
          <w:trHeight w:val="1628"/>
        </w:trPr>
        <w:tc>
          <w:tcPr>
            <w:tcW w:w="704" w:type="dxa"/>
            <w:vAlign w:val="center"/>
          </w:tcPr>
          <w:p w14:paraId="35E3E00D" w14:textId="4D13228B" w:rsidR="0085200C" w:rsidRDefault="0085200C" w:rsidP="0085200C">
            <w:r>
              <w:t>6</w:t>
            </w:r>
          </w:p>
        </w:tc>
        <w:tc>
          <w:tcPr>
            <w:tcW w:w="4394" w:type="dxa"/>
            <w:vAlign w:val="bottom"/>
          </w:tcPr>
          <w:p w14:paraId="4A4805E9" w14:textId="77777777" w:rsidR="0085200C" w:rsidRDefault="0085200C" w:rsidP="0085200C">
            <w:r w:rsidRPr="00D605B0">
              <w:t>SYLROS SP.</w:t>
            </w:r>
            <w:r>
              <w:t xml:space="preserve"> </w:t>
            </w:r>
            <w:r w:rsidRPr="00D605B0">
              <w:t>Z</w:t>
            </w:r>
            <w:r>
              <w:t xml:space="preserve"> </w:t>
            </w:r>
            <w:r w:rsidRPr="00D605B0">
              <w:t>O.O</w:t>
            </w:r>
          </w:p>
          <w:p w14:paraId="4817AB4A" w14:textId="77777777" w:rsidR="0085200C" w:rsidRDefault="0085200C" w:rsidP="0085200C">
            <w:r>
              <w:t>ul</w:t>
            </w:r>
            <w:r w:rsidRPr="00D605B0">
              <w:t xml:space="preserve">. </w:t>
            </w:r>
            <w:r>
              <w:t xml:space="preserve">Stanisława </w:t>
            </w:r>
            <w:r w:rsidRPr="00D605B0">
              <w:t xml:space="preserve">Wiechowicza </w:t>
            </w:r>
            <w:r>
              <w:t>1/4</w:t>
            </w:r>
          </w:p>
          <w:p w14:paraId="02171C15" w14:textId="4F130216" w:rsidR="0085200C" w:rsidRDefault="0085200C" w:rsidP="0085200C">
            <w:pPr>
              <w:keepNext/>
            </w:pPr>
            <w:r w:rsidRPr="00D605B0">
              <w:t>62-510 K</w:t>
            </w:r>
            <w:r>
              <w:t>onin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FE70" w14:textId="3A9CDCE2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64,72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B255" w14:textId="2D7D66F8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64,72</w:t>
            </w:r>
          </w:p>
        </w:tc>
      </w:tr>
      <w:tr w:rsidR="0085200C" w14:paraId="3A3A2140" w14:textId="666C486F" w:rsidTr="0085200C">
        <w:trPr>
          <w:trHeight w:val="1547"/>
        </w:trPr>
        <w:tc>
          <w:tcPr>
            <w:tcW w:w="704" w:type="dxa"/>
            <w:vAlign w:val="center"/>
          </w:tcPr>
          <w:p w14:paraId="71A207A7" w14:textId="77135865" w:rsidR="0085200C" w:rsidRDefault="0085200C" w:rsidP="0085200C">
            <w:r>
              <w:t>7</w:t>
            </w:r>
          </w:p>
        </w:tc>
        <w:tc>
          <w:tcPr>
            <w:tcW w:w="4394" w:type="dxa"/>
            <w:vAlign w:val="bottom"/>
          </w:tcPr>
          <w:p w14:paraId="57FD0451" w14:textId="77777777" w:rsidR="0085200C" w:rsidRDefault="0085200C" w:rsidP="0085200C">
            <w:r>
              <w:t>Oresto Sp z o.o.</w:t>
            </w:r>
          </w:p>
          <w:p w14:paraId="27B5A594" w14:textId="77777777" w:rsidR="0085200C" w:rsidRDefault="0085200C" w:rsidP="0085200C">
            <w:r>
              <w:t>ul. Półwiejska 17/26</w:t>
            </w:r>
          </w:p>
          <w:p w14:paraId="700C88BA" w14:textId="0D16332B" w:rsidR="0085200C" w:rsidRDefault="0085200C" w:rsidP="0085200C">
            <w:r>
              <w:t>61-888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8A" w14:textId="2ED28C31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64,71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731" w14:textId="3EE3F4DC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64,71</w:t>
            </w:r>
          </w:p>
        </w:tc>
      </w:tr>
      <w:tr w:rsidR="0085200C" w14:paraId="18091A01" w14:textId="6C37D014" w:rsidTr="0085200C">
        <w:trPr>
          <w:trHeight w:val="1505"/>
        </w:trPr>
        <w:tc>
          <w:tcPr>
            <w:tcW w:w="704" w:type="dxa"/>
            <w:vAlign w:val="center"/>
          </w:tcPr>
          <w:p w14:paraId="11232253" w14:textId="25752D06" w:rsidR="0085200C" w:rsidRDefault="0085200C" w:rsidP="0085200C">
            <w:r>
              <w:t>8</w:t>
            </w:r>
          </w:p>
        </w:tc>
        <w:tc>
          <w:tcPr>
            <w:tcW w:w="4394" w:type="dxa"/>
            <w:vAlign w:val="bottom"/>
          </w:tcPr>
          <w:p w14:paraId="1450CE16" w14:textId="77777777" w:rsidR="0085200C" w:rsidRPr="002269CD" w:rsidRDefault="0085200C" w:rsidP="0085200C">
            <w:pPr>
              <w:rPr>
                <w:lang w:val="en-GB"/>
              </w:rPr>
            </w:pPr>
            <w:r w:rsidRPr="002269CD">
              <w:rPr>
                <w:lang w:val="en-GB"/>
              </w:rPr>
              <w:t>KM MANAGEMENT GROUP Sp. z o.o.</w:t>
            </w:r>
          </w:p>
          <w:p w14:paraId="7AFED730" w14:textId="77777777" w:rsidR="0085200C" w:rsidRDefault="0085200C" w:rsidP="0085200C">
            <w:r>
              <w:t xml:space="preserve">ul. </w:t>
            </w:r>
            <w:r w:rsidRPr="00BE5A3A">
              <w:t>Janasa 4</w:t>
            </w:r>
          </w:p>
          <w:p w14:paraId="0BE8972F" w14:textId="1D924B4B" w:rsidR="0085200C" w:rsidRDefault="0085200C" w:rsidP="0085200C">
            <w:r w:rsidRPr="00BE5A3A">
              <w:t>40-855 Katowice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8F0F" w14:textId="14DE12C2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63,41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8414" w14:textId="01BC96F4" w:rsidR="0085200C" w:rsidRDefault="0085200C" w:rsidP="0085200C">
            <w:r>
              <w:rPr>
                <w:rFonts w:asciiTheme="minorHAnsi" w:hAnsiTheme="minorHAnsi" w:cstheme="minorHAnsi"/>
                <w:lang w:eastAsia="pl-PL"/>
              </w:rPr>
              <w:t>63,41</w:t>
            </w:r>
          </w:p>
        </w:tc>
      </w:tr>
      <w:tr w:rsidR="007E7E31" w14:paraId="52060E49" w14:textId="2A75D400" w:rsidTr="0085200C">
        <w:trPr>
          <w:trHeight w:val="1455"/>
        </w:trPr>
        <w:tc>
          <w:tcPr>
            <w:tcW w:w="704" w:type="dxa"/>
            <w:vAlign w:val="center"/>
          </w:tcPr>
          <w:p w14:paraId="2BB3B7EA" w14:textId="4E24EF3D" w:rsidR="007E7E31" w:rsidRDefault="007E7E31" w:rsidP="007E7E31">
            <w:r>
              <w:t>9</w:t>
            </w:r>
          </w:p>
        </w:tc>
        <w:tc>
          <w:tcPr>
            <w:tcW w:w="4394" w:type="dxa"/>
            <w:vAlign w:val="bottom"/>
          </w:tcPr>
          <w:p w14:paraId="1E041B37" w14:textId="77777777" w:rsidR="007E7E31" w:rsidRPr="002269CD" w:rsidRDefault="007E7E31" w:rsidP="007E7E31">
            <w:pPr>
              <w:rPr>
                <w:lang w:val="en-GB"/>
              </w:rPr>
            </w:pPr>
            <w:r w:rsidRPr="002269CD">
              <w:rPr>
                <w:lang w:val="en-GB"/>
              </w:rPr>
              <w:t>F.U. M.A.D. Service</w:t>
            </w:r>
          </w:p>
          <w:p w14:paraId="03DC6B66" w14:textId="77777777" w:rsidR="007E7E31" w:rsidRDefault="007E7E31" w:rsidP="007E7E31">
            <w:r w:rsidRPr="00D92066">
              <w:t>Jamielnik Kolonia</w:t>
            </w:r>
            <w:r>
              <w:t xml:space="preserve"> 11a</w:t>
            </w:r>
          </w:p>
          <w:p w14:paraId="28A34B19" w14:textId="6ECB2F24" w:rsidR="007E7E31" w:rsidRDefault="007E7E31" w:rsidP="007E7E31">
            <w:r w:rsidRPr="00D92066">
              <w:t>21-450 Stoczek Łukowski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D5AD" w14:textId="748CE265" w:rsidR="007E7E31" w:rsidRDefault="0085200C" w:rsidP="007E7E31">
            <w:r w:rsidRPr="0085200C"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A96" w14:textId="69429E9B" w:rsidR="007E7E31" w:rsidRDefault="0085200C" w:rsidP="007E7E31">
            <w:r w:rsidRPr="0085200C">
              <w:rPr>
                <w:rFonts w:asciiTheme="minorHAnsi" w:hAnsiTheme="minorHAnsi" w:cstheme="minorHAnsi"/>
                <w:lang w:eastAsia="pl-PL"/>
              </w:rPr>
              <w:t>39,63</w:t>
            </w:r>
          </w:p>
        </w:tc>
      </w:tr>
      <w:tr w:rsidR="0085200C" w14:paraId="12C3D4A0" w14:textId="54329403" w:rsidTr="0085200C">
        <w:trPr>
          <w:trHeight w:val="1547"/>
        </w:trPr>
        <w:tc>
          <w:tcPr>
            <w:tcW w:w="704" w:type="dxa"/>
            <w:vAlign w:val="center"/>
          </w:tcPr>
          <w:p w14:paraId="4EB996CB" w14:textId="319A4048" w:rsidR="0085200C" w:rsidRDefault="0085200C" w:rsidP="0085200C">
            <w:r>
              <w:lastRenderedPageBreak/>
              <w:t>10</w:t>
            </w:r>
          </w:p>
        </w:tc>
        <w:tc>
          <w:tcPr>
            <w:tcW w:w="4394" w:type="dxa"/>
            <w:vAlign w:val="bottom"/>
          </w:tcPr>
          <w:p w14:paraId="19B23979" w14:textId="77777777" w:rsidR="0085200C" w:rsidRDefault="0085200C" w:rsidP="0085200C">
            <w:r w:rsidRPr="005E1273">
              <w:t>BUDKOR SP.</w:t>
            </w:r>
            <w:r>
              <w:t xml:space="preserve"> </w:t>
            </w:r>
            <w:r w:rsidRPr="005E1273">
              <w:t>Z</w:t>
            </w:r>
            <w:r>
              <w:t xml:space="preserve"> </w:t>
            </w:r>
            <w:r w:rsidRPr="005E1273">
              <w:t>O.O</w:t>
            </w:r>
          </w:p>
          <w:p w14:paraId="655388B5" w14:textId="77777777" w:rsidR="0085200C" w:rsidRDefault="0085200C" w:rsidP="0085200C">
            <w:pPr>
              <w:keepNext/>
            </w:pPr>
            <w:r>
              <w:t xml:space="preserve">ul. </w:t>
            </w:r>
            <w:r w:rsidRPr="005E1273">
              <w:t>Brazylijska 5A/36</w:t>
            </w:r>
          </w:p>
          <w:p w14:paraId="40DAD09F" w14:textId="50B078F8" w:rsidR="0085200C" w:rsidRDefault="0085200C" w:rsidP="0085200C">
            <w:r w:rsidRPr="005E1273">
              <w:t xml:space="preserve">03-946 </w:t>
            </w:r>
            <w:r>
              <w:t>W</w:t>
            </w:r>
            <w:r w:rsidRPr="005E1273">
              <w:t>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CAA" w14:textId="3AE9FB16" w:rsidR="0085200C" w:rsidRDefault="0085200C" w:rsidP="0085200C">
            <w:pPr>
              <w:jc w:val="center"/>
            </w:pPr>
            <w:r w:rsidRPr="0085200C">
              <w:rPr>
                <w:rFonts w:asciiTheme="minorHAnsi" w:hAnsiTheme="minorHAnsi" w:cstheme="minorHAnsi"/>
                <w:lang w:eastAsia="pl-PL"/>
              </w:rPr>
              <w:t>7,18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27C8" w14:textId="73988015" w:rsidR="0085200C" w:rsidRDefault="0085200C" w:rsidP="0085200C">
            <w:pPr>
              <w:jc w:val="center"/>
            </w:pPr>
            <w:r w:rsidRPr="0085200C">
              <w:rPr>
                <w:rFonts w:asciiTheme="minorHAnsi" w:hAnsiTheme="minorHAnsi" w:cstheme="minorHAnsi"/>
                <w:lang w:eastAsia="pl-PL"/>
              </w:rPr>
              <w:t>7,18</w:t>
            </w:r>
          </w:p>
        </w:tc>
      </w:tr>
    </w:tbl>
    <w:p w14:paraId="1E569D41" w14:textId="77777777" w:rsidR="00277087" w:rsidRPr="00065135" w:rsidRDefault="00277087" w:rsidP="000D73DE">
      <w:pPr>
        <w:pStyle w:val="Nagwek2"/>
        <w:spacing w:before="1056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13C"/>
    <w:multiLevelType w:val="hybridMultilevel"/>
    <w:tmpl w:val="C680A79A"/>
    <w:lvl w:ilvl="0" w:tplc="5D1459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77742830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5"/>
  </w:num>
  <w:num w:numId="2" w16cid:durableId="1407997227">
    <w:abstractNumId w:val="4"/>
  </w:num>
  <w:num w:numId="3" w16cid:durableId="583417118">
    <w:abstractNumId w:val="15"/>
  </w:num>
  <w:num w:numId="4" w16cid:durableId="1449814942">
    <w:abstractNumId w:val="13"/>
  </w:num>
  <w:num w:numId="5" w16cid:durableId="2106461073">
    <w:abstractNumId w:val="2"/>
  </w:num>
  <w:num w:numId="6" w16cid:durableId="201796135">
    <w:abstractNumId w:val="16"/>
  </w:num>
  <w:num w:numId="7" w16cid:durableId="1662193485">
    <w:abstractNumId w:val="8"/>
  </w:num>
  <w:num w:numId="8" w16cid:durableId="409931632">
    <w:abstractNumId w:val="1"/>
  </w:num>
  <w:num w:numId="9" w16cid:durableId="653681540">
    <w:abstractNumId w:val="7"/>
  </w:num>
  <w:num w:numId="10" w16cid:durableId="1620794615">
    <w:abstractNumId w:val="9"/>
  </w:num>
  <w:num w:numId="11" w16cid:durableId="1680280051">
    <w:abstractNumId w:val="19"/>
  </w:num>
  <w:num w:numId="12" w16cid:durableId="1639266916">
    <w:abstractNumId w:val="18"/>
  </w:num>
  <w:num w:numId="13" w16cid:durableId="1875776440">
    <w:abstractNumId w:val="14"/>
  </w:num>
  <w:num w:numId="14" w16cid:durableId="1137186713">
    <w:abstractNumId w:val="10"/>
  </w:num>
  <w:num w:numId="15" w16cid:durableId="533931214">
    <w:abstractNumId w:val="12"/>
  </w:num>
  <w:num w:numId="16" w16cid:durableId="1528905544">
    <w:abstractNumId w:val="17"/>
  </w:num>
  <w:num w:numId="17" w16cid:durableId="8147437">
    <w:abstractNumId w:val="20"/>
  </w:num>
  <w:num w:numId="18" w16cid:durableId="1523938412">
    <w:abstractNumId w:val="11"/>
  </w:num>
  <w:num w:numId="19" w16cid:durableId="940185781">
    <w:abstractNumId w:val="3"/>
  </w:num>
  <w:num w:numId="20" w16cid:durableId="1571425352">
    <w:abstractNumId w:val="6"/>
  </w:num>
  <w:num w:numId="21" w16cid:durableId="12286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034FCD"/>
    <w:rsid w:val="00075F59"/>
    <w:rsid w:val="000B46DF"/>
    <w:rsid w:val="000B4761"/>
    <w:rsid w:val="000D73DE"/>
    <w:rsid w:val="000E1DF7"/>
    <w:rsid w:val="00160C6C"/>
    <w:rsid w:val="0019200B"/>
    <w:rsid w:val="001A4A3D"/>
    <w:rsid w:val="001B788E"/>
    <w:rsid w:val="001F1E24"/>
    <w:rsid w:val="002269CD"/>
    <w:rsid w:val="00233219"/>
    <w:rsid w:val="002374AD"/>
    <w:rsid w:val="00277087"/>
    <w:rsid w:val="002B2157"/>
    <w:rsid w:val="002C7125"/>
    <w:rsid w:val="002E6EEE"/>
    <w:rsid w:val="0032553F"/>
    <w:rsid w:val="003A6377"/>
    <w:rsid w:val="003D522F"/>
    <w:rsid w:val="003F504F"/>
    <w:rsid w:val="00422F50"/>
    <w:rsid w:val="004C5D04"/>
    <w:rsid w:val="004E1B6B"/>
    <w:rsid w:val="004E7DEC"/>
    <w:rsid w:val="005215E5"/>
    <w:rsid w:val="00560835"/>
    <w:rsid w:val="005E1273"/>
    <w:rsid w:val="006371D6"/>
    <w:rsid w:val="0064285C"/>
    <w:rsid w:val="006C4B98"/>
    <w:rsid w:val="006E5E1B"/>
    <w:rsid w:val="00712D95"/>
    <w:rsid w:val="007C4BAC"/>
    <w:rsid w:val="007C6EE0"/>
    <w:rsid w:val="007E7E31"/>
    <w:rsid w:val="0085200C"/>
    <w:rsid w:val="008601A5"/>
    <w:rsid w:val="008707F7"/>
    <w:rsid w:val="008B5048"/>
    <w:rsid w:val="008D673D"/>
    <w:rsid w:val="00915FED"/>
    <w:rsid w:val="009649E0"/>
    <w:rsid w:val="00985520"/>
    <w:rsid w:val="009F2D19"/>
    <w:rsid w:val="009F734A"/>
    <w:rsid w:val="00A2090B"/>
    <w:rsid w:val="00A73824"/>
    <w:rsid w:val="00B13310"/>
    <w:rsid w:val="00BA4487"/>
    <w:rsid w:val="00BC3A82"/>
    <w:rsid w:val="00BE5A3A"/>
    <w:rsid w:val="00C03B24"/>
    <w:rsid w:val="00C65636"/>
    <w:rsid w:val="00C745C7"/>
    <w:rsid w:val="00CA24F2"/>
    <w:rsid w:val="00D14B98"/>
    <w:rsid w:val="00D605B0"/>
    <w:rsid w:val="00D762FD"/>
    <w:rsid w:val="00D92066"/>
    <w:rsid w:val="00D96398"/>
    <w:rsid w:val="00DE707E"/>
    <w:rsid w:val="00E474F8"/>
    <w:rsid w:val="00E50C11"/>
    <w:rsid w:val="00E86A38"/>
    <w:rsid w:val="00EC19EC"/>
    <w:rsid w:val="00EF4360"/>
    <w:rsid w:val="00F014EE"/>
    <w:rsid w:val="00F05271"/>
    <w:rsid w:val="00F47715"/>
    <w:rsid w:val="00F5500D"/>
    <w:rsid w:val="00F576EE"/>
    <w:rsid w:val="00F77507"/>
    <w:rsid w:val="00F775B0"/>
    <w:rsid w:val="00F77A48"/>
    <w:rsid w:val="00FB5D68"/>
    <w:rsid w:val="00FC4A2E"/>
    <w:rsid w:val="00FD28C1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purl.org/dc/terms/"/>
    <ds:schemaRef ds:uri="d3f86bea-fd2d-4685-a72a-16db52edfa1a"/>
    <ds:schemaRef ds:uri="05e16ae5-0c01-47e1-abc9-62b37e2a512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15</TotalTime>
  <Pages>3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 w części 1 na Usługi kompleksowego utrzymywania czystości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w części 1 na Usługi kompleksowego utrzymywania czystości</dc:title>
  <dc:creator>PFRON</dc:creator>
  <cp:lastModifiedBy>Morgiewicz Seweryn</cp:lastModifiedBy>
  <cp:revision>7</cp:revision>
  <cp:lastPrinted>2024-10-24T10:01:00Z</cp:lastPrinted>
  <dcterms:created xsi:type="dcterms:W3CDTF">2024-10-17T13:00:00Z</dcterms:created>
  <dcterms:modified xsi:type="dcterms:W3CDTF">2024-10-24T10:02:00Z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