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6716191B" w:rsidR="00FA7A76" w:rsidRPr="000B0B4F" w:rsidRDefault="00FA7A76" w:rsidP="000B0B4F">
      <w:pPr>
        <w:spacing w:after="0" w:line="276" w:lineRule="auto"/>
        <w:ind w:left="5246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0B0B4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BE7C2C" w:rsidRPr="000B0B4F">
        <w:rPr>
          <w:rFonts w:eastAsia="Calibri" w:cs="Arial"/>
          <w:b/>
          <w:color w:val="auto"/>
          <w:spacing w:val="0"/>
          <w:sz w:val="18"/>
          <w:szCs w:val="18"/>
        </w:rPr>
        <w:t>12</w:t>
      </w:r>
      <w:r w:rsidRPr="000B0B4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0B0B4F">
        <w:rPr>
          <w:rFonts w:eastAsia="Calibri" w:cs="Arial"/>
          <w:b/>
          <w:color w:val="auto"/>
          <w:spacing w:val="0"/>
          <w:sz w:val="18"/>
          <w:szCs w:val="18"/>
        </w:rPr>
        <w:t>do SWZ</w:t>
      </w:r>
    </w:p>
    <w:p w14:paraId="2EAE76FF" w14:textId="7C5EA36E" w:rsidR="00FA7A76" w:rsidRPr="000B0B4F" w:rsidRDefault="00FA7A76" w:rsidP="000B0B4F">
      <w:pPr>
        <w:spacing w:after="0" w:line="276" w:lineRule="auto"/>
        <w:ind w:left="4820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0B0B4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0B0B4F">
        <w:rPr>
          <w:rFonts w:eastAsia="Calibri" w:cs="Tahoma"/>
          <w:b/>
          <w:color w:val="auto"/>
          <w:spacing w:val="0"/>
          <w:sz w:val="18"/>
          <w:szCs w:val="18"/>
        </w:rPr>
        <w:t xml:space="preserve"> </w:t>
      </w:r>
      <w:r w:rsidR="00D57046">
        <w:rPr>
          <w:rFonts w:eastAsia="Calibri" w:cs="Tahoma"/>
          <w:b/>
          <w:color w:val="auto"/>
          <w:spacing w:val="0"/>
          <w:sz w:val="18"/>
          <w:szCs w:val="18"/>
        </w:rPr>
        <w:t>SPZP</w:t>
      </w:r>
      <w:r w:rsidRPr="000B0B4F">
        <w:rPr>
          <w:rFonts w:eastAsia="Calibri" w:cs="Tahoma"/>
          <w:b/>
          <w:color w:val="auto"/>
          <w:spacing w:val="0"/>
          <w:sz w:val="18"/>
          <w:szCs w:val="18"/>
        </w:rPr>
        <w:t>.271.</w:t>
      </w:r>
      <w:r w:rsidR="00D57046">
        <w:rPr>
          <w:rFonts w:eastAsia="Calibri" w:cs="Tahoma"/>
          <w:b/>
          <w:color w:val="auto"/>
          <w:spacing w:val="0"/>
          <w:sz w:val="18"/>
          <w:szCs w:val="18"/>
        </w:rPr>
        <w:t>108</w:t>
      </w:r>
      <w:r w:rsidRPr="000B0B4F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BE7C2C" w:rsidRPr="000B0B4F">
        <w:rPr>
          <w:rFonts w:eastAsia="Calibri" w:cs="Tahoma"/>
          <w:b/>
          <w:color w:val="auto"/>
          <w:spacing w:val="0"/>
          <w:sz w:val="18"/>
          <w:szCs w:val="18"/>
        </w:rPr>
        <w:t>4</w:t>
      </w:r>
    </w:p>
    <w:p w14:paraId="7617CE67" w14:textId="77777777" w:rsidR="00FA7A76" w:rsidRPr="000B0B4F" w:rsidRDefault="00FA7A76" w:rsidP="000B0B4F">
      <w:pPr>
        <w:spacing w:after="0" w:line="276" w:lineRule="auto"/>
        <w:ind w:hanging="1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0B0B4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0A564759" w14:textId="2410E61E" w:rsidR="00FA7A76" w:rsidRPr="000B0B4F" w:rsidRDefault="00FA7A76" w:rsidP="000B0B4F">
      <w:pPr>
        <w:spacing w:after="0" w:line="276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0B0B4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……………………………………………………………………</w:t>
      </w:r>
      <w:r w:rsidR="000B0B4F">
        <w:rPr>
          <w:rFonts w:eastAsia="Calibri" w:cs="Arial"/>
          <w:color w:val="auto"/>
          <w:spacing w:val="0"/>
          <w:sz w:val="18"/>
          <w:szCs w:val="18"/>
        </w:rPr>
        <w:t>……………..</w:t>
      </w:r>
    </w:p>
    <w:p w14:paraId="2AFBD39C" w14:textId="77777777" w:rsidR="00FA7A76" w:rsidRPr="000B0B4F" w:rsidRDefault="00FA7A76" w:rsidP="000B0B4F">
      <w:pPr>
        <w:spacing w:after="0" w:line="276" w:lineRule="auto"/>
        <w:ind w:right="5953"/>
        <w:jc w:val="left"/>
        <w:rPr>
          <w:rFonts w:eastAsia="Calibri" w:cs="Arial"/>
          <w:i/>
          <w:color w:val="auto"/>
          <w:spacing w:val="0"/>
          <w:sz w:val="18"/>
          <w:szCs w:val="18"/>
        </w:rPr>
      </w:pPr>
    </w:p>
    <w:p w14:paraId="6656EC53" w14:textId="77777777" w:rsidR="000B0B4F" w:rsidRDefault="000B0B4F" w:rsidP="000B0B4F">
      <w:pPr>
        <w:spacing w:after="0" w:line="276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19F1DCF1" w14:textId="3758D7AD" w:rsidR="00FA7A76" w:rsidRPr="000B0B4F" w:rsidRDefault="00FA7A76" w:rsidP="000B0B4F">
      <w:pPr>
        <w:spacing w:after="0" w:line="276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OŚWIADCZENIE WYKONAWCY </w:t>
      </w:r>
    </w:p>
    <w:p w14:paraId="6EB5D826" w14:textId="357E672A" w:rsidR="00FA7A76" w:rsidRPr="000B0B4F" w:rsidRDefault="000B0B4F" w:rsidP="000B0B4F">
      <w:pPr>
        <w:spacing w:after="0" w:line="276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o</w:t>
      </w:r>
      <w:r w:rsidR="00FA7A76" w:rsidRPr="000B0B4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 aktualności informacji zawartych w oświadczeniu, o którym mowa w art. 125 ust. 1 PZP</w:t>
      </w:r>
    </w:p>
    <w:p w14:paraId="51321866" w14:textId="77777777" w:rsidR="00FA7A76" w:rsidRPr="000B0B4F" w:rsidRDefault="00FA7A76" w:rsidP="000B0B4F">
      <w:pPr>
        <w:spacing w:after="0" w:line="276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09DEDECB" w14:textId="1B5556EA" w:rsidR="00FA7A76" w:rsidRPr="000B0B4F" w:rsidRDefault="00FA7A76" w:rsidP="000B0B4F">
      <w:pPr>
        <w:spacing w:after="0" w:line="276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na:</w:t>
      </w:r>
    </w:p>
    <w:p w14:paraId="33F403D5" w14:textId="77777777" w:rsidR="000345FD" w:rsidRPr="000B0B4F" w:rsidRDefault="000345FD" w:rsidP="000B0B4F">
      <w:pPr>
        <w:spacing w:after="0" w:line="276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4D91FDFD" w14:textId="5D85E5F2" w:rsidR="00FA7A76" w:rsidRPr="000B0B4F" w:rsidRDefault="000345FD" w:rsidP="000B0B4F">
      <w:pPr>
        <w:spacing w:after="0" w:line="276" w:lineRule="auto"/>
        <w:jc w:val="center"/>
        <w:rPr>
          <w:b/>
          <w:sz w:val="18"/>
          <w:szCs w:val="18"/>
        </w:rPr>
      </w:pPr>
      <w:r w:rsidRPr="000B0B4F">
        <w:rPr>
          <w:b/>
          <w:sz w:val="18"/>
          <w:szCs w:val="18"/>
        </w:rPr>
        <w:t>„</w:t>
      </w:r>
      <w:r w:rsidR="00BE7C2C" w:rsidRPr="000B0B4F">
        <w:rPr>
          <w:rFonts w:asciiTheme="majorHAnsi" w:eastAsia="Calibri" w:hAnsiTheme="majorHAnsi" w:cs="Roboto Lt"/>
          <w:b/>
          <w:sz w:val="18"/>
          <w:szCs w:val="18"/>
          <w:lang w:eastAsia="pl-PL"/>
        </w:rPr>
        <w:t>Wykonanie robót budowlanych mających na celu przebudowę i uruchomienie laboratorium BSL-3 w Łukasiewicz – PORT</w:t>
      </w:r>
    </w:p>
    <w:p w14:paraId="0DF8C2C9" w14:textId="77777777" w:rsidR="000345FD" w:rsidRPr="000B0B4F" w:rsidRDefault="000345FD" w:rsidP="000B0B4F">
      <w:pPr>
        <w:spacing w:after="0" w:line="276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74C9B49D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Oświadczam, że: </w:t>
      </w:r>
    </w:p>
    <w:p w14:paraId="7922E5D7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4AD85E38" w14:textId="77777777" w:rsidR="00FA7A76" w:rsidRPr="000B0B4F" w:rsidRDefault="00FA7A76" w:rsidP="000B0B4F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a) art. 108 ust. 1 pkt 3 ustawy PZP, </w:t>
      </w:r>
    </w:p>
    <w:p w14:paraId="69A36096" w14:textId="77777777" w:rsidR="00FA7A76" w:rsidRPr="000B0B4F" w:rsidRDefault="00FA7A76" w:rsidP="000B0B4F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BBD36F4" w14:textId="77777777" w:rsidR="00FA7A76" w:rsidRPr="000B0B4F" w:rsidRDefault="00FA7A76" w:rsidP="000B0B4F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4F20E06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0B0B4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d) art. 108 ust. 1 pkt 6 ustawy PZP,</w:t>
      </w:r>
    </w:p>
    <w:p w14:paraId="3510DEC9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33FA05B" w14:textId="77777777" w:rsidR="00FA7A76" w:rsidRPr="000B0B4F" w:rsidRDefault="00FA7A76" w:rsidP="000B0B4F">
      <w:pPr>
        <w:spacing w:after="0" w:line="276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</w:pPr>
      <w:r w:rsidRPr="000B0B4F">
        <w:rPr>
          <w:rFonts w:eastAsia="Times New Roman" w:cs="Arial"/>
          <w:b/>
          <w:color w:val="auto"/>
          <w:spacing w:val="0"/>
          <w:sz w:val="18"/>
          <w:szCs w:val="18"/>
          <w:u w:val="single"/>
          <w:lang w:eastAsia="pl-PL"/>
        </w:rPr>
        <w:t>są nadal aktualne.</w:t>
      </w:r>
    </w:p>
    <w:p w14:paraId="1AF7AD03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2AB4F96C" w14:textId="77777777" w:rsidR="00FA7A76" w:rsidRPr="000B0B4F" w:rsidRDefault="00FA7A76" w:rsidP="000B0B4F">
      <w:pPr>
        <w:spacing w:after="0" w:line="276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7BD179F3" w14:textId="77777777" w:rsidR="00FA7A76" w:rsidRPr="000B0B4F" w:rsidRDefault="00FA7A76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2E4057B0" w14:textId="77777777" w:rsidR="00FA7A76" w:rsidRPr="000B0B4F" w:rsidRDefault="00FA7A76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7570D0E1" w14:textId="77777777" w:rsidR="00FA7A76" w:rsidRPr="000B0B4F" w:rsidRDefault="00FA7A76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040A2EB2" w14:textId="77777777" w:rsidR="00FA7A76" w:rsidRDefault="00FA7A76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52096C89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5D47D5C8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07A0A85F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62D2AB67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5D7B4AE5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1F60424B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73A2D78A" w14:textId="77777777" w:rsid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5E840AD1" w14:textId="77777777" w:rsidR="000B0B4F" w:rsidRPr="000B0B4F" w:rsidRDefault="000B0B4F" w:rsidP="000B0B4F">
      <w:pPr>
        <w:spacing w:after="0" w:line="276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13053059" w14:textId="77777777" w:rsidR="00FA7A76" w:rsidRPr="000B0B4F" w:rsidRDefault="00FA7A76" w:rsidP="000B0B4F">
      <w:pPr>
        <w:spacing w:after="0" w:line="276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83C520D" w14:textId="77777777" w:rsidR="005B1464" w:rsidRPr="000B0B4F" w:rsidRDefault="005B1464" w:rsidP="000B0B4F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0D246304" w14:textId="77777777" w:rsidR="005B1464" w:rsidRPr="000B0B4F" w:rsidRDefault="005B1464" w:rsidP="000B0B4F">
      <w:pPr>
        <w:spacing w:after="0" w:line="276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0B0B4F"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0184D6FD" w14:textId="286CD41A" w:rsidR="00ED7972" w:rsidRPr="000B0B4F" w:rsidRDefault="00ED7972" w:rsidP="00FA7A76">
      <w:pPr>
        <w:rPr>
          <w:sz w:val="18"/>
          <w:szCs w:val="18"/>
        </w:rPr>
      </w:pPr>
    </w:p>
    <w:sectPr w:rsidR="00ED7972" w:rsidRPr="000B0B4F" w:rsidSect="00BE7C2C">
      <w:footerReference w:type="default" r:id="rId11"/>
      <w:headerReference w:type="first" r:id="rId12"/>
      <w:footerReference w:type="first" r:id="rId13"/>
      <w:pgSz w:w="11906" w:h="16838" w:code="9"/>
      <w:pgMar w:top="2325" w:right="1418" w:bottom="2155" w:left="212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BE7C2C" w14:paraId="241AEF81" w14:textId="77777777" w:rsidTr="009F00CC">
      <w:tc>
        <w:tcPr>
          <w:tcW w:w="2410" w:type="dxa"/>
        </w:tcPr>
        <w:p w14:paraId="456001E8" w14:textId="77777777" w:rsidR="00BE7C2C" w:rsidRDefault="00BE7C2C" w:rsidP="00BE7C2C">
          <w:pPr>
            <w:pStyle w:val="Stopka"/>
          </w:pPr>
          <w:r>
            <w:rPr>
              <w:noProof/>
            </w:rPr>
            <w:drawing>
              <wp:inline distT="0" distB="0" distL="0" distR="0" wp14:anchorId="3862FF4E" wp14:editId="48E92C33">
                <wp:extent cx="1258215" cy="418943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0F35F594" w14:textId="77777777" w:rsidR="00BE7C2C" w:rsidRPr="009C15F5" w:rsidRDefault="00BE7C2C" w:rsidP="00BE7C2C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51148" w14:textId="77777777" w:rsidR="00BE7C2C" w:rsidRDefault="00BE7C2C" w:rsidP="00BE7C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DB4D857" w14:textId="77777777" w:rsidR="00BE7C2C" w:rsidRDefault="00BE7C2C" w:rsidP="00BE7C2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DDC4BB5" w14:textId="77777777" w:rsidR="00BE7C2C" w:rsidRDefault="00BE7C2C" w:rsidP="00BE7C2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3145B79" w14:textId="3751513F" w:rsidR="004F5805" w:rsidRPr="00ED7972" w:rsidRDefault="00BE7C2C" w:rsidP="00BE7C2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D451148" w14:textId="77777777" w:rsidR="00BE7C2C" w:rsidRDefault="00BE7C2C" w:rsidP="00BE7C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DB4D857" w14:textId="77777777" w:rsidR="00BE7C2C" w:rsidRDefault="00BE7C2C" w:rsidP="00BE7C2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DDC4BB5" w14:textId="77777777" w:rsidR="00BE7C2C" w:rsidRDefault="00BE7C2C" w:rsidP="00BE7C2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3145B79" w14:textId="3751513F" w:rsidR="004F5805" w:rsidRPr="00ED7972" w:rsidRDefault="00BE7C2C" w:rsidP="00BE7C2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396795F4">
          <wp:simplePos x="0" y="0"/>
          <wp:positionH relativeFrom="leftMargin">
            <wp:align>right</wp:align>
          </wp:positionH>
          <wp:positionV relativeFrom="paragraph">
            <wp:posOffset>216535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068041529">
    <w:abstractNumId w:val="9"/>
  </w:num>
  <w:num w:numId="2" w16cid:durableId="1687249700">
    <w:abstractNumId w:val="8"/>
  </w:num>
  <w:num w:numId="3" w16cid:durableId="200631728">
    <w:abstractNumId w:val="3"/>
  </w:num>
  <w:num w:numId="4" w16cid:durableId="722406749">
    <w:abstractNumId w:val="2"/>
  </w:num>
  <w:num w:numId="5" w16cid:durableId="1672642251">
    <w:abstractNumId w:val="1"/>
  </w:num>
  <w:num w:numId="6" w16cid:durableId="2008627097">
    <w:abstractNumId w:val="0"/>
  </w:num>
  <w:num w:numId="7" w16cid:durableId="1922330533">
    <w:abstractNumId w:val="7"/>
  </w:num>
  <w:num w:numId="8" w16cid:durableId="77406792">
    <w:abstractNumId w:val="6"/>
  </w:num>
  <w:num w:numId="9" w16cid:durableId="1382093393">
    <w:abstractNumId w:val="5"/>
  </w:num>
  <w:num w:numId="10" w16cid:durableId="383991292">
    <w:abstractNumId w:val="4"/>
  </w:num>
  <w:num w:numId="11" w16cid:durableId="1306542679">
    <w:abstractNumId w:val="10"/>
  </w:num>
  <w:num w:numId="12" w16cid:durableId="1319650663">
    <w:abstractNumId w:val="12"/>
  </w:num>
  <w:num w:numId="13" w16cid:durableId="523131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4EB3"/>
    <w:rsid w:val="000345FD"/>
    <w:rsid w:val="00070438"/>
    <w:rsid w:val="00073320"/>
    <w:rsid w:val="00077647"/>
    <w:rsid w:val="000B0B4F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978D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877BA"/>
    <w:rsid w:val="005A3D56"/>
    <w:rsid w:val="005B1464"/>
    <w:rsid w:val="005D102F"/>
    <w:rsid w:val="005D1495"/>
    <w:rsid w:val="006747BD"/>
    <w:rsid w:val="006919BD"/>
    <w:rsid w:val="006D6DE5"/>
    <w:rsid w:val="006E5990"/>
    <w:rsid w:val="006F645A"/>
    <w:rsid w:val="0075340A"/>
    <w:rsid w:val="007661D4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C5916"/>
    <w:rsid w:val="009D4C4D"/>
    <w:rsid w:val="00A36F46"/>
    <w:rsid w:val="00A4666C"/>
    <w:rsid w:val="00A52C29"/>
    <w:rsid w:val="00B04C3F"/>
    <w:rsid w:val="00B40CE4"/>
    <w:rsid w:val="00B61F8A"/>
    <w:rsid w:val="00BE7C2C"/>
    <w:rsid w:val="00C13238"/>
    <w:rsid w:val="00C15995"/>
    <w:rsid w:val="00C37E47"/>
    <w:rsid w:val="00C736D5"/>
    <w:rsid w:val="00D005B3"/>
    <w:rsid w:val="00D06D36"/>
    <w:rsid w:val="00D17059"/>
    <w:rsid w:val="00D40690"/>
    <w:rsid w:val="00D57046"/>
    <w:rsid w:val="00DA52A1"/>
    <w:rsid w:val="00E36132"/>
    <w:rsid w:val="00ED7972"/>
    <w:rsid w:val="00EE493C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0515-DB2A-4135-8B48-FFBABB638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87A4F-95D7-4901-83C1-5EF4BCD55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815CC-DF0E-4447-BC20-75B3AF38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11</cp:revision>
  <cp:lastPrinted>2021-03-23T06:26:00Z</cp:lastPrinted>
  <dcterms:created xsi:type="dcterms:W3CDTF">2022-02-25T12:22:00Z</dcterms:created>
  <dcterms:modified xsi:type="dcterms:W3CDTF">2024-09-12T10:18:00Z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