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A845D01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0114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F77001">
        <w:rPr>
          <w:rFonts w:ascii="Verdana" w:eastAsia="Times New Roman" w:hAnsi="Verdana" w:cs="Tahoma"/>
          <w:b/>
          <w:bCs/>
          <w:color w:val="000000"/>
          <w:szCs w:val="20"/>
        </w:rPr>
        <w:t>21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7013C9D4" w:rsidR="00755694" w:rsidRDefault="00E82267" w:rsidP="00E82267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77001" w:rsidRPr="00F77001">
        <w:rPr>
          <w:rFonts w:ascii="Verdana" w:eastAsia="Verdana" w:hAnsi="Verdana" w:cs="Times New Roman"/>
          <w:b/>
          <w:color w:val="000000"/>
        </w:rPr>
        <w:t>Dostawa podstawowych materiałów zużywalnych do laboratorium dla Grupy Badawczej Onkologii Neurofizjologicznej z podziałem na 13 części na podstawie umowy ramowej</w:t>
      </w: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6D91FA9" w14:textId="77777777" w:rsidR="00E82267" w:rsidRDefault="00E82267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62591DE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653BD5B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DD1912A" w14:textId="17F920A6" w:rsidR="0011281D" w:rsidRPr="00845FEC" w:rsidRDefault="00692A9D" w:rsidP="00845FEC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11281D" w:rsidRPr="00845FEC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FFB8B5" w14:textId="77777777" w:rsidR="00845FEC" w:rsidRDefault="00845FEC" w:rsidP="00D40690">
            <w:pPr>
              <w:pStyle w:val="Stopka"/>
              <w:rPr>
                <w:noProof/>
              </w:rPr>
            </w:pPr>
          </w:p>
          <w:p w14:paraId="2A6C9679" w14:textId="24361CF8" w:rsidR="00216668" w:rsidRDefault="00F77001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021961" wp14:editId="2A947C6D">
                  <wp:extent cx="5172075" cy="219075"/>
                  <wp:effectExtent l="0" t="0" r="9525" b="9525"/>
                  <wp:docPr id="192746514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5406822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11281D" w:rsidRDefault="00367E97" w:rsidP="00367E97">
                          <w:pPr>
                            <w:pStyle w:val="LukStopka-adres"/>
                          </w:pPr>
                          <w:r w:rsidRPr="0011281D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11281D" w:rsidRDefault="00367E97" w:rsidP="00367E97">
                    <w:pPr>
                      <w:pStyle w:val="LukStopka-adres"/>
                    </w:pPr>
                    <w:r w:rsidRPr="0011281D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1281D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A7706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B31E7"/>
    <w:rsid w:val="005D102F"/>
    <w:rsid w:val="005D1495"/>
    <w:rsid w:val="005D5A51"/>
    <w:rsid w:val="005E4F6F"/>
    <w:rsid w:val="00632CAB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45FEC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C81FAE"/>
    <w:rsid w:val="00D005B3"/>
    <w:rsid w:val="00D01147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2267"/>
    <w:rsid w:val="00E878AA"/>
    <w:rsid w:val="00ED7972"/>
    <w:rsid w:val="00EE493C"/>
    <w:rsid w:val="00F07FAE"/>
    <w:rsid w:val="00F76B97"/>
    <w:rsid w:val="00F77001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2024-10-13T17:37:12+00:00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9612D-6A78-4C04-A5CB-59106E628465}"/>
</file>

<file path=customXml/itemProps3.xml><?xml version="1.0" encoding="utf-8"?>
<ds:datastoreItem xmlns:ds="http://schemas.openxmlformats.org/officeDocument/2006/customXml" ds:itemID="{B3D8BF43-88E9-4058-8778-4EF259948247}"/>
</file>

<file path=customXml/itemProps4.xml><?xml version="1.0" encoding="utf-8"?>
<ds:datastoreItem xmlns:ds="http://schemas.openxmlformats.org/officeDocument/2006/customXml" ds:itemID="{BAC3DC56-866D-4EFF-BB3B-C28DBCAC2794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30</cp:revision>
  <cp:lastPrinted>2020-10-21T10:15:00Z</cp:lastPrinted>
  <dcterms:created xsi:type="dcterms:W3CDTF">2022-07-20T10:05:00Z</dcterms:created>
  <dcterms:modified xsi:type="dcterms:W3CDTF">2024-10-11T09:21:00Z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9120400</vt:r8>
  </property>
</Properties>
</file>