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AF49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CC1DDE" w:rsidRPr="00CC1DDE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4E35411C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6C0FB4D9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599D1F3" w14:textId="7F040A47" w:rsidR="006676AE" w:rsidRDefault="00CC1DDE" w:rsidP="00736B4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CC1DDE">
        <w:rPr>
          <w:rFonts w:ascii="Arial" w:hAnsi="Arial" w:cs="Arial"/>
        </w:rPr>
        <w:t xml:space="preserve">Powiat Ostrowski, </w:t>
      </w:r>
      <w:r w:rsidR="00736B44">
        <w:rPr>
          <w:rFonts w:ascii="Arial" w:hAnsi="Arial" w:cs="Arial"/>
        </w:rPr>
        <w:t>Zespół Szkół Transportowo-Elektrycznych CKU</w:t>
      </w:r>
    </w:p>
    <w:p w14:paraId="22048851" w14:textId="4AA363CE" w:rsidR="00736B44" w:rsidRPr="0012157F" w:rsidRDefault="00736B44" w:rsidP="00736B4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K. Kantaka 6</w:t>
      </w:r>
    </w:p>
    <w:p w14:paraId="291860B3" w14:textId="77777777" w:rsidR="00F90CD1" w:rsidRDefault="00CC1DDE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CC1DDE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CC1DDE">
        <w:rPr>
          <w:rFonts w:ascii="Arial" w:hAnsi="Arial" w:cs="Arial"/>
        </w:rPr>
        <w:t>Ostrów Wielkopolski</w:t>
      </w:r>
    </w:p>
    <w:p w14:paraId="6675E7B7" w14:textId="77777777" w:rsidR="00736B44" w:rsidRDefault="00736B44" w:rsidP="006C4CCD">
      <w:pPr>
        <w:pStyle w:val="Tekstpodstawowy"/>
        <w:spacing w:after="0"/>
        <w:ind w:left="4111"/>
        <w:rPr>
          <w:rFonts w:ascii="Arial" w:hAnsi="Arial" w:cs="Aria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331FE559" w14:textId="77777777" w:rsidTr="00252642">
        <w:tc>
          <w:tcPr>
            <w:tcW w:w="2800" w:type="dxa"/>
            <w:shd w:val="clear" w:color="auto" w:fill="auto"/>
          </w:tcPr>
          <w:p w14:paraId="789765B9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32651E8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0211A1B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20F35C12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49D3C092" w14:textId="77777777" w:rsidTr="00252642">
        <w:tc>
          <w:tcPr>
            <w:tcW w:w="2800" w:type="dxa"/>
            <w:shd w:val="clear" w:color="auto" w:fill="auto"/>
          </w:tcPr>
          <w:p w14:paraId="69AE53C2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FD01DCE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E1449FE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7B676D29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B8F727C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1DDE" w:rsidRPr="0012157F" w14:paraId="1929EE10" w14:textId="77777777" w:rsidTr="0041224C">
        <w:tc>
          <w:tcPr>
            <w:tcW w:w="9104" w:type="dxa"/>
            <w:shd w:val="clear" w:color="auto" w:fill="D9D9D9"/>
          </w:tcPr>
          <w:p w14:paraId="2927E9E5" w14:textId="77777777" w:rsidR="00CC1DDE" w:rsidRPr="006F0A84" w:rsidRDefault="00CC1DDE" w:rsidP="0041224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7B44D0C7" w14:textId="0318DAD5" w:rsidR="00CC1DDE" w:rsidRDefault="00CC1DDE" w:rsidP="0041224C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CC1DD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CC1DD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CC1DDE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736B44">
              <w:rPr>
                <w:rFonts w:ascii="Arial" w:hAnsi="Arial" w:cs="Arial"/>
                <w:sz w:val="24"/>
                <w:szCs w:val="24"/>
              </w:rPr>
              <w:t>4</w:t>
            </w:r>
            <w:r w:rsidRPr="00CC1DDE">
              <w:rPr>
                <w:rFonts w:ascii="Arial" w:hAnsi="Arial" w:cs="Arial"/>
                <w:sz w:val="24"/>
                <w:szCs w:val="24"/>
              </w:rPr>
              <w:t>r. poz. 1</w:t>
            </w:r>
            <w:r w:rsidR="00736B44">
              <w:rPr>
                <w:rFonts w:ascii="Arial" w:hAnsi="Arial" w:cs="Arial"/>
                <w:sz w:val="24"/>
                <w:szCs w:val="24"/>
              </w:rPr>
              <w:t>320</w:t>
            </w:r>
            <w:r w:rsidRPr="00CC1DDE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0A534A" w14:textId="77777777" w:rsidR="00CC1DDE" w:rsidRPr="00534752" w:rsidRDefault="00CC1DDE" w:rsidP="0041224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789EADC8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618C3A84" w14:textId="77777777" w:rsidTr="00252642">
        <w:tc>
          <w:tcPr>
            <w:tcW w:w="2269" w:type="dxa"/>
            <w:shd w:val="clear" w:color="auto" w:fill="auto"/>
          </w:tcPr>
          <w:p w14:paraId="7A7DC6EA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645098D" w14:textId="77777777" w:rsidR="00FB403C" w:rsidRPr="00A2540E" w:rsidRDefault="00CC1DDE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1DD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Centrum Kształcenia Praktycznego poprzez zapewnienie jego szczelności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CC1DDE" w:rsidRPr="00A2540E" w14:paraId="6917CCE8" w14:textId="77777777" w:rsidTr="0041224C">
        <w:tc>
          <w:tcPr>
            <w:tcW w:w="2269" w:type="dxa"/>
            <w:shd w:val="clear" w:color="auto" w:fill="auto"/>
          </w:tcPr>
          <w:p w14:paraId="5BADC10E" w14:textId="77777777" w:rsidR="00CC1DDE" w:rsidRPr="00A2540E" w:rsidRDefault="00CC1DDE" w:rsidP="0041224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3D40D87" w14:textId="77777777" w:rsidR="00CC1DDE" w:rsidRPr="00A2540E" w:rsidRDefault="00CC1DDE" w:rsidP="0041224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1DD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3/79/2024</w:t>
            </w:r>
          </w:p>
        </w:tc>
      </w:tr>
    </w:tbl>
    <w:p w14:paraId="511CCA74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88FACBD" w14:textId="5D2C7BB3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CC1DDE" w:rsidRPr="00CC1DDE">
        <w:rPr>
          <w:rFonts w:ascii="Arial" w:hAnsi="Arial" w:cs="Arial"/>
          <w:b/>
          <w:sz w:val="24"/>
          <w:szCs w:val="24"/>
        </w:rPr>
        <w:t xml:space="preserve">Powiat Ostrowski, </w:t>
      </w:r>
      <w:r w:rsidR="00736B44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7AE626A" w14:textId="77777777" w:rsidTr="00650D6C">
        <w:tc>
          <w:tcPr>
            <w:tcW w:w="9104" w:type="dxa"/>
            <w:shd w:val="clear" w:color="auto" w:fill="D9D9D9"/>
          </w:tcPr>
          <w:p w14:paraId="1AE2BE61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8022173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4CA0150" w14:textId="77777777" w:rsidR="002426FF" w:rsidRPr="00922A11" w:rsidRDefault="002426FF" w:rsidP="00FB403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24A106F2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5094442F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</w:t>
      </w:r>
      <w:r w:rsidRPr="007A2BCB">
        <w:rPr>
          <w:rFonts w:ascii="Arial" w:hAnsi="Arial" w:cs="Arial"/>
          <w:sz w:val="24"/>
          <w:szCs w:val="24"/>
        </w:rPr>
        <w:lastRenderedPageBreak/>
        <w:t>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E68BD73" w14:textId="77777777" w:rsidTr="00CD4DD1">
        <w:tc>
          <w:tcPr>
            <w:tcW w:w="9104" w:type="dxa"/>
            <w:shd w:val="clear" w:color="auto" w:fill="D9D9D9"/>
          </w:tcPr>
          <w:p w14:paraId="6308A9D8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338D9E3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1FF62E3D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D5F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6D48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CC1DDE" w:rsidRPr="0012157F" w14:paraId="46BE3483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8DC9" w14:textId="77777777" w:rsidR="00CC1DDE" w:rsidRPr="0012157F" w:rsidRDefault="00CC1DDE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37A0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DDE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0616ECA4" w14:textId="77777777" w:rsidR="00CC1DDE" w:rsidRPr="00CC1DDE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880F831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CC1DDE" w:rsidRPr="0012157F" w14:paraId="0A6CDE38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4EB9" w14:textId="77777777" w:rsidR="00CC1DDE" w:rsidRPr="0012157F" w:rsidRDefault="00CC1DDE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CD7A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DDE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18872A0" w14:textId="77777777" w:rsidR="00CC1DDE" w:rsidRPr="00CC1DDE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0AA22B89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 xml:space="preserve">Wykonawca ubiegający się o udzielenie zamówienia dysponuje kierownikiem budowy - posiadającym uprawnienia budowlane do kierowania robotami budowlanymi w specjalności </w:t>
            </w:r>
            <w:proofErr w:type="spellStart"/>
            <w:r w:rsidRPr="00CC1DDE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CC1DDE">
              <w:rPr>
                <w:rFonts w:ascii="Arial" w:hAnsi="Arial" w:cs="Arial"/>
                <w:sz w:val="24"/>
                <w:szCs w:val="24"/>
              </w:rPr>
              <w:t xml:space="preserve"> - budowlanej bez ograniczeń.</w:t>
            </w:r>
          </w:p>
        </w:tc>
      </w:tr>
      <w:tr w:rsidR="00CC1DDE" w:rsidRPr="0012157F" w14:paraId="47661F5F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DB5" w14:textId="77777777" w:rsidR="00CC1DDE" w:rsidRPr="0012157F" w:rsidRDefault="00CC1DDE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78B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DDE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19885194" w14:textId="77777777" w:rsidR="00CC1DDE" w:rsidRPr="00CC1DDE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DAE6BB1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CC1DDE" w:rsidRPr="0012157F" w14:paraId="327C0901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5096" w14:textId="77777777" w:rsidR="00CC1DDE" w:rsidRPr="0012157F" w:rsidRDefault="00CC1DDE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5280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DDE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0C7C154" w14:textId="77777777" w:rsidR="00CC1DDE" w:rsidRPr="00CC1DDE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6A50A2A2" w14:textId="77777777" w:rsidR="00CC1DDE" w:rsidRPr="0012157F" w:rsidRDefault="00CC1DDE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DD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5B723145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0463FCA" w14:textId="77777777" w:rsidTr="00CD4DD1">
        <w:tc>
          <w:tcPr>
            <w:tcW w:w="9104" w:type="dxa"/>
            <w:shd w:val="clear" w:color="auto" w:fill="D9D9D9"/>
          </w:tcPr>
          <w:p w14:paraId="46D90FF7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7209DFAD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40EB11B" w14:textId="77777777" w:rsidTr="00847232">
        <w:tc>
          <w:tcPr>
            <w:tcW w:w="9104" w:type="dxa"/>
            <w:shd w:val="clear" w:color="auto" w:fill="D9D9D9"/>
          </w:tcPr>
          <w:p w14:paraId="7FD6F1FF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2AD412E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A82F5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76EFDF1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810FA04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E5441C6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16C0600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82EE2E6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C37489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5A8395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9D33" w14:textId="77777777" w:rsidR="006A1E28" w:rsidRDefault="006A1E28" w:rsidP="0038231F">
      <w:pPr>
        <w:spacing w:after="0" w:line="240" w:lineRule="auto"/>
      </w:pPr>
      <w:r>
        <w:separator/>
      </w:r>
    </w:p>
  </w:endnote>
  <w:endnote w:type="continuationSeparator" w:id="0">
    <w:p w14:paraId="7AFDBCF6" w14:textId="77777777" w:rsidR="006A1E28" w:rsidRDefault="006A1E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6ED0" w14:textId="77777777" w:rsidR="00CC1DDE" w:rsidRDefault="00CC1D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0C7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9A2D0C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5D94" w14:textId="77777777" w:rsidR="00CC1DDE" w:rsidRDefault="00CC1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0AE8" w14:textId="77777777" w:rsidR="006A1E28" w:rsidRDefault="006A1E28" w:rsidP="0038231F">
      <w:pPr>
        <w:spacing w:after="0" w:line="240" w:lineRule="auto"/>
      </w:pPr>
      <w:r>
        <w:separator/>
      </w:r>
    </w:p>
  </w:footnote>
  <w:footnote w:type="continuationSeparator" w:id="0">
    <w:p w14:paraId="675044DF" w14:textId="77777777" w:rsidR="006A1E28" w:rsidRDefault="006A1E28" w:rsidP="0038231F">
      <w:pPr>
        <w:spacing w:after="0" w:line="240" w:lineRule="auto"/>
      </w:pPr>
      <w:r>
        <w:continuationSeparator/>
      </w:r>
    </w:p>
  </w:footnote>
  <w:footnote w:id="1">
    <w:p w14:paraId="3D66BC43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9512910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A112AC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560B61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7ED4" w14:textId="77777777" w:rsidR="00CC1DDE" w:rsidRDefault="00CC1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A256" w14:textId="77777777" w:rsidR="00CC1DDE" w:rsidRDefault="00CC1D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DD36" w14:textId="77777777" w:rsidR="00CC1DDE" w:rsidRDefault="00CC1D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85276">
    <w:abstractNumId w:val="11"/>
  </w:num>
  <w:num w:numId="2" w16cid:durableId="706291972">
    <w:abstractNumId w:val="0"/>
  </w:num>
  <w:num w:numId="3" w16cid:durableId="989940037">
    <w:abstractNumId w:val="10"/>
  </w:num>
  <w:num w:numId="4" w16cid:durableId="725370523">
    <w:abstractNumId w:val="13"/>
  </w:num>
  <w:num w:numId="5" w16cid:durableId="2075620739">
    <w:abstractNumId w:val="12"/>
  </w:num>
  <w:num w:numId="6" w16cid:durableId="1899585690">
    <w:abstractNumId w:val="9"/>
  </w:num>
  <w:num w:numId="7" w16cid:durableId="755127106">
    <w:abstractNumId w:val="1"/>
  </w:num>
  <w:num w:numId="8" w16cid:durableId="1255357994">
    <w:abstractNumId w:val="6"/>
  </w:num>
  <w:num w:numId="9" w16cid:durableId="272325394">
    <w:abstractNumId w:val="4"/>
  </w:num>
  <w:num w:numId="10" w16cid:durableId="2038457798">
    <w:abstractNumId w:val="7"/>
  </w:num>
  <w:num w:numId="11" w16cid:durableId="513349170">
    <w:abstractNumId w:val="5"/>
  </w:num>
  <w:num w:numId="12" w16cid:durableId="803355648">
    <w:abstractNumId w:val="8"/>
  </w:num>
  <w:num w:numId="13" w16cid:durableId="2082632226">
    <w:abstractNumId w:val="3"/>
  </w:num>
  <w:num w:numId="14" w16cid:durableId="154456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61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87961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1E28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36B44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C1DDE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8CE24"/>
  <w15:docId w15:val="{E6C1DE06-54BE-43F4-96CF-86E0273C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2024-10-25T08:39:00Z</dcterms:created>
  <dcterms:modified xsi:type="dcterms:W3CDTF">2024-10-25T08:39:00Z</dcterms:modified>
</cp:coreProperties>
</file>