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2838FE3F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8ADCFD" w14:textId="0248791B" w:rsidR="00F80193" w:rsidRPr="00D03CE1" w:rsidRDefault="00DD7822" w:rsidP="00B2515B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30D06643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</w:t>
      </w:r>
    </w:p>
    <w:p w14:paraId="60239734" w14:textId="6D5BA68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</w:t>
      </w:r>
    </w:p>
    <w:p w14:paraId="506C7E88" w14:textId="4EFDA8E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</w:t>
      </w:r>
    </w:p>
    <w:p w14:paraId="24704773" w14:textId="5CCC69EA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0" w:name="_GoBack"/>
      <w:bookmarkEnd w:id="0"/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52FE7E28" w:rsidR="005F03E9" w:rsidRPr="00B2515B" w:rsidRDefault="00DD7822" w:rsidP="0082106F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sectPr w:rsidR="005F03E9" w:rsidRPr="00B2515B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>pn</w:t>
      </w:r>
      <w:r w:rsidR="002E335E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bookmarkStart w:id="1" w:name="_Hlk89411878"/>
      <w:r w:rsidR="0082106F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B2515B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Dostawa fabrycznie nowego samochodu osobowego dla potrzeb Starostwa Powiatowego w Pruszkowie </w:t>
      </w:r>
      <w:bookmarkEnd w:id="1"/>
      <w:r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54431A19" w14:textId="446FA22E" w:rsidR="0082106F" w:rsidRPr="005D5E2D" w:rsidRDefault="00BC58F6" w:rsidP="0082106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Oferuję/my wykonanie przedmiotu zamówienia, zgodnie z wszystkimi wymaganiami zawartymi </w:t>
      </w:r>
      <w:r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 xml:space="preserve">w Specyfikacji Warunków Zamówienia </w:t>
      </w:r>
      <w:r w:rsidR="0082106F"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5D5E2D">
        <w:rPr>
          <w:rFonts w:asciiTheme="minorHAnsi" w:hAnsiTheme="minorHAnsi" w:cstheme="minorHAnsi"/>
          <w:sz w:val="22"/>
          <w:szCs w:val="22"/>
        </w:rPr>
        <w:t>za cenę ofertową:</w:t>
      </w:r>
    </w:p>
    <w:p w14:paraId="09ADA405" w14:textId="77777777" w:rsidR="0082106F" w:rsidRPr="005D5E2D" w:rsidRDefault="0082106F" w:rsidP="0082106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98AC1CA" w14:textId="3926AB74" w:rsidR="00611BB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wartość netto ………</w:t>
      </w:r>
      <w:r w:rsidR="00611BBF" w:rsidRPr="005D5E2D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Pr="005D5E2D">
        <w:rPr>
          <w:rFonts w:asciiTheme="minorHAnsi" w:hAnsiTheme="minorHAnsi" w:cstheme="minorHAnsi"/>
          <w:sz w:val="22"/>
          <w:szCs w:val="22"/>
        </w:rPr>
        <w:t xml:space="preserve">…………….… zł </w:t>
      </w:r>
    </w:p>
    <w:p w14:paraId="3B230178" w14:textId="59CBA83C" w:rsidR="00611BB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podatek VA</w:t>
      </w:r>
      <w:r w:rsidR="00611BBF" w:rsidRPr="005D5E2D">
        <w:rPr>
          <w:rFonts w:asciiTheme="minorHAnsi" w:hAnsiTheme="minorHAnsi" w:cstheme="minorHAnsi"/>
          <w:sz w:val="22"/>
          <w:szCs w:val="22"/>
        </w:rPr>
        <w:t xml:space="preserve">T </w:t>
      </w:r>
      <w:r w:rsidR="00EC7600" w:rsidRPr="005D5E2D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44C71EE4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cena brutto : ……………………………………………….……………………. zł</w:t>
      </w:r>
    </w:p>
    <w:p w14:paraId="696BC54B" w14:textId="77777777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98F95D3" w14:textId="22F3C076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termin wykonania zamówienia …………………………………………</w:t>
      </w:r>
      <w:r w:rsidR="00F80193" w:rsidRPr="005D5E2D">
        <w:rPr>
          <w:rFonts w:asciiTheme="minorHAnsi" w:hAnsiTheme="minorHAnsi" w:cstheme="minorHAnsi"/>
          <w:sz w:val="22"/>
          <w:szCs w:val="22"/>
        </w:rPr>
        <w:t xml:space="preserve">dni </w:t>
      </w:r>
      <w:r w:rsidR="00F80193" w:rsidRPr="005D5E2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C2B35E5" w14:textId="38ED3C0A" w:rsidR="00477BDE" w:rsidRPr="005D5E2D" w:rsidRDefault="00477BDE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3F50BA" w14:textId="77777777" w:rsidR="00477BDE" w:rsidRPr="005D5E2D" w:rsidRDefault="00477BDE" w:rsidP="00477BDE">
      <w:pPr>
        <w:spacing w:after="0" w:line="240" w:lineRule="auto"/>
        <w:ind w:right="-1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</w:p>
    <w:p w14:paraId="3108E67C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…………………………..……….………</w:t>
      </w:r>
    </w:p>
    <w:p w14:paraId="3D7EE0B7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                 (marka)</w:t>
      </w:r>
    </w:p>
    <w:p w14:paraId="477F92C3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042E2B38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7A3CB7CA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……………………………..…….……</w:t>
      </w:r>
    </w:p>
    <w:p w14:paraId="00250F5F" w14:textId="59D36B1A" w:rsidR="00477BDE" w:rsidRPr="005D5E2D" w:rsidRDefault="00477BDE" w:rsidP="00477BDE">
      <w:pPr>
        <w:spacing w:after="0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                  ( model)</w:t>
      </w:r>
    </w:p>
    <w:p w14:paraId="6B0B8087" w14:textId="7C219D4C" w:rsidR="00F80193" w:rsidRPr="005D5E2D" w:rsidRDefault="005D5E2D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eastAsia="Times New Roman" w:hAnsiTheme="minorHAnsi" w:cstheme="minorHAnsi"/>
          <w:sz w:val="22"/>
          <w:szCs w:val="22"/>
          <w:lang w:eastAsia="pl-PL"/>
        </w:rPr>
        <w:t>Formularz spełniania wymagań w załą</w:t>
      </w:r>
      <w:r w:rsidR="004F5F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czeniu. </w:t>
      </w:r>
    </w:p>
    <w:p w14:paraId="2EC86905" w14:textId="70A4A1EA" w:rsidR="00DD7822" w:rsidRDefault="00EF5DFD" w:rsidP="00B2515B">
      <w:pPr>
        <w:shd w:val="clear" w:color="auto" w:fill="BDD6EE" w:themeFill="accent1" w:themeFillTint="66"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220252" w14:textId="40778FA4" w:rsidR="00F80193" w:rsidRPr="00EC7600" w:rsidRDefault="00F80193" w:rsidP="00B2515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82106F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1B68F92" w14:textId="1CC0E88B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czym mowa w art. 225 ustawy </w:t>
      </w:r>
      <w:proofErr w:type="spellStart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1C5DF354" w:rsidR="00230A0B" w:rsidRPr="0082106F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</w:p>
    <w:p w14:paraId="6FA82B74" w14:textId="0C19F813" w:rsidR="00B2515B" w:rsidRPr="00B17F0D" w:rsidRDefault="00B2515B" w:rsidP="00B2515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4615DD9F" w14:textId="4F67716A" w:rsidR="00F80193" w:rsidRPr="0082106F" w:rsidRDefault="00EF5DFD" w:rsidP="00B2515B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82106F" w:rsidRDefault="003812F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685FB56F" w:rsidR="00D53081" w:rsidRPr="0082106F" w:rsidRDefault="00D53081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EF22EB8" w14:textId="77777777" w:rsidR="00BC58F6" w:rsidRPr="0082106F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6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315F1B4" w14:textId="473387EB" w:rsidR="00426678" w:rsidRPr="0082106F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215C0DD3" w14:textId="77777777" w:rsidR="00D53081" w:rsidRPr="0082106F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4B2121F9" w14:textId="274A6C7F" w:rsidR="00F80193" w:rsidRPr="00E1295A" w:rsidRDefault="00F80193" w:rsidP="00B2515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8710372" w14:textId="0D9D2B32" w:rsidR="00DD7822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ED08B1C" w14:textId="75B1DB18" w:rsidR="00E1295A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262609B9" w14:textId="56D3CC32" w:rsidR="00CB0200" w:rsidRPr="00E1295A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71B41A88" w14:textId="77777777" w:rsidR="00B17F0D" w:rsidRDefault="00B17F0D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2B7A077" w14:textId="15CCED30" w:rsidR="00083400" w:rsidRPr="00B17F0D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16CE344D" w14:textId="61B8C216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3A4C6538" w14:textId="77EF8D8A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5F71EB" w14:textId="77777777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3E018F4" w14:textId="0DFF4701" w:rsidR="00083400" w:rsidRPr="00E1295A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77777777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E1295A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E1295A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5066AF83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682343" w14:textId="04CF7AF8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AD2DB3" w14:textId="11A9FF4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B283F5" w14:textId="134D2F5F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31F05FD" w14:textId="0C61F4CD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4F920F6" w14:textId="64A9AD1C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C630A40" w14:textId="76978CDE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F041204" w14:textId="3D113B8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7B9B07E" w14:textId="1B4D60F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28D3C66" w14:textId="77777777" w:rsidR="00E1295A" w:rsidRP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1193A1B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2FD6EFB5" w14:textId="77777777" w:rsidR="00E1295A" w:rsidRPr="00E1295A" w:rsidRDefault="00E1295A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BADBA2D" w14:textId="360483B4" w:rsidR="004A2867" w:rsidRPr="00E1295A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E1295A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E1295A" w:rsidRDefault="00083400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2C98AA8E" w14:textId="74DA7A4E" w:rsidR="00B977CF" w:rsidRPr="00E1295A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aufanym lub podpisem osobistym. </w:t>
      </w:r>
    </w:p>
    <w:p w14:paraId="7343A2A7" w14:textId="77777777" w:rsidR="005F4B12" w:rsidRPr="00E1295A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2"/>
          <w:szCs w:val="22"/>
        </w:rPr>
      </w:pPr>
      <w:r w:rsidRPr="00E1295A">
        <w:rPr>
          <w:rFonts w:asciiTheme="minorHAnsi" w:eastAsia="Segoe UI" w:hAnsiTheme="minorHAnsi" w:cstheme="minorHAnsi"/>
          <w:b/>
          <w:color w:val="FF0000"/>
          <w:sz w:val="22"/>
          <w:szCs w:val="22"/>
        </w:rPr>
        <w:t>Zamawiający zaleca zapisanie dokumentu w formacie .pdf</w:t>
      </w:r>
    </w:p>
    <w:sectPr w:rsidR="005F4B12" w:rsidRPr="00E1295A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477BDE" w:rsidRDefault="00477BDE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477BDE" w:rsidRDefault="00477BDE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8DE3BB9" w:rsidR="00477BDE" w:rsidRDefault="00477BDE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F3DD7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F3DD7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477BDE" w:rsidRDefault="00477BDE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25492829" w:rsidR="00477BDE" w:rsidRDefault="00477BDE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BF3DD7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BF3DD7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477BDE" w:rsidRDefault="00477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477BDE" w:rsidRDefault="00477BDE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477BDE" w:rsidRDefault="00477BDE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477BDE" w:rsidRPr="00163289" w:rsidRDefault="00477BDE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477BDE" w:rsidRPr="00163289" w:rsidRDefault="00477BDE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477BDE" w:rsidRPr="00163289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477BDE" w:rsidRPr="00163289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477BDE" w:rsidRPr="00F155CC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D82A6FB" w14:textId="73508F0F" w:rsidR="00477BDE" w:rsidRPr="00F80193" w:rsidRDefault="00477BDE" w:rsidP="00F80193">
      <w:pPr>
        <w:pStyle w:val="Tekstprzypisudolnego"/>
        <w:rPr>
          <w:rFonts w:asciiTheme="minorHAnsi" w:hAnsiTheme="minorHAnsi"/>
          <w:sz w:val="16"/>
          <w:szCs w:val="16"/>
        </w:rPr>
      </w:pPr>
      <w:r w:rsidRPr="00F8019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80193">
        <w:rPr>
          <w:rFonts w:asciiTheme="minorHAnsi" w:hAnsiTheme="minorHAnsi"/>
          <w:sz w:val="16"/>
          <w:szCs w:val="16"/>
        </w:rPr>
        <w:t xml:space="preserve"> patrz: pkt XX SWZ</w:t>
      </w:r>
    </w:p>
  </w:footnote>
  <w:footnote w:id="4">
    <w:p w14:paraId="7152E799" w14:textId="77777777" w:rsidR="00477BDE" w:rsidRPr="00F80193" w:rsidRDefault="00477BDE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477BDE" w:rsidRPr="00F80193" w:rsidRDefault="00477BDE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477BDE" w:rsidRPr="00F155CC" w:rsidRDefault="00477BDE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477BDE" w:rsidRPr="00D53081" w:rsidRDefault="00477BDE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06F1B7AA" w:rsidR="00477BDE" w:rsidRPr="00611BBF" w:rsidRDefault="00477BDE">
    <w:pPr>
      <w:pStyle w:val="Nagwek"/>
      <w:rPr>
        <w:sz w:val="20"/>
        <w:szCs w:val="20"/>
      </w:rPr>
    </w:pPr>
    <w:r>
      <w:rPr>
        <w:sz w:val="20"/>
        <w:szCs w:val="20"/>
      </w:rPr>
      <w:t>ZP.272.25</w:t>
    </w:r>
    <w:r w:rsidRPr="00611BB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33042"/>
    <w:rsid w:val="00441D6F"/>
    <w:rsid w:val="00444A5B"/>
    <w:rsid w:val="0045545E"/>
    <w:rsid w:val="00461B52"/>
    <w:rsid w:val="00477BDE"/>
    <w:rsid w:val="004962A3"/>
    <w:rsid w:val="004A2867"/>
    <w:rsid w:val="004B1400"/>
    <w:rsid w:val="004D7231"/>
    <w:rsid w:val="004E0194"/>
    <w:rsid w:val="004E0BF4"/>
    <w:rsid w:val="004E76F2"/>
    <w:rsid w:val="004F5F1C"/>
    <w:rsid w:val="00553C60"/>
    <w:rsid w:val="00563F14"/>
    <w:rsid w:val="00587063"/>
    <w:rsid w:val="00595AF4"/>
    <w:rsid w:val="005978EF"/>
    <w:rsid w:val="005B51DE"/>
    <w:rsid w:val="005C10B6"/>
    <w:rsid w:val="005D279D"/>
    <w:rsid w:val="005D5E2D"/>
    <w:rsid w:val="005E3FF9"/>
    <w:rsid w:val="005F03E9"/>
    <w:rsid w:val="005F4084"/>
    <w:rsid w:val="005F4B12"/>
    <w:rsid w:val="005F7D61"/>
    <w:rsid w:val="006045BC"/>
    <w:rsid w:val="00611BBF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2515B"/>
    <w:rsid w:val="00B41888"/>
    <w:rsid w:val="00B62904"/>
    <w:rsid w:val="00B82642"/>
    <w:rsid w:val="00B95986"/>
    <w:rsid w:val="00B977CF"/>
    <w:rsid w:val="00BC58F6"/>
    <w:rsid w:val="00BF3DD7"/>
    <w:rsid w:val="00C2376F"/>
    <w:rsid w:val="00C500B1"/>
    <w:rsid w:val="00C541D9"/>
    <w:rsid w:val="00C57CF2"/>
    <w:rsid w:val="00C7739F"/>
    <w:rsid w:val="00C85533"/>
    <w:rsid w:val="00C908E1"/>
    <w:rsid w:val="00CB0200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1295A"/>
    <w:rsid w:val="00E20ABC"/>
    <w:rsid w:val="00E5163F"/>
    <w:rsid w:val="00E8624D"/>
    <w:rsid w:val="00EC7600"/>
    <w:rsid w:val="00ED4460"/>
    <w:rsid w:val="00ED68F8"/>
    <w:rsid w:val="00EE1BC5"/>
    <w:rsid w:val="00EF5DFD"/>
    <w:rsid w:val="00EF7A0B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82A3-A898-4B77-9D81-A97D7838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BF0846A6</Template>
  <TotalTime>68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23</cp:revision>
  <cp:lastPrinted>2022-08-19T08:19:00Z</cp:lastPrinted>
  <dcterms:created xsi:type="dcterms:W3CDTF">2024-05-20T18:37:00Z</dcterms:created>
  <dcterms:modified xsi:type="dcterms:W3CDTF">2024-09-12T12:27:00Z</dcterms:modified>
</cp:coreProperties>
</file>