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7703" w14:textId="77777777" w:rsidR="00194509" w:rsidRPr="00106162" w:rsidRDefault="00194509" w:rsidP="00194509">
      <w:pPr>
        <w:jc w:val="right"/>
        <w:rPr>
          <w:b/>
          <w:bCs/>
          <w:sz w:val="22"/>
        </w:rPr>
      </w:pPr>
      <w:r w:rsidRPr="00106162">
        <w:rPr>
          <w:b/>
          <w:bCs/>
          <w:sz w:val="22"/>
        </w:rPr>
        <w:t>Załącznik nr 4 do SWZ</w:t>
      </w:r>
    </w:p>
    <w:p w14:paraId="1F4063AA" w14:textId="77777777" w:rsidR="00194509" w:rsidRPr="00106162" w:rsidRDefault="00194509" w:rsidP="00194509">
      <w:pPr>
        <w:jc w:val="right"/>
        <w:rPr>
          <w:b/>
          <w:bCs/>
          <w:sz w:val="22"/>
        </w:rPr>
      </w:pPr>
    </w:p>
    <w:p w14:paraId="043C45BB" w14:textId="77777777" w:rsidR="00106162" w:rsidRDefault="00194509" w:rsidP="00106162">
      <w:pPr>
        <w:jc w:val="center"/>
        <w:rPr>
          <w:b/>
          <w:bCs/>
          <w:sz w:val="22"/>
        </w:rPr>
      </w:pPr>
      <w:r w:rsidRPr="00106162">
        <w:rPr>
          <w:b/>
          <w:bCs/>
          <w:sz w:val="22"/>
        </w:rPr>
        <w:t>Wzór zobowiązania podmiotów trzecich</w:t>
      </w:r>
    </w:p>
    <w:p w14:paraId="174BC9AA" w14:textId="77777777" w:rsidR="00106162" w:rsidRDefault="00106162" w:rsidP="00194509">
      <w:pPr>
        <w:rPr>
          <w:b/>
          <w:bCs/>
          <w:sz w:val="22"/>
        </w:rPr>
      </w:pPr>
    </w:p>
    <w:p w14:paraId="5184311C" w14:textId="787AD0B0" w:rsidR="00106162" w:rsidRPr="00106162" w:rsidRDefault="00194509" w:rsidP="00106162">
      <w:pPr>
        <w:jc w:val="both"/>
        <w:rPr>
          <w:bCs/>
          <w:sz w:val="22"/>
        </w:rPr>
      </w:pPr>
      <w:r w:rsidRPr="00106162">
        <w:rPr>
          <w:bCs/>
          <w:sz w:val="22"/>
        </w:rPr>
        <w:t>do oddania do dyspozycji Wykonawcy niezbędnych zasobów na potrzeby korzystania z nich przy wykonywaniu zamówienia w postępowaniu o udzielenie zamówienia publicznego na:</w:t>
      </w:r>
      <w:r w:rsidR="00106162">
        <w:rPr>
          <w:bCs/>
          <w:sz w:val="22"/>
        </w:rPr>
        <w:t xml:space="preserve"> </w:t>
      </w:r>
      <w:r w:rsidR="00106162" w:rsidRPr="00106162">
        <w:rPr>
          <w:bCs/>
          <w:sz w:val="22"/>
        </w:rPr>
        <w:t xml:space="preserve">„Świadczenie usług pocztowych w obrocie krajowym i zagranicznym na rzecz Wojewódzkiego Urzędu Ochrony Zabytków w Szczecinie oraz jego delegatury w Koszalinie w </w:t>
      </w:r>
      <w:r w:rsidR="001E7882">
        <w:rPr>
          <w:bCs/>
          <w:sz w:val="22"/>
        </w:rPr>
        <w:t>202</w:t>
      </w:r>
      <w:r w:rsidR="004D0A36">
        <w:rPr>
          <w:bCs/>
          <w:sz w:val="22"/>
        </w:rPr>
        <w:t>5</w:t>
      </w:r>
      <w:r w:rsidR="001E7882">
        <w:rPr>
          <w:bCs/>
          <w:sz w:val="22"/>
        </w:rPr>
        <w:t xml:space="preserve"> roku</w:t>
      </w:r>
      <w:r w:rsidR="00106162" w:rsidRPr="00106162">
        <w:rPr>
          <w:bCs/>
          <w:sz w:val="22"/>
        </w:rPr>
        <w:t>”</w:t>
      </w:r>
    </w:p>
    <w:p w14:paraId="575CDB68" w14:textId="77777777" w:rsidR="00194509" w:rsidRPr="00106162" w:rsidRDefault="00106162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 </w:t>
      </w:r>
    </w:p>
    <w:p w14:paraId="205A15A0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Działając   w   imieniu: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ajac w imieniu"/>
        <w:tblDescription w:val="uzupełniś dane swojej firmy "/>
      </w:tblPr>
      <w:tblGrid>
        <w:gridCol w:w="9606"/>
      </w:tblGrid>
      <w:tr w:rsidR="00194509" w:rsidRPr="00106162" w14:paraId="7F8AD725" w14:textId="77777777" w:rsidTr="00106162">
        <w:trPr>
          <w:trHeight w:val="481"/>
        </w:trPr>
        <w:tc>
          <w:tcPr>
            <w:tcW w:w="9606" w:type="dxa"/>
          </w:tcPr>
          <w:p w14:paraId="3AFC63BB" w14:textId="77777777" w:rsidR="00106162" w:rsidRPr="00106162" w:rsidRDefault="00106162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0C6C9AF5" w14:textId="77777777" w:rsidR="00106162" w:rsidRDefault="00106162" w:rsidP="00194509">
      <w:pPr>
        <w:rPr>
          <w:bCs/>
          <w:sz w:val="22"/>
        </w:rPr>
      </w:pPr>
    </w:p>
    <w:p w14:paraId="3D816DDD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zobowiązuje   się   do   oddania do dyspozycji dla Wykonawcy 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obowiązanie do oddania do dyspozycji wykonawcy"/>
        <w:tblDescription w:val="uzupełnić nazwe wykonawcy któremu oddajemy do dyspozycji zasoby"/>
      </w:tblPr>
      <w:tblGrid>
        <w:gridCol w:w="9606"/>
      </w:tblGrid>
      <w:tr w:rsidR="00194509" w:rsidRPr="00106162" w14:paraId="7841EF14" w14:textId="77777777" w:rsidTr="00106162">
        <w:trPr>
          <w:trHeight w:val="436"/>
        </w:trPr>
        <w:tc>
          <w:tcPr>
            <w:tcW w:w="9606" w:type="dxa"/>
          </w:tcPr>
          <w:p w14:paraId="29608E5B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147DD10C" w14:textId="77777777" w:rsidR="00194509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biorącego udział w przedmiotowym postępowaniu swoich zasobów zgodnie z treścią art. 118  ust. 1  ustawy PZP, na następujących zasadach:</w:t>
      </w:r>
    </w:p>
    <w:p w14:paraId="39C979B9" w14:textId="77777777" w:rsidR="00106162" w:rsidRPr="00106162" w:rsidRDefault="00106162" w:rsidP="00194509">
      <w:pPr>
        <w:rPr>
          <w:bCs/>
          <w:sz w:val="22"/>
        </w:rPr>
      </w:pPr>
    </w:p>
    <w:p w14:paraId="014F892D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1. Zakres dostępnych Wykonawcy zasobów innego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dostępnych Wykonawcy zasobów innego podmiotu"/>
        <w:tblDescription w:val="należy uzupełnić zakres dostępnych Wykonawcy zasobów innego podmiotu"/>
      </w:tblPr>
      <w:tblGrid>
        <w:gridCol w:w="9606"/>
      </w:tblGrid>
      <w:tr w:rsidR="00194509" w:rsidRPr="00106162" w14:paraId="47CB6EA8" w14:textId="77777777" w:rsidTr="00106162">
        <w:trPr>
          <w:trHeight w:val="1127"/>
        </w:trPr>
        <w:tc>
          <w:tcPr>
            <w:tcW w:w="9606" w:type="dxa"/>
          </w:tcPr>
          <w:p w14:paraId="634E2417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  <w:bookmarkStart w:id="0" w:name="_Hlk93398369"/>
          </w:p>
        </w:tc>
      </w:tr>
    </w:tbl>
    <w:bookmarkEnd w:id="0"/>
    <w:p w14:paraId="62610257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2. Sposób wykorzystania zasobów innego podmiotu, przez Wykonawcę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osób wykorzystania zasobów innego podmiotu, przez Wykonawcę przy wykonywaniu zamówienia publicznego"/>
        <w:tblDescription w:val="należy uzupełnić sposób wykorzystania zasobów innego podmiotu, przez Wykonawcę przy wykonywaniu zamówienia publicznego"/>
      </w:tblPr>
      <w:tblGrid>
        <w:gridCol w:w="9606"/>
      </w:tblGrid>
      <w:tr w:rsidR="00194509" w:rsidRPr="00106162" w14:paraId="2620ECFC" w14:textId="77777777" w:rsidTr="00106162">
        <w:trPr>
          <w:trHeight w:val="895"/>
        </w:trPr>
        <w:tc>
          <w:tcPr>
            <w:tcW w:w="9606" w:type="dxa"/>
          </w:tcPr>
          <w:p w14:paraId="3EA39F3E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583042C2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3. Zakres i okres udziału innego podmiotu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i okres udziału innego podmiotu przy wykonywaniu zamówienia publicznego"/>
        <w:tblDescription w:val="należy uzupełnic o zakres i okres udziału innego podmiotu przy wykonywaniu zamówienia publicznego"/>
      </w:tblPr>
      <w:tblGrid>
        <w:gridCol w:w="9606"/>
      </w:tblGrid>
      <w:tr w:rsidR="00194509" w:rsidRPr="00106162" w14:paraId="4E94E7A0" w14:textId="77777777" w:rsidTr="00106162">
        <w:trPr>
          <w:trHeight w:val="869"/>
        </w:trPr>
        <w:tc>
          <w:tcPr>
            <w:tcW w:w="9606" w:type="dxa"/>
          </w:tcPr>
          <w:p w14:paraId="4E7DE3B1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4186B54C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4.Czy podmiot, na zdolnością którego Wykonawca polega w odniesieniu do warunków udziału </w:t>
      </w:r>
      <w:r w:rsidRPr="00106162">
        <w:rPr>
          <w:bCs/>
          <w:sz w:val="22"/>
        </w:rPr>
        <w:br/>
        <w:t>w postępowaniu dotyczących  wykształcenia,  kwalifikacji  zawodowych  lub  doświadczenia,  zrealizuje  usługi,  których 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zy podmiot, na zdolnością którego Wykonawca polega w odniesieniu do warunków udziału "/>
        <w:tblDescription w:val="należy uzupełnic :czy podmiot, na zdolnością którego Wykonawca polega w odniesieniu do warunków udziału &#10;w postępowaniu dotyczących  wykształcenia,  kwalifikacji  zawodowych  lub  doświadczenia,  zrealizuje  usługi,  których  wskazane zdolności dotyczą&#10;"/>
      </w:tblPr>
      <w:tblGrid>
        <w:gridCol w:w="9606"/>
      </w:tblGrid>
      <w:tr w:rsidR="00194509" w:rsidRPr="00106162" w14:paraId="7F6A7BE9" w14:textId="77777777" w:rsidTr="00106162">
        <w:trPr>
          <w:trHeight w:val="780"/>
        </w:trPr>
        <w:tc>
          <w:tcPr>
            <w:tcW w:w="9606" w:type="dxa"/>
          </w:tcPr>
          <w:p w14:paraId="67E60C15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33208445" w14:textId="77777777" w:rsidR="00194509" w:rsidRPr="00106162" w:rsidRDefault="00194509" w:rsidP="00194509">
      <w:pPr>
        <w:rPr>
          <w:sz w:val="22"/>
        </w:rPr>
      </w:pPr>
    </w:p>
    <w:p w14:paraId="017F10D4" w14:textId="77777777" w:rsidR="00194509" w:rsidRPr="00106162" w:rsidRDefault="00106162" w:rsidP="00194509">
      <w:pPr>
        <w:rPr>
          <w:sz w:val="22"/>
        </w:rPr>
      </w:pPr>
      <w:r>
        <w:rPr>
          <w:sz w:val="22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oowość "/>
        <w:tblDescription w:val="należy uzupełnić miejscowosć sporządzania załącznika"/>
      </w:tblPr>
      <w:tblGrid>
        <w:gridCol w:w="2093"/>
      </w:tblGrid>
      <w:tr w:rsidR="00194509" w:rsidRPr="00106162" w14:paraId="0048F456" w14:textId="77777777" w:rsidTr="00106162">
        <w:trPr>
          <w:trHeight w:val="458"/>
        </w:trPr>
        <w:tc>
          <w:tcPr>
            <w:tcW w:w="2093" w:type="dxa"/>
          </w:tcPr>
          <w:p w14:paraId="02B54C9E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09D2494B" w14:textId="77777777" w:rsidR="00194509" w:rsidRDefault="00194509" w:rsidP="00194509">
      <w:pPr>
        <w:rPr>
          <w:sz w:val="22"/>
        </w:rPr>
      </w:pPr>
    </w:p>
    <w:p w14:paraId="6352765E" w14:textId="77777777" w:rsidR="00106162" w:rsidRPr="00106162" w:rsidRDefault="00106162" w:rsidP="00194509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pis"/>
        <w:tblDescription w:val="dokument należy podpisać kwalifikowanym  podpisem  elektronicznym&#10; lub podpisem zaufania lub podpisem osobistym &#10;osób uprawnionych do reprezentowania Wykonawcy &#10;&#10;"/>
      </w:tblPr>
      <w:tblGrid>
        <w:gridCol w:w="9606"/>
      </w:tblGrid>
      <w:tr w:rsidR="00194509" w:rsidRPr="00106162" w14:paraId="5A57F452" w14:textId="77777777" w:rsidTr="00106162">
        <w:trPr>
          <w:trHeight w:val="897"/>
        </w:trPr>
        <w:tc>
          <w:tcPr>
            <w:tcW w:w="9606" w:type="dxa"/>
          </w:tcPr>
          <w:p w14:paraId="6D93CE23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7B44E54C" w14:textId="77777777" w:rsidR="00194509" w:rsidRPr="00106162" w:rsidRDefault="00194509" w:rsidP="00106162">
      <w:pPr>
        <w:jc w:val="both"/>
        <w:rPr>
          <w:i/>
          <w:sz w:val="18"/>
        </w:rPr>
      </w:pPr>
      <w:r w:rsidRPr="00106162">
        <w:rPr>
          <w:i/>
          <w:sz w:val="18"/>
        </w:rPr>
        <w:t>dokument należy podpisać kwalifik</w:t>
      </w:r>
      <w:r w:rsidR="00106162" w:rsidRPr="00106162">
        <w:rPr>
          <w:i/>
          <w:sz w:val="18"/>
        </w:rPr>
        <w:t xml:space="preserve">owanym  podpisem  elektronicznym </w:t>
      </w:r>
      <w:r w:rsidRPr="00106162">
        <w:rPr>
          <w:i/>
          <w:sz w:val="18"/>
        </w:rPr>
        <w:t xml:space="preserve"> lub podpisem zaufania lub podpisem osobistym </w:t>
      </w:r>
      <w:r w:rsidR="00106162" w:rsidRPr="00106162">
        <w:rPr>
          <w:i/>
          <w:sz w:val="18"/>
        </w:rPr>
        <w:t xml:space="preserve"> </w:t>
      </w:r>
      <w:r w:rsidRPr="00106162">
        <w:rPr>
          <w:i/>
          <w:sz w:val="18"/>
        </w:rPr>
        <w:t xml:space="preserve">osób uprawnionych do reprezentowania Wykonawcy </w:t>
      </w:r>
    </w:p>
    <w:p w14:paraId="1D1D89F3" w14:textId="77777777" w:rsidR="005503DB" w:rsidRPr="00106162" w:rsidRDefault="005503DB" w:rsidP="00194509">
      <w:pPr>
        <w:rPr>
          <w:sz w:val="22"/>
        </w:rPr>
      </w:pPr>
    </w:p>
    <w:sectPr w:rsidR="005503DB" w:rsidRPr="00106162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3FF9" w14:textId="77777777" w:rsidR="00952EC8" w:rsidRDefault="00952EC8">
      <w:r>
        <w:separator/>
      </w:r>
    </w:p>
  </w:endnote>
  <w:endnote w:type="continuationSeparator" w:id="0">
    <w:p w14:paraId="69060C78" w14:textId="77777777" w:rsidR="00952EC8" w:rsidRDefault="009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496" w14:textId="77777777"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B9C8" w14:textId="77777777" w:rsidR="00952EC8" w:rsidRDefault="00952EC8">
      <w:r>
        <w:separator/>
      </w:r>
    </w:p>
  </w:footnote>
  <w:footnote w:type="continuationSeparator" w:id="0">
    <w:p w14:paraId="13D9206A" w14:textId="77777777" w:rsidR="00952EC8" w:rsidRDefault="0095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5D19" w14:textId="77777777" w:rsidR="00B903FF" w:rsidRDefault="00401750">
    <w:pPr>
      <w:pStyle w:val="Nagwek"/>
    </w:pPr>
    <w:r>
      <w:rPr>
        <w:noProof/>
      </w:rPr>
      <w:drawing>
        <wp:inline distT="0" distB="0" distL="0" distR="0" wp14:anchorId="163A6407" wp14:editId="591C16B7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378A0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03476560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6508BFC8" w14:textId="77777777"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050D6" wp14:editId="1249D9DE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56CA9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79500">
    <w:abstractNumId w:val="3"/>
  </w:num>
  <w:num w:numId="2" w16cid:durableId="505025539">
    <w:abstractNumId w:val="5"/>
  </w:num>
  <w:num w:numId="3" w16cid:durableId="18774431">
    <w:abstractNumId w:val="7"/>
  </w:num>
  <w:num w:numId="4" w16cid:durableId="994257687">
    <w:abstractNumId w:val="0"/>
  </w:num>
  <w:num w:numId="5" w16cid:durableId="844172113">
    <w:abstractNumId w:val="6"/>
  </w:num>
  <w:num w:numId="6" w16cid:durableId="142233273">
    <w:abstractNumId w:val="1"/>
  </w:num>
  <w:num w:numId="7" w16cid:durableId="1113862237">
    <w:abstractNumId w:val="2"/>
  </w:num>
  <w:num w:numId="8" w16cid:durableId="92048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6C4E"/>
    <w:rsid w:val="000644E3"/>
    <w:rsid w:val="00106162"/>
    <w:rsid w:val="00141BB4"/>
    <w:rsid w:val="00160AF6"/>
    <w:rsid w:val="00161167"/>
    <w:rsid w:val="00185C27"/>
    <w:rsid w:val="00194509"/>
    <w:rsid w:val="001E7882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D0A36"/>
    <w:rsid w:val="004E1E39"/>
    <w:rsid w:val="005503DB"/>
    <w:rsid w:val="00622EE3"/>
    <w:rsid w:val="006C7595"/>
    <w:rsid w:val="00701199"/>
    <w:rsid w:val="00737FCC"/>
    <w:rsid w:val="00770B8F"/>
    <w:rsid w:val="00830113"/>
    <w:rsid w:val="008B1433"/>
    <w:rsid w:val="009358D0"/>
    <w:rsid w:val="00952EC8"/>
    <w:rsid w:val="009F1C6B"/>
    <w:rsid w:val="00A47304"/>
    <w:rsid w:val="00AC7B40"/>
    <w:rsid w:val="00B903FF"/>
    <w:rsid w:val="00C17D8C"/>
    <w:rsid w:val="00C51FC3"/>
    <w:rsid w:val="00D04512"/>
    <w:rsid w:val="00DB0D5B"/>
    <w:rsid w:val="00E32115"/>
    <w:rsid w:val="00EB3D9E"/>
    <w:rsid w:val="00EE33AD"/>
    <w:rsid w:val="00F13C8F"/>
    <w:rsid w:val="00FA6E36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160CF311"/>
  <w15:docId w15:val="{2E70BBA5-8753-45EF-A1CD-5D3956D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7BC-15C2-4173-95B8-F2FB27B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1315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2023-10-10T11:38:00Z</dcterms:created>
  <dcterms:modified xsi:type="dcterms:W3CDTF">2024-10-25T09:45:00Z</dcterms:modified>
</cp:coreProperties>
</file>