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B67DD" w14:textId="77777777" w:rsidR="007E331F" w:rsidRPr="009C08D5" w:rsidRDefault="007E331F" w:rsidP="008A68D4">
      <w:pPr>
        <w:pStyle w:val="Nagwek4"/>
        <w:spacing w:before="40" w:after="40" w:line="264" w:lineRule="auto"/>
        <w:jc w:val="right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b w:val="0"/>
          <w:sz w:val="22"/>
          <w:szCs w:val="22"/>
        </w:rPr>
        <w:t xml:space="preserve">Załącznik nr </w:t>
      </w:r>
      <w:r w:rsidR="00A445D0" w:rsidRPr="004C2FC0">
        <w:rPr>
          <w:rFonts w:ascii="Open Sans Medium" w:hAnsi="Open Sans Medium" w:cs="Open Sans Medium"/>
          <w:b w:val="0"/>
          <w:bCs w:val="0"/>
          <w:sz w:val="22"/>
          <w:szCs w:val="22"/>
        </w:rPr>
        <w:t>1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Pr="009C08D5">
        <w:rPr>
          <w:rFonts w:ascii="Open Sans Medium" w:hAnsi="Open Sans Medium" w:cs="Open Sans Medium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C08D5" w14:paraId="48B8B24D" w14:textId="77777777" w:rsidTr="000014C3">
        <w:trPr>
          <w:trHeight w:val="563"/>
        </w:trPr>
        <w:tc>
          <w:tcPr>
            <w:tcW w:w="9104" w:type="dxa"/>
            <w:shd w:val="clear" w:color="auto" w:fill="F2F2F2"/>
          </w:tcPr>
          <w:p w14:paraId="385C51BE" w14:textId="77777777" w:rsidR="00F31EAC" w:rsidRPr="009C08D5" w:rsidRDefault="00F31EAC" w:rsidP="008A68D4">
            <w:pPr>
              <w:pStyle w:val="Nagwek2"/>
              <w:widowControl/>
              <w:spacing w:before="40" w:after="40" w:line="264" w:lineRule="auto"/>
              <w:rPr>
                <w:rFonts w:ascii="Open Sans Medium" w:hAnsi="Open Sans Medium" w:cs="Open Sans Medium"/>
                <w:bCs/>
                <w:sz w:val="28"/>
              </w:rPr>
            </w:pPr>
            <w:r w:rsidRPr="009C08D5">
              <w:rPr>
                <w:rFonts w:ascii="Open Sans Medium" w:hAnsi="Open Sans Medium" w:cs="Open Sans Medium"/>
                <w:bCs/>
                <w:sz w:val="28"/>
              </w:rPr>
              <w:t>FORMULARZ OFERTY</w:t>
            </w:r>
          </w:p>
        </w:tc>
      </w:tr>
    </w:tbl>
    <w:p w14:paraId="709D0A5D" w14:textId="490041A9" w:rsidR="00F31EAC" w:rsidRPr="000A25C3" w:rsidRDefault="002E612D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Nawiązując do</w:t>
      </w:r>
      <w:r w:rsidR="00AA39D6" w:rsidRPr="000A25C3">
        <w:rPr>
          <w:rFonts w:ascii="Open Sans Medium" w:hAnsi="Open Sans Medium" w:cs="Open Sans Medium"/>
          <w:sz w:val="20"/>
          <w:szCs w:val="20"/>
        </w:rPr>
        <w:t xml:space="preserve"> toczącego się 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postępowania o udzielenie zamówienia publicznego </w:t>
      </w:r>
      <w:r w:rsidR="00AA39D6" w:rsidRPr="000A25C3">
        <w:rPr>
          <w:rFonts w:ascii="Open Sans Medium" w:hAnsi="Open Sans Medium" w:cs="Open Sans Medium"/>
          <w:sz w:val="20"/>
          <w:szCs w:val="20"/>
        </w:rPr>
        <w:t>prowadzonego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w trybie </w:t>
      </w:r>
      <w:r w:rsidR="006E4754" w:rsidRPr="000A25C3">
        <w:rPr>
          <w:rFonts w:ascii="Open Sans Medium" w:hAnsi="Open Sans Medium" w:cs="Open Sans Medium"/>
          <w:sz w:val="20"/>
          <w:szCs w:val="20"/>
        </w:rPr>
        <w:t>podstawowy</w:t>
      </w:r>
      <w:r w:rsidR="00755A47" w:rsidRPr="000A25C3">
        <w:rPr>
          <w:rFonts w:ascii="Open Sans Medium" w:hAnsi="Open Sans Medium" w:cs="Open Sans Medium"/>
          <w:sz w:val="20"/>
          <w:szCs w:val="20"/>
        </w:rPr>
        <w:t xml:space="preserve">m </w:t>
      </w:r>
      <w:r w:rsidR="009E296B">
        <w:rPr>
          <w:rFonts w:ascii="Open Sans Medium" w:hAnsi="Open Sans Medium" w:cs="Open Sans Medium"/>
          <w:sz w:val="20"/>
          <w:szCs w:val="20"/>
        </w:rPr>
        <w:t>bez</w:t>
      </w:r>
      <w:r w:rsidR="00755A47" w:rsidRPr="000A25C3">
        <w:rPr>
          <w:rFonts w:ascii="Open Sans Medium" w:hAnsi="Open Sans Medium" w:cs="Open Sans Medium"/>
          <w:sz w:val="20"/>
          <w:szCs w:val="20"/>
        </w:rPr>
        <w:t xml:space="preserve"> przeprowadzenia negocjacji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</w:t>
      </w:r>
      <w:r w:rsidR="00F31EAC" w:rsidRPr="000A25C3">
        <w:rPr>
          <w:rFonts w:ascii="Open Sans Medium" w:hAnsi="Open Sans Medium" w:cs="Open Sans Medium"/>
          <w:sz w:val="20"/>
          <w:szCs w:val="20"/>
        </w:rPr>
        <w:t>pn.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: </w:t>
      </w:r>
    </w:p>
    <w:p w14:paraId="53A37C2F" w14:textId="10E708B7" w:rsidR="002E612D" w:rsidRPr="000A25C3" w:rsidRDefault="009E296B" w:rsidP="008A68D4">
      <w:pPr>
        <w:spacing w:before="40" w:after="40" w:line="264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bookmarkStart w:id="0" w:name="_Hlk70582988"/>
      <w:r>
        <w:rPr>
          <w:rFonts w:ascii="Open Sans Medium" w:hAnsi="Open Sans Medium" w:cs="Open Sans Medium"/>
          <w:b/>
          <w:bCs/>
          <w:sz w:val="20"/>
          <w:szCs w:val="20"/>
        </w:rPr>
        <w:t>„</w:t>
      </w:r>
      <w:r w:rsidR="003C68E7" w:rsidRPr="003C68E7">
        <w:rPr>
          <w:rFonts w:ascii="Open Sans Medium" w:hAnsi="Open Sans Medium" w:cs="Open Sans Medium"/>
          <w:b/>
          <w:bCs/>
          <w:sz w:val="20"/>
          <w:szCs w:val="20"/>
        </w:rPr>
        <w:t>Sukcesywna dostawa worków do segregacji odpadów</w:t>
      </w:r>
      <w:r w:rsidR="00190AF1" w:rsidRPr="000A25C3">
        <w:rPr>
          <w:rFonts w:ascii="Open Sans Medium" w:hAnsi="Open Sans Medium" w:cs="Open Sans Medium"/>
          <w:b/>
          <w:bCs/>
          <w:sz w:val="20"/>
          <w:szCs w:val="20"/>
        </w:rPr>
        <w:t>”</w:t>
      </w:r>
    </w:p>
    <w:bookmarkEnd w:id="0"/>
    <w:p w14:paraId="3234928A" w14:textId="77E2063D" w:rsidR="00AA39D6" w:rsidRPr="000A25C3" w:rsidRDefault="00AA39D6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my niżej podpisani</w:t>
      </w:r>
      <w:r w:rsidR="005B5340" w:rsidRPr="000A25C3">
        <w:rPr>
          <w:rFonts w:ascii="Open Sans Medium" w:hAnsi="Open Sans Medium" w:cs="Open Sans Medium"/>
          <w:sz w:val="20"/>
          <w:szCs w:val="20"/>
        </w:rPr>
        <w:t xml:space="preserve">, </w:t>
      </w:r>
      <w:r w:rsidR="003B769C" w:rsidRPr="000A25C3">
        <w:rPr>
          <w:rFonts w:ascii="Open Sans Medium" w:hAnsi="Open Sans Medium" w:cs="Open Sans Medium"/>
          <w:sz w:val="20"/>
          <w:szCs w:val="20"/>
        </w:rPr>
        <w:t>d</w:t>
      </w:r>
      <w:r w:rsidRPr="000A25C3">
        <w:rPr>
          <w:rFonts w:ascii="Open Sans Medium" w:hAnsi="Open Sans Medium" w:cs="Open Sans Medium"/>
          <w:sz w:val="20"/>
          <w:szCs w:val="20"/>
        </w:rPr>
        <w:t>ziałając w imieniu i na rzecz:</w:t>
      </w:r>
    </w:p>
    <w:p w14:paraId="25E678DF" w14:textId="77777777" w:rsidR="00AE2ACB" w:rsidRPr="000A25C3" w:rsidRDefault="00AE2ACB" w:rsidP="008A68D4">
      <w:pPr>
        <w:spacing w:before="40" w:after="40" w:line="264" w:lineRule="auto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0A25C3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AE2ACB" w:rsidRPr="009C08D5" w14:paraId="6116A989" w14:textId="77777777" w:rsidTr="00755A47">
        <w:trPr>
          <w:trHeight w:val="333"/>
        </w:trPr>
        <w:tc>
          <w:tcPr>
            <w:tcW w:w="2811" w:type="dxa"/>
            <w:shd w:val="clear" w:color="auto" w:fill="auto"/>
            <w:vAlign w:val="center"/>
          </w:tcPr>
          <w:p w14:paraId="15B7DA75" w14:textId="24772079" w:rsidR="00AE2ACB" w:rsidRPr="000D51D3" w:rsidRDefault="00AE2ACB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6143" w:type="dxa"/>
            <w:shd w:val="clear" w:color="auto" w:fill="auto"/>
          </w:tcPr>
          <w:p w14:paraId="49446D01" w14:textId="77777777" w:rsidR="00AE2ACB" w:rsidRPr="000D51D3" w:rsidRDefault="00AE2ACB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682725D1" w14:textId="77777777" w:rsidTr="00755A47">
        <w:trPr>
          <w:trHeight w:val="339"/>
        </w:trPr>
        <w:tc>
          <w:tcPr>
            <w:tcW w:w="2811" w:type="dxa"/>
            <w:shd w:val="clear" w:color="auto" w:fill="auto"/>
            <w:vAlign w:val="center"/>
          </w:tcPr>
          <w:p w14:paraId="3D72D55F" w14:textId="559712D7" w:rsidR="00AE2ACB" w:rsidRPr="000D51D3" w:rsidRDefault="005F63E9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Ulica</w:t>
            </w:r>
          </w:p>
        </w:tc>
        <w:tc>
          <w:tcPr>
            <w:tcW w:w="6143" w:type="dxa"/>
            <w:shd w:val="clear" w:color="auto" w:fill="auto"/>
          </w:tcPr>
          <w:p w14:paraId="797066DD" w14:textId="77777777" w:rsidR="00AE2ACB" w:rsidRPr="000D51D3" w:rsidRDefault="00AE2ACB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5CA" w:rsidRPr="009C08D5" w14:paraId="70D8295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6ED06353" w14:textId="5C4009A7" w:rsidR="005F65CA" w:rsidRPr="000D51D3" w:rsidRDefault="005F65CA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>
              <w:rPr>
                <w:rFonts w:ascii="Open Sans Medium" w:eastAsia="Calibri" w:hAnsi="Open Sans Medium" w:cs="Open Sans Medium"/>
                <w:sz w:val="20"/>
                <w:szCs w:val="20"/>
              </w:rPr>
              <w:t>Kod pocztowy</w:t>
            </w:r>
          </w:p>
        </w:tc>
        <w:tc>
          <w:tcPr>
            <w:tcW w:w="6143" w:type="dxa"/>
            <w:shd w:val="clear" w:color="auto" w:fill="auto"/>
          </w:tcPr>
          <w:p w14:paraId="4B7F61CF" w14:textId="77777777" w:rsidR="005F65CA" w:rsidRPr="000D51D3" w:rsidRDefault="005F65CA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7A24CF" w:rsidRPr="009C08D5" w14:paraId="386A80AC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3F04341" w14:textId="4D2089F5" w:rsidR="007A24CF" w:rsidRPr="000D51D3" w:rsidRDefault="005F63E9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Miejscowości</w:t>
            </w:r>
          </w:p>
        </w:tc>
        <w:tc>
          <w:tcPr>
            <w:tcW w:w="6143" w:type="dxa"/>
            <w:shd w:val="clear" w:color="auto" w:fill="auto"/>
          </w:tcPr>
          <w:p w14:paraId="6351139E" w14:textId="77777777" w:rsidR="007A24CF" w:rsidRPr="000D51D3" w:rsidRDefault="007A24CF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072734C1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124C499E" w14:textId="40B215AE" w:rsidR="005F63E9" w:rsidRPr="000D51D3" w:rsidRDefault="005F63E9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Powiat</w:t>
            </w:r>
          </w:p>
        </w:tc>
        <w:tc>
          <w:tcPr>
            <w:tcW w:w="6143" w:type="dxa"/>
            <w:shd w:val="clear" w:color="auto" w:fill="auto"/>
          </w:tcPr>
          <w:p w14:paraId="13B0F803" w14:textId="77777777" w:rsidR="005F63E9" w:rsidRPr="000D51D3" w:rsidRDefault="005F63E9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12CCFB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54BA20EB" w14:textId="7F6AEBF5" w:rsidR="005F63E9" w:rsidRPr="000D51D3" w:rsidRDefault="005F63E9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6143" w:type="dxa"/>
            <w:shd w:val="clear" w:color="auto" w:fill="auto"/>
          </w:tcPr>
          <w:p w14:paraId="038DC78B" w14:textId="061D532F" w:rsidR="005F63E9" w:rsidRPr="000D51D3" w:rsidRDefault="005F63E9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7EA991A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ADB2BEA" w14:textId="14C2C287" w:rsidR="005F63E9" w:rsidRPr="000D51D3" w:rsidRDefault="009F5E22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Kraj</w:t>
            </w:r>
          </w:p>
        </w:tc>
        <w:tc>
          <w:tcPr>
            <w:tcW w:w="6143" w:type="dxa"/>
            <w:shd w:val="clear" w:color="auto" w:fill="auto"/>
          </w:tcPr>
          <w:p w14:paraId="4530B05C" w14:textId="77777777" w:rsidR="005F63E9" w:rsidRPr="000D51D3" w:rsidRDefault="005F63E9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37BEB3C7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40E2B4BE" w14:textId="77777777" w:rsidR="00AE2ACB" w:rsidRPr="000D51D3" w:rsidRDefault="00AE2ACB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NIP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543CB37D" w14:textId="77777777" w:rsidR="00AE2ACB" w:rsidRPr="000D51D3" w:rsidRDefault="00AE2ACB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2B52A885" w14:textId="77777777" w:rsidTr="00755A47">
        <w:trPr>
          <w:trHeight w:val="405"/>
        </w:trPr>
        <w:tc>
          <w:tcPr>
            <w:tcW w:w="2811" w:type="dxa"/>
            <w:shd w:val="clear" w:color="auto" w:fill="auto"/>
            <w:vAlign w:val="center"/>
          </w:tcPr>
          <w:p w14:paraId="2A03AC51" w14:textId="77777777" w:rsidR="00AE2ACB" w:rsidRPr="000D51D3" w:rsidRDefault="00AE2ACB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REGON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69F65CCA" w14:textId="77777777" w:rsidR="00AE2ACB" w:rsidRPr="000D51D3" w:rsidRDefault="00AE2ACB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44F2E531" w14:textId="5142F704" w:rsidR="004D5A42" w:rsidRPr="000A25C3" w:rsidRDefault="004D5A4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SKŁADAMY OFERTĘ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na wykonanie przedmiotu zamówienia zgodnie ze Specyfikacją Warunków Zamówienia, stosując niżej wymienione </w:t>
      </w:r>
      <w:r w:rsidR="000957FC" w:rsidRPr="000A25C3">
        <w:rPr>
          <w:rFonts w:ascii="Open Sans Medium" w:hAnsi="Open Sans Medium" w:cs="Open Sans Medium"/>
          <w:sz w:val="20"/>
          <w:szCs w:val="20"/>
        </w:rPr>
        <w:t>kryteria</w:t>
      </w:r>
      <w:r w:rsidRPr="000A25C3">
        <w:rPr>
          <w:rFonts w:ascii="Open Sans Medium" w:hAnsi="Open Sans Medium" w:cs="Open Sans Medium"/>
          <w:sz w:val="20"/>
          <w:szCs w:val="20"/>
        </w:rPr>
        <w:t>:</w:t>
      </w:r>
    </w:p>
    <w:p w14:paraId="120DC559" w14:textId="32416FE9" w:rsidR="000957FC" w:rsidRPr="000A25C3" w:rsidRDefault="00BA4AA7" w:rsidP="000957FC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Kryterium cenowe</w:t>
      </w:r>
      <w:r w:rsidR="004C2FC0" w:rsidRPr="000A25C3">
        <w:rPr>
          <w:rFonts w:ascii="Open Sans Medium" w:hAnsi="Open Sans Medium" w:cs="Open Sans Medium"/>
          <w:b/>
          <w:sz w:val="20"/>
          <w:szCs w:val="20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253296" w:rsidRPr="000A25C3" w14:paraId="29BE1B2F" w14:textId="77777777" w:rsidTr="00CD7567">
        <w:tc>
          <w:tcPr>
            <w:tcW w:w="2410" w:type="dxa"/>
            <w:vAlign w:val="center"/>
          </w:tcPr>
          <w:p w14:paraId="18A7E344" w14:textId="519DB7C1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7BC6697D" w14:textId="244BE28D" w:rsidR="00253296" w:rsidRPr="000A25C3" w:rsidRDefault="00253296" w:rsidP="000A25C3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5C9CCAF" w14:textId="1ADBBACB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253296" w:rsidRPr="000A25C3" w14:paraId="4E4C647A" w14:textId="77777777" w:rsidTr="00CD7567">
        <w:tc>
          <w:tcPr>
            <w:tcW w:w="2410" w:type="dxa"/>
            <w:vAlign w:val="center"/>
          </w:tcPr>
          <w:p w14:paraId="7D25AA18" w14:textId="6780B0B5" w:rsidR="00253296" w:rsidRPr="000A25C3" w:rsidRDefault="00CD7567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S</w:t>
            </w:r>
            <w:r w:rsidR="00253296" w:rsidRPr="000A25C3">
              <w:rPr>
                <w:rFonts w:ascii="Open Sans Medium" w:hAnsi="Open Sans Medium" w:cs="Open Sans Medium"/>
                <w:sz w:val="20"/>
                <w:szCs w:val="20"/>
              </w:rPr>
              <w:t>łownie</w:t>
            </w: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:</w:t>
            </w:r>
          </w:p>
        </w:tc>
        <w:tc>
          <w:tcPr>
            <w:tcW w:w="6515" w:type="dxa"/>
            <w:gridSpan w:val="2"/>
            <w:vAlign w:val="center"/>
          </w:tcPr>
          <w:p w14:paraId="4DD061FF" w14:textId="32453F60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253296" w:rsidRPr="000A25C3" w14:paraId="0EEDEB96" w14:textId="77777777" w:rsidTr="00CD7567">
        <w:tc>
          <w:tcPr>
            <w:tcW w:w="2410" w:type="dxa"/>
            <w:vAlign w:val="center"/>
          </w:tcPr>
          <w:p w14:paraId="63B78B4A" w14:textId="316BD28D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Stawka podatku VAT</w:t>
            </w:r>
          </w:p>
        </w:tc>
        <w:tc>
          <w:tcPr>
            <w:tcW w:w="3584" w:type="dxa"/>
            <w:vAlign w:val="center"/>
          </w:tcPr>
          <w:p w14:paraId="13677019" w14:textId="0E3EFA17" w:rsidR="00253296" w:rsidRPr="000A25C3" w:rsidRDefault="00253296" w:rsidP="000A25C3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2443D3D" w14:textId="10792E5D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253296" w:rsidRPr="000A25C3" w14:paraId="38A8FE85" w14:textId="77777777" w:rsidTr="00CD7567">
        <w:tc>
          <w:tcPr>
            <w:tcW w:w="2410" w:type="dxa"/>
            <w:vAlign w:val="center"/>
          </w:tcPr>
          <w:p w14:paraId="5873833A" w14:textId="1F718DDA" w:rsidR="00253296" w:rsidRPr="000A25C3" w:rsidRDefault="000D51D3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27E3F94" w14:textId="77777777" w:rsidR="00253296" w:rsidRPr="000A25C3" w:rsidRDefault="00253296" w:rsidP="000A25C3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05A061B" w14:textId="05210FF2" w:rsidR="00253296" w:rsidRPr="000A25C3" w:rsidRDefault="000D51D3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</w:tbl>
    <w:p w14:paraId="1BAEBED2" w14:textId="77777777" w:rsidR="009E296B" w:rsidRDefault="009E296B" w:rsidP="009E296B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0"/>
          <w:szCs w:val="20"/>
        </w:rPr>
      </w:pP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701"/>
        <w:gridCol w:w="1559"/>
        <w:gridCol w:w="1559"/>
      </w:tblGrid>
      <w:tr w:rsidR="005B4CCA" w:rsidRPr="003C68E7" w14:paraId="5A1A5047" w14:textId="77777777" w:rsidTr="003C68E7">
        <w:trPr>
          <w:trHeight w:val="780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C0AD946" w14:textId="77777777" w:rsidR="005B4CCA" w:rsidRPr="003C68E7" w:rsidRDefault="005B4CCA" w:rsidP="003C68E7">
            <w:pPr>
              <w:jc w:val="center"/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Opis worka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3E138A" w14:textId="77777777" w:rsidR="005B4CCA" w:rsidRPr="003C68E7" w:rsidRDefault="005B4CCA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Cena jednostkowa (brutto)</w:t>
            </w:r>
          </w:p>
          <w:p w14:paraId="65799E08" w14:textId="0B3E4AFE" w:rsidR="005B4CCA" w:rsidRPr="003C68E7" w:rsidRDefault="005B4CCA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w PLN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B09644" w14:textId="77777777" w:rsidR="005B4CCA" w:rsidRPr="003C68E7" w:rsidRDefault="005B4CCA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  <w:t>Ilość</w:t>
            </w:r>
          </w:p>
          <w:p w14:paraId="62815DC2" w14:textId="77777777" w:rsidR="005B4CCA" w:rsidRPr="003C68E7" w:rsidRDefault="005B4CCA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  <w:p w14:paraId="28BB9A8A" w14:textId="77777777" w:rsidR="005B4CCA" w:rsidRPr="003C68E7" w:rsidRDefault="005B4CCA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  <w:p w14:paraId="4024558F" w14:textId="14D3665D" w:rsidR="005B4CCA" w:rsidRPr="003C68E7" w:rsidRDefault="005B4CCA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F315FB" w14:textId="77777777" w:rsidR="005B4CCA" w:rsidRPr="003C68E7" w:rsidRDefault="005B4CCA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  <w:t>Wartość całkowita brutto</w:t>
            </w:r>
          </w:p>
          <w:p w14:paraId="3C4FBD34" w14:textId="678C44F5" w:rsidR="005B4CCA" w:rsidRPr="003C68E7" w:rsidRDefault="005B4CCA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  <w:t>w PLN</w:t>
            </w:r>
          </w:p>
        </w:tc>
      </w:tr>
      <w:tr w:rsidR="003C68E7" w:rsidRPr="003C68E7" w14:paraId="60C9C5B3" w14:textId="77777777" w:rsidTr="003C68E7">
        <w:trPr>
          <w:trHeight w:val="231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2292224" w14:textId="6832DE17" w:rsidR="003C68E7" w:rsidRPr="003C68E7" w:rsidRDefault="003C68E7" w:rsidP="003C68E7">
            <w:pPr>
              <w:jc w:val="center"/>
              <w:rPr>
                <w:rFonts w:ascii="Open Sans Medium" w:eastAsia="Arial" w:hAnsi="Open Sans Medium" w:cs="Open Sans Medium"/>
                <w:b/>
                <w:sz w:val="20"/>
                <w:szCs w:val="20"/>
              </w:rPr>
            </w:pPr>
            <w:r w:rsidRPr="003C68E7"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  <w:t>(kolumna 1)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0FA6C8" w14:textId="5D3C3475" w:rsidR="003C68E7" w:rsidRPr="003C68E7" w:rsidRDefault="003C68E7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b/>
                <w:sz w:val="20"/>
                <w:szCs w:val="20"/>
              </w:rPr>
            </w:pPr>
            <w:r w:rsidRPr="003C68E7"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  <w:t>(kolumna 2)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67E091F" w14:textId="0D0AB203" w:rsidR="003C68E7" w:rsidRPr="003C68E7" w:rsidRDefault="003C68E7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</w:rPr>
            </w:pPr>
            <w:r w:rsidRPr="003C68E7"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  <w:t>(kolumna 3)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C30A229" w14:textId="4B2A7148" w:rsidR="003C68E7" w:rsidRPr="003C68E7" w:rsidRDefault="003C68E7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  <w:t>(iloczyn kol. 2x3)</w:t>
            </w:r>
          </w:p>
        </w:tc>
      </w:tr>
      <w:tr w:rsidR="005B4CCA" w:rsidRPr="003C68E7" w14:paraId="24AA3A22" w14:textId="77777777" w:rsidTr="003C68E7">
        <w:trPr>
          <w:trHeight w:val="1655"/>
        </w:trPr>
        <w:tc>
          <w:tcPr>
            <w:tcW w:w="4111" w:type="dxa"/>
          </w:tcPr>
          <w:p w14:paraId="0151E309" w14:textId="23A1084D" w:rsidR="005B4CCA" w:rsidRPr="003C68E7" w:rsidRDefault="005B4CCA" w:rsidP="002E1202">
            <w:pPr>
              <w:rPr>
                <w:rFonts w:ascii="Open Sans Medium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t xml:space="preserve">Worek żółty z napisem METALE I TWORZYWA SZTUCZNE, oraz dodatkowym opisem co można wrzucać, </w:t>
            </w: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br/>
              <w:t>a czego nie wolno wrzucać do worka oraz oznaczeniem Spółka Gmin Dolnej Odry sp. z o.o.</w:t>
            </w:r>
          </w:p>
          <w:p w14:paraId="6AAE7F25" w14:textId="3D7F7403" w:rsidR="005B4CCA" w:rsidRPr="003C68E7" w:rsidRDefault="005B4CCA" w:rsidP="002E1202">
            <w:pPr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t>o grubości nie mniej niż 30µ, 120l</w:t>
            </w:r>
          </w:p>
        </w:tc>
        <w:tc>
          <w:tcPr>
            <w:tcW w:w="1701" w:type="dxa"/>
          </w:tcPr>
          <w:p w14:paraId="43509BE9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067A21F3" w14:textId="15DD0CFB" w:rsidR="005B4CCA" w:rsidRPr="003C68E7" w:rsidRDefault="001077F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  <w:r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380</w:t>
            </w:r>
            <w:r w:rsidR="005B4CCA"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 xml:space="preserve"> 000 szt.</w:t>
            </w:r>
          </w:p>
        </w:tc>
        <w:tc>
          <w:tcPr>
            <w:tcW w:w="1559" w:type="dxa"/>
          </w:tcPr>
          <w:p w14:paraId="167514C3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</w:pPr>
          </w:p>
        </w:tc>
      </w:tr>
      <w:tr w:rsidR="005B4CCA" w:rsidRPr="003C68E7" w14:paraId="2966E464" w14:textId="77777777" w:rsidTr="003C68E7">
        <w:trPr>
          <w:trHeight w:val="1380"/>
        </w:trPr>
        <w:tc>
          <w:tcPr>
            <w:tcW w:w="4111" w:type="dxa"/>
          </w:tcPr>
          <w:p w14:paraId="4A72728B" w14:textId="73C84896" w:rsidR="005B4CCA" w:rsidRPr="003C68E7" w:rsidRDefault="005B4CCA" w:rsidP="002E1202">
            <w:pPr>
              <w:rPr>
                <w:rFonts w:ascii="Open Sans Medium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lastRenderedPageBreak/>
              <w:t xml:space="preserve">Worek zielony z napisem SZKŁO, oraz dodatkowym opisem co można wrzucać, </w:t>
            </w: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br/>
              <w:t>a czego nie wolno wrzucać do worka oraz oznaczeniem Spółka Gmin Dolnej Odry sp. z o.o.</w:t>
            </w:r>
          </w:p>
          <w:p w14:paraId="54977926" w14:textId="709D2088" w:rsidR="005B4CCA" w:rsidRPr="003C68E7" w:rsidRDefault="005B4CCA" w:rsidP="002E1202">
            <w:pPr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t>o grubości nie mniej niż 40µ, 80l</w:t>
            </w:r>
          </w:p>
        </w:tc>
        <w:tc>
          <w:tcPr>
            <w:tcW w:w="1701" w:type="dxa"/>
          </w:tcPr>
          <w:p w14:paraId="520F7FBE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37A48D2A" w14:textId="1B1BA445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80.000 szt.</w:t>
            </w:r>
          </w:p>
        </w:tc>
        <w:tc>
          <w:tcPr>
            <w:tcW w:w="1559" w:type="dxa"/>
          </w:tcPr>
          <w:p w14:paraId="3EC868BD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</w:pPr>
          </w:p>
        </w:tc>
      </w:tr>
      <w:tr w:rsidR="005B4CCA" w:rsidRPr="003C68E7" w14:paraId="0C3427F2" w14:textId="77777777" w:rsidTr="003C68E7">
        <w:trPr>
          <w:trHeight w:val="1379"/>
        </w:trPr>
        <w:tc>
          <w:tcPr>
            <w:tcW w:w="4111" w:type="dxa"/>
          </w:tcPr>
          <w:p w14:paraId="78B485BD" w14:textId="77777777" w:rsidR="005B4CCA" w:rsidRPr="003C68E7" w:rsidRDefault="005B4CCA" w:rsidP="002E1202">
            <w:pPr>
              <w:rPr>
                <w:rFonts w:ascii="Open Sans Medium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t xml:space="preserve">Worek niebieski z napisem PAPIER, oraz dodatkowym opisem co można wrzucać, </w:t>
            </w: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br/>
              <w:t>a czego nie wolno wrzucać do worka oraz oznaczeniem Spółka Gmin Dolnej Odry sp. z o.o.</w:t>
            </w:r>
          </w:p>
          <w:p w14:paraId="288A16E2" w14:textId="0587B117" w:rsidR="005B4CCA" w:rsidRPr="003C68E7" w:rsidRDefault="005B4CCA" w:rsidP="002E1202">
            <w:pPr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</w:pP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t>o grubości nie mniej niż 30µ, 120l</w:t>
            </w:r>
          </w:p>
        </w:tc>
        <w:tc>
          <w:tcPr>
            <w:tcW w:w="1701" w:type="dxa"/>
          </w:tcPr>
          <w:p w14:paraId="549CA6A7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18B24A9C" w14:textId="650928D8" w:rsidR="005B4CCA" w:rsidRPr="003C68E7" w:rsidRDefault="001077F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  <w:r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9</w:t>
            </w:r>
            <w:r w:rsidR="005B4CCA"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0.000 szt.</w:t>
            </w:r>
          </w:p>
        </w:tc>
        <w:tc>
          <w:tcPr>
            <w:tcW w:w="1559" w:type="dxa"/>
          </w:tcPr>
          <w:p w14:paraId="0AE4F268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</w:pPr>
          </w:p>
        </w:tc>
      </w:tr>
      <w:tr w:rsidR="005B4CCA" w:rsidRPr="003C68E7" w14:paraId="1DE5FCD5" w14:textId="77777777" w:rsidTr="003C68E7">
        <w:trPr>
          <w:trHeight w:val="551"/>
        </w:trPr>
        <w:tc>
          <w:tcPr>
            <w:tcW w:w="4111" w:type="dxa"/>
          </w:tcPr>
          <w:p w14:paraId="47ED302D" w14:textId="77777777" w:rsidR="005B4CCA" w:rsidRPr="003C68E7" w:rsidRDefault="005B4CCA" w:rsidP="002E1202">
            <w:pPr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715E1034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  <w:p w14:paraId="40A07D46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559" w:type="dxa"/>
          </w:tcPr>
          <w:p w14:paraId="67F2ACEF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</w:pPr>
          </w:p>
          <w:p w14:paraId="63E14A1A" w14:textId="1F9707FC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5</w:t>
            </w:r>
            <w:r w:rsidR="001077FA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5</w:t>
            </w: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0 000 szt.</w:t>
            </w:r>
          </w:p>
        </w:tc>
        <w:tc>
          <w:tcPr>
            <w:tcW w:w="1559" w:type="dxa"/>
          </w:tcPr>
          <w:p w14:paraId="54E4BC42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  <w:p w14:paraId="661710A2" w14:textId="71B2B180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</w:tc>
      </w:tr>
    </w:tbl>
    <w:p w14:paraId="5AF249EC" w14:textId="77777777" w:rsidR="005B4CCA" w:rsidRPr="009E296B" w:rsidRDefault="005B4CCA" w:rsidP="009E296B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0"/>
          <w:szCs w:val="20"/>
        </w:rPr>
      </w:pPr>
    </w:p>
    <w:p w14:paraId="797C71F8" w14:textId="46FE0FBE" w:rsidR="00B9086B" w:rsidRPr="000A25C3" w:rsidRDefault="00B9086B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OŚWIADCZAMY</w:t>
      </w:r>
      <w:r w:rsidRPr="000A25C3">
        <w:rPr>
          <w:rFonts w:ascii="Open Sans Medium" w:hAnsi="Open Sans Medium" w:cs="Open Sans Medium"/>
          <w:sz w:val="20"/>
          <w:szCs w:val="20"/>
        </w:rPr>
        <w:t>, że:</w:t>
      </w:r>
    </w:p>
    <w:p w14:paraId="362D21CB" w14:textId="2D41C2A6" w:rsidR="006B63D6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zapoznaliśmy się ze Specyfikacją Warunków Zamówienia i uznajemy się za związanych określonymi w niej zasadami postępowania;</w:t>
      </w:r>
    </w:p>
    <w:p w14:paraId="7C763565" w14:textId="77777777" w:rsidR="00FF57EE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ind w:left="641" w:hanging="357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uważamy się za związanych niniejszą ofertą na czas wskazany w Specyfikacji Warunków Zamówienia;</w:t>
      </w:r>
    </w:p>
    <w:p w14:paraId="7EC9D0C8" w14:textId="779C8962" w:rsidR="00FF57EE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 xml:space="preserve">zapoznaliśmy się z </w:t>
      </w:r>
      <w:r w:rsidR="00A50E18" w:rsidRPr="000A25C3">
        <w:rPr>
          <w:rFonts w:ascii="Open Sans Medium" w:hAnsi="Open Sans Medium" w:cs="Open Sans Medium"/>
          <w:sz w:val="20"/>
          <w:szCs w:val="20"/>
        </w:rPr>
        <w:t xml:space="preserve">projektowanymi </w:t>
      </w:r>
      <w:r w:rsidRPr="000A25C3">
        <w:rPr>
          <w:rFonts w:ascii="Open Sans Medium" w:hAnsi="Open Sans Medium" w:cs="Open Sans Medium"/>
          <w:sz w:val="20"/>
          <w:szCs w:val="20"/>
        </w:rPr>
        <w:t>postanowieniami umowy</w:t>
      </w:r>
      <w:r w:rsidR="00A50E18" w:rsidRPr="000A25C3">
        <w:rPr>
          <w:rFonts w:ascii="Open Sans Medium" w:hAnsi="Open Sans Medium" w:cs="Open Sans Medium"/>
          <w:sz w:val="20"/>
          <w:szCs w:val="20"/>
        </w:rPr>
        <w:t xml:space="preserve"> w sprawie zamówienia publicznego</w:t>
      </w:r>
      <w:r w:rsidRPr="000A25C3">
        <w:rPr>
          <w:rFonts w:ascii="Open Sans Medium" w:hAnsi="Open Sans Medium" w:cs="Open Sans Medium"/>
          <w:sz w:val="20"/>
          <w:szCs w:val="20"/>
        </w:rPr>
        <w:t>, które zostały zawarte w Specyfikacji Warunków Zamówienia i zobowiązujemy się</w:t>
      </w:r>
      <w:r w:rsidR="00A50E18" w:rsidRPr="000A25C3">
        <w:rPr>
          <w:rFonts w:ascii="Open Sans Medium" w:hAnsi="Open Sans Medium" w:cs="Open Sans Medium"/>
          <w:sz w:val="20"/>
          <w:szCs w:val="20"/>
        </w:rPr>
        <w:t>,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w przypadku wyboru naszej oferty</w:t>
      </w:r>
      <w:r w:rsidR="00A50E18" w:rsidRPr="000A25C3">
        <w:rPr>
          <w:rFonts w:ascii="Open Sans Medium" w:hAnsi="Open Sans Medium" w:cs="Open Sans Medium"/>
          <w:sz w:val="20"/>
          <w:szCs w:val="20"/>
        </w:rPr>
        <w:t>,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do zawarcia umowy na zawartych tam warunkach, w miejscu i terminie wyznaczonym przez Zamawiającego;</w:t>
      </w:r>
    </w:p>
    <w:p w14:paraId="253E406A" w14:textId="094502E8" w:rsidR="00B51A54" w:rsidRPr="000A25C3" w:rsidRDefault="00B51A54" w:rsidP="00BB1D80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F9452C">
        <w:rPr>
          <w:rFonts w:ascii="Open Sans Medium" w:hAnsi="Open Sans Medium" w:cs="Open Sans Medium"/>
          <w:sz w:val="20"/>
          <w:szCs w:val="20"/>
        </w:rPr>
        <w:t>Oświadczam(y), że wypełniłem(liśmy) obowiązki informacyjne przewidziane w art. 13 lub art. 14 RODO</w:t>
      </w:r>
      <w:r w:rsidRPr="00F9452C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2"/>
      </w:r>
      <w:r w:rsidRPr="00F9452C">
        <w:rPr>
          <w:rFonts w:ascii="Open Sans Medium" w:hAnsi="Open Sans Medium" w:cs="Open Sans Mediu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</w:t>
      </w:r>
      <w:r w:rsidR="001C3F2E" w:rsidRPr="00F9452C">
        <w:rPr>
          <w:rFonts w:ascii="Open Sans Medium" w:hAnsi="Open Sans Medium" w:cs="Open Sans Medium"/>
          <w:sz w:val="20"/>
          <w:szCs w:val="20"/>
        </w:rPr>
        <w:t>RODO</w:t>
      </w:r>
      <w:r w:rsidR="001C3F2E" w:rsidRPr="00F9452C">
        <w:rPr>
          <w:rStyle w:val="Odwoanieprzypisudolnego"/>
          <w:rFonts w:ascii="Open Sans Medium" w:hAnsi="Open Sans Medium" w:cs="Open Sans Medium"/>
          <w:sz w:val="20"/>
          <w:szCs w:val="20"/>
        </w:rPr>
        <w:t>2</w:t>
      </w:r>
      <w:r w:rsidR="001C3F2E" w:rsidRPr="00F9452C">
        <w:rPr>
          <w:rFonts w:ascii="Open Sans Medium" w:hAnsi="Open Sans Medium" w:cs="Open Sans Medium"/>
          <w:sz w:val="20"/>
          <w:szCs w:val="20"/>
        </w:rPr>
        <w:t xml:space="preserve"> </w:t>
      </w:r>
      <w:r w:rsidRPr="00F9452C">
        <w:rPr>
          <w:rFonts w:ascii="Open Sans Medium" w:hAnsi="Open Sans Medium" w:cs="Open Sans Medium"/>
          <w:sz w:val="20"/>
          <w:szCs w:val="20"/>
        </w:rPr>
        <w:t>wobec osób fizycznych, od których dane osobowe bezpośrednio lub pośrednio pozyskam(my) w przypadku zmian zakresu lub celu pozyskanych danych osobowych</w:t>
      </w:r>
      <w:r w:rsidRPr="000A25C3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Pr="000A25C3">
        <w:rPr>
          <w:rFonts w:ascii="Open Sans Medium" w:hAnsi="Open Sans Medium" w:cs="Open Sans Medium"/>
          <w:sz w:val="20"/>
          <w:szCs w:val="20"/>
        </w:rPr>
        <w:t xml:space="preserve">.  </w:t>
      </w:r>
    </w:p>
    <w:p w14:paraId="4A57FE41" w14:textId="7599592C" w:rsidR="00755A47" w:rsidRPr="000A25C3" w:rsidRDefault="00755A47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INFORMUJ</w:t>
      </w:r>
      <w:r w:rsidR="002031B2" w:rsidRPr="000A25C3">
        <w:rPr>
          <w:rFonts w:ascii="Open Sans Medium" w:hAnsi="Open Sans Medium" w:cs="Open Sans Medium"/>
          <w:b/>
          <w:sz w:val="20"/>
          <w:szCs w:val="20"/>
        </w:rPr>
        <w:t>E</w:t>
      </w:r>
      <w:r w:rsidRPr="000A25C3">
        <w:rPr>
          <w:rFonts w:ascii="Open Sans Medium" w:hAnsi="Open Sans Medium" w:cs="Open Sans Medium"/>
          <w:b/>
          <w:sz w:val="20"/>
          <w:szCs w:val="20"/>
        </w:rPr>
        <w:t>MY, że jesteśmy : (właściwe zakreślić):</w:t>
      </w:r>
    </w:p>
    <w:tbl>
      <w:tblPr>
        <w:tblStyle w:val="Tabela-Siatka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21"/>
      </w:tblGrid>
      <w:tr w:rsidR="00871713" w:rsidRPr="000A25C3" w14:paraId="459AF8B5" w14:textId="77777777" w:rsidTr="003C68E7">
        <w:tc>
          <w:tcPr>
            <w:tcW w:w="567" w:type="dxa"/>
          </w:tcPr>
          <w:p w14:paraId="0987C975" w14:textId="0EE9FBC6" w:rsidR="00871713" w:rsidRPr="005F65CA" w:rsidRDefault="001077FA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9532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CA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22B6CE43" w14:textId="14CFF8C8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mikroprzedsiębiorstwem         </w:t>
            </w:r>
          </w:p>
        </w:tc>
      </w:tr>
      <w:tr w:rsidR="00871713" w:rsidRPr="000A25C3" w14:paraId="0C2A1AE9" w14:textId="77777777" w:rsidTr="003C68E7">
        <w:tc>
          <w:tcPr>
            <w:tcW w:w="567" w:type="dxa"/>
          </w:tcPr>
          <w:p w14:paraId="222003CF" w14:textId="5C659ACE" w:rsidR="00871713" w:rsidRPr="005F65CA" w:rsidRDefault="001077FA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8877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CA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65440873" w14:textId="394834D8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małym przedsiębiorstwem </w:t>
            </w:r>
          </w:p>
        </w:tc>
      </w:tr>
      <w:tr w:rsidR="00871713" w:rsidRPr="000A25C3" w14:paraId="0F1BF5A1" w14:textId="77777777" w:rsidTr="003C68E7">
        <w:tc>
          <w:tcPr>
            <w:tcW w:w="567" w:type="dxa"/>
          </w:tcPr>
          <w:p w14:paraId="23F0D7A8" w14:textId="098963E7" w:rsidR="00871713" w:rsidRPr="005F65CA" w:rsidRDefault="001077FA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5683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713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465710A5" w14:textId="413EDEA9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średnim przedsiębiorstwem</w:t>
            </w:r>
          </w:p>
        </w:tc>
      </w:tr>
      <w:tr w:rsidR="00871713" w:rsidRPr="000A25C3" w14:paraId="7D8E3CFB" w14:textId="77777777" w:rsidTr="003C68E7">
        <w:tc>
          <w:tcPr>
            <w:tcW w:w="567" w:type="dxa"/>
          </w:tcPr>
          <w:p w14:paraId="09DC1A89" w14:textId="30EB2675" w:rsidR="00871713" w:rsidRPr="005F65CA" w:rsidRDefault="001077FA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2916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713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51E8FAC3" w14:textId="698E0ED6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jednoosobowa działalność gospodarcza</w:t>
            </w:r>
          </w:p>
        </w:tc>
      </w:tr>
      <w:tr w:rsidR="00871713" w:rsidRPr="000A25C3" w14:paraId="33975B87" w14:textId="77777777" w:rsidTr="003C68E7">
        <w:tc>
          <w:tcPr>
            <w:tcW w:w="567" w:type="dxa"/>
          </w:tcPr>
          <w:p w14:paraId="097F8975" w14:textId="50C390F8" w:rsidR="00871713" w:rsidRPr="005F65CA" w:rsidRDefault="001077FA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3875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713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37F7BED4" w14:textId="5BF2B7BC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osoba fizyczna nieprowadząca działalności gospodarczej</w:t>
            </w:r>
          </w:p>
        </w:tc>
      </w:tr>
      <w:tr w:rsidR="00871713" w:rsidRPr="000A25C3" w14:paraId="0AE1A199" w14:textId="77777777" w:rsidTr="003C68E7">
        <w:tc>
          <w:tcPr>
            <w:tcW w:w="567" w:type="dxa"/>
          </w:tcPr>
          <w:p w14:paraId="45ECB238" w14:textId="0E140888" w:rsidR="00871713" w:rsidRPr="005F65CA" w:rsidRDefault="001077FA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7260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CA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43AFD4E0" w14:textId="7CC8FF07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inny rodzaj _________________________________________________________________</w:t>
            </w:r>
          </w:p>
        </w:tc>
      </w:tr>
    </w:tbl>
    <w:p w14:paraId="062A91A3" w14:textId="2CAB3F54" w:rsidR="00CE3AE6" w:rsidRPr="000A25C3" w:rsidRDefault="00267D1F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OŚWIADCZAMY</w:t>
      </w:r>
      <w:r w:rsidRPr="000A25C3">
        <w:rPr>
          <w:rFonts w:ascii="Open Sans Medium" w:hAnsi="Open Sans Medium" w:cs="Open Sans Medium"/>
          <w:bCs/>
          <w:sz w:val="20"/>
          <w:szCs w:val="20"/>
        </w:rPr>
        <w:t>, że wybór naszej oferty: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871713" w:rsidRPr="000A25C3" w14:paraId="36F5EE52" w14:textId="77777777" w:rsidTr="00871713">
        <w:tc>
          <w:tcPr>
            <w:tcW w:w="562" w:type="dxa"/>
          </w:tcPr>
          <w:p w14:paraId="65211CE4" w14:textId="76CE6E59" w:rsidR="00871713" w:rsidRPr="005F65CA" w:rsidRDefault="001077FA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9933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CA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425E4E7D" w14:textId="484949BC" w:rsidR="00871713" w:rsidRPr="000A25C3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nie będzie</w:t>
            </w:r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 xml:space="preserve"> prowadzić u Zamawiającego do powstania obowiązku podatkowego zgodnie z ustawą z dnia 11 marca 2014 r. o podatku od towarów i usług (</w:t>
            </w:r>
            <w:proofErr w:type="spellStart"/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>t.j</w:t>
            </w:r>
            <w:proofErr w:type="spellEnd"/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>. Dz. U. z 2020r. poz. 106)</w:t>
            </w: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        </w:t>
            </w:r>
          </w:p>
        </w:tc>
      </w:tr>
      <w:tr w:rsidR="00871713" w:rsidRPr="000A25C3" w14:paraId="614211AF" w14:textId="77777777" w:rsidTr="00871713">
        <w:tc>
          <w:tcPr>
            <w:tcW w:w="562" w:type="dxa"/>
          </w:tcPr>
          <w:p w14:paraId="517EEE4F" w14:textId="00FED50A" w:rsidR="00871713" w:rsidRPr="005F65CA" w:rsidRDefault="001077FA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9474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CA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89244B" w14:textId="789CE621" w:rsidR="00871713" w:rsidRPr="000A25C3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będzie prowadzić</w:t>
            </w:r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 xml:space="preserve"> u Zamawiającego do powstania obowiązku podatkowego zgodnie z ustawą z dnia 11 marca 2014 r. o podatku od towarów i usług (</w:t>
            </w:r>
            <w:proofErr w:type="spellStart"/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>t.j</w:t>
            </w:r>
            <w:proofErr w:type="spellEnd"/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>. Dz. U. z 2020r. poz. 106), wobec czego wskazujemy nazwę (rodzaj) towaru lub usługi, których dostawa lub świadczenie będzie prowadzić do obowiązku jego powstania oraz ich wartość bez kwoty podatku:</w:t>
            </w:r>
          </w:p>
        </w:tc>
      </w:tr>
    </w:tbl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2693"/>
        <w:gridCol w:w="2693"/>
      </w:tblGrid>
      <w:tr w:rsidR="00CE3AE6" w:rsidRPr="009C08D5" w14:paraId="70A8FAAC" w14:textId="77777777" w:rsidTr="003C68E7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D04D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FF0D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84E0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66A3DD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9C08D5" w14:paraId="1F578345" w14:textId="77777777" w:rsidTr="003C6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AD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A1AF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9909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575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  <w:tr w:rsidR="00CE3AE6" w:rsidRPr="009C08D5" w14:paraId="7B3EEA90" w14:textId="77777777" w:rsidTr="003C6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8C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3B13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3C1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1A2C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</w:tbl>
    <w:p w14:paraId="79335D9D" w14:textId="5163F440" w:rsidR="000014C3" w:rsidRPr="000A25C3" w:rsidRDefault="004C2FC0" w:rsidP="00652DA0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Oświadczam(y), że oferta</w:t>
      </w:r>
      <w:r w:rsidR="000014C3" w:rsidRPr="000A25C3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0A25C3" w14:paraId="38D8471A" w14:textId="77777777" w:rsidTr="002031B2">
        <w:tc>
          <w:tcPr>
            <w:tcW w:w="562" w:type="dxa"/>
          </w:tcPr>
          <w:p w14:paraId="1E0D4DF6" w14:textId="2BB3CDAD" w:rsidR="002031B2" w:rsidRPr="005F65CA" w:rsidRDefault="001077FA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6265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B2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7F74A484" w14:textId="3A0F9BF1" w:rsidR="002031B2" w:rsidRPr="000A25C3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nie zawiera informacji stanowiących tajemnicę przedsiębiorstwa w rozumieniu ustawy z dnia 16 kwietnia 1993r. o zwalczaniu nieuczciwej konkurencji.</w:t>
            </w:r>
          </w:p>
        </w:tc>
      </w:tr>
      <w:tr w:rsidR="002031B2" w:rsidRPr="000A25C3" w14:paraId="6CD78527" w14:textId="77777777" w:rsidTr="002031B2">
        <w:tc>
          <w:tcPr>
            <w:tcW w:w="562" w:type="dxa"/>
          </w:tcPr>
          <w:p w14:paraId="1D2774B4" w14:textId="77777777" w:rsidR="002031B2" w:rsidRPr="005F65CA" w:rsidRDefault="001077FA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14729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B2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B4D18B" w14:textId="252809EC" w:rsidR="002031B2" w:rsidRPr="000A25C3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zawiera informacje stanowiące tajemnicę przedsiębiorstwa w rozumieniu ustawy z dnia 16 kwietnia 1993r. o zwalczaniu nieuczciwej konkurencji. Informacje takie zawarte są w następujących dokumentach:</w:t>
            </w:r>
          </w:p>
        </w:tc>
      </w:tr>
    </w:tbl>
    <w:p w14:paraId="69114F9A" w14:textId="37B9BC9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__________</w:t>
      </w:r>
    </w:p>
    <w:p w14:paraId="5827A97A" w14:textId="425D251C" w:rsid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6BB2D51F" w14:textId="77777777" w:rsidR="000A25C3" w:rsidRPr="00652DA0" w:rsidRDefault="000A25C3" w:rsidP="000A25C3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70D811FC" w14:textId="77777777" w:rsidR="008A68D4" w:rsidRPr="000A25C3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Uzasadnienie, iż zastrzeżone informacje stanowią tajemnicę przedsiębiorstwa:</w:t>
      </w:r>
    </w:p>
    <w:p w14:paraId="04187AF5" w14:textId="01522B40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</w:t>
      </w:r>
    </w:p>
    <w:p w14:paraId="0450033F" w14:textId="61B4D0C7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________________</w:t>
      </w:r>
    </w:p>
    <w:p w14:paraId="51DBB1A3" w14:textId="3EFC6B0E" w:rsidR="008A68D4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</w:pPr>
      <w:r w:rsidRPr="002031B2"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  <w:t>Uwaga! W przypadku braku wykazania, że informacje zastrzeżone stanowią tajemnicę przedsiębiorstwa lub niewystarczającego uzasadnienia, informacje te zostaną uznane za jawne.</w:t>
      </w:r>
    </w:p>
    <w:p w14:paraId="66966EB3" w14:textId="3AE330E0" w:rsidR="00525EFF" w:rsidRPr="009C08D5" w:rsidRDefault="002031B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b/>
          <w:sz w:val="22"/>
          <w:szCs w:val="22"/>
        </w:rPr>
        <w:t>W</w:t>
      </w:r>
      <w:r w:rsidRPr="009C08D5">
        <w:rPr>
          <w:rFonts w:ascii="Open Sans Medium" w:hAnsi="Open Sans Medium" w:cs="Open Sans Medium"/>
          <w:b/>
          <w:sz w:val="22"/>
          <w:szCs w:val="22"/>
        </w:rPr>
        <w:t>szelką korespondencję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525EFF" w:rsidRPr="009C08D5">
        <w:rPr>
          <w:rFonts w:ascii="Open Sans Medium" w:hAnsi="Open Sans Medium" w:cs="Open Sans Medium"/>
          <w:sz w:val="22"/>
          <w:szCs w:val="22"/>
        </w:rPr>
        <w:t>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147"/>
      </w:tblGrid>
      <w:tr w:rsidR="00AE2ACB" w:rsidRPr="009C08D5" w14:paraId="064158EE" w14:textId="77777777" w:rsidTr="00253296">
        <w:tc>
          <w:tcPr>
            <w:tcW w:w="2778" w:type="dxa"/>
            <w:shd w:val="clear" w:color="auto" w:fill="auto"/>
            <w:vAlign w:val="center"/>
          </w:tcPr>
          <w:p w14:paraId="3421B8F9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6147" w:type="dxa"/>
            <w:shd w:val="clear" w:color="auto" w:fill="auto"/>
          </w:tcPr>
          <w:p w14:paraId="0CC1EA2C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2D5DDED" w14:textId="77777777" w:rsidTr="00253296">
        <w:tc>
          <w:tcPr>
            <w:tcW w:w="2778" w:type="dxa"/>
            <w:shd w:val="clear" w:color="auto" w:fill="auto"/>
            <w:vAlign w:val="center"/>
          </w:tcPr>
          <w:p w14:paraId="13FD45C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Adres</w:t>
            </w:r>
          </w:p>
        </w:tc>
        <w:tc>
          <w:tcPr>
            <w:tcW w:w="6147" w:type="dxa"/>
            <w:shd w:val="clear" w:color="auto" w:fill="auto"/>
          </w:tcPr>
          <w:p w14:paraId="7669C5C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1B1EBA4B" w14:textId="77777777" w:rsidTr="00253296">
        <w:tc>
          <w:tcPr>
            <w:tcW w:w="2778" w:type="dxa"/>
            <w:shd w:val="clear" w:color="auto" w:fill="auto"/>
            <w:vAlign w:val="center"/>
          </w:tcPr>
          <w:p w14:paraId="71AFBD90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Telefon</w:t>
            </w:r>
          </w:p>
        </w:tc>
        <w:tc>
          <w:tcPr>
            <w:tcW w:w="6147" w:type="dxa"/>
            <w:shd w:val="clear" w:color="auto" w:fill="auto"/>
          </w:tcPr>
          <w:p w14:paraId="7E082FCD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99B18D4" w14:textId="77777777" w:rsidTr="00253296">
        <w:tc>
          <w:tcPr>
            <w:tcW w:w="2778" w:type="dxa"/>
            <w:shd w:val="clear" w:color="auto" w:fill="auto"/>
            <w:vAlign w:val="center"/>
          </w:tcPr>
          <w:p w14:paraId="04DD9B9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e-mail</w:t>
            </w:r>
          </w:p>
        </w:tc>
        <w:tc>
          <w:tcPr>
            <w:tcW w:w="6147" w:type="dxa"/>
            <w:shd w:val="clear" w:color="auto" w:fill="auto"/>
          </w:tcPr>
          <w:p w14:paraId="44A719F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</w:tbl>
    <w:p w14:paraId="45F5B0B6" w14:textId="77777777" w:rsidR="00B51A54" w:rsidRDefault="00B51A54" w:rsidP="00B51A54">
      <w:pPr>
        <w:pStyle w:val="Akapitzlist"/>
        <w:ind w:left="284"/>
        <w:rPr>
          <w:rFonts w:ascii="Open Sans Medium" w:hAnsi="Open Sans Medium" w:cs="Open Sans Medium"/>
          <w:sz w:val="22"/>
          <w:szCs w:val="22"/>
        </w:rPr>
      </w:pPr>
    </w:p>
    <w:p w14:paraId="48CC49FE" w14:textId="1C3761E1" w:rsidR="00B51A54" w:rsidRDefault="00B51A54" w:rsidP="00B51A54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B51A54">
        <w:rPr>
          <w:rFonts w:ascii="Open Sans Medium" w:hAnsi="Open Sans Medium" w:cs="Open Sans Medium"/>
          <w:sz w:val="22"/>
          <w:szCs w:val="22"/>
        </w:rPr>
        <w:t xml:space="preserve">Wyrażam(y) zgodę na otrzymanie zapłaty w ciągu </w:t>
      </w:r>
      <w:r w:rsidR="008B32A6">
        <w:rPr>
          <w:rFonts w:ascii="Open Sans Medium" w:hAnsi="Open Sans Medium" w:cs="Open Sans Medium"/>
          <w:sz w:val="22"/>
          <w:szCs w:val="22"/>
        </w:rPr>
        <w:t>21</w:t>
      </w:r>
      <w:r w:rsidRPr="00B51A54">
        <w:rPr>
          <w:rFonts w:ascii="Open Sans Medium" w:hAnsi="Open Sans Medium" w:cs="Open Sans Medium"/>
          <w:sz w:val="22"/>
          <w:szCs w:val="22"/>
        </w:rPr>
        <w:t xml:space="preserve"> dni od daty doręczenia Zamawiającemu prawidłowo wystawionej faktury, zgodnie z postanowieniami wzoru umowy.</w:t>
      </w:r>
    </w:p>
    <w:p w14:paraId="4CB54819" w14:textId="595288AE" w:rsidR="000014C3" w:rsidRDefault="000014C3" w:rsidP="000014C3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</w:t>
      </w:r>
      <w:r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40E361F0" w14:textId="77777777" w:rsidTr="002031B2">
        <w:tc>
          <w:tcPr>
            <w:tcW w:w="562" w:type="dxa"/>
          </w:tcPr>
          <w:p w14:paraId="79004F20" w14:textId="00DC0EEA" w:rsidR="002031B2" w:rsidRPr="005F65CA" w:rsidRDefault="001077FA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5127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340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1BE87BD5" w14:textId="4D74F298" w:rsidR="002031B2" w:rsidRPr="002031B2" w:rsidRDefault="002031B2" w:rsidP="002031B2">
            <w:pPr>
              <w:spacing w:before="40" w:after="40" w:line="264" w:lineRule="auto"/>
              <w:contextualSpacing/>
              <w:jc w:val="both"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nie zamierzamy powierzyć realizacj</w:t>
            </w:r>
            <w:r>
              <w:rPr>
                <w:rFonts w:ascii="Open Sans Medium" w:hAnsi="Open Sans Medium" w:cs="Open Sans Medium"/>
                <w:sz w:val="22"/>
              </w:rPr>
              <w:t>i</w:t>
            </w:r>
            <w:r w:rsidRPr="009C08D5">
              <w:rPr>
                <w:rFonts w:ascii="Open Sans Medium" w:hAnsi="Open Sans Medium" w:cs="Open Sans Medium"/>
                <w:sz w:val="22"/>
              </w:rPr>
              <w:t xml:space="preserve">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.</w:t>
            </w:r>
          </w:p>
        </w:tc>
      </w:tr>
      <w:tr w:rsidR="002031B2" w:rsidRPr="009C08D5" w14:paraId="03436A66" w14:textId="77777777" w:rsidTr="002031B2">
        <w:tc>
          <w:tcPr>
            <w:tcW w:w="562" w:type="dxa"/>
          </w:tcPr>
          <w:p w14:paraId="066226BA" w14:textId="1F91C88D" w:rsidR="002031B2" w:rsidRPr="005F65CA" w:rsidRDefault="001077FA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16791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340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530F0BC5" w14:textId="4B03021D" w:rsidR="002031B2" w:rsidRPr="002031B2" w:rsidRDefault="002031B2" w:rsidP="002031B2">
            <w:pPr>
              <w:spacing w:before="40" w:after="40" w:line="264" w:lineRule="auto"/>
              <w:contextualSpacing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zamierzamy powierzyć realizację następujących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:.</w:t>
            </w:r>
          </w:p>
        </w:tc>
      </w:tr>
    </w:tbl>
    <w:p w14:paraId="694A60FE" w14:textId="77777777" w:rsidR="004C2FC0" w:rsidRPr="009C08D5" w:rsidRDefault="004C2FC0" w:rsidP="002031B2">
      <w:pPr>
        <w:spacing w:before="40" w:after="40" w:line="264" w:lineRule="auto"/>
        <w:contextualSpacing/>
        <w:jc w:val="both"/>
        <w:rPr>
          <w:rFonts w:ascii="Open Sans Medium" w:hAnsi="Open Sans Medium" w:cs="Open Sans Medium"/>
          <w:sz w:val="6"/>
          <w:szCs w:val="6"/>
        </w:rPr>
      </w:pPr>
    </w:p>
    <w:tbl>
      <w:tblPr>
        <w:tblW w:w="9072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993"/>
        <w:gridCol w:w="5644"/>
        <w:gridCol w:w="2435"/>
      </w:tblGrid>
      <w:tr w:rsidR="004C2FC0" w:rsidRPr="009C08D5" w14:paraId="27A2AED8" w14:textId="77777777" w:rsidTr="00554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77D700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7FF5F7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 xml:space="preserve">Opis części zamówienia, którą Wykonawca </w:t>
            </w:r>
          </w:p>
          <w:p w14:paraId="650BCBD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97B90C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Nazwa Podwykonawcy</w:t>
            </w:r>
          </w:p>
        </w:tc>
      </w:tr>
      <w:tr w:rsidR="004C2FC0" w:rsidRPr="009C08D5" w14:paraId="7668BDE3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51C3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6FA5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E38F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  <w:tr w:rsidR="004C2FC0" w:rsidRPr="009C08D5" w14:paraId="5CF974FE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7D1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169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E8B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</w:tbl>
    <w:p w14:paraId="75D17A2C" w14:textId="77777777" w:rsidR="00A26D4C" w:rsidRDefault="00A26D4C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</w:p>
    <w:p w14:paraId="51E5A057" w14:textId="2E48AD2F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Uwaga !</w:t>
      </w:r>
    </w:p>
    <w:p w14:paraId="7145138D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Należy podpisać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 xml:space="preserve"> zgodnie z </w:t>
      </w:r>
      <w:r w:rsidRPr="00AB662C">
        <w:rPr>
          <w:rFonts w:ascii="Open Sans Medium" w:hAnsi="Open Sans Medium" w:cs="Open Sans Medium"/>
          <w:bCs/>
          <w:i/>
          <w:color w:val="CC0000"/>
          <w:sz w:val="18"/>
          <w:szCs w:val="18"/>
        </w:rPr>
        <w:t xml:space="preserve">Rozporządzeniem Prezesa Rady Ministrów z dnia 30 grudnia 2020 r. </w:t>
      </w:r>
      <w:r w:rsidRPr="00AB662C"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D17866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Wykonawca (osoby uprawnione do reprezentacji wykonawcy) podpisuje ofertę:</w:t>
      </w:r>
    </w:p>
    <w:p w14:paraId="7804C634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przy użyciu kwalifikowanego podpisu elektronicznego lub </w:t>
      </w:r>
    </w:p>
    <w:p w14:paraId="6A34C155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w postaci elektronicznej, opatrzonej podpisem zaufanym lub </w:t>
      </w:r>
    </w:p>
    <w:p w14:paraId="7F0C0CF5" w14:textId="3FD63AA1" w:rsidR="00534052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>przy pomocy dowodu osobistego z warstwą elektroniczną (tzw. podpisem osobistym)</w:t>
      </w:r>
    </w:p>
    <w:sectPr w:rsidR="00534052" w:rsidRPr="00AB662C" w:rsidSect="004C2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426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03F34" w14:textId="77777777" w:rsidR="008D3619" w:rsidRDefault="008D3619" w:rsidP="00FF57EE">
      <w:r>
        <w:separator/>
      </w:r>
    </w:p>
  </w:endnote>
  <w:endnote w:type="continuationSeparator" w:id="0">
    <w:p w14:paraId="55F54407" w14:textId="77777777" w:rsidR="008D3619" w:rsidRDefault="008D361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 Condensed Medium"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CD93B" w14:textId="77777777" w:rsidR="001077FA" w:rsidRDefault="001077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64EF" w14:textId="77777777" w:rsidR="001077FA" w:rsidRDefault="001077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5585E" w14:textId="77777777" w:rsidR="001077FA" w:rsidRDefault="0010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CFA49" w14:textId="77777777" w:rsidR="008D3619" w:rsidRDefault="008D3619" w:rsidP="00FF57EE">
      <w:r>
        <w:separator/>
      </w:r>
    </w:p>
  </w:footnote>
  <w:footnote w:type="continuationSeparator" w:id="0">
    <w:p w14:paraId="2DF44C36" w14:textId="77777777" w:rsidR="008D3619" w:rsidRDefault="008D3619" w:rsidP="00FF57EE">
      <w:r>
        <w:continuationSeparator/>
      </w:r>
    </w:p>
  </w:footnote>
  <w:footnote w:id="1">
    <w:p w14:paraId="116E9F79" w14:textId="77777777" w:rsidR="00AE2ACB" w:rsidRPr="00407045" w:rsidRDefault="00AE2ACB" w:rsidP="00AE2AC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095E036" w14:textId="77777777" w:rsidR="00B51A54" w:rsidRPr="00DC0C29" w:rsidRDefault="00B51A54" w:rsidP="00B51A54">
      <w:pPr>
        <w:pStyle w:val="Tekstprzypisudolnego"/>
        <w:spacing w:after="40"/>
        <w:ind w:left="142" w:hanging="142"/>
        <w:jc w:val="both"/>
        <w:rPr>
          <w:rFonts w:ascii="Open Sans Medium" w:hAnsi="Open Sans Medium" w:cs="Open Sans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6F77CF3" w14:textId="5B209FC4" w:rsidR="00B51A54" w:rsidRPr="00407045" w:rsidRDefault="00B51A54" w:rsidP="00B51A54">
      <w:pPr>
        <w:pStyle w:val="Tekstprzypisudolnego"/>
        <w:spacing w:after="40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>
        <w:rPr>
          <w:rStyle w:val="Odwoanieprzypisudolnego"/>
          <w:rFonts w:ascii="Open Sans Medium" w:hAnsi="Open Sans Medium" w:cs="Open Sans Medium"/>
          <w:sz w:val="16"/>
          <w:szCs w:val="16"/>
        </w:rPr>
        <w:t>3</w:t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0A5C1" w14:textId="77777777" w:rsidR="001077FA" w:rsidRDefault="001077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2ECA" w14:textId="3D5EE005" w:rsidR="00AE2ACB" w:rsidRPr="009C08D5" w:rsidRDefault="00AE2ACB">
    <w:pPr>
      <w:pStyle w:val="Nagwek"/>
      <w:rPr>
        <w:rFonts w:ascii="Open Sans Medium" w:hAnsi="Open Sans Medium" w:cs="Open Sans Medium"/>
        <w:sz w:val="20"/>
        <w:szCs w:val="20"/>
      </w:rPr>
    </w:pPr>
    <w:r w:rsidRPr="009C08D5">
      <w:rPr>
        <w:rFonts w:ascii="Open Sans Medium" w:hAnsi="Open Sans Medium" w:cs="Open Sans Medium"/>
        <w:sz w:val="20"/>
        <w:szCs w:val="20"/>
      </w:rPr>
      <w:t xml:space="preserve">Znak sprawy </w:t>
    </w:r>
    <w:r w:rsidR="008437D2" w:rsidRPr="008437D2">
      <w:rPr>
        <w:rFonts w:ascii="Open Sans Medium" w:hAnsi="Open Sans Medium" w:cs="Open Sans Medium"/>
        <w:sz w:val="20"/>
        <w:szCs w:val="20"/>
      </w:rPr>
      <w:t>SGDO/ZP/0</w:t>
    </w:r>
    <w:r w:rsidR="001077FA">
      <w:rPr>
        <w:rFonts w:ascii="Open Sans Medium" w:hAnsi="Open Sans Medium" w:cs="Open Sans Medium"/>
        <w:sz w:val="20"/>
        <w:szCs w:val="20"/>
      </w:rPr>
      <w:t>4</w:t>
    </w:r>
    <w:r w:rsidR="008437D2" w:rsidRPr="008437D2">
      <w:rPr>
        <w:rFonts w:ascii="Open Sans Medium" w:hAnsi="Open Sans Medium" w:cs="Open Sans Medium"/>
        <w:sz w:val="20"/>
        <w:szCs w:val="20"/>
      </w:rPr>
      <w:t>/202</w:t>
    </w:r>
    <w:r w:rsidR="001077FA">
      <w:rPr>
        <w:rFonts w:ascii="Open Sans Medium" w:hAnsi="Open Sans Medium" w:cs="Open Sans Medium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C0F6" w14:textId="77777777" w:rsidR="001077FA" w:rsidRDefault="00107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1B69"/>
    <w:multiLevelType w:val="hybridMultilevel"/>
    <w:tmpl w:val="C3F88CA8"/>
    <w:lvl w:ilvl="0" w:tplc="D02221A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655165">
    <w:abstractNumId w:val="3"/>
  </w:num>
  <w:num w:numId="2" w16cid:durableId="529300508">
    <w:abstractNumId w:val="1"/>
  </w:num>
  <w:num w:numId="3" w16cid:durableId="2039810714">
    <w:abstractNumId w:val="2"/>
  </w:num>
  <w:num w:numId="4" w16cid:durableId="446971596">
    <w:abstractNumId w:val="4"/>
  </w:num>
  <w:num w:numId="5" w16cid:durableId="107828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F5"/>
    <w:rsid w:val="000014C3"/>
    <w:rsid w:val="00032F8F"/>
    <w:rsid w:val="000819EA"/>
    <w:rsid w:val="000832EA"/>
    <w:rsid w:val="000957FC"/>
    <w:rsid w:val="000A25C3"/>
    <w:rsid w:val="000D32AE"/>
    <w:rsid w:val="000D51D3"/>
    <w:rsid w:val="001063D3"/>
    <w:rsid w:val="001077FA"/>
    <w:rsid w:val="001307D8"/>
    <w:rsid w:val="001313ED"/>
    <w:rsid w:val="001642A9"/>
    <w:rsid w:val="00190AF1"/>
    <w:rsid w:val="001C3F2E"/>
    <w:rsid w:val="001C7D84"/>
    <w:rsid w:val="001F0877"/>
    <w:rsid w:val="002031B2"/>
    <w:rsid w:val="00211ED1"/>
    <w:rsid w:val="002214DB"/>
    <w:rsid w:val="00253296"/>
    <w:rsid w:val="00267D1F"/>
    <w:rsid w:val="002A3ACB"/>
    <w:rsid w:val="002A699F"/>
    <w:rsid w:val="002B5D35"/>
    <w:rsid w:val="002E612D"/>
    <w:rsid w:val="003949FF"/>
    <w:rsid w:val="003B57A3"/>
    <w:rsid w:val="003B769C"/>
    <w:rsid w:val="003C68E7"/>
    <w:rsid w:val="00407045"/>
    <w:rsid w:val="00486D1F"/>
    <w:rsid w:val="004C03BA"/>
    <w:rsid w:val="004C2FC0"/>
    <w:rsid w:val="004D5A42"/>
    <w:rsid w:val="004E6183"/>
    <w:rsid w:val="00525EFF"/>
    <w:rsid w:val="00534052"/>
    <w:rsid w:val="00571B08"/>
    <w:rsid w:val="005844F6"/>
    <w:rsid w:val="0059324A"/>
    <w:rsid w:val="005B369A"/>
    <w:rsid w:val="005B4CCA"/>
    <w:rsid w:val="005B5340"/>
    <w:rsid w:val="005D1233"/>
    <w:rsid w:val="005D6DDA"/>
    <w:rsid w:val="005F63E9"/>
    <w:rsid w:val="005F65CA"/>
    <w:rsid w:val="005F6F5F"/>
    <w:rsid w:val="00605057"/>
    <w:rsid w:val="00616879"/>
    <w:rsid w:val="00652DA0"/>
    <w:rsid w:val="006B63D6"/>
    <w:rsid w:val="006C641D"/>
    <w:rsid w:val="006D09E0"/>
    <w:rsid w:val="006E4754"/>
    <w:rsid w:val="00755A47"/>
    <w:rsid w:val="00785FCB"/>
    <w:rsid w:val="007A24CF"/>
    <w:rsid w:val="007D475B"/>
    <w:rsid w:val="007E1349"/>
    <w:rsid w:val="007E331F"/>
    <w:rsid w:val="007F22F3"/>
    <w:rsid w:val="00832101"/>
    <w:rsid w:val="008437D2"/>
    <w:rsid w:val="00845B30"/>
    <w:rsid w:val="00871713"/>
    <w:rsid w:val="008A68D4"/>
    <w:rsid w:val="008B32A6"/>
    <w:rsid w:val="008D3619"/>
    <w:rsid w:val="008E5C52"/>
    <w:rsid w:val="009312B4"/>
    <w:rsid w:val="00952939"/>
    <w:rsid w:val="0097776D"/>
    <w:rsid w:val="00983D1D"/>
    <w:rsid w:val="009C08D5"/>
    <w:rsid w:val="009C6ED3"/>
    <w:rsid w:val="009D75A8"/>
    <w:rsid w:val="009E296B"/>
    <w:rsid w:val="009F5E22"/>
    <w:rsid w:val="00A12BAD"/>
    <w:rsid w:val="00A26D4C"/>
    <w:rsid w:val="00A445D0"/>
    <w:rsid w:val="00A50E18"/>
    <w:rsid w:val="00AA2E8C"/>
    <w:rsid w:val="00AA39D6"/>
    <w:rsid w:val="00AB662C"/>
    <w:rsid w:val="00AC1DF4"/>
    <w:rsid w:val="00AE2ACB"/>
    <w:rsid w:val="00AF4AC3"/>
    <w:rsid w:val="00B47637"/>
    <w:rsid w:val="00B51A54"/>
    <w:rsid w:val="00B9086B"/>
    <w:rsid w:val="00BA4AA7"/>
    <w:rsid w:val="00BC4F99"/>
    <w:rsid w:val="00BF0D18"/>
    <w:rsid w:val="00C1494A"/>
    <w:rsid w:val="00C22F7D"/>
    <w:rsid w:val="00C62AF5"/>
    <w:rsid w:val="00C64B21"/>
    <w:rsid w:val="00CD7567"/>
    <w:rsid w:val="00CE3AE6"/>
    <w:rsid w:val="00D51BA9"/>
    <w:rsid w:val="00D554C7"/>
    <w:rsid w:val="00DC0C29"/>
    <w:rsid w:val="00DC336F"/>
    <w:rsid w:val="00E4048B"/>
    <w:rsid w:val="00E41A41"/>
    <w:rsid w:val="00E51AE5"/>
    <w:rsid w:val="00EC46EE"/>
    <w:rsid w:val="00ED7A14"/>
    <w:rsid w:val="00F134D5"/>
    <w:rsid w:val="00F23A6C"/>
    <w:rsid w:val="00F24474"/>
    <w:rsid w:val="00F31EAC"/>
    <w:rsid w:val="00F9452C"/>
    <w:rsid w:val="00FA46EE"/>
    <w:rsid w:val="00FD68F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9CFF"/>
  <w15:chartTrackingRefBased/>
  <w15:docId w15:val="{2D72057C-D190-4720-9F31-3786D05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1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07045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0D51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1D3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table" w:customStyle="1" w:styleId="TableGrid">
    <w:name w:val="TableGrid"/>
    <w:rsid w:val="00845B30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B4C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B332-A7FE-41A6-81A5-9330573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290</TotalTime>
  <Pages>4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Sebastian Portkowski</cp:lastModifiedBy>
  <cp:revision>29</cp:revision>
  <dcterms:created xsi:type="dcterms:W3CDTF">2021-10-07T09:00:00Z</dcterms:created>
  <dcterms:modified xsi:type="dcterms:W3CDTF">2024-11-27T17:40:00Z</dcterms:modified>
</cp:coreProperties>
</file>