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F3F1" w14:textId="5FB4F5FC" w:rsidR="00275DB7" w:rsidRPr="008578DB" w:rsidRDefault="008578DB" w:rsidP="008578DB">
      <w:pPr>
        <w:pStyle w:val="Tekstpodstawowy2"/>
        <w:jc w:val="right"/>
        <w:rPr>
          <w:rFonts w:asciiTheme="minorHAnsi" w:hAnsiTheme="minorHAnsi" w:cs="Calibri"/>
          <w:bCs/>
          <w:color w:val="FF0000"/>
          <w:sz w:val="20"/>
          <w:lang w:eastAsia="en-US"/>
        </w:rPr>
      </w:pP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 xml:space="preserve">Załącznik nr 9 do SWZ </w:t>
      </w:r>
    </w:p>
    <w:p w14:paraId="5ECAB369" w14:textId="79459365" w:rsidR="00275DB7" w:rsidRPr="008578DB" w:rsidRDefault="00547BF5" w:rsidP="00275DB7">
      <w:pPr>
        <w:pStyle w:val="Tekstpodstawowy2"/>
        <w:jc w:val="left"/>
        <w:rPr>
          <w:rFonts w:asciiTheme="minorHAnsi" w:hAnsiTheme="minorHAnsi" w:cs="Calibri"/>
          <w:bCs/>
          <w:color w:val="000000" w:themeColor="text1"/>
          <w:sz w:val="20"/>
          <w:lang w:eastAsia="en-US"/>
        </w:rPr>
      </w:pPr>
      <w:r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>GK.ZP.271.11</w:t>
      </w:r>
      <w:r w:rsidR="00275DB7" w:rsidRPr="008578DB"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>.2024</w:t>
      </w:r>
    </w:p>
    <w:p w14:paraId="08573119" w14:textId="7CD05145" w:rsidR="00A44A14" w:rsidRPr="00275DB7" w:rsidRDefault="00A44A14" w:rsidP="00A44A14">
      <w:pPr>
        <w:pStyle w:val="Tekstpodstawowy2"/>
        <w:jc w:val="center"/>
        <w:rPr>
          <w:rFonts w:asciiTheme="minorHAnsi" w:hAnsiTheme="minorHAnsi" w:cs="Calibri"/>
          <w:b/>
          <w:bCs/>
          <w:color w:val="000000" w:themeColor="text1"/>
          <w:lang w:eastAsia="en-US"/>
        </w:rPr>
      </w:pPr>
      <w:r w:rsidRPr="00275DB7">
        <w:rPr>
          <w:rFonts w:asciiTheme="minorHAnsi" w:hAnsiTheme="minorHAnsi" w:cs="Calibri"/>
          <w:b/>
          <w:bCs/>
          <w:color w:val="000000" w:themeColor="text1"/>
          <w:lang w:eastAsia="en-US"/>
        </w:rPr>
        <w:t>WYKAZ OSÓB</w:t>
      </w:r>
    </w:p>
    <w:p w14:paraId="520DBC8D" w14:textId="5254DECE" w:rsidR="00275DB7" w:rsidRPr="00275DB7" w:rsidRDefault="009B65F1" w:rsidP="00275DB7">
      <w:pPr>
        <w:pStyle w:val="Tekstpodstawowy2"/>
        <w:jc w:val="center"/>
        <w:rPr>
          <w:rFonts w:asciiTheme="minorHAnsi" w:hAnsiTheme="minorHAnsi"/>
          <w:b/>
          <w:color w:val="000000" w:themeColor="text1"/>
        </w:rPr>
      </w:pPr>
      <w:r w:rsidRPr="00275DB7">
        <w:rPr>
          <w:rFonts w:asciiTheme="minorHAnsi" w:hAnsiTheme="minorHAnsi" w:cs="Calibri"/>
          <w:b/>
          <w:color w:val="000000" w:themeColor="text1"/>
          <w:lang w:eastAsia="en-US"/>
        </w:rPr>
        <w:t>sk</w:t>
      </w:r>
      <w:r w:rsidRPr="00275DB7">
        <w:rPr>
          <w:rFonts w:asciiTheme="minorHAnsi" w:hAnsiTheme="minorHAnsi"/>
          <w:b/>
          <w:color w:val="000000" w:themeColor="text1"/>
        </w:rPr>
        <w:t>ierowanych przez wykonawcę do realizacji zamówienia publicznego</w:t>
      </w:r>
    </w:p>
    <w:p w14:paraId="0A3F7197" w14:textId="77777777" w:rsidR="00150D7E" w:rsidRPr="00275DB7" w:rsidRDefault="00150D7E" w:rsidP="0033567D">
      <w:pPr>
        <w:pStyle w:val="Tekstpodstawowy2"/>
        <w:rPr>
          <w:color w:val="000000" w:themeColor="text1"/>
        </w:rPr>
      </w:pPr>
    </w:p>
    <w:p w14:paraId="192B57DE" w14:textId="057CA53A" w:rsidR="00150D7E" w:rsidRPr="00F97915" w:rsidRDefault="0037110F" w:rsidP="003E3C63">
      <w:pPr>
        <w:ind w:firstLine="720"/>
        <w:jc w:val="both"/>
        <w:rPr>
          <w:rFonts w:asciiTheme="minorHAnsi" w:eastAsia="Calibri" w:hAnsiTheme="minorHAnsi" w:cs="Calibri"/>
          <w:b/>
          <w:color w:val="000000" w:themeColor="text1"/>
          <w:sz w:val="22"/>
          <w:szCs w:val="22"/>
          <w:lang w:eastAsia="en-US"/>
        </w:rPr>
      </w:pPr>
      <w:r w:rsidRPr="00F97915">
        <w:rPr>
          <w:rFonts w:asciiTheme="minorHAnsi" w:hAnsiTheme="minorHAnsi"/>
          <w:color w:val="000000" w:themeColor="text1"/>
          <w:sz w:val="22"/>
          <w:szCs w:val="22"/>
        </w:rPr>
        <w:t xml:space="preserve">Na potrzeby postępowania o udzielenie zamówienia publicznego, na roboty budowlane pn. </w:t>
      </w:r>
      <w:r w:rsidR="003E3C63" w:rsidRPr="00F97915">
        <w:rPr>
          <w:rFonts w:asciiTheme="minorHAnsi" w:eastAsia="Calibri" w:hAnsiTheme="minorHAnsi" w:cs="Calibri"/>
          <w:b/>
          <w:color w:val="000000" w:themeColor="text1"/>
          <w:sz w:val="22"/>
          <w:szCs w:val="22"/>
          <w:lang w:eastAsia="en-US"/>
        </w:rPr>
        <w:t>„</w:t>
      </w:r>
      <w:r w:rsidR="00B27527" w:rsidRPr="00F97915">
        <w:rPr>
          <w:rFonts w:asciiTheme="minorHAnsi" w:eastAsia="Calibri" w:hAnsiTheme="minorHAnsi" w:cs="Calibri"/>
          <w:b/>
          <w:color w:val="000000" w:themeColor="text1"/>
          <w:sz w:val="22"/>
          <w:szCs w:val="22"/>
          <w:lang w:eastAsia="en-US"/>
        </w:rPr>
        <w:t>Budowa sieci wodociągowej i kanalizacji sanitarnej wraz z przepompownią ścieków</w:t>
      </w:r>
      <w:r w:rsidR="003E3C63" w:rsidRPr="00F97915">
        <w:rPr>
          <w:rFonts w:asciiTheme="minorHAnsi" w:eastAsia="Calibri" w:hAnsiTheme="minorHAnsi" w:cs="Calibri"/>
          <w:b/>
          <w:color w:val="000000" w:themeColor="text1"/>
          <w:sz w:val="22"/>
          <w:szCs w:val="22"/>
          <w:lang w:eastAsia="en-US"/>
        </w:rPr>
        <w:t>”</w:t>
      </w:r>
      <w:r w:rsidRPr="00F97915">
        <w:rPr>
          <w:rFonts w:asciiTheme="minorHAnsi" w:eastAsia="Calibri" w:hAnsiTheme="minorHAnsi" w:cs="Calibri"/>
          <w:b/>
          <w:color w:val="000000" w:themeColor="text1"/>
          <w:sz w:val="22"/>
          <w:szCs w:val="22"/>
          <w:lang w:eastAsia="en-US"/>
        </w:rPr>
        <w:t xml:space="preserve">, </w:t>
      </w:r>
      <w:r w:rsidRPr="00F97915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przedstawiam/my wykaz osób, które </w:t>
      </w:r>
      <w:r w:rsidRPr="00F97915">
        <w:rPr>
          <w:rFonts w:asciiTheme="minorHAnsi" w:hAnsiTheme="minorHAnsi"/>
          <w:color w:val="000000" w:themeColor="text1"/>
          <w:sz w:val="22"/>
          <w:szCs w:val="22"/>
        </w:rPr>
        <w:t xml:space="preserve">będą uczestniczyć w wykonywaniu </w:t>
      </w:r>
      <w:r w:rsidR="00150D7E" w:rsidRPr="00F97915">
        <w:rPr>
          <w:rFonts w:asciiTheme="minorHAnsi" w:hAnsiTheme="minorHAnsi"/>
          <w:color w:val="000000" w:themeColor="text1"/>
          <w:sz w:val="22"/>
          <w:szCs w:val="22"/>
        </w:rPr>
        <w:t>niniejszego zamówienia:</w:t>
      </w:r>
    </w:p>
    <w:p w14:paraId="7C9E502E" w14:textId="77777777" w:rsidR="0037110F" w:rsidRPr="00275DB7" w:rsidRDefault="0037110F" w:rsidP="0060654D">
      <w:pPr>
        <w:pStyle w:val="Tekstpodstawowy2"/>
        <w:rPr>
          <w:color w:val="FF0000"/>
        </w:rPr>
      </w:pPr>
    </w:p>
    <w:tbl>
      <w:tblPr>
        <w:tblW w:w="140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1559"/>
        <w:gridCol w:w="4120"/>
        <w:gridCol w:w="2412"/>
        <w:gridCol w:w="3685"/>
      </w:tblGrid>
      <w:tr w:rsidR="00275DB7" w:rsidRPr="00275DB7" w14:paraId="289B248A" w14:textId="77777777" w:rsidTr="00EC2EA4">
        <w:trPr>
          <w:cantSplit/>
          <w:trHeight w:val="742"/>
          <w:jc w:val="center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7FF6DFE" w14:textId="77777777" w:rsidR="00C94ACE" w:rsidRPr="00563EC0" w:rsidRDefault="00C94ACE" w:rsidP="0060654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Imię i Nazwisko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324B42" w14:textId="41ABE7DE" w:rsidR="00C94ACE" w:rsidRPr="00563EC0" w:rsidRDefault="00C94AC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Zakres wykonywanych czynności</w:t>
            </w:r>
          </w:p>
        </w:tc>
        <w:tc>
          <w:tcPr>
            <w:tcW w:w="4120" w:type="dxa"/>
            <w:shd w:val="clear" w:color="auto" w:fill="F2F2F2" w:themeFill="background1" w:themeFillShade="F2"/>
            <w:vAlign w:val="center"/>
          </w:tcPr>
          <w:p w14:paraId="64806DF2" w14:textId="53C02EB9" w:rsidR="00C94ACE" w:rsidRPr="00563EC0" w:rsidRDefault="00C94AC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Uprawnienia</w:t>
            </w:r>
          </w:p>
          <w:p w14:paraId="1D2BAB34" w14:textId="0ECD4E5F" w:rsidR="00C94ACE" w:rsidRPr="00563EC0" w:rsidRDefault="00C94ACE" w:rsidP="003711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(jakie, czy w ograniczonym zakresie, czy bez ograniczeń)</w:t>
            </w:r>
          </w:p>
        </w:tc>
        <w:tc>
          <w:tcPr>
            <w:tcW w:w="241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B80EEB" w14:textId="77777777" w:rsidR="00E038F0" w:rsidRPr="00563EC0" w:rsidRDefault="00C94ACE" w:rsidP="00E038F0">
            <w:pPr>
              <w:suppressAutoHyphens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Doświadczenie zawodowe</w:t>
            </w:r>
            <w:r w:rsidR="005A00B2" w:rsidRPr="00563E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E038F0" w:rsidRPr="00563E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 pełnieniu funkcji </w:t>
            </w:r>
          </w:p>
          <w:p w14:paraId="2F539C2B" w14:textId="7CEA61D4" w:rsidR="00C94ACE" w:rsidRPr="00563EC0" w:rsidRDefault="00C94ACE" w:rsidP="00E038F0">
            <w:pPr>
              <w:suppressAutoHyphens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(podać ile lat)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880C634" w14:textId="77777777" w:rsidR="00C94ACE" w:rsidRPr="00563EC0" w:rsidRDefault="00C94ACE" w:rsidP="0037110F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Podstawa do dysponowania osobą</w:t>
            </w:r>
          </w:p>
          <w:p w14:paraId="7D75BB30" w14:textId="541C45B9" w:rsidR="00C94ACE" w:rsidRPr="00563EC0" w:rsidRDefault="005A00B2" w:rsidP="005A00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 xml:space="preserve">(dysponowanie bezpośrednie: </w:t>
            </w:r>
            <w:r w:rsidR="00C94ACE"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umowa o pracę</w:t>
            </w: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C94ACE"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umowa zlecenia / potencjał podmiotu udostępniającego zasoby)</w:t>
            </w:r>
          </w:p>
        </w:tc>
      </w:tr>
      <w:tr w:rsidR="00275DB7" w:rsidRPr="00275DB7" w14:paraId="5E00572A" w14:textId="77777777" w:rsidTr="00F97915">
        <w:trPr>
          <w:cantSplit/>
          <w:trHeight w:hRule="exact" w:val="1730"/>
          <w:jc w:val="center"/>
        </w:trPr>
        <w:tc>
          <w:tcPr>
            <w:tcW w:w="2242" w:type="dxa"/>
          </w:tcPr>
          <w:p w14:paraId="62D57E99" w14:textId="77777777" w:rsidR="00C94ACE" w:rsidRPr="00B27527" w:rsidRDefault="00C94ACE">
            <w:pPr>
              <w:spacing w:before="120" w:line="360" w:lineRule="auto"/>
              <w:rPr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2D6607" w14:textId="73DFCA0C" w:rsidR="00B27527" w:rsidRPr="00B27527" w:rsidRDefault="00B27527" w:rsidP="00BE58B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2D036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Kierownika Budowy </w:t>
            </w:r>
          </w:p>
        </w:tc>
        <w:tc>
          <w:tcPr>
            <w:tcW w:w="4120" w:type="dxa"/>
            <w:vAlign w:val="center"/>
          </w:tcPr>
          <w:p w14:paraId="5658D450" w14:textId="4198590C" w:rsidR="00563EC0" w:rsidRPr="00BE58B2" w:rsidRDefault="00563EC0" w:rsidP="005A00B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E58B2">
              <w:rPr>
                <w:rFonts w:asciiTheme="minorHAnsi" w:hAnsiTheme="minorHAnsi" w:cstheme="minorHAnsi"/>
                <w:color w:val="000000" w:themeColor="text1"/>
              </w:rPr>
              <w:t>…</w:t>
            </w:r>
            <w:r w:rsidR="002D0364">
              <w:rPr>
                <w:rFonts w:asciiTheme="minorHAnsi" w:hAnsiTheme="minorHAnsi" w:cstheme="minorHAnsi"/>
                <w:color w:val="000000" w:themeColor="text1"/>
              </w:rPr>
              <w:t>……………………….</w:t>
            </w:r>
            <w:r w:rsidRPr="00BE58B2">
              <w:rPr>
                <w:rFonts w:asciiTheme="minorHAnsi" w:hAnsiTheme="minorHAnsi" w:cstheme="minorHAnsi"/>
                <w:color w:val="000000" w:themeColor="text1"/>
              </w:rPr>
              <w:t>……………………………………</w:t>
            </w:r>
          </w:p>
          <w:p w14:paraId="3366A3D3" w14:textId="29254DB2" w:rsidR="00BE58B2" w:rsidRPr="00F97915" w:rsidRDefault="00BE58B2" w:rsidP="005A00B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F979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uprawnienia budowlane bez ograniczeń do kierowania robotami w specjalności instalacyjnej w zakresie sieci, instalacji i urządzeń cieplnych, wentylacyjnych, gazowych, wodociągowych i kanalizacyjnych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 w14:paraId="616A2B6B" w14:textId="77777777" w:rsidR="00C94ACE" w:rsidRPr="00635791" w:rsidRDefault="005A00B2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3579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Informacja podana w formularzu ofertowym</w:t>
            </w:r>
          </w:p>
          <w:p w14:paraId="03A7B33E" w14:textId="5120DE26" w:rsidR="00563EC0" w:rsidRPr="00B27527" w:rsidRDefault="00563EC0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63579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Kryterium oceny ofert</w:t>
            </w:r>
          </w:p>
        </w:tc>
        <w:tc>
          <w:tcPr>
            <w:tcW w:w="3685" w:type="dxa"/>
            <w:vAlign w:val="center"/>
          </w:tcPr>
          <w:p w14:paraId="1B4FC334" w14:textId="00CB13ED" w:rsidR="00C94ACE" w:rsidRPr="00B27527" w:rsidRDefault="004D61B7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635791">
              <w:rPr>
                <w:rFonts w:asciiTheme="minorHAnsi" w:hAnsiTheme="minorHAnsi" w:cstheme="minorHAnsi"/>
                <w:color w:val="000000" w:themeColor="text1"/>
                <w:szCs w:val="24"/>
              </w:rPr>
              <w:t>bezpośrednie</w:t>
            </w:r>
          </w:p>
        </w:tc>
      </w:tr>
      <w:tr w:rsidR="00275DB7" w:rsidRPr="00275DB7" w14:paraId="47452F27" w14:textId="77777777" w:rsidTr="00F97915">
        <w:trPr>
          <w:cantSplit/>
          <w:trHeight w:hRule="exact" w:val="1556"/>
          <w:jc w:val="center"/>
        </w:trPr>
        <w:tc>
          <w:tcPr>
            <w:tcW w:w="2242" w:type="dxa"/>
          </w:tcPr>
          <w:p w14:paraId="5ADF5FF8" w14:textId="77777777" w:rsidR="005A00B2" w:rsidRPr="00B27527" w:rsidRDefault="005A00B2">
            <w:pPr>
              <w:spacing w:before="120" w:line="360" w:lineRule="auto"/>
              <w:rPr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718908" w14:textId="3DF32D10" w:rsidR="005A00B2" w:rsidRPr="00B27527" w:rsidRDefault="005A00B2" w:rsidP="0037110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F979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Kierownika Robót Elektrycznych</w:t>
            </w:r>
          </w:p>
        </w:tc>
        <w:tc>
          <w:tcPr>
            <w:tcW w:w="4120" w:type="dxa"/>
            <w:vAlign w:val="center"/>
          </w:tcPr>
          <w:p w14:paraId="529EACD9" w14:textId="77777777" w:rsidR="00563EC0" w:rsidRPr="00B27527" w:rsidRDefault="00563EC0" w:rsidP="005A00B2">
            <w:pPr>
              <w:rPr>
                <w:rFonts w:asciiTheme="minorHAnsi" w:hAnsiTheme="minorHAnsi" w:cstheme="minorHAnsi"/>
                <w:color w:val="FF0000"/>
              </w:rPr>
            </w:pPr>
          </w:p>
          <w:p w14:paraId="3FE3476B" w14:textId="1B293695" w:rsidR="00F97915" w:rsidRPr="00F97915" w:rsidRDefault="00563EC0" w:rsidP="005A00B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97915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…………………………………………………………………</w:t>
            </w:r>
          </w:p>
          <w:p w14:paraId="0CA2CCE1" w14:textId="67BC122A" w:rsidR="00F97915" w:rsidRPr="00F97915" w:rsidRDefault="00F97915" w:rsidP="005A00B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F979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uprawnienia budowlane bez  ograniczeń do kierowania robotami w specjalności instalacyjnej w zakresie sieci instalacji i urządzeń elektrycznych i elektroenergetycznych</w:t>
            </w:r>
          </w:p>
        </w:tc>
        <w:tc>
          <w:tcPr>
            <w:tcW w:w="2412" w:type="dxa"/>
            <w:vAlign w:val="center"/>
          </w:tcPr>
          <w:p w14:paraId="5C9A8677" w14:textId="5334C8D6" w:rsidR="005A00B2" w:rsidRPr="00F97915" w:rsidRDefault="005A00B2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F97915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…………… lat</w:t>
            </w:r>
          </w:p>
        </w:tc>
        <w:tc>
          <w:tcPr>
            <w:tcW w:w="3685" w:type="dxa"/>
            <w:vAlign w:val="center"/>
          </w:tcPr>
          <w:p w14:paraId="2F255BF2" w14:textId="1AB732C0" w:rsidR="005A00B2" w:rsidRPr="00F97915" w:rsidRDefault="004D61B7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97915">
              <w:rPr>
                <w:rFonts w:asciiTheme="minorHAnsi" w:hAnsiTheme="minorHAnsi" w:cstheme="minorHAnsi"/>
                <w:color w:val="000000" w:themeColor="text1"/>
                <w:szCs w:val="24"/>
              </w:rPr>
              <w:t>bezpośrednie</w:t>
            </w:r>
          </w:p>
        </w:tc>
      </w:tr>
    </w:tbl>
    <w:p w14:paraId="793CFC5D" w14:textId="77777777" w:rsidR="0037110F" w:rsidRPr="00275DB7" w:rsidRDefault="0037110F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p w14:paraId="39855735" w14:textId="4E4DB6A2" w:rsidR="0037110F" w:rsidRPr="007660D1" w:rsidRDefault="00563EC0" w:rsidP="0037110F">
      <w:pPr>
        <w:jc w:val="both"/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</w:pPr>
      <w:r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>W wykazie W</w:t>
      </w:r>
      <w:r w:rsidR="0037110F"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>ykonawca powinien jednoznacznie wpisać jakimi uprawnieniami dysponuje wskazana osoba</w:t>
      </w:r>
      <w:r w:rsidR="005A00B2"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 xml:space="preserve"> z podaniem dokładnej nazwy uprawnień, według wzoru</w:t>
      </w:r>
      <w:r w:rsidR="0037110F"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>, nie zaś jedyni</w:t>
      </w:r>
      <w:r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>e wpisać numer uprawnień, gdyż Z</w:t>
      </w:r>
      <w:r w:rsidR="0037110F"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 xml:space="preserve">amawiający nie jest w stanie samodzielnie ich zweryfikować. </w:t>
      </w:r>
    </w:p>
    <w:p w14:paraId="4B7C7EE2" w14:textId="67EF489C" w:rsidR="005A00B2" w:rsidRPr="00F97915" w:rsidRDefault="0037110F" w:rsidP="0037110F">
      <w:pPr>
        <w:jc w:val="both"/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</w:pPr>
      <w:r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 xml:space="preserve">W odniesieniu do doświadczenia osoby wymienionej w wykazie, wystarczające będzie dla zamawiającego </w:t>
      </w:r>
      <w:r w:rsidR="005A00B2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wpisanie liczby lat doświadczenia</w:t>
      </w:r>
      <w:r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. Zamawiający nie wymaga wpisywania w wykazie dat.</w:t>
      </w:r>
    </w:p>
    <w:p w14:paraId="32E5F456" w14:textId="77777777" w:rsidR="0037110F" w:rsidRPr="001E103D" w:rsidRDefault="0037110F" w:rsidP="0037110F">
      <w:pPr>
        <w:jc w:val="both"/>
        <w:rPr>
          <w:rFonts w:asciiTheme="minorHAnsi" w:hAnsiTheme="minorHAnsi" w:cstheme="minorHAnsi"/>
          <w:b/>
          <w:color w:val="FF0000"/>
          <w:szCs w:val="24"/>
          <w:u w:val="single"/>
        </w:rPr>
      </w:pPr>
      <w:r w:rsidRPr="001E103D">
        <w:rPr>
          <w:rFonts w:asciiTheme="minorHAnsi" w:hAnsiTheme="minorHAnsi" w:cstheme="minorHAnsi"/>
          <w:b/>
          <w:color w:val="FF0000"/>
          <w:szCs w:val="24"/>
          <w:u w:val="single"/>
        </w:rPr>
        <w:t>Uwaga !</w:t>
      </w:r>
    </w:p>
    <w:p w14:paraId="3ADB5F82" w14:textId="77777777" w:rsidR="0037110F" w:rsidRPr="001E103D" w:rsidRDefault="0037110F" w:rsidP="0037110F">
      <w:pPr>
        <w:jc w:val="both"/>
        <w:rPr>
          <w:rFonts w:asciiTheme="minorHAnsi" w:hAnsiTheme="minorHAnsi" w:cstheme="minorHAnsi"/>
          <w:i/>
          <w:iCs/>
          <w:color w:val="FF0000"/>
          <w:szCs w:val="24"/>
        </w:rPr>
      </w:pPr>
      <w:r w:rsidRPr="001E103D">
        <w:rPr>
          <w:rFonts w:asciiTheme="minorHAnsi" w:hAnsiTheme="minorHAnsi" w:cstheme="minorHAnsi"/>
          <w:b/>
          <w:color w:val="FF0000"/>
          <w:szCs w:val="24"/>
          <w:u w:val="single"/>
        </w:rPr>
        <w:t>Należy podpisać</w:t>
      </w:r>
      <w:r w:rsidRPr="001E103D">
        <w:rPr>
          <w:rFonts w:asciiTheme="minorHAnsi" w:hAnsiTheme="minorHAnsi" w:cstheme="minorHAnsi"/>
          <w:color w:val="FF0000"/>
          <w:szCs w:val="24"/>
        </w:rPr>
        <w:t xml:space="preserve"> zgodnie z </w:t>
      </w:r>
      <w:r w:rsidRPr="001E103D">
        <w:rPr>
          <w:rFonts w:asciiTheme="minorHAnsi" w:hAnsiTheme="minorHAnsi" w:cstheme="minorHAnsi"/>
          <w:i/>
          <w:color w:val="FF0000"/>
          <w:szCs w:val="24"/>
        </w:rPr>
        <w:t xml:space="preserve">Rozporządzeniem Prezesa Rady Ministrów z dnia 30 grudnia 2020 r. </w:t>
      </w:r>
      <w:r w:rsidRPr="001E103D">
        <w:rPr>
          <w:rFonts w:asciiTheme="minorHAnsi" w:hAnsiTheme="minorHAnsi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EBD705" w14:textId="77777777" w:rsidR="0037110F" w:rsidRPr="005A00B2" w:rsidRDefault="0037110F" w:rsidP="0037110F">
      <w:pPr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</w:p>
    <w:p w14:paraId="4EA497A8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Sposób podpisania oświadczenia przez osoby uprawnione do reprezentacji wykonawcy albo pełnomocnika:</w:t>
      </w:r>
    </w:p>
    <w:p w14:paraId="1B5AF4C1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kwalifikowanym podpisem elektronicznym</w:t>
      </w:r>
    </w:p>
    <w:p w14:paraId="0B6C5919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użyciu profilu zaufanego</w:t>
      </w:r>
    </w:p>
    <w:p w14:paraId="0D94FC6E" w14:textId="6B037F9F" w:rsidR="0037110F" w:rsidRPr="00F97915" w:rsidRDefault="0037110F" w:rsidP="00F9791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pomocy dowodu osobistego z warstwą elektroniczną</w:t>
      </w:r>
      <w:bookmarkStart w:id="0" w:name="_GoBack"/>
      <w:bookmarkEnd w:id="0"/>
    </w:p>
    <w:sectPr w:rsidR="0037110F" w:rsidRPr="00F97915" w:rsidSect="00A94E97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3161" w14:textId="77777777" w:rsidR="00984016" w:rsidRDefault="00984016">
      <w:r>
        <w:separator/>
      </w:r>
    </w:p>
  </w:endnote>
  <w:endnote w:type="continuationSeparator" w:id="0">
    <w:p w14:paraId="0A57620C" w14:textId="77777777" w:rsidR="00984016" w:rsidRDefault="0098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9946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21C589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2693" w14:textId="77777777" w:rsidR="00821C80" w:rsidRDefault="00821C80" w:rsidP="00C80D6D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7E58" w14:textId="56A2930D" w:rsidR="00821C80" w:rsidRDefault="00821C80" w:rsidP="00A94E9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C7B8B" w14:textId="77777777" w:rsidR="00984016" w:rsidRDefault="00984016">
      <w:r>
        <w:separator/>
      </w:r>
    </w:p>
  </w:footnote>
  <w:footnote w:type="continuationSeparator" w:id="0">
    <w:p w14:paraId="3419DD53" w14:textId="77777777" w:rsidR="00984016" w:rsidRDefault="0098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5C5F" w14:textId="6A6D728A" w:rsidR="00A94E97" w:rsidRDefault="00A94E97" w:rsidP="00A94E97">
    <w:pPr>
      <w:jc w:val="center"/>
    </w:pPr>
    <w:r>
      <w:t xml:space="preserve">                                                                                                                       </w:t>
    </w:r>
  </w:p>
  <w:p w14:paraId="37630443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DE"/>
    <w:rsid w:val="000D0563"/>
    <w:rsid w:val="000D5B05"/>
    <w:rsid w:val="00123A4A"/>
    <w:rsid w:val="00150D7E"/>
    <w:rsid w:val="00167DCC"/>
    <w:rsid w:val="00182DDE"/>
    <w:rsid w:val="001E103D"/>
    <w:rsid w:val="00203B81"/>
    <w:rsid w:val="00207BDE"/>
    <w:rsid w:val="00275DB7"/>
    <w:rsid w:val="002961E3"/>
    <w:rsid w:val="002C029B"/>
    <w:rsid w:val="002C6B88"/>
    <w:rsid w:val="002D0364"/>
    <w:rsid w:val="002D11DE"/>
    <w:rsid w:val="002D24B4"/>
    <w:rsid w:val="002F6570"/>
    <w:rsid w:val="002F7FE2"/>
    <w:rsid w:val="00303AB6"/>
    <w:rsid w:val="0033567D"/>
    <w:rsid w:val="0035041B"/>
    <w:rsid w:val="0037110F"/>
    <w:rsid w:val="003D0678"/>
    <w:rsid w:val="003D0A0F"/>
    <w:rsid w:val="003E3C63"/>
    <w:rsid w:val="00405A53"/>
    <w:rsid w:val="00413454"/>
    <w:rsid w:val="004228EC"/>
    <w:rsid w:val="00432132"/>
    <w:rsid w:val="00460458"/>
    <w:rsid w:val="004B369D"/>
    <w:rsid w:val="004D61B7"/>
    <w:rsid w:val="004E070D"/>
    <w:rsid w:val="004E6A52"/>
    <w:rsid w:val="00547BF5"/>
    <w:rsid w:val="00563EC0"/>
    <w:rsid w:val="00574396"/>
    <w:rsid w:val="005A00B2"/>
    <w:rsid w:val="005C06FA"/>
    <w:rsid w:val="005C79AE"/>
    <w:rsid w:val="005F2153"/>
    <w:rsid w:val="0060654D"/>
    <w:rsid w:val="00635791"/>
    <w:rsid w:val="006402E7"/>
    <w:rsid w:val="006A693A"/>
    <w:rsid w:val="006D23E4"/>
    <w:rsid w:val="007064BA"/>
    <w:rsid w:val="007660D1"/>
    <w:rsid w:val="00786400"/>
    <w:rsid w:val="007B4A77"/>
    <w:rsid w:val="007E47F5"/>
    <w:rsid w:val="00821C80"/>
    <w:rsid w:val="008379F3"/>
    <w:rsid w:val="00847078"/>
    <w:rsid w:val="008578DB"/>
    <w:rsid w:val="008E0DCF"/>
    <w:rsid w:val="008E45AD"/>
    <w:rsid w:val="009059CD"/>
    <w:rsid w:val="00920477"/>
    <w:rsid w:val="00932328"/>
    <w:rsid w:val="00936CFB"/>
    <w:rsid w:val="00980415"/>
    <w:rsid w:val="00984016"/>
    <w:rsid w:val="00992224"/>
    <w:rsid w:val="009A7149"/>
    <w:rsid w:val="009B65F1"/>
    <w:rsid w:val="009C437A"/>
    <w:rsid w:val="00A0671A"/>
    <w:rsid w:val="00A32FC2"/>
    <w:rsid w:val="00A33865"/>
    <w:rsid w:val="00A44A14"/>
    <w:rsid w:val="00A45877"/>
    <w:rsid w:val="00A94E97"/>
    <w:rsid w:val="00AA594F"/>
    <w:rsid w:val="00B1048C"/>
    <w:rsid w:val="00B11EA3"/>
    <w:rsid w:val="00B20186"/>
    <w:rsid w:val="00B27527"/>
    <w:rsid w:val="00B3535C"/>
    <w:rsid w:val="00B4034C"/>
    <w:rsid w:val="00B41A5F"/>
    <w:rsid w:val="00B5250D"/>
    <w:rsid w:val="00B551AF"/>
    <w:rsid w:val="00B72265"/>
    <w:rsid w:val="00BD46F4"/>
    <w:rsid w:val="00BE362A"/>
    <w:rsid w:val="00BE58B2"/>
    <w:rsid w:val="00C80D6D"/>
    <w:rsid w:val="00C94ACE"/>
    <w:rsid w:val="00CB2174"/>
    <w:rsid w:val="00CC6BEB"/>
    <w:rsid w:val="00CD5EBA"/>
    <w:rsid w:val="00CF2714"/>
    <w:rsid w:val="00D34ED6"/>
    <w:rsid w:val="00D43895"/>
    <w:rsid w:val="00D52F5E"/>
    <w:rsid w:val="00D82121"/>
    <w:rsid w:val="00DA6A65"/>
    <w:rsid w:val="00DE3CBF"/>
    <w:rsid w:val="00E038F0"/>
    <w:rsid w:val="00E20869"/>
    <w:rsid w:val="00E819CF"/>
    <w:rsid w:val="00EB3E36"/>
    <w:rsid w:val="00EC2EA4"/>
    <w:rsid w:val="00EF239A"/>
    <w:rsid w:val="00F013C9"/>
    <w:rsid w:val="00F150E5"/>
    <w:rsid w:val="00F17FA8"/>
    <w:rsid w:val="00F555BB"/>
    <w:rsid w:val="00F77637"/>
    <w:rsid w:val="00F86319"/>
    <w:rsid w:val="00F97915"/>
    <w:rsid w:val="00FA1B33"/>
    <w:rsid w:val="00FA52DF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D550F7"/>
  <w15:docId w15:val="{8F4F53E6-E66A-4D09-AE7A-52200F8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BE362A"/>
  </w:style>
  <w:style w:type="paragraph" w:styleId="Tekstdymka">
    <w:name w:val="Balloon Text"/>
    <w:basedOn w:val="Normalny"/>
    <w:link w:val="TekstdymkaZnak"/>
    <w:semiHidden/>
    <w:unhideWhenUsed/>
    <w:rsid w:val="00F17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17FA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C94AC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4034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034C"/>
  </w:style>
  <w:style w:type="character" w:customStyle="1" w:styleId="TematkomentarzaZnak">
    <w:name w:val="Temat komentarza Znak"/>
    <w:basedOn w:val="TekstkomentarzaZnak"/>
    <w:link w:val="Tematkomentarza"/>
    <w:semiHidden/>
    <w:rsid w:val="00B40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K~1.CE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ECEC-83A3-4EE4-9F22-F68E5AAF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49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Sebastian Portkowski</dc:creator>
  <cp:lastModifiedBy>A.Ula</cp:lastModifiedBy>
  <cp:revision>18</cp:revision>
  <cp:lastPrinted>2021-03-02T10:13:00Z</cp:lastPrinted>
  <dcterms:created xsi:type="dcterms:W3CDTF">2024-05-13T12:49:00Z</dcterms:created>
  <dcterms:modified xsi:type="dcterms:W3CDTF">2024-08-30T07:03:00Z</dcterms:modified>
</cp:coreProperties>
</file>