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AE92685" w:rsidR="003E14E7" w:rsidRPr="003E14E7" w:rsidRDefault="003E14E7" w:rsidP="00E82267">
      <w:pPr>
        <w:spacing w:after="0" w:line="259" w:lineRule="auto"/>
        <w:ind w:left="453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E8226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01147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635C8A">
        <w:rPr>
          <w:rFonts w:ascii="Verdana" w:eastAsia="Times New Roman" w:hAnsi="Verdana" w:cs="Tahoma"/>
          <w:b/>
          <w:bCs/>
          <w:color w:val="000000"/>
          <w:szCs w:val="20"/>
        </w:rPr>
        <w:t>39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1F66929A" w:rsidR="00755694" w:rsidRDefault="00E82267" w:rsidP="00E82267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1" w:name="_Hlk179180189"/>
      <w:r w:rsidR="00845FEC" w:rsidRPr="003E5D97">
        <w:rPr>
          <w:rFonts w:ascii="Verdana" w:eastAsia="Verdana" w:hAnsi="Verdana" w:cs="Times New Roman"/>
          <w:b/>
          <w:color w:val="000000"/>
        </w:rPr>
        <w:t xml:space="preserve">Dostawa </w:t>
      </w:r>
      <w:bookmarkStart w:id="2" w:name="_Hlk179180208"/>
      <w:r w:rsidR="00845FEC" w:rsidRPr="003E5D97">
        <w:rPr>
          <w:rFonts w:ascii="Verdana" w:eastAsia="Verdana" w:hAnsi="Verdana" w:cs="Times New Roman"/>
          <w:b/>
          <w:color w:val="000000"/>
        </w:rPr>
        <w:t xml:space="preserve">odczynników i materiałów zużywalnych dla Biobanku na podstawie umów ramowych z podziałem na </w:t>
      </w:r>
      <w:r w:rsidR="00635C8A">
        <w:rPr>
          <w:rFonts w:ascii="Verdana" w:eastAsia="Verdana" w:hAnsi="Verdana" w:cs="Times New Roman"/>
          <w:b/>
          <w:color w:val="000000"/>
        </w:rPr>
        <w:t>4</w:t>
      </w:r>
      <w:r w:rsidR="00845FEC" w:rsidRPr="003E5D97">
        <w:rPr>
          <w:rFonts w:ascii="Verdana" w:eastAsia="Verdana" w:hAnsi="Verdana" w:cs="Times New Roman"/>
          <w:b/>
          <w:color w:val="000000"/>
        </w:rPr>
        <w:t xml:space="preserve"> części</w:t>
      </w:r>
      <w:bookmarkEnd w:id="1"/>
      <w:bookmarkEnd w:id="2"/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6D91FA9" w14:textId="77777777" w:rsidR="00E82267" w:rsidRDefault="00E82267" w:rsidP="00E82267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6226972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B2BDEF9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DD1912A" w14:textId="17F920A6" w:rsidR="0011281D" w:rsidRPr="00845FEC" w:rsidRDefault="00692A9D" w:rsidP="00845FEC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11281D" w:rsidRPr="00845FEC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FFB8B5" w14:textId="77777777" w:rsidR="00845FEC" w:rsidRDefault="00845FEC" w:rsidP="00D40690">
            <w:pPr>
              <w:pStyle w:val="Stopka"/>
              <w:rPr>
                <w:noProof/>
              </w:rPr>
            </w:pPr>
          </w:p>
          <w:tbl>
            <w:tblPr>
              <w:tblStyle w:val="Tabela-Siatka"/>
              <w:tblW w:w="8810" w:type="dxa"/>
              <w:tblLook w:val="04A0" w:firstRow="1" w:lastRow="0" w:firstColumn="1" w:lastColumn="0" w:noHBand="0" w:noVBand="1"/>
            </w:tblPr>
            <w:tblGrid>
              <w:gridCol w:w="2171"/>
              <w:gridCol w:w="6639"/>
            </w:tblGrid>
            <w:tr w:rsidR="00845FEC" w:rsidRPr="00692205" w14:paraId="135E8F7D" w14:textId="77777777" w:rsidTr="0024707B">
              <w:trPr>
                <w:trHeight w:val="802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C5DB75E" w14:textId="77777777" w:rsidR="00845FEC" w:rsidRDefault="00845FEC" w:rsidP="00845FEC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2DB36CAD" wp14:editId="575D0083">
                        <wp:extent cx="1241425" cy="679380"/>
                        <wp:effectExtent l="0" t="0" r="0" b="0"/>
                        <wp:docPr id="1210917123" name="Obraz 1210917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441" cy="698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2507327" w14:textId="77777777" w:rsidR="00845FEC" w:rsidRPr="00692205" w:rsidRDefault="00845FEC" w:rsidP="00845FEC">
                  <w:pPr>
                    <w:pStyle w:val="Stopka"/>
                    <w:rPr>
                      <w:b w:val="0"/>
                      <w:bCs/>
                      <w:sz w:val="14"/>
                      <w:szCs w:val="16"/>
                    </w:rPr>
                  </w:pP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Projekt pn. ”Uniwersyteckie Centrum Medycyny Cyfrowej i Medycyny Precyzyjnej </w:t>
                  </w:r>
                  <w:r>
                    <w:rPr>
                      <w:b w:val="0"/>
                      <w:bCs/>
                      <w:sz w:val="14"/>
                      <w:szCs w:val="16"/>
                    </w:rPr>
                    <w:br/>
                  </w: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>o specjalizacji w Kompleksowym Fenotypowaniu Chorób Cywilizacyjnych", finansowany z budżetu państwa przez Agencję Badań Medycznych, w ramach programu "Tworzenie i rozwój Regionalnych Centrów Medycyny Cyfrowej" na podstawie umowy nr 2023/ABM/02/00004-00.</w:t>
                  </w:r>
                </w:p>
              </w:tc>
            </w:tr>
          </w:tbl>
          <w:p w14:paraId="2A6C9679" w14:textId="53771F7C" w:rsidR="00216668" w:rsidRDefault="00216668" w:rsidP="00D40690">
            <w:pPr>
              <w:pStyle w:val="Stopka"/>
              <w:rPr>
                <w:noProof/>
              </w:rPr>
            </w:pPr>
          </w:p>
          <w:p w14:paraId="03BCEEF3" w14:textId="5406822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4197DB73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11281D" w:rsidRDefault="00367E97" w:rsidP="00367E97">
                          <w:pPr>
                            <w:pStyle w:val="LukStopka-adres"/>
                          </w:pPr>
                          <w:r w:rsidRPr="0011281D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4197DB73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11281D" w:rsidRDefault="00367E97" w:rsidP="00367E97">
                    <w:pPr>
                      <w:pStyle w:val="LukStopka-adres"/>
                    </w:pPr>
                    <w:r w:rsidRPr="0011281D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1281D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3668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B31E7"/>
    <w:rsid w:val="005D102F"/>
    <w:rsid w:val="005D1495"/>
    <w:rsid w:val="005E4F6F"/>
    <w:rsid w:val="00632CAB"/>
    <w:rsid w:val="00635C8A"/>
    <w:rsid w:val="00673664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45FEC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C81FAE"/>
    <w:rsid w:val="00D005B3"/>
    <w:rsid w:val="00D01147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6018E"/>
    <w:rsid w:val="00E82267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2024-10-13T17:37:00+00:00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3528-23C1-4196-8DCC-2774DB148E0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D31F371F-88B2-4BBD-9A61-5B7DED19E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CAC63-EFA1-479C-903A-F8E1516F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30</cp:revision>
  <cp:lastPrinted>2020-10-21T10:15:00Z</cp:lastPrinted>
  <dcterms:created xsi:type="dcterms:W3CDTF">2022-07-20T10:05:00Z</dcterms:created>
  <dcterms:modified xsi:type="dcterms:W3CDTF">2024-11-08T11:24:00Z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9082400</vt:r8>
  </property>
  <property fmtid="{D5CDD505-2E9C-101B-9397-08002B2CF9AE}" pid="4" name="MediaServiceImageTags">
    <vt:lpwstr/>
  </property>
</Properties>
</file>