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643DBB5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321B9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4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1A2A4C30" w:rsidR="009F3AFF" w:rsidRPr="00E2501A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FB0F3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</w:t>
      </w:r>
      <w:bookmarkStart w:id="0" w:name="_Hlk89411878"/>
      <w:r w:rsidR="00E2501A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E2501A" w:rsidRPr="00E2501A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Budowa drogi powiatow</w:t>
      </w:r>
      <w:r w:rsidR="00E2501A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ej nr 3135W - ul. Broniewskiego </w:t>
      </w:r>
      <w:r w:rsidR="00E2501A" w:rsidRPr="00E2501A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Pruszkowie</w:t>
      </w:r>
      <w:bookmarkEnd w:id="0"/>
      <w:r w:rsidR="00E2501A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bookmarkStart w:id="1" w:name="_GoBack"/>
      <w:bookmarkEnd w:id="1"/>
      <w:r w:rsidR="00321B97"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256DA749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</w:t>
      </w:r>
      <w:r w:rsidR="00D43096">
        <w:rPr>
          <w:rFonts w:ascii="Calibri Light" w:hAnsi="Calibri Light" w:cs="Calibri Light"/>
          <w:sz w:val="20"/>
          <w:szCs w:val="20"/>
        </w:rPr>
        <w:t xml:space="preserve">onie konkurencji i konsumentów, 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5D539A8A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</w:t>
      </w:r>
      <w:r w:rsidR="00D43096">
        <w:rPr>
          <w:rFonts w:ascii="Calibri Light" w:hAnsi="Calibri Light" w:cs="Calibri Light"/>
          <w:b w:val="0"/>
          <w:sz w:val="20"/>
          <w:szCs w:val="20"/>
        </w:rPr>
        <w:t xml:space="preserve">ronie konkurencji i konsumentów, 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0D7B59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674F6B1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2501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2501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183255C0" w:rsidR="00EA0CE7" w:rsidRPr="00EA0CE7" w:rsidRDefault="00E2501A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ZP.272.3</w:t>
    </w:r>
    <w:r w:rsidR="00997086">
      <w:rPr>
        <w:rFonts w:ascii="Calibri" w:hAnsi="Calibri" w:cs="Calibri"/>
        <w:sz w:val="20"/>
        <w:szCs w:val="20"/>
        <w:lang w:val="pl-PL"/>
      </w:rPr>
      <w:t>6</w:t>
    </w:r>
    <w:r w:rsidR="00EA0CE7" w:rsidRPr="00EA0CE7">
      <w:rPr>
        <w:rFonts w:ascii="Calibri" w:hAnsi="Calibri" w:cs="Calibri"/>
        <w:sz w:val="20"/>
        <w:szCs w:val="20"/>
        <w:lang w:val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965B7"/>
    <w:rsid w:val="001A37E2"/>
    <w:rsid w:val="001A470C"/>
    <w:rsid w:val="00220D56"/>
    <w:rsid w:val="00302E91"/>
    <w:rsid w:val="00321B97"/>
    <w:rsid w:val="00385A72"/>
    <w:rsid w:val="003E1CE3"/>
    <w:rsid w:val="003E3EE1"/>
    <w:rsid w:val="005C5C0B"/>
    <w:rsid w:val="00644A2E"/>
    <w:rsid w:val="0067147B"/>
    <w:rsid w:val="006D413A"/>
    <w:rsid w:val="007A5267"/>
    <w:rsid w:val="008D7B04"/>
    <w:rsid w:val="00997086"/>
    <w:rsid w:val="009E0AF6"/>
    <w:rsid w:val="009F1CC3"/>
    <w:rsid w:val="009F3AFF"/>
    <w:rsid w:val="00B43BA9"/>
    <w:rsid w:val="00C13DBD"/>
    <w:rsid w:val="00CF05CC"/>
    <w:rsid w:val="00D43096"/>
    <w:rsid w:val="00DC7D75"/>
    <w:rsid w:val="00DD5E14"/>
    <w:rsid w:val="00E2501A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26C1-73D6-4882-801F-45AB856C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982F033F</Template>
  <TotalTime>22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17</cp:revision>
  <cp:lastPrinted>2021-07-29T10:08:00Z</cp:lastPrinted>
  <dcterms:created xsi:type="dcterms:W3CDTF">2021-07-02T11:39:00Z</dcterms:created>
  <dcterms:modified xsi:type="dcterms:W3CDTF">2022-12-21T10:30:00Z</dcterms:modified>
</cp:coreProperties>
</file>