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E650" w14:textId="77777777" w:rsidR="00E251B4" w:rsidRDefault="00E251B4" w:rsidP="007F53DC"/>
    <w:p w14:paraId="23F50F11" w14:textId="7C0DFD41" w:rsidR="00A53BF4" w:rsidRPr="002C1602" w:rsidRDefault="00A53BF4" w:rsidP="00A53BF4">
      <w:pPr>
        <w:ind w:left="142" w:right="282"/>
        <w:jc w:val="right"/>
        <w:rPr>
          <w:rFonts w:ascii="Arial" w:hAnsi="Arial" w:cs="Arial"/>
          <w:b/>
          <w:bCs/>
        </w:rPr>
      </w:pPr>
      <w:r w:rsidRPr="002C1602">
        <w:rPr>
          <w:rFonts w:ascii="Arial" w:hAnsi="Arial" w:cs="Arial"/>
          <w:b/>
          <w:bCs/>
        </w:rPr>
        <w:t>Załącznik nr</w:t>
      </w:r>
      <w:r w:rsidR="00BF437E">
        <w:rPr>
          <w:rFonts w:ascii="Arial" w:hAnsi="Arial" w:cs="Arial"/>
          <w:b/>
          <w:bCs/>
        </w:rPr>
        <w:t xml:space="preserve"> </w:t>
      </w:r>
      <w:r w:rsidR="0052735D">
        <w:rPr>
          <w:rFonts w:ascii="Arial" w:hAnsi="Arial" w:cs="Arial"/>
          <w:b/>
          <w:bCs/>
        </w:rPr>
        <w:t>6</w:t>
      </w:r>
    </w:p>
    <w:p w14:paraId="0B4FCCA8" w14:textId="77777777" w:rsidR="00A53BF4" w:rsidRPr="00702FD4" w:rsidRDefault="00A53BF4" w:rsidP="00A53BF4">
      <w:pPr>
        <w:ind w:right="282"/>
        <w:jc w:val="right"/>
        <w:rPr>
          <w:rFonts w:ascii="Calibri" w:hAnsi="Calibri"/>
          <w:sz w:val="24"/>
          <w:szCs w:val="24"/>
        </w:rPr>
      </w:pPr>
    </w:p>
    <w:p w14:paraId="0F6AF578" w14:textId="77777777" w:rsidR="00A53BF4" w:rsidRDefault="00A53BF4" w:rsidP="00A53BF4">
      <w:pPr>
        <w:ind w:right="282"/>
        <w:rPr>
          <w:rFonts w:ascii="Arial" w:hAnsi="Arial" w:cs="Arial"/>
          <w:szCs w:val="22"/>
        </w:rPr>
      </w:pPr>
    </w:p>
    <w:p w14:paraId="1557A50F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</w:p>
    <w:p w14:paraId="5E63E738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  <w:r w:rsidRPr="002E4C49">
        <w:rPr>
          <w:rFonts w:ascii="Arial" w:hAnsi="Arial" w:cs="Arial"/>
          <w:b/>
          <w:sz w:val="28"/>
          <w:szCs w:val="22"/>
        </w:rPr>
        <w:t xml:space="preserve">Wniosek o zatwierdzenie </w:t>
      </w:r>
      <w:r>
        <w:rPr>
          <w:rFonts w:ascii="Arial" w:hAnsi="Arial" w:cs="Arial"/>
          <w:b/>
          <w:sz w:val="28"/>
          <w:szCs w:val="22"/>
        </w:rPr>
        <w:t>ma</w:t>
      </w:r>
      <w:r w:rsidRPr="002E4C49">
        <w:rPr>
          <w:rFonts w:ascii="Arial" w:hAnsi="Arial" w:cs="Arial"/>
          <w:b/>
          <w:sz w:val="28"/>
          <w:szCs w:val="22"/>
        </w:rPr>
        <w:t xml:space="preserve">teriałów i </w:t>
      </w:r>
      <w:r>
        <w:rPr>
          <w:rFonts w:ascii="Arial" w:hAnsi="Arial" w:cs="Arial"/>
          <w:b/>
          <w:sz w:val="28"/>
          <w:szCs w:val="22"/>
        </w:rPr>
        <w:t>u</w:t>
      </w:r>
      <w:r w:rsidRPr="002E4C49">
        <w:rPr>
          <w:rFonts w:ascii="Arial" w:hAnsi="Arial" w:cs="Arial"/>
          <w:b/>
          <w:sz w:val="28"/>
          <w:szCs w:val="22"/>
        </w:rPr>
        <w:t>rządzeń  nr</w:t>
      </w:r>
      <w:r>
        <w:rPr>
          <w:rFonts w:ascii="Arial" w:hAnsi="Arial" w:cs="Arial"/>
          <w:b/>
          <w:sz w:val="28"/>
          <w:szCs w:val="22"/>
        </w:rPr>
        <w:t xml:space="preserve"> …</w:t>
      </w:r>
    </w:p>
    <w:p w14:paraId="39AA4714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</w:p>
    <w:p w14:paraId="5475AE25" w14:textId="77777777" w:rsidR="00A53BF4" w:rsidRPr="002E4C49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Data: …..</w:t>
      </w:r>
    </w:p>
    <w:p w14:paraId="41A6A027" w14:textId="77777777" w:rsidR="00A53BF4" w:rsidRDefault="00A53BF4" w:rsidP="00A53BF4">
      <w:pPr>
        <w:ind w:right="282"/>
        <w:rPr>
          <w:rFonts w:ascii="Arial" w:hAnsi="Arial" w:cs="Arial"/>
          <w:i/>
          <w:szCs w:val="22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89"/>
        <w:gridCol w:w="2647"/>
        <w:gridCol w:w="4073"/>
      </w:tblGrid>
      <w:tr w:rsidR="00A53BF4" w14:paraId="33899395" w14:textId="77777777" w:rsidTr="000C1515">
        <w:trPr>
          <w:trHeight w:val="599"/>
        </w:trPr>
        <w:tc>
          <w:tcPr>
            <w:tcW w:w="817" w:type="dxa"/>
            <w:vAlign w:val="center"/>
          </w:tcPr>
          <w:p w14:paraId="305AC26C" w14:textId="754B84BB" w:rsidR="00A53BF4" w:rsidRPr="002C1602" w:rsidRDefault="00A53BF4" w:rsidP="000C1515">
            <w:pPr>
              <w:ind w:right="282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Lp</w:t>
            </w:r>
            <w:r w:rsidR="00BC77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14:paraId="24E1834D" w14:textId="77777777" w:rsidR="00A53BF4" w:rsidRPr="002C1602" w:rsidRDefault="00A53BF4" w:rsidP="00BC77B0">
            <w:pPr>
              <w:ind w:right="-25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Materiał/Urządzenie</w:t>
            </w:r>
          </w:p>
        </w:tc>
        <w:tc>
          <w:tcPr>
            <w:tcW w:w="2647" w:type="dxa"/>
            <w:vAlign w:val="center"/>
          </w:tcPr>
          <w:p w14:paraId="7A76E12F" w14:textId="77777777" w:rsidR="00A53BF4" w:rsidRPr="002C1602" w:rsidRDefault="00A53BF4" w:rsidP="00BC77B0">
            <w:pPr>
              <w:ind w:right="33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Producent/Dostawca</w:t>
            </w:r>
          </w:p>
        </w:tc>
        <w:tc>
          <w:tcPr>
            <w:tcW w:w="4073" w:type="dxa"/>
            <w:vAlign w:val="center"/>
          </w:tcPr>
          <w:p w14:paraId="3DA9BB77" w14:textId="77777777" w:rsidR="00A53BF4" w:rsidRPr="002C1602" w:rsidRDefault="00A53BF4" w:rsidP="00BC77B0">
            <w:pPr>
              <w:ind w:right="123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Podstawowe parametry techniczne</w:t>
            </w:r>
          </w:p>
        </w:tc>
      </w:tr>
      <w:tr w:rsidR="00A53BF4" w14:paraId="76FD3818" w14:textId="77777777" w:rsidTr="000C1515">
        <w:trPr>
          <w:trHeight w:val="1242"/>
        </w:trPr>
        <w:tc>
          <w:tcPr>
            <w:tcW w:w="817" w:type="dxa"/>
            <w:vAlign w:val="center"/>
          </w:tcPr>
          <w:p w14:paraId="3FEF7C51" w14:textId="77777777" w:rsidR="00A53BF4" w:rsidRPr="00A23988" w:rsidRDefault="00A53BF4" w:rsidP="000C1515">
            <w:pPr>
              <w:pStyle w:val="Akapitzlist"/>
              <w:ind w:left="0" w:right="282"/>
              <w:jc w:val="righ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1.</w:t>
            </w:r>
          </w:p>
        </w:tc>
        <w:tc>
          <w:tcPr>
            <w:tcW w:w="2189" w:type="dxa"/>
            <w:vAlign w:val="center"/>
          </w:tcPr>
          <w:p w14:paraId="61810A50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OLE_LINK141"/>
            <w:bookmarkStart w:id="1" w:name="OLE_LINK142"/>
            <w:bookmarkStart w:id="2" w:name="OLE_LINK143"/>
            <w:bookmarkStart w:id="3" w:name="OLE_LINK144"/>
            <w:bookmarkStart w:id="4" w:name="OLE_LINK145"/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bookmarkEnd w:id="0"/>
          <w:bookmarkEnd w:id="1"/>
          <w:bookmarkEnd w:id="2"/>
          <w:bookmarkEnd w:id="3"/>
          <w:bookmarkEnd w:id="4"/>
          <w:p w14:paraId="2E758591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Sprężarka SXC 3</w:t>
            </w:r>
          </w:p>
          <w:p w14:paraId="6D91D1BB" w14:textId="77777777" w:rsidR="00A53BF4" w:rsidRPr="00A23988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0E27ECC5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p w14:paraId="2CB30288" w14:textId="77777777" w:rsidR="00A53BF4" w:rsidRPr="00A23988" w:rsidRDefault="00A53BF4" w:rsidP="00BC77B0">
            <w:pPr>
              <w:ind w:right="3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Kaeser Kompresoren</w:t>
            </w:r>
          </w:p>
        </w:tc>
        <w:tc>
          <w:tcPr>
            <w:tcW w:w="4073" w:type="dxa"/>
            <w:vAlign w:val="center"/>
          </w:tcPr>
          <w:p w14:paraId="6A74E163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p w14:paraId="20F785D5" w14:textId="77777777" w:rsidR="00A53BF4" w:rsidRDefault="00A53BF4" w:rsidP="00BC77B0">
            <w:pPr>
              <w:ind w:right="28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Karta Katalogowa sprężarki SXC 3</w:t>
            </w:r>
          </w:p>
          <w:p w14:paraId="52D60150" w14:textId="77777777" w:rsidR="00A53BF4" w:rsidRPr="00A23988" w:rsidRDefault="00A53BF4" w:rsidP="00BC77B0">
            <w:pPr>
              <w:ind w:right="3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B5DEF58" w14:textId="77777777" w:rsidR="00A53BF4" w:rsidRDefault="00A53BF4" w:rsidP="00A53BF4">
      <w:pPr>
        <w:ind w:right="282"/>
        <w:rPr>
          <w:rFonts w:ascii="Arial" w:hAnsi="Arial" w:cs="Arial"/>
          <w:i/>
          <w:szCs w:val="22"/>
        </w:rPr>
      </w:pPr>
    </w:p>
    <w:p w14:paraId="0DB40246" w14:textId="77777777" w:rsidR="00A53BF4" w:rsidRDefault="00A53BF4" w:rsidP="00A53BF4">
      <w:pPr>
        <w:spacing w:before="120" w:after="120"/>
        <w:jc w:val="right"/>
        <w:rPr>
          <w:rFonts w:ascii="Arial" w:hAnsi="Arial" w:cs="Arial"/>
          <w:b/>
          <w:sz w:val="24"/>
        </w:rPr>
      </w:pPr>
    </w:p>
    <w:p w14:paraId="4DC80248" w14:textId="77777777" w:rsidR="00A53BF4" w:rsidRPr="00B410D4" w:rsidRDefault="00A53BF4" w:rsidP="00A53BF4">
      <w:pPr>
        <w:spacing w:before="120" w:after="120"/>
        <w:jc w:val="right"/>
        <w:rPr>
          <w:rFonts w:ascii="Arial" w:hAnsi="Arial" w:cs="Arial"/>
          <w:b/>
          <w:sz w:val="24"/>
        </w:rPr>
      </w:pPr>
      <w:r w:rsidRPr="00B410D4">
        <w:rPr>
          <w:rFonts w:ascii="Arial" w:hAnsi="Arial" w:cs="Arial"/>
          <w:b/>
          <w:sz w:val="24"/>
        </w:rPr>
        <w:t>……………………………………</w:t>
      </w:r>
    </w:p>
    <w:p w14:paraId="0CD3D166" w14:textId="53F64D3E" w:rsidR="00A53BF4" w:rsidRPr="00A53BF4" w:rsidRDefault="00A53BF4" w:rsidP="00A53BF4">
      <w:pPr>
        <w:spacing w:after="120"/>
        <w:ind w:firstLine="70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4"/>
        </w:rPr>
        <w:t xml:space="preserve">                                                                            </w:t>
      </w:r>
      <w:r w:rsidRPr="007B3763">
        <w:rPr>
          <w:rFonts w:ascii="Arial" w:hAnsi="Arial" w:cs="Arial"/>
          <w:b/>
          <w:i/>
        </w:rPr>
        <w:t>Przedstawiciel Wykonawcy</w:t>
      </w:r>
    </w:p>
    <w:p w14:paraId="3514E93B" w14:textId="77777777" w:rsidR="00A53BF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Uwagi</w:t>
      </w:r>
      <w:r w:rsidRPr="00B410D4">
        <w:rPr>
          <w:rFonts w:ascii="Arial" w:hAnsi="Arial" w:cs="Arial"/>
          <w:b/>
          <w:sz w:val="24"/>
        </w:rPr>
        <w:t xml:space="preserve"> Inspektora </w:t>
      </w:r>
      <w:r>
        <w:rPr>
          <w:rFonts w:ascii="Arial" w:hAnsi="Arial" w:cs="Arial"/>
          <w:b/>
          <w:sz w:val="24"/>
        </w:rPr>
        <w:t>n</w:t>
      </w:r>
      <w:r w:rsidRPr="00B410D4">
        <w:rPr>
          <w:rFonts w:ascii="Arial" w:hAnsi="Arial" w:cs="Arial"/>
          <w:b/>
          <w:sz w:val="24"/>
        </w:rPr>
        <w:t>adzoru</w:t>
      </w:r>
      <w:r>
        <w:rPr>
          <w:rFonts w:ascii="Arial" w:hAnsi="Arial" w:cs="Arial"/>
          <w:b/>
          <w:sz w:val="24"/>
        </w:rPr>
        <w:t>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53BF4" w:rsidRPr="00132810" w14:paraId="1F07A918" w14:textId="77777777" w:rsidTr="000C1515">
        <w:trPr>
          <w:trHeight w:val="1853"/>
        </w:trPr>
        <w:tc>
          <w:tcPr>
            <w:tcW w:w="9322" w:type="dxa"/>
            <w:shd w:val="clear" w:color="auto" w:fill="auto"/>
          </w:tcPr>
          <w:p w14:paraId="7E445898" w14:textId="77777777" w:rsidR="00A53BF4" w:rsidRPr="00132810" w:rsidRDefault="00A53BF4" w:rsidP="000C1515">
            <w:pPr>
              <w:spacing w:after="120"/>
              <w:jc w:val="both"/>
              <w:rPr>
                <w:rFonts w:eastAsia="Calibri"/>
                <w:b/>
                <w:sz w:val="24"/>
                <w:szCs w:val="22"/>
              </w:rPr>
            </w:pPr>
          </w:p>
        </w:tc>
      </w:tr>
    </w:tbl>
    <w:p w14:paraId="03EECA86" w14:textId="77777777" w:rsidR="00A53BF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</w:p>
    <w:p w14:paraId="7ADC311F" w14:textId="77777777" w:rsidR="00A53BF4" w:rsidRPr="00B410D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</w:p>
    <w:p w14:paraId="6C55662C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  <w:r w:rsidRPr="007B3763">
        <w:rPr>
          <w:rFonts w:ascii="Arial" w:hAnsi="Arial" w:cs="Arial"/>
          <w:b/>
          <w:sz w:val="24"/>
          <w:u w:val="single"/>
        </w:rPr>
        <w:t>Akceptacja</w:t>
      </w:r>
      <w:r>
        <w:rPr>
          <w:rFonts w:ascii="Arial" w:hAnsi="Arial" w:cs="Arial"/>
          <w:b/>
          <w:sz w:val="24"/>
          <w:u w:val="single"/>
        </w:rPr>
        <w:t xml:space="preserve"> wniosku</w:t>
      </w:r>
      <w:r w:rsidRPr="00B410D4">
        <w:rPr>
          <w:rFonts w:ascii="Arial" w:hAnsi="Arial" w:cs="Arial"/>
          <w:b/>
          <w:sz w:val="24"/>
        </w:rPr>
        <w:t>:</w:t>
      </w:r>
    </w:p>
    <w:p w14:paraId="233DA630" w14:textId="77777777" w:rsidR="00A53BF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</w:p>
    <w:p w14:paraId="0F1D5130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Inspektor nadzoru*</w:t>
      </w:r>
      <w:r w:rsidRPr="00B410D4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Pr="00B410D4">
        <w:rPr>
          <w:rFonts w:ascii="Arial" w:hAnsi="Arial" w:cs="Arial"/>
          <w:b/>
          <w:sz w:val="24"/>
        </w:rPr>
        <w:t>…</w:t>
      </w:r>
      <w:r>
        <w:rPr>
          <w:rFonts w:ascii="Arial" w:hAnsi="Arial" w:cs="Arial"/>
          <w:b/>
          <w:sz w:val="24"/>
        </w:rPr>
        <w:t>…………………….</w:t>
      </w:r>
      <w:r w:rsidRPr="00B410D4">
        <w:rPr>
          <w:rFonts w:ascii="Arial" w:hAnsi="Arial" w:cs="Arial"/>
          <w:b/>
          <w:sz w:val="24"/>
        </w:rPr>
        <w:t>…………………………………..</w:t>
      </w:r>
    </w:p>
    <w:p w14:paraId="72C0586E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</w:p>
    <w:p w14:paraId="580D646D" w14:textId="77777777" w:rsidR="00A53BF4" w:rsidRDefault="00A53BF4" w:rsidP="00A53BF4">
      <w:pPr>
        <w:spacing w:before="120" w:after="120"/>
        <w:jc w:val="both"/>
      </w:pPr>
      <w:r>
        <w:rPr>
          <w:rFonts w:ascii="Arial" w:hAnsi="Arial" w:cs="Arial"/>
          <w:b/>
          <w:sz w:val="24"/>
        </w:rPr>
        <w:t xml:space="preserve">Przedstawiciel Zamawiającego*: </w:t>
      </w:r>
      <w:r w:rsidRPr="00B410D4">
        <w:rPr>
          <w:rFonts w:ascii="Arial" w:hAnsi="Arial" w:cs="Arial"/>
          <w:b/>
          <w:sz w:val="24"/>
        </w:rPr>
        <w:t>……………………………………………</w:t>
      </w:r>
    </w:p>
    <w:p w14:paraId="27089D1B" w14:textId="77777777" w:rsidR="007F53DC" w:rsidRPr="007F53DC" w:rsidRDefault="007F53DC" w:rsidP="007F53DC"/>
    <w:sectPr w:rsidR="007F53DC" w:rsidRPr="007F53DC" w:rsidSect="00250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46" w:right="924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2F08" w14:textId="77777777" w:rsidR="00A53BF4" w:rsidRDefault="00A53BF4">
      <w:r>
        <w:separator/>
      </w:r>
    </w:p>
  </w:endnote>
  <w:endnote w:type="continuationSeparator" w:id="0">
    <w:p w14:paraId="7E3F2E92" w14:textId="77777777" w:rsidR="00A53BF4" w:rsidRDefault="00A5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49C" w14:textId="77777777" w:rsidR="009A2396" w:rsidRDefault="009A2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D1F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CC2" w14:textId="7C8D1AC8" w:rsidR="00250094" w:rsidRPr="00250094" w:rsidRDefault="0004006A" w:rsidP="00D66121">
    <w:pPr>
      <w:pStyle w:val="Stopka"/>
      <w:ind w:hanging="1418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4C4966D0" wp14:editId="227F85FA">
          <wp:simplePos x="0" y="0"/>
          <wp:positionH relativeFrom="page">
            <wp:posOffset>-92710</wp:posOffset>
          </wp:positionH>
          <wp:positionV relativeFrom="page">
            <wp:posOffset>9329420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EAC1" w14:textId="77777777" w:rsidR="00A53BF4" w:rsidRDefault="00A53BF4">
      <w:r>
        <w:separator/>
      </w:r>
    </w:p>
  </w:footnote>
  <w:footnote w:type="continuationSeparator" w:id="0">
    <w:p w14:paraId="2303F8E6" w14:textId="77777777" w:rsidR="00A53BF4" w:rsidRDefault="00A5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1E10" w14:textId="77777777" w:rsidR="009A2396" w:rsidRDefault="009A23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1144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78BE" w14:textId="4DA770F9" w:rsidR="00250094" w:rsidRDefault="009A2396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A5E563" wp14:editId="0E246D3A">
          <wp:simplePos x="0" y="0"/>
          <wp:positionH relativeFrom="margin">
            <wp:posOffset>-1228725</wp:posOffset>
          </wp:positionH>
          <wp:positionV relativeFrom="paragraph">
            <wp:posOffset>-391160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FFA60" w14:textId="79DACA70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F4"/>
    <w:rsid w:val="0004006A"/>
    <w:rsid w:val="00094E56"/>
    <w:rsid w:val="001131C0"/>
    <w:rsid w:val="001178AA"/>
    <w:rsid w:val="00124627"/>
    <w:rsid w:val="00141110"/>
    <w:rsid w:val="0017767D"/>
    <w:rsid w:val="001A24A7"/>
    <w:rsid w:val="001A56D2"/>
    <w:rsid w:val="001F0B3E"/>
    <w:rsid w:val="001F4B3E"/>
    <w:rsid w:val="00250094"/>
    <w:rsid w:val="00280010"/>
    <w:rsid w:val="00386001"/>
    <w:rsid w:val="0052735D"/>
    <w:rsid w:val="00574B79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3225A"/>
    <w:rsid w:val="00983EC2"/>
    <w:rsid w:val="009A2396"/>
    <w:rsid w:val="009B6F94"/>
    <w:rsid w:val="009D1CB7"/>
    <w:rsid w:val="00A42484"/>
    <w:rsid w:val="00A46F33"/>
    <w:rsid w:val="00A53BF4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C77B0"/>
    <w:rsid w:val="00BE758B"/>
    <w:rsid w:val="00BF3B76"/>
    <w:rsid w:val="00BF437E"/>
    <w:rsid w:val="00C31083"/>
    <w:rsid w:val="00C61676"/>
    <w:rsid w:val="00C924D7"/>
    <w:rsid w:val="00C957E9"/>
    <w:rsid w:val="00C958C7"/>
    <w:rsid w:val="00CD1B61"/>
    <w:rsid w:val="00CD3AC0"/>
    <w:rsid w:val="00D66121"/>
    <w:rsid w:val="00DD7A72"/>
    <w:rsid w:val="00E06316"/>
    <w:rsid w:val="00E235B4"/>
    <w:rsid w:val="00E251B4"/>
    <w:rsid w:val="00E55733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4C1EE9"/>
  <w15:chartTrackingRefBased/>
  <w15:docId w15:val="{F6BFC169-252E-4DE6-BF74-F79F133E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3B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5</TotalTime>
  <Pages>1</Pages>
  <Words>47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8</cp:revision>
  <cp:lastPrinted>2023-09-20T10:20:00Z</cp:lastPrinted>
  <dcterms:created xsi:type="dcterms:W3CDTF">2021-11-23T13:01:00Z</dcterms:created>
  <dcterms:modified xsi:type="dcterms:W3CDTF">2024-12-05T11:38:00Z</dcterms:modified>
</cp:coreProperties>
</file>