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2B28" w14:textId="77777777" w:rsidR="00581858" w:rsidRDefault="00581858" w:rsidP="00581858">
      <w:pPr>
        <w:rPr>
          <w:rFonts w:cs="Arial"/>
          <w:sz w:val="20"/>
          <w:szCs w:val="20"/>
        </w:rPr>
      </w:pPr>
    </w:p>
    <w:p w14:paraId="583D6A42" w14:textId="4BD4CF4C" w:rsidR="00D83399" w:rsidRDefault="00924D3B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  <w:r w:rsidRPr="00924D3B">
        <w:rPr>
          <w:rFonts w:eastAsia="Calibri" w:cs="Arial"/>
          <w:sz w:val="20"/>
          <w:szCs w:val="20"/>
          <w:lang w:eastAsia="en-US"/>
        </w:rPr>
        <w:t xml:space="preserve">Czersk, </w:t>
      </w:r>
      <w:r w:rsidR="001C7EF1">
        <w:rPr>
          <w:rFonts w:eastAsia="Calibri" w:cs="Arial"/>
          <w:sz w:val="20"/>
          <w:szCs w:val="20"/>
          <w:lang w:eastAsia="en-US"/>
        </w:rPr>
        <w:t>2024-07-19</w:t>
      </w:r>
    </w:p>
    <w:p w14:paraId="616FD3C2" w14:textId="77777777" w:rsidR="0005131D" w:rsidRDefault="0005131D" w:rsidP="0005131D">
      <w:pPr>
        <w:spacing w:line="276" w:lineRule="auto"/>
        <w:jc w:val="center"/>
        <w:rPr>
          <w:rFonts w:eastAsia="Calibri" w:cs="Arial"/>
          <w:sz w:val="20"/>
          <w:szCs w:val="20"/>
          <w:lang w:eastAsia="en-US"/>
        </w:rPr>
      </w:pPr>
    </w:p>
    <w:p w14:paraId="47223FD1" w14:textId="37EFE5BC" w:rsidR="00924D3B" w:rsidRPr="00924D3B" w:rsidRDefault="00FA618D" w:rsidP="00BC6584">
      <w:pPr>
        <w:tabs>
          <w:tab w:val="left" w:pos="1080"/>
          <w:tab w:val="left" w:pos="7020"/>
        </w:tabs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 WZ.271.</w:t>
      </w:r>
      <w:r w:rsidR="001C7EF1">
        <w:rPr>
          <w:rFonts w:eastAsia="Calibri" w:cs="Arial"/>
          <w:sz w:val="20"/>
          <w:szCs w:val="20"/>
          <w:lang w:eastAsia="en-US"/>
        </w:rPr>
        <w:t>18</w:t>
      </w:r>
      <w:r w:rsidR="00924D3B" w:rsidRPr="00924D3B">
        <w:rPr>
          <w:rFonts w:eastAsia="Calibri" w:cs="Arial"/>
          <w:sz w:val="20"/>
          <w:szCs w:val="20"/>
          <w:lang w:eastAsia="en-US"/>
        </w:rPr>
        <w:t>.202</w:t>
      </w:r>
      <w:r w:rsidR="001C7EF1">
        <w:rPr>
          <w:rFonts w:eastAsia="Calibri" w:cs="Arial"/>
          <w:sz w:val="20"/>
          <w:szCs w:val="20"/>
          <w:lang w:eastAsia="en-US"/>
        </w:rPr>
        <w:t>4</w:t>
      </w:r>
    </w:p>
    <w:p w14:paraId="4261EDBF" w14:textId="087BE521" w:rsidR="00BE105F" w:rsidRPr="00F92EA3" w:rsidRDefault="00924D3B" w:rsidP="00F92EA3">
      <w:pPr>
        <w:rPr>
          <w:rFonts w:cs="Arial"/>
          <w:b/>
          <w:sz w:val="20"/>
          <w:szCs w:val="20"/>
        </w:rPr>
      </w:pPr>
      <w:r w:rsidRPr="00924D3B">
        <w:rPr>
          <w:rFonts w:cs="Arial"/>
          <w:b/>
          <w:sz w:val="20"/>
          <w:szCs w:val="20"/>
        </w:rPr>
        <w:t xml:space="preserve">                              </w:t>
      </w:r>
    </w:p>
    <w:p w14:paraId="6AAF8CB8" w14:textId="77777777" w:rsidR="00E71001" w:rsidRDefault="00E71001" w:rsidP="00D31CC8">
      <w:pPr>
        <w:spacing w:line="276" w:lineRule="auto"/>
        <w:jc w:val="right"/>
        <w:rPr>
          <w:rFonts w:cs="Arial"/>
          <w:b/>
        </w:rPr>
      </w:pPr>
    </w:p>
    <w:p w14:paraId="3B9875A4" w14:textId="43867E8D" w:rsidR="00A57675" w:rsidRPr="00A57675" w:rsidRDefault="00A57675" w:rsidP="00D31CC8">
      <w:pPr>
        <w:spacing w:line="276" w:lineRule="auto"/>
        <w:jc w:val="right"/>
        <w:rPr>
          <w:rFonts w:cs="Arial"/>
          <w:b/>
        </w:rPr>
      </w:pPr>
      <w:r w:rsidRPr="00A57675">
        <w:rPr>
          <w:rFonts w:cs="Arial"/>
          <w:b/>
        </w:rPr>
        <w:t>Do Wykonawców</w:t>
      </w:r>
    </w:p>
    <w:p w14:paraId="62E5DB15" w14:textId="77777777" w:rsidR="00A57675" w:rsidRPr="00A57675" w:rsidRDefault="00A57675" w:rsidP="00D31CC8">
      <w:pPr>
        <w:spacing w:line="276" w:lineRule="auto"/>
        <w:rPr>
          <w:rFonts w:cs="Arial"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 xml:space="preserve">                                                                     </w:t>
      </w:r>
    </w:p>
    <w:p w14:paraId="2712B1E9" w14:textId="77777777" w:rsidR="00A57675" w:rsidRPr="00A57675" w:rsidRDefault="00A57675" w:rsidP="00D31CC8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7F234E5F" w14:textId="6AFB6FE4" w:rsidR="001A4C22" w:rsidRDefault="00A57675" w:rsidP="004C6642">
      <w:pPr>
        <w:keepNext/>
        <w:spacing w:line="276" w:lineRule="auto"/>
        <w:jc w:val="both"/>
        <w:outlineLvl w:val="3"/>
        <w:rPr>
          <w:rFonts w:cs="Arial"/>
          <w:b/>
          <w:bCs/>
          <w:sz w:val="20"/>
          <w:szCs w:val="20"/>
          <w:lang w:eastAsia="en-US"/>
        </w:rPr>
      </w:pPr>
      <w:r w:rsidRPr="00A57675">
        <w:rPr>
          <w:rFonts w:cs="Arial"/>
          <w:sz w:val="20"/>
          <w:szCs w:val="20"/>
          <w:lang w:eastAsia="en-US"/>
        </w:rPr>
        <w:t xml:space="preserve">dotyczy postępowania o udzielenie zamówienia publicznego pn.: </w:t>
      </w:r>
      <w:bookmarkStart w:id="0" w:name="_Hlk74212259"/>
      <w:r w:rsidR="001C7EF1">
        <w:rPr>
          <w:rFonts w:cs="Arial"/>
          <w:sz w:val="20"/>
          <w:szCs w:val="20"/>
          <w:lang w:eastAsia="en-US"/>
        </w:rPr>
        <w:t>„</w:t>
      </w:r>
      <w:r w:rsidR="001C7EF1" w:rsidRPr="002B0E7F">
        <w:rPr>
          <w:rFonts w:cs="Arial"/>
          <w:b/>
          <w:bCs/>
          <w:sz w:val="20"/>
          <w:szCs w:val="20"/>
        </w:rPr>
        <w:t>Budowa sieci wodociągowo-kanalizacyjnych na terenie Gminy Czersk</w:t>
      </w:r>
      <w:r w:rsidR="001A4C22" w:rsidRPr="001A4C22">
        <w:rPr>
          <w:rFonts w:cs="Arial"/>
          <w:b/>
          <w:bCs/>
          <w:sz w:val="20"/>
          <w:szCs w:val="20"/>
          <w:lang w:eastAsia="en-US"/>
        </w:rPr>
        <w:t>”</w:t>
      </w:r>
      <w:bookmarkEnd w:id="0"/>
    </w:p>
    <w:p w14:paraId="5BDD3AC7" w14:textId="77777777" w:rsidR="00F92EA3" w:rsidRDefault="00F92EA3" w:rsidP="00F92EA3">
      <w:pPr>
        <w:keepNext/>
        <w:spacing w:line="276" w:lineRule="auto"/>
        <w:jc w:val="both"/>
        <w:outlineLvl w:val="3"/>
        <w:rPr>
          <w:rFonts w:cs="Arial"/>
          <w:b/>
          <w:bCs/>
          <w:sz w:val="20"/>
          <w:szCs w:val="20"/>
        </w:rPr>
      </w:pPr>
    </w:p>
    <w:p w14:paraId="1EF8A2B3" w14:textId="295A4321" w:rsidR="00BE105F" w:rsidRPr="00A57675" w:rsidRDefault="00BE105F" w:rsidP="004C6642">
      <w:pPr>
        <w:spacing w:line="276" w:lineRule="auto"/>
        <w:jc w:val="both"/>
        <w:rPr>
          <w:rFonts w:eastAsia="Calibri" w:cs="Arial"/>
          <w:b/>
          <w:sz w:val="20"/>
          <w:szCs w:val="20"/>
          <w:lang w:eastAsia="en-US"/>
        </w:rPr>
      </w:pPr>
    </w:p>
    <w:p w14:paraId="3DBFF3DA" w14:textId="58CBC527" w:rsidR="00A57675" w:rsidRDefault="00A57675" w:rsidP="004C6642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  <w:r w:rsidRPr="00A57675">
        <w:rPr>
          <w:rFonts w:eastAsia="Calibri" w:cs="Arial"/>
          <w:b/>
          <w:sz w:val="20"/>
          <w:szCs w:val="20"/>
          <w:lang w:eastAsia="en-US"/>
        </w:rPr>
        <w:t>INFORMACJA O WYBORZE NAJKORZYSTNIEJSZEJ OFERTY</w:t>
      </w:r>
    </w:p>
    <w:p w14:paraId="07FAD435" w14:textId="2D758B52" w:rsidR="00A57675" w:rsidRPr="00A57675" w:rsidRDefault="00A57675" w:rsidP="001C7EF1">
      <w:pPr>
        <w:spacing w:line="276" w:lineRule="auto"/>
        <w:ind w:firstLine="708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W związku z rozstrzygnięciem postępowania prowadzonego w trybie podstawowym na podstawie art. 275 pkt </w:t>
      </w:r>
      <w:r w:rsidR="005C6DF3">
        <w:rPr>
          <w:rFonts w:cs="Arial"/>
          <w:sz w:val="20"/>
          <w:szCs w:val="20"/>
        </w:rPr>
        <w:t>2</w:t>
      </w:r>
      <w:r w:rsidRPr="00A57675">
        <w:rPr>
          <w:rFonts w:cs="Arial"/>
          <w:sz w:val="20"/>
          <w:szCs w:val="20"/>
        </w:rPr>
        <w:t xml:space="preserve"> </w:t>
      </w:r>
      <w:proofErr w:type="spellStart"/>
      <w:r w:rsidRPr="00A57675">
        <w:rPr>
          <w:rFonts w:cs="Arial"/>
          <w:sz w:val="20"/>
          <w:szCs w:val="20"/>
        </w:rPr>
        <w:t>Pzp</w:t>
      </w:r>
      <w:proofErr w:type="spellEnd"/>
      <w:r w:rsidRPr="00A57675">
        <w:rPr>
          <w:rFonts w:cs="Arial"/>
          <w:sz w:val="20"/>
          <w:szCs w:val="20"/>
        </w:rPr>
        <w:t xml:space="preserve">, ogłoszonego w dniu </w:t>
      </w:r>
      <w:r w:rsidR="001C7EF1">
        <w:rPr>
          <w:rFonts w:cs="Arial"/>
          <w:sz w:val="20"/>
          <w:szCs w:val="20"/>
        </w:rPr>
        <w:t>29</w:t>
      </w:r>
      <w:r w:rsidRPr="00A57675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0</w:t>
      </w:r>
      <w:r w:rsidR="001C7EF1">
        <w:rPr>
          <w:rFonts w:cs="Arial"/>
          <w:sz w:val="20"/>
          <w:szCs w:val="20"/>
        </w:rPr>
        <w:t>5</w:t>
      </w:r>
      <w:r w:rsidRPr="00A57675">
        <w:rPr>
          <w:rFonts w:cs="Arial"/>
          <w:sz w:val="20"/>
          <w:szCs w:val="20"/>
        </w:rPr>
        <w:t>.202</w:t>
      </w:r>
      <w:r w:rsidR="001C7EF1">
        <w:rPr>
          <w:rFonts w:cs="Arial"/>
          <w:sz w:val="20"/>
          <w:szCs w:val="20"/>
        </w:rPr>
        <w:t>4</w:t>
      </w:r>
      <w:r w:rsidRPr="00A57675">
        <w:rPr>
          <w:rFonts w:cs="Arial"/>
          <w:sz w:val="20"/>
          <w:szCs w:val="20"/>
        </w:rPr>
        <w:t xml:space="preserve"> r. pod numerem </w:t>
      </w:r>
      <w:r w:rsidR="000C1D87" w:rsidRPr="00A842B5">
        <w:rPr>
          <w:rFonts w:cs="Arial"/>
          <w:sz w:val="20"/>
          <w:szCs w:val="20"/>
        </w:rPr>
        <w:t>202</w:t>
      </w:r>
      <w:r w:rsidR="001C7EF1">
        <w:rPr>
          <w:rFonts w:cs="Arial"/>
          <w:sz w:val="20"/>
          <w:szCs w:val="20"/>
        </w:rPr>
        <w:t>4</w:t>
      </w:r>
      <w:r w:rsidR="000C1D87" w:rsidRPr="00A842B5">
        <w:rPr>
          <w:rFonts w:cs="Arial"/>
          <w:sz w:val="20"/>
          <w:szCs w:val="20"/>
        </w:rPr>
        <w:t>/BZP 00</w:t>
      </w:r>
      <w:r w:rsidR="001C7EF1">
        <w:rPr>
          <w:rFonts w:cs="Arial"/>
          <w:sz w:val="20"/>
          <w:szCs w:val="20"/>
        </w:rPr>
        <w:t>343885</w:t>
      </w:r>
      <w:r w:rsidR="000C1D87" w:rsidRPr="00A842B5">
        <w:rPr>
          <w:rFonts w:cs="Arial"/>
          <w:sz w:val="20"/>
          <w:szCs w:val="20"/>
        </w:rPr>
        <w:t xml:space="preserve"> </w:t>
      </w:r>
      <w:r w:rsidRPr="00A57675">
        <w:rPr>
          <w:rFonts w:cs="Arial"/>
          <w:sz w:val="20"/>
          <w:szCs w:val="20"/>
        </w:rPr>
        <w:t xml:space="preserve">w Biuletynie Zamówień Publicznych oraz na podstawie art. 253 ustawy Prawo zamówień publicznych </w:t>
      </w:r>
      <w:bookmarkStart w:id="1" w:name="_Hlk91667661"/>
      <w:r w:rsidRPr="00A57675">
        <w:rPr>
          <w:rFonts w:cs="Arial"/>
          <w:sz w:val="20"/>
          <w:szCs w:val="20"/>
        </w:rPr>
        <w:t xml:space="preserve">(t. j. - Dz. U. </w:t>
      </w:r>
      <w:r w:rsidRPr="00A57675">
        <w:rPr>
          <w:rFonts w:cs="Arial"/>
          <w:sz w:val="20"/>
          <w:szCs w:val="20"/>
        </w:rPr>
        <w:br/>
        <w:t>z 202</w:t>
      </w:r>
      <w:r w:rsidR="001C7EF1">
        <w:rPr>
          <w:rFonts w:cs="Arial"/>
          <w:sz w:val="20"/>
          <w:szCs w:val="20"/>
        </w:rPr>
        <w:t>3</w:t>
      </w:r>
      <w:r w:rsidRPr="00A57675">
        <w:rPr>
          <w:rFonts w:cs="Arial"/>
          <w:sz w:val="20"/>
          <w:szCs w:val="20"/>
        </w:rPr>
        <w:t xml:space="preserve"> r., poz. 1</w:t>
      </w:r>
      <w:r w:rsidR="001C7EF1">
        <w:rPr>
          <w:rFonts w:cs="Arial"/>
          <w:sz w:val="20"/>
          <w:szCs w:val="20"/>
        </w:rPr>
        <w:t>605</w:t>
      </w:r>
      <w:r w:rsidRPr="00A57675">
        <w:rPr>
          <w:rFonts w:cs="Arial"/>
          <w:sz w:val="20"/>
          <w:szCs w:val="20"/>
        </w:rPr>
        <w:t xml:space="preserve"> ze zm.), </w:t>
      </w:r>
      <w:bookmarkEnd w:id="1"/>
      <w:r w:rsidRPr="00A57675">
        <w:rPr>
          <w:rFonts w:cs="Arial"/>
          <w:sz w:val="20"/>
          <w:szCs w:val="20"/>
        </w:rPr>
        <w:t>informuję, że:</w:t>
      </w:r>
    </w:p>
    <w:p w14:paraId="3CAB98D8" w14:textId="07ED5788" w:rsidR="00A57675" w:rsidRPr="000C1D87" w:rsidRDefault="000C1D87" w:rsidP="004C6642">
      <w:pPr>
        <w:keepNext/>
        <w:spacing w:before="120" w:after="120" w:line="276" w:lineRule="auto"/>
        <w:jc w:val="both"/>
        <w:outlineLvl w:val="3"/>
        <w:rPr>
          <w:rFonts w:eastAsia="Calibri" w:cs="Arial"/>
          <w:b/>
          <w:bCs/>
          <w:sz w:val="20"/>
          <w:szCs w:val="20"/>
        </w:rPr>
      </w:pPr>
      <w:bookmarkStart w:id="2" w:name="_Hlk142307577"/>
      <w:r w:rsidRPr="000C1D87">
        <w:rPr>
          <w:rFonts w:cs="Arial"/>
          <w:b/>
          <w:sz w:val="20"/>
          <w:szCs w:val="20"/>
          <w:u w:val="single"/>
        </w:rPr>
        <w:t xml:space="preserve">na wykonanie </w:t>
      </w:r>
      <w:r w:rsidRPr="000C1D87">
        <w:rPr>
          <w:rFonts w:eastAsia="Calibri" w:cs="Arial"/>
          <w:b/>
          <w:bCs/>
          <w:sz w:val="20"/>
          <w:szCs w:val="20"/>
          <w:u w:val="single"/>
          <w:lang w:eastAsia="en-US"/>
        </w:rPr>
        <w:t>części 1</w:t>
      </w:r>
      <w:r w:rsidRPr="000C1D87">
        <w:rPr>
          <w:rFonts w:eastAsia="Calibri" w:cs="Arial"/>
          <w:b/>
          <w:bCs/>
          <w:sz w:val="20"/>
          <w:szCs w:val="20"/>
          <w:lang w:eastAsia="en-US"/>
        </w:rPr>
        <w:t xml:space="preserve">. </w:t>
      </w:r>
      <w:bookmarkStart w:id="3" w:name="_Hlk167773600"/>
      <w:r w:rsidR="001C7EF1" w:rsidRPr="002B0E7F">
        <w:rPr>
          <w:rFonts w:cs="Arial"/>
          <w:b/>
          <w:bCs/>
          <w:sz w:val="20"/>
          <w:szCs w:val="20"/>
        </w:rPr>
        <w:t>Budowa sieci wodociągowej w Wojtalu</w:t>
      </w:r>
      <w:bookmarkEnd w:id="3"/>
      <w:r w:rsidR="001C7EF1" w:rsidRPr="00A842B5">
        <w:rPr>
          <w:rFonts w:cs="Arial"/>
          <w:b/>
          <w:bCs/>
          <w:sz w:val="20"/>
          <w:szCs w:val="20"/>
        </w:rPr>
        <w:t>.</w:t>
      </w:r>
    </w:p>
    <w:p w14:paraId="1E137B06" w14:textId="77777777" w:rsidR="00A57675" w:rsidRPr="00A57675" w:rsidRDefault="00A57675" w:rsidP="004C6642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wybrano ofertę firmy:</w:t>
      </w:r>
      <w:bookmarkStart w:id="4" w:name="_Hlk112915595"/>
    </w:p>
    <w:p w14:paraId="71FAA26C" w14:textId="77777777" w:rsidR="001C7EF1" w:rsidRPr="001C7EF1" w:rsidRDefault="001C7EF1" w:rsidP="001C7EF1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1C7EF1">
        <w:rPr>
          <w:rFonts w:cs="Arial"/>
          <w:b/>
          <w:sz w:val="20"/>
          <w:szCs w:val="20"/>
        </w:rPr>
        <w:t xml:space="preserve">WOD – BUD Stanisław </w:t>
      </w:r>
      <w:proofErr w:type="spellStart"/>
      <w:r w:rsidRPr="001C7EF1">
        <w:rPr>
          <w:rFonts w:cs="Arial"/>
          <w:b/>
          <w:sz w:val="20"/>
          <w:szCs w:val="20"/>
        </w:rPr>
        <w:t>Nilek</w:t>
      </w:r>
      <w:proofErr w:type="spellEnd"/>
    </w:p>
    <w:p w14:paraId="3735F150" w14:textId="77777777" w:rsidR="001C7EF1" w:rsidRPr="001C7EF1" w:rsidRDefault="001C7EF1" w:rsidP="001C7EF1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1C7EF1">
        <w:rPr>
          <w:rFonts w:cs="Arial"/>
          <w:b/>
          <w:sz w:val="20"/>
          <w:szCs w:val="20"/>
        </w:rPr>
        <w:t>83-440 Karsin, ul. 4 Marca 2</w:t>
      </w:r>
    </w:p>
    <w:p w14:paraId="27B02A4D" w14:textId="72220CFD" w:rsidR="00D35137" w:rsidRDefault="00D35137" w:rsidP="001C7EF1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D35137">
        <w:rPr>
          <w:rFonts w:cs="Arial"/>
          <w:b/>
          <w:sz w:val="20"/>
          <w:szCs w:val="20"/>
        </w:rPr>
        <w:t>województwo: pomorskie</w:t>
      </w:r>
      <w:r w:rsidRPr="00A57675">
        <w:rPr>
          <w:rFonts w:cs="Arial"/>
          <w:b/>
          <w:sz w:val="20"/>
          <w:szCs w:val="20"/>
        </w:rPr>
        <w:t xml:space="preserve"> </w:t>
      </w:r>
    </w:p>
    <w:p w14:paraId="3909F224" w14:textId="487F9AD7" w:rsidR="00A57675" w:rsidRPr="00A57675" w:rsidRDefault="00A57675" w:rsidP="004C6642">
      <w:pPr>
        <w:spacing w:line="276" w:lineRule="auto"/>
        <w:contextualSpacing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za cenę brutto:</w:t>
      </w:r>
    </w:p>
    <w:p w14:paraId="4D9B15F6" w14:textId="09A4D016" w:rsidR="00A57675" w:rsidRPr="00A57675" w:rsidRDefault="001C7EF1" w:rsidP="004C6642">
      <w:pPr>
        <w:spacing w:line="276" w:lineRule="auto"/>
        <w:ind w:left="1800" w:hanging="180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138.568,06</w:t>
      </w:r>
      <w:r w:rsidR="001A4C22">
        <w:rPr>
          <w:rFonts w:cs="Arial"/>
          <w:sz w:val="18"/>
          <w:szCs w:val="18"/>
        </w:rPr>
        <w:t xml:space="preserve"> </w:t>
      </w:r>
      <w:r w:rsidR="00A57675" w:rsidRPr="00A57675">
        <w:rPr>
          <w:rFonts w:cs="Arial"/>
          <w:b/>
          <w:sz w:val="20"/>
          <w:szCs w:val="20"/>
        </w:rPr>
        <w:t>zł</w:t>
      </w:r>
      <w:r w:rsidR="00A57675" w:rsidRPr="0052722A">
        <w:rPr>
          <w:rFonts w:cs="Arial"/>
          <w:b/>
          <w:sz w:val="20"/>
          <w:szCs w:val="20"/>
        </w:rPr>
        <w:t xml:space="preserve">  </w:t>
      </w:r>
      <w:r w:rsidR="00A57675" w:rsidRPr="0052722A">
        <w:rPr>
          <w:rFonts w:cs="Arial"/>
          <w:bCs/>
          <w:sz w:val="20"/>
          <w:szCs w:val="20"/>
        </w:rPr>
        <w:t xml:space="preserve">(słownie zł.: </w:t>
      </w:r>
      <w:r>
        <w:rPr>
          <w:rFonts w:cs="Arial"/>
          <w:bCs/>
          <w:sz w:val="20"/>
          <w:szCs w:val="20"/>
        </w:rPr>
        <w:t>sto trzydzieści osiem tysięcy pięćset sześćdziesiąt osiem</w:t>
      </w:r>
      <w:r w:rsidR="0052722A">
        <w:rPr>
          <w:rFonts w:cs="Arial"/>
          <w:bCs/>
          <w:sz w:val="20"/>
          <w:szCs w:val="20"/>
        </w:rPr>
        <w:t xml:space="preserve"> złotych</w:t>
      </w:r>
      <w:r w:rsidR="000C1D87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06</w:t>
      </w:r>
      <w:r w:rsidR="00A57675" w:rsidRPr="0052722A">
        <w:rPr>
          <w:rFonts w:cs="Arial"/>
          <w:bCs/>
          <w:sz w:val="20"/>
          <w:szCs w:val="20"/>
        </w:rPr>
        <w:t>/100).</w:t>
      </w:r>
    </w:p>
    <w:p w14:paraId="51A651C3" w14:textId="77777777" w:rsidR="00A57675" w:rsidRPr="00A57675" w:rsidRDefault="00A57675" w:rsidP="004C6642">
      <w:pPr>
        <w:spacing w:line="276" w:lineRule="auto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Oferowany okres gwarancji: 60 miesięcy.</w:t>
      </w:r>
    </w:p>
    <w:p w14:paraId="0D725CE5" w14:textId="77777777" w:rsidR="00A57675" w:rsidRPr="00A57675" w:rsidRDefault="00A57675" w:rsidP="004C6642">
      <w:pPr>
        <w:spacing w:line="276" w:lineRule="auto"/>
        <w:rPr>
          <w:rFonts w:cs="Arial"/>
          <w:sz w:val="20"/>
          <w:szCs w:val="20"/>
          <w:u w:val="single"/>
        </w:rPr>
      </w:pPr>
      <w:r w:rsidRPr="00A57675">
        <w:rPr>
          <w:rFonts w:cs="Arial"/>
          <w:sz w:val="20"/>
          <w:szCs w:val="20"/>
          <w:u w:val="single"/>
        </w:rPr>
        <w:t>Uzasadnienie:</w:t>
      </w:r>
    </w:p>
    <w:p w14:paraId="1C6E59FC" w14:textId="6FF6C814" w:rsidR="00BE105F" w:rsidRDefault="00A57675" w:rsidP="004C6642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A57675">
        <w:rPr>
          <w:rFonts w:eastAsiaTheme="minorHAnsi" w:cs="Arial"/>
          <w:sz w:val="20"/>
          <w:szCs w:val="20"/>
          <w:lang w:eastAsia="en-US"/>
        </w:rPr>
        <w:t xml:space="preserve">Wybrana oferta sporządzona została prawidłowo, zgodnie z wymogami określonymi w Specyfikacji Warunków Zamówienia. Oferta przedstawia najkorzystniejszy bilans kryteriów: ceny i okresu gwarancji uzyskując najwyższą </w:t>
      </w:r>
      <w:r w:rsidR="00CD753E">
        <w:rPr>
          <w:rFonts w:eastAsiaTheme="minorHAnsi" w:cs="Arial"/>
          <w:sz w:val="20"/>
          <w:szCs w:val="20"/>
          <w:lang w:eastAsia="en-US"/>
        </w:rPr>
        <w:t>liczbę</w:t>
      </w:r>
      <w:r w:rsidRPr="00A57675">
        <w:rPr>
          <w:rFonts w:eastAsiaTheme="minorHAnsi" w:cs="Arial"/>
          <w:sz w:val="20"/>
          <w:szCs w:val="20"/>
          <w:lang w:eastAsia="en-US"/>
        </w:rPr>
        <w:t xml:space="preserve"> punktów.</w:t>
      </w:r>
    </w:p>
    <w:p w14:paraId="1F6B2EFE" w14:textId="77777777" w:rsidR="00D31CC8" w:rsidRPr="00A57675" w:rsidRDefault="00D31CC8" w:rsidP="00D700D8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bookmarkEnd w:id="4"/>
    <w:p w14:paraId="15BA2B1B" w14:textId="77777777" w:rsidR="00A57675" w:rsidRPr="00A57675" w:rsidRDefault="00A57675" w:rsidP="00D700D8">
      <w:pPr>
        <w:spacing w:line="276" w:lineRule="auto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Tabela 1: Zestawienie ofert – ceny brutto oraz liczba pkt w kryterium cena – 60%, okres gwarancji  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06"/>
        <w:gridCol w:w="1275"/>
        <w:gridCol w:w="1276"/>
        <w:gridCol w:w="1134"/>
        <w:gridCol w:w="1247"/>
        <w:gridCol w:w="992"/>
      </w:tblGrid>
      <w:tr w:rsidR="00A57675" w:rsidRPr="00A57675" w14:paraId="66287C4F" w14:textId="77777777" w:rsidTr="00D31CC8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7A29" w14:textId="77777777" w:rsidR="00A57675" w:rsidRPr="002E017A" w:rsidRDefault="00A57675" w:rsidP="00A5767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69F3816" w14:textId="77777777" w:rsidR="00A57675" w:rsidRPr="002E017A" w:rsidRDefault="00A57675" w:rsidP="00A5767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5375885" w14:textId="77777777" w:rsidR="00A57675" w:rsidRPr="002E017A" w:rsidRDefault="00A57675" w:rsidP="00A57675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eastAsia="Calibri" w:cs="Arial"/>
                <w:b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674" w14:textId="77777777" w:rsidR="00A57675" w:rsidRPr="002E017A" w:rsidRDefault="00A57675" w:rsidP="00A5767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C3D9C91" w14:textId="77777777" w:rsidR="00A57675" w:rsidRPr="002E017A" w:rsidRDefault="00A57675" w:rsidP="00A5767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2AC13C9" w14:textId="77777777" w:rsidR="00A57675" w:rsidRPr="002E017A" w:rsidRDefault="00A57675" w:rsidP="00A57675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eastAsia="Calibri" w:cs="Arial"/>
                <w:b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C6D6" w14:textId="77777777" w:rsidR="00A57675" w:rsidRPr="002E017A" w:rsidRDefault="00A57675" w:rsidP="00A57675">
            <w:pPr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Cena 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B7CA" w14:textId="77777777" w:rsidR="00A57675" w:rsidRPr="002E017A" w:rsidRDefault="00A57675" w:rsidP="00A57675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Oferowany okres gwarancji [w miesiącach]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9521" w14:textId="77777777" w:rsidR="00A57675" w:rsidRPr="002E017A" w:rsidRDefault="00A57675" w:rsidP="00A57675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14:paraId="0A53D72D" w14:textId="77777777" w:rsidR="00A57675" w:rsidRPr="002E017A" w:rsidRDefault="00A57675" w:rsidP="00A57675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Liczba pkt w kryterium cena – 60 %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810" w14:textId="77777777" w:rsidR="00A57675" w:rsidRPr="002E017A" w:rsidRDefault="00A57675" w:rsidP="00A57675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Liczba pkt w kryterium okres gwarancji</w:t>
            </w:r>
          </w:p>
          <w:p w14:paraId="404078ED" w14:textId="77777777" w:rsidR="00A57675" w:rsidRPr="002E017A" w:rsidRDefault="00A57675" w:rsidP="00A57675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125" w14:textId="77777777" w:rsidR="00A57675" w:rsidRPr="002E017A" w:rsidRDefault="00A57675" w:rsidP="00A5767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C0ED223" w14:textId="77777777" w:rsidR="00A57675" w:rsidRPr="002E017A" w:rsidRDefault="00A57675" w:rsidP="00A5767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FA05D50" w14:textId="77777777" w:rsidR="00A57675" w:rsidRPr="002E017A" w:rsidRDefault="00A57675" w:rsidP="00A57675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eastAsia="Calibri" w:cs="Arial"/>
                <w:b/>
                <w:sz w:val="16"/>
                <w:szCs w:val="16"/>
                <w:lang w:eastAsia="en-US"/>
              </w:rPr>
              <w:t>Łączna punktacja</w:t>
            </w:r>
          </w:p>
        </w:tc>
      </w:tr>
      <w:tr w:rsidR="001C7EF1" w:rsidRPr="00A57675" w14:paraId="184DBD22" w14:textId="77777777" w:rsidTr="00C27FC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B92E" w14:textId="77777777" w:rsidR="001C7EF1" w:rsidRPr="000C1D87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</w:p>
          <w:p w14:paraId="3A35D005" w14:textId="3A8ACC97" w:rsidR="001C7EF1" w:rsidRPr="000C1D87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0C1D87">
              <w:rPr>
                <w:rFonts w:eastAsia="Calibri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6B22" w14:textId="77777777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 xml:space="preserve">WOD – BUD Stanisław </w:t>
            </w:r>
            <w:proofErr w:type="spellStart"/>
            <w:r w:rsidRPr="001C7EF1">
              <w:rPr>
                <w:rFonts w:cs="Arial"/>
                <w:sz w:val="16"/>
                <w:szCs w:val="16"/>
              </w:rPr>
              <w:t>Nilek</w:t>
            </w:r>
            <w:proofErr w:type="spellEnd"/>
          </w:p>
          <w:p w14:paraId="2AE0BA90" w14:textId="77777777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>83-440 Karsin, ul. 4 Marca 2</w:t>
            </w:r>
          </w:p>
          <w:p w14:paraId="46A97D4D" w14:textId="0A61FD88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CC6F" w14:textId="634DA4F7" w:rsidR="001C7EF1" w:rsidRPr="001C7EF1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6"/>
                <w:szCs w:val="16"/>
                <w:lang w:eastAsia="en-US"/>
              </w:rPr>
              <w:t>138.568,06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B9E1" w14:textId="235BFC53" w:rsidR="001C7EF1" w:rsidRPr="001C7EF1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C7EF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DACF" w14:textId="6FCA5D44" w:rsidR="001C7EF1" w:rsidRPr="000C1D87" w:rsidRDefault="001C7EF1" w:rsidP="001C7EF1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0A98" w14:textId="14B78717" w:rsidR="001C7EF1" w:rsidRPr="000C1D87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496E" w14:textId="4F68340E" w:rsidR="001C7EF1" w:rsidRPr="000C1D87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100</w:t>
            </w:r>
          </w:p>
        </w:tc>
      </w:tr>
      <w:tr w:rsidR="001C7EF1" w:rsidRPr="00A57675" w14:paraId="4C20CCA9" w14:textId="77777777" w:rsidTr="00D31CC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F5B" w14:textId="6EFF6176" w:rsidR="001C7EF1" w:rsidRPr="000C1D87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0C1D87">
              <w:rPr>
                <w:rFonts w:eastAsia="Calibri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BD6B" w14:textId="77777777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>W – MAX Sp. z o.o.</w:t>
            </w:r>
          </w:p>
          <w:p w14:paraId="60CE6D5D" w14:textId="77777777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>85-744 Bydgoszcz, ul. Startowa 5</w:t>
            </w:r>
          </w:p>
          <w:p w14:paraId="024224D0" w14:textId="6A466B2A" w:rsidR="001C7EF1" w:rsidRPr="001C7EF1" w:rsidRDefault="001C7EF1" w:rsidP="001C7EF1">
            <w:pPr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C7EF1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FBBB" w14:textId="2A8A170E" w:rsidR="001C7EF1" w:rsidRPr="001C7EF1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C7EF1">
              <w:rPr>
                <w:rFonts w:cs="Arial"/>
                <w:sz w:val="16"/>
                <w:szCs w:val="16"/>
              </w:rPr>
              <w:t>257.709,60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094D" w14:textId="0EA3440A" w:rsidR="001C7EF1" w:rsidRPr="001C7EF1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C7EF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D40D" w14:textId="5C68B5CF" w:rsidR="001C7EF1" w:rsidRPr="000C1D87" w:rsidRDefault="001C7EF1" w:rsidP="001C7EF1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9A9C" w14:textId="6A789BF4" w:rsidR="001C7EF1" w:rsidRPr="000C1D87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531A" w14:textId="695A7FD8" w:rsidR="001C7EF1" w:rsidRPr="000C1D87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</w:tr>
      <w:tr w:rsidR="001C7EF1" w:rsidRPr="00A57675" w14:paraId="07B0D466" w14:textId="77777777" w:rsidTr="00D31CC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3C6C" w14:textId="020DC7E9" w:rsidR="001C7EF1" w:rsidRPr="000C1D87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0C1D87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DFD8" w14:textId="77777777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bookmarkStart w:id="5" w:name="_Hlk169868037"/>
            <w:r w:rsidRPr="001C7EF1">
              <w:rPr>
                <w:rFonts w:cs="Arial"/>
                <w:sz w:val="16"/>
                <w:szCs w:val="16"/>
              </w:rPr>
              <w:t>Zakład Usług Komunalnych Sp. z o.o.</w:t>
            </w:r>
          </w:p>
          <w:p w14:paraId="4D191B63" w14:textId="77777777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>89-650 Czersk, ul. Kilińskiego 15</w:t>
            </w:r>
          </w:p>
          <w:bookmarkEnd w:id="5"/>
          <w:p w14:paraId="56EF6095" w14:textId="573C8E76" w:rsidR="001C7EF1" w:rsidRPr="001C7EF1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208D" w14:textId="7880C460" w:rsidR="001C7EF1" w:rsidRPr="001C7EF1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156.542,57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94B1" w14:textId="2720A5C4" w:rsidR="001C7EF1" w:rsidRPr="001C7EF1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C7EF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317A" w14:textId="7DD1455B" w:rsidR="001C7EF1" w:rsidRPr="000C1D87" w:rsidRDefault="001C7EF1" w:rsidP="001C7EF1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53,11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F3BB" w14:textId="1AA79215" w:rsidR="001C7EF1" w:rsidRPr="000C1D87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21AD" w14:textId="1F305CE4" w:rsidR="001C7EF1" w:rsidRPr="000C1D87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93,11</w:t>
            </w:r>
          </w:p>
        </w:tc>
      </w:tr>
      <w:tr w:rsidR="001C7EF1" w:rsidRPr="00A57675" w14:paraId="4C0E5C2E" w14:textId="77777777" w:rsidTr="00D31CC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8A93" w14:textId="7673D848" w:rsidR="001C7EF1" w:rsidRPr="000C1D87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0C1D87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2001" w14:textId="77777777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>HYDROTECHNIKA Sp. z o.o.</w:t>
            </w:r>
          </w:p>
          <w:p w14:paraId="0E3499DD" w14:textId="77777777" w:rsid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>77-400 Złotów</w:t>
            </w:r>
          </w:p>
          <w:p w14:paraId="29CC8B00" w14:textId="3C010549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 xml:space="preserve"> Blękwit ul. Szczęśliwa 3</w:t>
            </w:r>
          </w:p>
          <w:p w14:paraId="44D3EF89" w14:textId="26FD412A" w:rsidR="001C7EF1" w:rsidRPr="001C7EF1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C7EF1">
              <w:rPr>
                <w:rFonts w:cs="Arial"/>
                <w:sz w:val="16"/>
                <w:szCs w:val="16"/>
              </w:rPr>
              <w:t>województwo: wielkopolskie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3536" w14:textId="5CB9AAA5" w:rsidR="001C7EF1" w:rsidRPr="001C7EF1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C7EF1">
              <w:rPr>
                <w:rFonts w:cs="Arial"/>
                <w:sz w:val="16"/>
                <w:szCs w:val="16"/>
              </w:rPr>
              <w:t>187.586,00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154F" w14:textId="59D4533B" w:rsidR="001C7EF1" w:rsidRPr="001C7EF1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C7EF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67D" w14:textId="32ABB05F" w:rsidR="001C7EF1" w:rsidRPr="000C1D87" w:rsidRDefault="001C7EF1" w:rsidP="001C7EF1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44,32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A445" w14:textId="08A494E6" w:rsidR="001C7EF1" w:rsidRPr="000C1D87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C102" w14:textId="2B6EC7C8" w:rsidR="001C7EF1" w:rsidRPr="000C1D87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84,32</w:t>
            </w:r>
          </w:p>
        </w:tc>
      </w:tr>
      <w:tr w:rsidR="001C7EF1" w:rsidRPr="00A57675" w14:paraId="63B1C8CC" w14:textId="77777777" w:rsidTr="00D31CC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A4BE" w14:textId="4C38E651" w:rsidR="001C7EF1" w:rsidRPr="000C1D87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0C1D87">
              <w:rPr>
                <w:rFonts w:cs="Arial"/>
                <w:sz w:val="16"/>
                <w:szCs w:val="16"/>
              </w:rPr>
              <w:lastRenderedPageBreak/>
              <w:t>5.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EFBA" w14:textId="77777777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bookmarkStart w:id="6" w:name="_Hlk169866726"/>
            <w:r w:rsidRPr="001C7EF1">
              <w:rPr>
                <w:rFonts w:cs="Arial"/>
                <w:sz w:val="16"/>
                <w:szCs w:val="16"/>
              </w:rPr>
              <w:t>AQUABAU Sp. z o.o.</w:t>
            </w:r>
          </w:p>
          <w:p w14:paraId="63BE7E9F" w14:textId="77777777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>89-600 Chojnice, ul. Przemysłowa 4E</w:t>
            </w:r>
          </w:p>
          <w:bookmarkEnd w:id="6"/>
          <w:p w14:paraId="5D8BD9C0" w14:textId="1E0C819D" w:rsidR="001C7EF1" w:rsidRPr="001C7EF1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C7EF1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7496" w14:textId="60D5346E" w:rsidR="001C7EF1" w:rsidRPr="001C7EF1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C7EF1">
              <w:rPr>
                <w:rFonts w:cs="Arial"/>
                <w:sz w:val="16"/>
                <w:szCs w:val="16"/>
              </w:rPr>
              <w:t>143.295,00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9687" w14:textId="6E495C57" w:rsidR="001C7EF1" w:rsidRPr="001C7EF1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C7EF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926E" w14:textId="252CA7B1" w:rsidR="001C7EF1" w:rsidRPr="000C1D87" w:rsidRDefault="001C7EF1" w:rsidP="001C7EF1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7A8D" w14:textId="0DD839D6" w:rsidR="001C7EF1" w:rsidRPr="000C1D87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3EFA" w14:textId="3B2F78A5" w:rsidR="001C7EF1" w:rsidRPr="000C1D87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</w:tr>
      <w:tr w:rsidR="001C7EF1" w:rsidRPr="00A57675" w14:paraId="7E8B9F16" w14:textId="77777777" w:rsidTr="00D31CC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858C" w14:textId="2A250657" w:rsidR="001C7EF1" w:rsidRPr="000C1D87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0C1D87"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6387" w14:textId="77777777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bookmarkStart w:id="7" w:name="_Hlk169866781"/>
            <w:r w:rsidRPr="001C7EF1">
              <w:rPr>
                <w:rFonts w:cs="Arial"/>
                <w:sz w:val="16"/>
                <w:szCs w:val="16"/>
              </w:rPr>
              <w:t xml:space="preserve">MARKOP Adrian </w:t>
            </w:r>
            <w:proofErr w:type="spellStart"/>
            <w:r w:rsidRPr="001C7EF1">
              <w:rPr>
                <w:rFonts w:cs="Arial"/>
                <w:sz w:val="16"/>
                <w:szCs w:val="16"/>
              </w:rPr>
              <w:t>Dziendziela</w:t>
            </w:r>
            <w:proofErr w:type="spellEnd"/>
          </w:p>
          <w:p w14:paraId="32BEF781" w14:textId="77777777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>89-632 Brusy, Kłodawa 60</w:t>
            </w:r>
          </w:p>
          <w:bookmarkEnd w:id="7"/>
          <w:p w14:paraId="55FD392E" w14:textId="6329D1F3" w:rsidR="001C7EF1" w:rsidRPr="001C7EF1" w:rsidRDefault="001C7EF1" w:rsidP="001C7EF1">
            <w:pPr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C7EF1">
              <w:rPr>
                <w:rFonts w:cs="Arial"/>
                <w:sz w:val="16"/>
                <w:szCs w:val="16"/>
              </w:rPr>
              <w:t xml:space="preserve">województwo: pomorskie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7412" w14:textId="5668390F" w:rsidR="001C7EF1" w:rsidRPr="001C7EF1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C7EF1">
              <w:rPr>
                <w:rFonts w:cs="Arial"/>
                <w:sz w:val="16"/>
                <w:szCs w:val="16"/>
              </w:rPr>
              <w:t>243.663,00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D8FD" w14:textId="7761CFDC" w:rsidR="001C7EF1" w:rsidRPr="001C7EF1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44E5" w14:textId="049367F2" w:rsidR="001C7EF1" w:rsidRPr="000C1D87" w:rsidRDefault="001C7EF1" w:rsidP="001C7EF1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34,12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B6A5" w14:textId="2FB044B6" w:rsidR="001C7EF1" w:rsidRPr="000C1D87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AD48" w14:textId="586E60F3" w:rsidR="001C7EF1" w:rsidRPr="000C1D87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74,12</w:t>
            </w:r>
          </w:p>
        </w:tc>
      </w:tr>
      <w:tr w:rsidR="001C7EF1" w:rsidRPr="00A57675" w14:paraId="20561A18" w14:textId="77777777" w:rsidTr="00D31CC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4BC3" w14:textId="39CEAAE7" w:rsidR="001C7EF1" w:rsidRPr="000C1D87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1BD6" w14:textId="77777777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bookmarkStart w:id="8" w:name="_Hlk169866839"/>
            <w:r w:rsidRPr="001C7EF1">
              <w:rPr>
                <w:rFonts w:cs="Arial"/>
                <w:sz w:val="16"/>
                <w:szCs w:val="16"/>
              </w:rPr>
              <w:t xml:space="preserve">RBT Sp. z o.o. </w:t>
            </w:r>
          </w:p>
          <w:p w14:paraId="2DE8D6C1" w14:textId="77777777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>83-400 Kościerzyna, ul. Szkolna 2b</w:t>
            </w:r>
          </w:p>
          <w:bookmarkEnd w:id="8"/>
          <w:p w14:paraId="2EE43069" w14:textId="5883873F" w:rsidR="001C7EF1" w:rsidRPr="001C7EF1" w:rsidRDefault="001C7EF1" w:rsidP="001C7EF1">
            <w:pPr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C7EF1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0B4F" w14:textId="48E8739F" w:rsidR="001C7EF1" w:rsidRPr="001C7EF1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C7EF1">
              <w:rPr>
                <w:rFonts w:cs="Arial"/>
                <w:sz w:val="16"/>
                <w:szCs w:val="16"/>
              </w:rPr>
              <w:t>182.655,00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7D09" w14:textId="18A87EA5" w:rsidR="001C7EF1" w:rsidRPr="001C7EF1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9F9" w14:textId="0D27B479" w:rsidR="001C7EF1" w:rsidRPr="000C1D87" w:rsidRDefault="001C7EF1" w:rsidP="001C7EF1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8EEC" w14:textId="7BDF07E3" w:rsidR="001C7EF1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C8EE" w14:textId="363E7C09" w:rsidR="001C7EF1" w:rsidRPr="000C1D87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</w:tr>
      <w:tr w:rsidR="001C7EF1" w:rsidRPr="00A57675" w14:paraId="787A0BC9" w14:textId="77777777" w:rsidTr="00D31CC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10EE" w14:textId="45D87336" w:rsidR="001C7EF1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384A" w14:textId="0E87FD96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bookmarkStart w:id="9" w:name="_Hlk169866920"/>
            <w:r w:rsidRPr="001C7EF1">
              <w:rPr>
                <w:rFonts w:cs="Arial"/>
                <w:sz w:val="16"/>
                <w:szCs w:val="16"/>
              </w:rPr>
              <w:t xml:space="preserve">Zakład Gospodarki Komunalnej </w:t>
            </w:r>
            <w:r>
              <w:rPr>
                <w:rFonts w:cs="Arial"/>
                <w:sz w:val="16"/>
                <w:szCs w:val="16"/>
              </w:rPr>
              <w:br/>
            </w:r>
            <w:r w:rsidRPr="001C7EF1">
              <w:rPr>
                <w:rFonts w:cs="Arial"/>
                <w:sz w:val="16"/>
                <w:szCs w:val="16"/>
              </w:rPr>
              <w:t xml:space="preserve">i Mieszkaniowej </w:t>
            </w:r>
          </w:p>
          <w:p w14:paraId="49EF3923" w14:textId="77777777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 xml:space="preserve">w Kamieniu Krajeńskim Sp. z o.o. </w:t>
            </w:r>
          </w:p>
          <w:p w14:paraId="3179A1FF" w14:textId="77777777" w:rsid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>89-430 Kamień Krajeński</w:t>
            </w:r>
          </w:p>
          <w:p w14:paraId="796FCDC7" w14:textId="3F86CD2A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 xml:space="preserve"> ul. Strzelecka 16</w:t>
            </w:r>
          </w:p>
          <w:bookmarkEnd w:id="9"/>
          <w:p w14:paraId="03AD3163" w14:textId="513631DE" w:rsidR="001C7EF1" w:rsidRPr="001C7EF1" w:rsidRDefault="001C7EF1" w:rsidP="001C7EF1">
            <w:pPr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C7EF1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5BEA" w14:textId="2724051D" w:rsidR="001C7EF1" w:rsidRPr="001C7EF1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C7EF1">
              <w:rPr>
                <w:rFonts w:cs="Arial"/>
                <w:sz w:val="16"/>
                <w:szCs w:val="16"/>
              </w:rPr>
              <w:t>197.487,11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D548" w14:textId="2BE4FFDB" w:rsidR="001C7EF1" w:rsidRPr="001C7EF1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0A9D" w14:textId="1D4FC9BE" w:rsidR="001C7EF1" w:rsidRPr="000C1D87" w:rsidRDefault="00FB7883" w:rsidP="001C7EF1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42,10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129C" w14:textId="2CA3B792" w:rsidR="001C7EF1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C1E4" w14:textId="7C28F924" w:rsidR="001C7EF1" w:rsidRPr="000C1D87" w:rsidRDefault="00FB7883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82,10</w:t>
            </w:r>
          </w:p>
        </w:tc>
      </w:tr>
      <w:tr w:rsidR="001C7EF1" w:rsidRPr="00A57675" w14:paraId="0E3130A9" w14:textId="77777777" w:rsidTr="00D31CC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3511" w14:textId="64D99930" w:rsidR="001C7EF1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31A1" w14:textId="77777777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 xml:space="preserve">Konsorcjum Firm: </w:t>
            </w:r>
            <w:r w:rsidRPr="001C7EF1">
              <w:rPr>
                <w:rFonts w:cs="Arial"/>
                <w:sz w:val="16"/>
                <w:szCs w:val="16"/>
                <w:u w:val="single"/>
              </w:rPr>
              <w:t>Lider konsorcjum:</w:t>
            </w:r>
            <w:r w:rsidRPr="001C7EF1">
              <w:rPr>
                <w:rFonts w:cs="Arial"/>
                <w:sz w:val="16"/>
                <w:szCs w:val="16"/>
              </w:rPr>
              <w:t xml:space="preserve"> </w:t>
            </w:r>
            <w:bookmarkStart w:id="10" w:name="_Hlk169867019"/>
            <w:r w:rsidRPr="001C7EF1">
              <w:rPr>
                <w:rFonts w:cs="Arial"/>
                <w:sz w:val="16"/>
                <w:szCs w:val="16"/>
              </w:rPr>
              <w:t xml:space="preserve">EKOKAN Sp. z o.o. </w:t>
            </w:r>
          </w:p>
          <w:p w14:paraId="5171E057" w14:textId="77777777" w:rsid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>72-500 Międzyzdroje</w:t>
            </w:r>
          </w:p>
          <w:p w14:paraId="05D4A264" w14:textId="6BF92E4B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 xml:space="preserve"> ul. Campingowa 1</w:t>
            </w:r>
          </w:p>
          <w:bookmarkEnd w:id="10"/>
          <w:p w14:paraId="496692F2" w14:textId="77777777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>województwo: zachodniopomorskie</w:t>
            </w:r>
          </w:p>
          <w:p w14:paraId="7F2025BA" w14:textId="77777777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  <w:u w:val="single"/>
              </w:rPr>
              <w:t>Członek konsorcjum</w:t>
            </w:r>
            <w:r w:rsidRPr="001C7EF1">
              <w:rPr>
                <w:rFonts w:cs="Arial"/>
                <w:sz w:val="16"/>
                <w:szCs w:val="16"/>
              </w:rPr>
              <w:t xml:space="preserve">: </w:t>
            </w:r>
            <w:proofErr w:type="spellStart"/>
            <w:r w:rsidRPr="001C7EF1">
              <w:rPr>
                <w:rFonts w:cs="Arial"/>
                <w:sz w:val="16"/>
                <w:szCs w:val="16"/>
              </w:rPr>
              <w:t>Wo</w:t>
            </w:r>
            <w:proofErr w:type="spellEnd"/>
            <w:r w:rsidRPr="001C7EF1">
              <w:rPr>
                <w:rFonts w:cs="Arial"/>
                <w:sz w:val="16"/>
                <w:szCs w:val="16"/>
              </w:rPr>
              <w:t xml:space="preserve">-Kop Wojciech </w:t>
            </w:r>
            <w:proofErr w:type="spellStart"/>
            <w:r w:rsidRPr="001C7EF1">
              <w:rPr>
                <w:rFonts w:cs="Arial"/>
                <w:sz w:val="16"/>
                <w:szCs w:val="16"/>
              </w:rPr>
              <w:t>Drewczyński</w:t>
            </w:r>
            <w:proofErr w:type="spellEnd"/>
            <w:r w:rsidRPr="001C7EF1">
              <w:rPr>
                <w:rFonts w:cs="Arial"/>
                <w:sz w:val="16"/>
                <w:szCs w:val="16"/>
              </w:rPr>
              <w:t xml:space="preserve">  </w:t>
            </w:r>
          </w:p>
          <w:p w14:paraId="0F544C48" w14:textId="77777777" w:rsidR="001C7EF1" w:rsidRPr="001C7EF1" w:rsidRDefault="001C7EF1" w:rsidP="001C7EF1">
            <w:pPr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 xml:space="preserve">89-600 Chojnice, ul. Mickiewicza 27 </w:t>
            </w:r>
          </w:p>
          <w:p w14:paraId="1E2DB328" w14:textId="2FFF1570" w:rsidR="001C7EF1" w:rsidRPr="001C7EF1" w:rsidRDefault="001C7EF1" w:rsidP="001C7EF1">
            <w:pPr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C7EF1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C12C" w14:textId="41F5D21E" w:rsidR="001C7EF1" w:rsidRPr="001C7EF1" w:rsidRDefault="001C7EF1" w:rsidP="001C7EF1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6"/>
                <w:szCs w:val="16"/>
                <w:lang w:eastAsia="en-US"/>
              </w:rPr>
              <w:t>194.487,11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A54E" w14:textId="05831D32" w:rsidR="001C7EF1" w:rsidRPr="001C7EF1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1C7EF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5F88" w14:textId="05AA9A63" w:rsidR="001C7EF1" w:rsidRPr="000C1D87" w:rsidRDefault="001C7EF1" w:rsidP="001C7EF1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8EBE" w14:textId="580AE4DC" w:rsidR="001C7EF1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DA8D" w14:textId="34FAA490" w:rsidR="001C7EF1" w:rsidRPr="000C1D87" w:rsidRDefault="001C7EF1" w:rsidP="001C7EF1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</w:tr>
    </w:tbl>
    <w:p w14:paraId="2C1E6C6D" w14:textId="77777777" w:rsidR="00FB7883" w:rsidRPr="00CF4187" w:rsidRDefault="00FB7883" w:rsidP="00FB7883">
      <w:pPr>
        <w:tabs>
          <w:tab w:val="left" w:pos="360"/>
        </w:tabs>
        <w:spacing w:after="200" w:line="276" w:lineRule="auto"/>
        <w:jc w:val="both"/>
        <w:rPr>
          <w:rFonts w:cs="Arial"/>
          <w:sz w:val="20"/>
          <w:szCs w:val="20"/>
          <w:u w:val="single"/>
        </w:rPr>
      </w:pPr>
    </w:p>
    <w:bookmarkEnd w:id="2"/>
    <w:p w14:paraId="195FA294" w14:textId="4FC86396" w:rsidR="000C1D87" w:rsidRDefault="000C1D87" w:rsidP="000C1D87">
      <w:pPr>
        <w:keepNext/>
        <w:spacing w:before="120" w:after="120"/>
        <w:jc w:val="both"/>
        <w:outlineLvl w:val="3"/>
        <w:rPr>
          <w:rFonts w:cs="Arial"/>
          <w:b/>
          <w:bCs/>
          <w:sz w:val="20"/>
          <w:szCs w:val="20"/>
        </w:rPr>
      </w:pPr>
      <w:r w:rsidRPr="000C1D87">
        <w:rPr>
          <w:rFonts w:cs="Arial"/>
          <w:b/>
          <w:sz w:val="20"/>
          <w:szCs w:val="20"/>
          <w:u w:val="single"/>
        </w:rPr>
        <w:t xml:space="preserve">na wykonanie </w:t>
      </w:r>
      <w:r w:rsidRPr="000C1D87">
        <w:rPr>
          <w:rFonts w:eastAsia="Calibri" w:cs="Arial"/>
          <w:b/>
          <w:bCs/>
          <w:sz w:val="20"/>
          <w:szCs w:val="20"/>
          <w:u w:val="single"/>
          <w:lang w:eastAsia="en-US"/>
        </w:rPr>
        <w:t xml:space="preserve">części </w:t>
      </w:r>
      <w:r>
        <w:rPr>
          <w:rFonts w:eastAsia="Calibri" w:cs="Arial"/>
          <w:b/>
          <w:bCs/>
          <w:sz w:val="20"/>
          <w:szCs w:val="20"/>
          <w:u w:val="single"/>
          <w:lang w:eastAsia="en-US"/>
        </w:rPr>
        <w:t>2</w:t>
      </w:r>
      <w:r w:rsidRPr="000C1D87">
        <w:rPr>
          <w:rFonts w:eastAsia="Calibri" w:cs="Arial"/>
          <w:b/>
          <w:bCs/>
          <w:sz w:val="20"/>
          <w:szCs w:val="20"/>
          <w:lang w:eastAsia="en-US"/>
        </w:rPr>
        <w:t xml:space="preserve">. </w:t>
      </w:r>
      <w:r w:rsidR="00FB7883" w:rsidRPr="002B0E7F">
        <w:rPr>
          <w:rFonts w:cs="Arial"/>
          <w:b/>
          <w:bCs/>
          <w:sz w:val="20"/>
          <w:szCs w:val="20"/>
        </w:rPr>
        <w:t>Budowa sieci wodociągowej w Będźmierowicach - etap I</w:t>
      </w:r>
      <w:r w:rsidR="00FB7883" w:rsidRPr="00A842B5">
        <w:rPr>
          <w:rFonts w:cs="Arial"/>
          <w:b/>
          <w:bCs/>
          <w:sz w:val="20"/>
          <w:szCs w:val="20"/>
        </w:rPr>
        <w:t>.</w:t>
      </w:r>
    </w:p>
    <w:p w14:paraId="1D2A8A8F" w14:textId="77777777" w:rsidR="00F61624" w:rsidRPr="000C1D87" w:rsidRDefault="00F61624" w:rsidP="000C1D87">
      <w:pPr>
        <w:keepNext/>
        <w:spacing w:before="120" w:after="120"/>
        <w:jc w:val="both"/>
        <w:outlineLvl w:val="3"/>
        <w:rPr>
          <w:rFonts w:eastAsia="Calibri" w:cs="Arial"/>
          <w:b/>
          <w:bCs/>
          <w:sz w:val="20"/>
          <w:szCs w:val="20"/>
        </w:rPr>
      </w:pPr>
    </w:p>
    <w:p w14:paraId="04ECD59F" w14:textId="77777777" w:rsidR="000C1D87" w:rsidRPr="00A57675" w:rsidRDefault="000C1D87" w:rsidP="000C1D87">
      <w:pPr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wybrano ofertę firmy:</w:t>
      </w:r>
    </w:p>
    <w:p w14:paraId="464E2BBA" w14:textId="66901729" w:rsidR="00FB7883" w:rsidRPr="00FB7883" w:rsidRDefault="00FB7883" w:rsidP="00FB7883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FB7883">
        <w:rPr>
          <w:rFonts w:cs="Arial"/>
          <w:b/>
          <w:sz w:val="20"/>
          <w:szCs w:val="20"/>
        </w:rPr>
        <w:t xml:space="preserve">MARKOP Adrian </w:t>
      </w:r>
      <w:proofErr w:type="spellStart"/>
      <w:r w:rsidRPr="00FB7883">
        <w:rPr>
          <w:rFonts w:cs="Arial"/>
          <w:b/>
          <w:sz w:val="20"/>
          <w:szCs w:val="20"/>
        </w:rPr>
        <w:t>Dziendziela</w:t>
      </w:r>
      <w:proofErr w:type="spellEnd"/>
      <w:r>
        <w:rPr>
          <w:rFonts w:cs="Arial"/>
          <w:b/>
          <w:sz w:val="20"/>
          <w:szCs w:val="20"/>
        </w:rPr>
        <w:t xml:space="preserve">, </w:t>
      </w:r>
      <w:r w:rsidRPr="00FB7883">
        <w:rPr>
          <w:rFonts w:cs="Arial"/>
          <w:b/>
          <w:sz w:val="20"/>
          <w:szCs w:val="20"/>
        </w:rPr>
        <w:t>89-632 Brusy, Kłodawa 60</w:t>
      </w:r>
    </w:p>
    <w:p w14:paraId="58D74033" w14:textId="0373BAB3" w:rsidR="000C1D87" w:rsidRDefault="000C1D87" w:rsidP="00FB7883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D35137">
        <w:rPr>
          <w:rFonts w:cs="Arial"/>
          <w:b/>
          <w:sz w:val="20"/>
          <w:szCs w:val="20"/>
        </w:rPr>
        <w:t>województwo: pomorskie</w:t>
      </w:r>
      <w:r w:rsidRPr="00A57675">
        <w:rPr>
          <w:rFonts w:cs="Arial"/>
          <w:b/>
          <w:sz w:val="20"/>
          <w:szCs w:val="20"/>
        </w:rPr>
        <w:t xml:space="preserve"> </w:t>
      </w:r>
    </w:p>
    <w:p w14:paraId="54C6D478" w14:textId="77777777" w:rsidR="000C1D87" w:rsidRPr="00A57675" w:rsidRDefault="000C1D87" w:rsidP="000C1D87">
      <w:pPr>
        <w:spacing w:line="276" w:lineRule="auto"/>
        <w:contextualSpacing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za cenę brutto:</w:t>
      </w:r>
    </w:p>
    <w:p w14:paraId="6AD1E7AB" w14:textId="6E37D2F0" w:rsidR="000C1D87" w:rsidRPr="00A57675" w:rsidRDefault="00FB7883" w:rsidP="000C1D87">
      <w:pPr>
        <w:spacing w:line="276" w:lineRule="auto"/>
        <w:ind w:left="1800" w:hanging="180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57.000,00</w:t>
      </w:r>
      <w:r w:rsidR="00986A27">
        <w:rPr>
          <w:rFonts w:cs="Arial"/>
          <w:sz w:val="16"/>
          <w:szCs w:val="16"/>
        </w:rPr>
        <w:t xml:space="preserve"> </w:t>
      </w:r>
      <w:r w:rsidR="000C1D87" w:rsidRPr="00A57675">
        <w:rPr>
          <w:rFonts w:cs="Arial"/>
          <w:b/>
          <w:sz w:val="20"/>
          <w:szCs w:val="20"/>
        </w:rPr>
        <w:t>zł</w:t>
      </w:r>
      <w:r w:rsidR="000C1D87" w:rsidRPr="0052722A">
        <w:rPr>
          <w:rFonts w:cs="Arial"/>
          <w:b/>
          <w:sz w:val="20"/>
          <w:szCs w:val="20"/>
        </w:rPr>
        <w:t xml:space="preserve">  </w:t>
      </w:r>
      <w:r w:rsidR="000C1D87" w:rsidRPr="0052722A">
        <w:rPr>
          <w:rFonts w:cs="Arial"/>
          <w:bCs/>
          <w:sz w:val="20"/>
          <w:szCs w:val="20"/>
        </w:rPr>
        <w:t xml:space="preserve">(słownie zł.: </w:t>
      </w:r>
      <w:r>
        <w:rPr>
          <w:rFonts w:cs="Arial"/>
          <w:bCs/>
          <w:sz w:val="20"/>
          <w:szCs w:val="20"/>
        </w:rPr>
        <w:t>pięćdziesiąt siedem tysięcy</w:t>
      </w:r>
      <w:r w:rsidR="000C1D87">
        <w:rPr>
          <w:rFonts w:cs="Arial"/>
          <w:bCs/>
          <w:sz w:val="20"/>
          <w:szCs w:val="20"/>
        </w:rPr>
        <w:t xml:space="preserve"> złotych </w:t>
      </w:r>
      <w:r w:rsidR="00986A27">
        <w:rPr>
          <w:rFonts w:cs="Arial"/>
          <w:bCs/>
          <w:sz w:val="20"/>
          <w:szCs w:val="20"/>
        </w:rPr>
        <w:t>0</w:t>
      </w:r>
      <w:r>
        <w:rPr>
          <w:rFonts w:cs="Arial"/>
          <w:bCs/>
          <w:sz w:val="20"/>
          <w:szCs w:val="20"/>
        </w:rPr>
        <w:t>0</w:t>
      </w:r>
      <w:r w:rsidR="000C1D87" w:rsidRPr="0052722A">
        <w:rPr>
          <w:rFonts w:cs="Arial"/>
          <w:bCs/>
          <w:sz w:val="20"/>
          <w:szCs w:val="20"/>
        </w:rPr>
        <w:t>/100).</w:t>
      </w:r>
    </w:p>
    <w:p w14:paraId="11B1706D" w14:textId="77777777" w:rsidR="000C1D87" w:rsidRPr="00A57675" w:rsidRDefault="000C1D87" w:rsidP="000C1D87">
      <w:pPr>
        <w:spacing w:line="276" w:lineRule="auto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Oferowany okres gwarancji: 60 miesięcy.</w:t>
      </w:r>
    </w:p>
    <w:p w14:paraId="5F32CF40" w14:textId="77777777" w:rsidR="000C1D87" w:rsidRPr="00A57675" w:rsidRDefault="000C1D87" w:rsidP="000C1D87">
      <w:pPr>
        <w:spacing w:line="276" w:lineRule="auto"/>
        <w:rPr>
          <w:rFonts w:cs="Arial"/>
          <w:sz w:val="20"/>
          <w:szCs w:val="20"/>
          <w:u w:val="single"/>
        </w:rPr>
      </w:pPr>
      <w:r w:rsidRPr="00A57675">
        <w:rPr>
          <w:rFonts w:cs="Arial"/>
          <w:sz w:val="20"/>
          <w:szCs w:val="20"/>
          <w:u w:val="single"/>
        </w:rPr>
        <w:t>Uzasadnienie:</w:t>
      </w:r>
    </w:p>
    <w:p w14:paraId="7CE2536D" w14:textId="3D7DA298" w:rsidR="000C1D87" w:rsidRDefault="000C1D87" w:rsidP="000C1D87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A57675">
        <w:rPr>
          <w:rFonts w:eastAsiaTheme="minorHAnsi" w:cs="Arial"/>
          <w:sz w:val="20"/>
          <w:szCs w:val="20"/>
          <w:lang w:eastAsia="en-US"/>
        </w:rPr>
        <w:t xml:space="preserve">Wybrana oferta sporządzona została prawidłowo, zgodnie z wymogami określonymi w Specyfikacji Warunków Zamówienia. Oferta przedstawia najkorzystniejszy bilans kryteriów: ceny i okresu gwarancji uzyskując najwyższą </w:t>
      </w:r>
      <w:r>
        <w:rPr>
          <w:rFonts w:eastAsiaTheme="minorHAnsi" w:cs="Arial"/>
          <w:sz w:val="20"/>
          <w:szCs w:val="20"/>
          <w:lang w:eastAsia="en-US"/>
        </w:rPr>
        <w:t>liczbę</w:t>
      </w:r>
      <w:r w:rsidRPr="00A57675">
        <w:rPr>
          <w:rFonts w:eastAsiaTheme="minorHAnsi" w:cs="Arial"/>
          <w:sz w:val="20"/>
          <w:szCs w:val="20"/>
          <w:lang w:eastAsia="en-US"/>
        </w:rPr>
        <w:t xml:space="preserve"> punktów.</w:t>
      </w:r>
    </w:p>
    <w:p w14:paraId="269226B8" w14:textId="77777777" w:rsidR="00F61624" w:rsidRPr="00A57675" w:rsidRDefault="00F61624" w:rsidP="000C1D87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11A76CFE" w14:textId="4F8B83C4" w:rsidR="000C1D87" w:rsidRPr="00A57675" w:rsidRDefault="000C1D87" w:rsidP="000C1D87">
      <w:pPr>
        <w:spacing w:line="276" w:lineRule="auto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Tabela </w:t>
      </w:r>
      <w:r w:rsidR="00A679E5">
        <w:rPr>
          <w:rFonts w:cs="Arial"/>
          <w:sz w:val="20"/>
          <w:szCs w:val="20"/>
        </w:rPr>
        <w:t>2</w:t>
      </w:r>
      <w:r w:rsidRPr="00A57675">
        <w:rPr>
          <w:rFonts w:cs="Arial"/>
          <w:sz w:val="20"/>
          <w:szCs w:val="20"/>
        </w:rPr>
        <w:t>: Zestawienie ofert – ceny brutto oraz liczba pkt w kryterium cena – 60%, okres gwarancji  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06"/>
        <w:gridCol w:w="1275"/>
        <w:gridCol w:w="1276"/>
        <w:gridCol w:w="1134"/>
        <w:gridCol w:w="1247"/>
        <w:gridCol w:w="992"/>
      </w:tblGrid>
      <w:tr w:rsidR="000C1D87" w:rsidRPr="00A57675" w14:paraId="38510766" w14:textId="77777777" w:rsidTr="00590208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116E" w14:textId="77777777" w:rsidR="000C1D87" w:rsidRPr="002E017A" w:rsidRDefault="000C1D87" w:rsidP="0059020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3629BE7" w14:textId="77777777" w:rsidR="000C1D87" w:rsidRPr="002E017A" w:rsidRDefault="000C1D87" w:rsidP="0059020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903B8D2" w14:textId="77777777" w:rsidR="000C1D87" w:rsidRPr="002E017A" w:rsidRDefault="000C1D87" w:rsidP="00590208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eastAsia="Calibri" w:cs="Arial"/>
                <w:b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2A34" w14:textId="77777777" w:rsidR="000C1D87" w:rsidRPr="002E017A" w:rsidRDefault="000C1D87" w:rsidP="0059020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691DE587" w14:textId="77777777" w:rsidR="000C1D87" w:rsidRPr="002E017A" w:rsidRDefault="000C1D87" w:rsidP="0059020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AFB67AD" w14:textId="77777777" w:rsidR="000C1D87" w:rsidRPr="002E017A" w:rsidRDefault="000C1D87" w:rsidP="00590208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eastAsia="Calibri" w:cs="Arial"/>
                <w:b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2672" w14:textId="77777777" w:rsidR="000C1D87" w:rsidRPr="002E017A" w:rsidRDefault="000C1D87" w:rsidP="00590208">
            <w:pPr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Cena 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D201" w14:textId="77777777" w:rsidR="000C1D87" w:rsidRPr="002E017A" w:rsidRDefault="000C1D87" w:rsidP="00590208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Oferowany okres gwarancji [w miesiącach]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476" w14:textId="77777777" w:rsidR="000C1D87" w:rsidRPr="002E017A" w:rsidRDefault="000C1D87" w:rsidP="00590208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14:paraId="6B31B5B2" w14:textId="77777777" w:rsidR="000C1D87" w:rsidRPr="002E017A" w:rsidRDefault="000C1D87" w:rsidP="00590208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Liczba pkt w kryterium cena – 60 %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DE7" w14:textId="77777777" w:rsidR="000C1D87" w:rsidRPr="002E017A" w:rsidRDefault="000C1D87" w:rsidP="00590208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Liczba pkt w kryterium okres gwarancji</w:t>
            </w:r>
          </w:p>
          <w:p w14:paraId="41636B04" w14:textId="77777777" w:rsidR="000C1D87" w:rsidRPr="002E017A" w:rsidRDefault="000C1D87" w:rsidP="00590208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5B49" w14:textId="77777777" w:rsidR="000C1D87" w:rsidRPr="002E017A" w:rsidRDefault="000C1D87" w:rsidP="0059020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173C967" w14:textId="77777777" w:rsidR="000C1D87" w:rsidRPr="002E017A" w:rsidRDefault="000C1D87" w:rsidP="0059020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2022BA4" w14:textId="77777777" w:rsidR="000C1D87" w:rsidRPr="002E017A" w:rsidRDefault="000C1D87" w:rsidP="00590208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eastAsia="Calibri" w:cs="Arial"/>
                <w:b/>
                <w:sz w:val="16"/>
                <w:szCs w:val="16"/>
                <w:lang w:eastAsia="en-US"/>
              </w:rPr>
              <w:t>Łączna punktacja</w:t>
            </w:r>
          </w:p>
        </w:tc>
      </w:tr>
      <w:tr w:rsidR="00FB7883" w:rsidRPr="00A57675" w14:paraId="43EDF25B" w14:textId="77777777" w:rsidTr="00590208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616C" w14:textId="7C7957F4" w:rsidR="00FB7883" w:rsidRPr="00FB7883" w:rsidRDefault="00FB7883" w:rsidP="00FB788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B7883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3582" w14:textId="77777777" w:rsidR="00FB7883" w:rsidRPr="00FB7883" w:rsidRDefault="00FB7883" w:rsidP="00FB7883">
            <w:pPr>
              <w:jc w:val="center"/>
              <w:rPr>
                <w:rFonts w:cs="Arial"/>
                <w:sz w:val="16"/>
                <w:szCs w:val="16"/>
              </w:rPr>
            </w:pPr>
            <w:r w:rsidRPr="00FB7883">
              <w:rPr>
                <w:rFonts w:cs="Arial"/>
                <w:sz w:val="16"/>
                <w:szCs w:val="16"/>
              </w:rPr>
              <w:t>W – MAX Sp. z o.o.</w:t>
            </w:r>
          </w:p>
          <w:p w14:paraId="12819E76" w14:textId="77777777" w:rsidR="00FB7883" w:rsidRPr="00FB7883" w:rsidRDefault="00FB7883" w:rsidP="00FB7883">
            <w:pPr>
              <w:jc w:val="center"/>
              <w:rPr>
                <w:rFonts w:cs="Arial"/>
                <w:sz w:val="16"/>
                <w:szCs w:val="16"/>
              </w:rPr>
            </w:pPr>
            <w:r w:rsidRPr="00FB7883">
              <w:rPr>
                <w:rFonts w:cs="Arial"/>
                <w:sz w:val="16"/>
                <w:szCs w:val="16"/>
              </w:rPr>
              <w:t>85-744 Bydgoszcz, ul. Startowa 5</w:t>
            </w:r>
          </w:p>
          <w:p w14:paraId="3E37CCF8" w14:textId="11A8CD5E" w:rsidR="00FB7883" w:rsidRPr="00FB7883" w:rsidRDefault="00FB7883" w:rsidP="00FB7883">
            <w:pPr>
              <w:jc w:val="center"/>
              <w:rPr>
                <w:rFonts w:cs="Arial"/>
                <w:sz w:val="16"/>
                <w:szCs w:val="16"/>
              </w:rPr>
            </w:pPr>
            <w:r w:rsidRPr="00FB7883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107E" w14:textId="13DB40FB" w:rsidR="00FB7883" w:rsidRPr="00FB7883" w:rsidRDefault="00FB7883" w:rsidP="00FB788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B7883">
              <w:rPr>
                <w:rFonts w:cs="Arial"/>
                <w:sz w:val="16"/>
                <w:szCs w:val="16"/>
              </w:rPr>
              <w:t>81.524,40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C024" w14:textId="77777777" w:rsidR="00FB7883" w:rsidRPr="000C1D87" w:rsidRDefault="00FB7883" w:rsidP="00FB788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0C1D8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DD0C" w14:textId="08B9F2D5" w:rsidR="00FB7883" w:rsidRPr="000C1D87" w:rsidRDefault="00FB7883" w:rsidP="00FB7883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097F" w14:textId="4B51B647" w:rsidR="00FB7883" w:rsidRPr="000C1D87" w:rsidRDefault="00FB7883" w:rsidP="00FB788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3BF5" w14:textId="18CAB21D" w:rsidR="00FB7883" w:rsidRPr="000C1D87" w:rsidRDefault="00FB7883" w:rsidP="00FB788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</w:tr>
      <w:tr w:rsidR="00FB7883" w:rsidRPr="00A57675" w14:paraId="6340AD79" w14:textId="77777777" w:rsidTr="0059020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6A6C" w14:textId="5D5888A4" w:rsidR="00FB7883" w:rsidRPr="00FB7883" w:rsidRDefault="00FB7883" w:rsidP="00FB788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B7883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E2E8" w14:textId="77777777" w:rsidR="00FB7883" w:rsidRPr="00FB7883" w:rsidRDefault="00FB7883" w:rsidP="00FB7883">
            <w:pPr>
              <w:jc w:val="center"/>
              <w:rPr>
                <w:rFonts w:cs="Arial"/>
                <w:sz w:val="16"/>
                <w:szCs w:val="16"/>
              </w:rPr>
            </w:pPr>
            <w:r w:rsidRPr="00FB7883">
              <w:rPr>
                <w:rFonts w:cs="Arial"/>
                <w:sz w:val="16"/>
                <w:szCs w:val="16"/>
              </w:rPr>
              <w:t>Zakład Usług Komunalnych Sp. z o.o.</w:t>
            </w:r>
          </w:p>
          <w:p w14:paraId="26D3A444" w14:textId="77777777" w:rsidR="00FB7883" w:rsidRPr="00FB7883" w:rsidRDefault="00FB7883" w:rsidP="00FB7883">
            <w:pPr>
              <w:jc w:val="center"/>
              <w:rPr>
                <w:rFonts w:cs="Arial"/>
                <w:sz w:val="16"/>
                <w:szCs w:val="16"/>
              </w:rPr>
            </w:pPr>
            <w:r w:rsidRPr="00FB7883">
              <w:rPr>
                <w:rFonts w:cs="Arial"/>
                <w:sz w:val="16"/>
                <w:szCs w:val="16"/>
              </w:rPr>
              <w:t>89-650 Czersk, ul. Kilińskiego 15</w:t>
            </w:r>
          </w:p>
          <w:p w14:paraId="557AA79F" w14:textId="20519135" w:rsidR="00FB7883" w:rsidRPr="00FB7883" w:rsidRDefault="00FB7883" w:rsidP="00FB7883">
            <w:pPr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B7883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64D0" w14:textId="628E8AA7" w:rsidR="00FB7883" w:rsidRPr="00FB7883" w:rsidRDefault="00FB7883" w:rsidP="00FB788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6"/>
                <w:szCs w:val="16"/>
                <w:lang w:eastAsia="en-US"/>
              </w:rPr>
              <w:t>59.272,71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688A" w14:textId="77777777" w:rsidR="00FB7883" w:rsidRPr="000C1D87" w:rsidRDefault="00FB7883" w:rsidP="00FB788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0C1D8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3BF8" w14:textId="7680E81C" w:rsidR="00FB7883" w:rsidRPr="000C1D87" w:rsidRDefault="00FB7883" w:rsidP="00FB7883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57,70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57A8" w14:textId="77777777" w:rsidR="00FB7883" w:rsidRPr="000C1D87" w:rsidRDefault="00FB7883" w:rsidP="00FB788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BB92" w14:textId="38A7C60F" w:rsidR="00FB7883" w:rsidRPr="000C1D87" w:rsidRDefault="00FB7883" w:rsidP="00FB788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97,70</w:t>
            </w:r>
          </w:p>
        </w:tc>
      </w:tr>
      <w:tr w:rsidR="00FB7883" w:rsidRPr="00A57675" w14:paraId="2C1C680A" w14:textId="77777777" w:rsidTr="0059020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E847" w14:textId="4BB60679" w:rsidR="00FB7883" w:rsidRPr="00FB7883" w:rsidRDefault="00FB7883" w:rsidP="00FB788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B7883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284D" w14:textId="77777777" w:rsidR="00FB7883" w:rsidRPr="00FB7883" w:rsidRDefault="00FB7883" w:rsidP="00FB7883">
            <w:pPr>
              <w:jc w:val="center"/>
              <w:rPr>
                <w:rFonts w:cs="Arial"/>
                <w:sz w:val="16"/>
                <w:szCs w:val="16"/>
              </w:rPr>
            </w:pPr>
            <w:r w:rsidRPr="00FB7883">
              <w:rPr>
                <w:rFonts w:cs="Arial"/>
                <w:sz w:val="16"/>
                <w:szCs w:val="16"/>
              </w:rPr>
              <w:t>HYDROTECHNIKA Sp. z o.o.</w:t>
            </w:r>
          </w:p>
          <w:p w14:paraId="015D99AF" w14:textId="77777777" w:rsidR="00FB7883" w:rsidRDefault="00FB7883" w:rsidP="00FB7883">
            <w:pPr>
              <w:jc w:val="center"/>
              <w:rPr>
                <w:rFonts w:cs="Arial"/>
                <w:sz w:val="16"/>
                <w:szCs w:val="16"/>
              </w:rPr>
            </w:pPr>
            <w:r w:rsidRPr="00FB7883">
              <w:rPr>
                <w:rFonts w:cs="Arial"/>
                <w:sz w:val="16"/>
                <w:szCs w:val="16"/>
              </w:rPr>
              <w:t>77-400 Złotów</w:t>
            </w:r>
          </w:p>
          <w:p w14:paraId="5CCDCB5E" w14:textId="6C11C91F" w:rsidR="00FB7883" w:rsidRPr="00FB7883" w:rsidRDefault="00FB7883" w:rsidP="00FB7883">
            <w:pPr>
              <w:jc w:val="center"/>
              <w:rPr>
                <w:rFonts w:cs="Arial"/>
                <w:sz w:val="16"/>
                <w:szCs w:val="16"/>
              </w:rPr>
            </w:pPr>
            <w:r w:rsidRPr="00FB7883">
              <w:rPr>
                <w:rFonts w:cs="Arial"/>
                <w:sz w:val="16"/>
                <w:szCs w:val="16"/>
              </w:rPr>
              <w:t xml:space="preserve"> Blękwit ul. Szczęśliwa 3</w:t>
            </w:r>
          </w:p>
          <w:p w14:paraId="328D384E" w14:textId="5DFFB43B" w:rsidR="00FB7883" w:rsidRPr="00FB7883" w:rsidRDefault="00FB7883" w:rsidP="00FB7883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FB7883">
              <w:rPr>
                <w:rFonts w:cs="Arial"/>
                <w:sz w:val="16"/>
                <w:szCs w:val="16"/>
              </w:rPr>
              <w:t>województwo: wielkopolskie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D92E" w14:textId="35B22888" w:rsidR="00FB7883" w:rsidRPr="00FB7883" w:rsidRDefault="00FB7883" w:rsidP="00FB7883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FB7883">
              <w:rPr>
                <w:rFonts w:cs="Arial"/>
                <w:sz w:val="16"/>
                <w:szCs w:val="16"/>
              </w:rPr>
              <w:t>73.592,08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B98A" w14:textId="77777777" w:rsidR="00FB7883" w:rsidRPr="000C1D87" w:rsidRDefault="00FB7883" w:rsidP="00FB788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0C1D8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B879" w14:textId="29F9486F" w:rsidR="00FB7883" w:rsidRPr="000C1D87" w:rsidRDefault="00FB7883" w:rsidP="00FB7883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46,47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F5E4" w14:textId="77777777" w:rsidR="00FB7883" w:rsidRPr="000C1D87" w:rsidRDefault="00FB7883" w:rsidP="00FB788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017" w14:textId="021DA731" w:rsidR="00FB7883" w:rsidRPr="000C1D87" w:rsidRDefault="00FB7883" w:rsidP="00FB788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86,47</w:t>
            </w:r>
          </w:p>
        </w:tc>
      </w:tr>
      <w:tr w:rsidR="00FB7883" w:rsidRPr="00A57675" w14:paraId="1DAC5708" w14:textId="77777777" w:rsidTr="0059020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1EA0" w14:textId="0EC9AEDE" w:rsidR="00FB7883" w:rsidRPr="00FB7883" w:rsidRDefault="00FB7883" w:rsidP="00FB788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B7883"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CBC" w14:textId="77777777" w:rsidR="00FB7883" w:rsidRPr="00FB7883" w:rsidRDefault="00FB7883" w:rsidP="00FB7883">
            <w:pPr>
              <w:jc w:val="center"/>
              <w:rPr>
                <w:rFonts w:cs="Arial"/>
                <w:sz w:val="16"/>
                <w:szCs w:val="16"/>
              </w:rPr>
            </w:pPr>
            <w:r w:rsidRPr="00FB7883">
              <w:rPr>
                <w:rFonts w:cs="Arial"/>
                <w:sz w:val="16"/>
                <w:szCs w:val="16"/>
              </w:rPr>
              <w:t xml:space="preserve">MARKOP Adrian </w:t>
            </w:r>
            <w:proofErr w:type="spellStart"/>
            <w:r w:rsidRPr="00FB7883">
              <w:rPr>
                <w:rFonts w:cs="Arial"/>
                <w:sz w:val="16"/>
                <w:szCs w:val="16"/>
              </w:rPr>
              <w:t>Dziendziela</w:t>
            </w:r>
            <w:proofErr w:type="spellEnd"/>
          </w:p>
          <w:p w14:paraId="2394DA15" w14:textId="77777777" w:rsidR="00FB7883" w:rsidRPr="00FB7883" w:rsidRDefault="00FB7883" w:rsidP="00FB7883">
            <w:pPr>
              <w:jc w:val="center"/>
              <w:rPr>
                <w:rFonts w:cs="Arial"/>
                <w:sz w:val="16"/>
                <w:szCs w:val="16"/>
              </w:rPr>
            </w:pPr>
            <w:r w:rsidRPr="00FB7883">
              <w:rPr>
                <w:rFonts w:cs="Arial"/>
                <w:sz w:val="16"/>
                <w:szCs w:val="16"/>
              </w:rPr>
              <w:t>89-632 Brusy, Kłodawa 60</w:t>
            </w:r>
          </w:p>
          <w:p w14:paraId="27775977" w14:textId="207F0CAE" w:rsidR="00FB7883" w:rsidRPr="00FB7883" w:rsidRDefault="00FB7883" w:rsidP="00FB788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B7883">
              <w:rPr>
                <w:rFonts w:cs="Arial"/>
                <w:sz w:val="16"/>
                <w:szCs w:val="16"/>
              </w:rPr>
              <w:t xml:space="preserve">województwo: pomorskie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DFA8" w14:textId="4B87CFF2" w:rsidR="00FB7883" w:rsidRPr="00FB7883" w:rsidRDefault="00FB7883" w:rsidP="00FB788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6"/>
                <w:szCs w:val="16"/>
                <w:lang w:eastAsia="en-US"/>
              </w:rPr>
              <w:t>57.000,00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F70F" w14:textId="77777777" w:rsidR="00FB7883" w:rsidRPr="000C1D87" w:rsidRDefault="00FB7883" w:rsidP="00FB788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0C1D8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0225" w14:textId="0EB4B494" w:rsidR="00FB7883" w:rsidRPr="000C1D87" w:rsidRDefault="00FB7883" w:rsidP="00FB7883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1D7C" w14:textId="77777777" w:rsidR="00FB7883" w:rsidRPr="000C1D87" w:rsidRDefault="00FB7883" w:rsidP="00FB788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E1EE" w14:textId="5C4C4DA2" w:rsidR="00FB7883" w:rsidRPr="000C1D87" w:rsidRDefault="00FB7883" w:rsidP="00FB788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100</w:t>
            </w:r>
          </w:p>
        </w:tc>
      </w:tr>
      <w:tr w:rsidR="00FB7883" w:rsidRPr="00A57675" w14:paraId="685FC519" w14:textId="77777777" w:rsidTr="0059020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9323" w14:textId="00B2E3C8" w:rsidR="00FB7883" w:rsidRPr="00FB7883" w:rsidRDefault="00FB7883" w:rsidP="00FB788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B7883"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1F62" w14:textId="77777777" w:rsidR="00FB7883" w:rsidRPr="00FB7883" w:rsidRDefault="00FB7883" w:rsidP="00FB7883">
            <w:pPr>
              <w:jc w:val="center"/>
              <w:rPr>
                <w:rFonts w:cs="Arial"/>
                <w:sz w:val="16"/>
                <w:szCs w:val="16"/>
              </w:rPr>
            </w:pPr>
            <w:r w:rsidRPr="00FB7883">
              <w:rPr>
                <w:rFonts w:cs="Arial"/>
                <w:sz w:val="16"/>
                <w:szCs w:val="16"/>
              </w:rPr>
              <w:t xml:space="preserve">RBT Sp. z o.o. </w:t>
            </w:r>
          </w:p>
          <w:p w14:paraId="4995E77E" w14:textId="77777777" w:rsidR="00FB7883" w:rsidRPr="00FB7883" w:rsidRDefault="00FB7883" w:rsidP="00FB7883">
            <w:pPr>
              <w:jc w:val="center"/>
              <w:rPr>
                <w:rFonts w:cs="Arial"/>
                <w:sz w:val="16"/>
                <w:szCs w:val="16"/>
              </w:rPr>
            </w:pPr>
            <w:r w:rsidRPr="00FB7883">
              <w:rPr>
                <w:rFonts w:cs="Arial"/>
                <w:sz w:val="16"/>
                <w:szCs w:val="16"/>
              </w:rPr>
              <w:t>83-400 Kościerzyna, ul. Szkolna 2b</w:t>
            </w:r>
          </w:p>
          <w:p w14:paraId="374009EB" w14:textId="16DE9981" w:rsidR="00FB7883" w:rsidRPr="00FB7883" w:rsidRDefault="00FB7883" w:rsidP="00FB788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B7883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5FA7" w14:textId="74B39D56" w:rsidR="00FB7883" w:rsidRPr="00FB7883" w:rsidRDefault="00FB7883" w:rsidP="00FB788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B7883">
              <w:rPr>
                <w:rFonts w:cs="Arial"/>
                <w:sz w:val="16"/>
                <w:szCs w:val="16"/>
              </w:rPr>
              <w:t>67.588,50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56FE" w14:textId="77777777" w:rsidR="00FB7883" w:rsidRPr="000C1D87" w:rsidRDefault="00FB7883" w:rsidP="00FB788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0C1D8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397F" w14:textId="658B0967" w:rsidR="00FB7883" w:rsidRPr="000C1D87" w:rsidRDefault="00FB7883" w:rsidP="00FB7883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9447" w14:textId="3EF6A0A8" w:rsidR="00FB7883" w:rsidRPr="000C1D87" w:rsidRDefault="00FB7883" w:rsidP="00FB788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4B27" w14:textId="167E2167" w:rsidR="00FB7883" w:rsidRPr="000C1D87" w:rsidRDefault="00FB7883" w:rsidP="00FB788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</w:tr>
      <w:tr w:rsidR="00FB7883" w:rsidRPr="00A57675" w14:paraId="01610ABA" w14:textId="77777777" w:rsidTr="0059020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372F" w14:textId="29A7E447" w:rsidR="00FB7883" w:rsidRPr="00FB7883" w:rsidRDefault="00FB7883" w:rsidP="00FB788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B7883">
              <w:rPr>
                <w:rFonts w:cs="Arial"/>
                <w:sz w:val="16"/>
                <w:szCs w:val="16"/>
              </w:rPr>
              <w:t>9.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5156" w14:textId="77777777" w:rsidR="00FB7883" w:rsidRPr="00FB7883" w:rsidRDefault="00FB7883" w:rsidP="00FB7883">
            <w:pPr>
              <w:jc w:val="center"/>
              <w:rPr>
                <w:rFonts w:cs="Arial"/>
                <w:sz w:val="16"/>
                <w:szCs w:val="16"/>
              </w:rPr>
            </w:pPr>
            <w:r w:rsidRPr="00FB7883">
              <w:rPr>
                <w:rFonts w:cs="Arial"/>
                <w:sz w:val="16"/>
                <w:szCs w:val="16"/>
              </w:rPr>
              <w:t xml:space="preserve">Konsorcjum Firm: </w:t>
            </w:r>
            <w:r w:rsidRPr="00FB7883">
              <w:rPr>
                <w:rFonts w:cs="Arial"/>
                <w:sz w:val="16"/>
                <w:szCs w:val="16"/>
                <w:u w:val="single"/>
              </w:rPr>
              <w:t>Lider konsorcjum:</w:t>
            </w:r>
            <w:r w:rsidRPr="00FB7883">
              <w:rPr>
                <w:rFonts w:cs="Arial"/>
                <w:sz w:val="16"/>
                <w:szCs w:val="16"/>
              </w:rPr>
              <w:t xml:space="preserve"> EKOKAN Sp. z o.o. </w:t>
            </w:r>
          </w:p>
          <w:p w14:paraId="580CE47B" w14:textId="77777777" w:rsidR="00FB7883" w:rsidRDefault="00FB7883" w:rsidP="00FB7883">
            <w:pPr>
              <w:jc w:val="center"/>
              <w:rPr>
                <w:rFonts w:cs="Arial"/>
                <w:sz w:val="16"/>
                <w:szCs w:val="16"/>
              </w:rPr>
            </w:pPr>
            <w:r w:rsidRPr="00FB7883">
              <w:rPr>
                <w:rFonts w:cs="Arial"/>
                <w:sz w:val="16"/>
                <w:szCs w:val="16"/>
              </w:rPr>
              <w:t>72-500 Międzyzdroje</w:t>
            </w:r>
          </w:p>
          <w:p w14:paraId="3356060B" w14:textId="29C3CFF0" w:rsidR="00FB7883" w:rsidRPr="00FB7883" w:rsidRDefault="00FB7883" w:rsidP="00FB7883">
            <w:pPr>
              <w:jc w:val="center"/>
              <w:rPr>
                <w:rFonts w:cs="Arial"/>
                <w:sz w:val="16"/>
                <w:szCs w:val="16"/>
              </w:rPr>
            </w:pPr>
            <w:r w:rsidRPr="00FB7883">
              <w:rPr>
                <w:rFonts w:cs="Arial"/>
                <w:sz w:val="16"/>
                <w:szCs w:val="16"/>
              </w:rPr>
              <w:t>ul. Campingowa 1</w:t>
            </w:r>
          </w:p>
          <w:p w14:paraId="06329783" w14:textId="77777777" w:rsidR="00FB7883" w:rsidRPr="00FB7883" w:rsidRDefault="00FB7883" w:rsidP="00FB7883">
            <w:pPr>
              <w:jc w:val="center"/>
              <w:rPr>
                <w:rFonts w:cs="Arial"/>
                <w:sz w:val="16"/>
                <w:szCs w:val="16"/>
              </w:rPr>
            </w:pPr>
            <w:r w:rsidRPr="00FB7883">
              <w:rPr>
                <w:rFonts w:cs="Arial"/>
                <w:sz w:val="16"/>
                <w:szCs w:val="16"/>
              </w:rPr>
              <w:t>województwo: zachodniopomorskie</w:t>
            </w:r>
          </w:p>
          <w:p w14:paraId="5DEB22F4" w14:textId="77777777" w:rsidR="00FB7883" w:rsidRPr="00FB7883" w:rsidRDefault="00FB7883" w:rsidP="00FB7883">
            <w:pPr>
              <w:jc w:val="center"/>
              <w:rPr>
                <w:rFonts w:cs="Arial"/>
                <w:sz w:val="16"/>
                <w:szCs w:val="16"/>
              </w:rPr>
            </w:pPr>
            <w:r w:rsidRPr="00FB7883">
              <w:rPr>
                <w:rFonts w:cs="Arial"/>
                <w:sz w:val="16"/>
                <w:szCs w:val="16"/>
                <w:u w:val="single"/>
              </w:rPr>
              <w:lastRenderedPageBreak/>
              <w:t>Członek konsorcjum</w:t>
            </w:r>
            <w:r w:rsidRPr="00FB7883">
              <w:rPr>
                <w:rFonts w:cs="Arial"/>
                <w:sz w:val="16"/>
                <w:szCs w:val="16"/>
              </w:rPr>
              <w:t xml:space="preserve">: </w:t>
            </w:r>
            <w:proofErr w:type="spellStart"/>
            <w:r w:rsidRPr="00FB7883">
              <w:rPr>
                <w:rFonts w:cs="Arial"/>
                <w:sz w:val="16"/>
                <w:szCs w:val="16"/>
              </w:rPr>
              <w:t>Wo</w:t>
            </w:r>
            <w:proofErr w:type="spellEnd"/>
            <w:r w:rsidRPr="00FB7883">
              <w:rPr>
                <w:rFonts w:cs="Arial"/>
                <w:sz w:val="16"/>
                <w:szCs w:val="16"/>
              </w:rPr>
              <w:t xml:space="preserve">-Kop Wojciech </w:t>
            </w:r>
            <w:proofErr w:type="spellStart"/>
            <w:r w:rsidRPr="00FB7883">
              <w:rPr>
                <w:rFonts w:cs="Arial"/>
                <w:sz w:val="16"/>
                <w:szCs w:val="16"/>
              </w:rPr>
              <w:t>Drewczyński</w:t>
            </w:r>
            <w:proofErr w:type="spellEnd"/>
            <w:r w:rsidRPr="00FB7883">
              <w:rPr>
                <w:rFonts w:cs="Arial"/>
                <w:sz w:val="16"/>
                <w:szCs w:val="16"/>
              </w:rPr>
              <w:t xml:space="preserve">  </w:t>
            </w:r>
          </w:p>
          <w:p w14:paraId="20A8C47B" w14:textId="77777777" w:rsidR="00FB7883" w:rsidRPr="00FB7883" w:rsidRDefault="00FB7883" w:rsidP="00FB7883">
            <w:pPr>
              <w:jc w:val="center"/>
              <w:rPr>
                <w:rFonts w:cs="Arial"/>
                <w:sz w:val="16"/>
                <w:szCs w:val="16"/>
              </w:rPr>
            </w:pPr>
            <w:r w:rsidRPr="00FB7883">
              <w:rPr>
                <w:rFonts w:cs="Arial"/>
                <w:sz w:val="16"/>
                <w:szCs w:val="16"/>
              </w:rPr>
              <w:t xml:space="preserve">89-600 Chojnice, ul. Mickiewicza 27 </w:t>
            </w:r>
          </w:p>
          <w:p w14:paraId="0A7264AF" w14:textId="0586745C" w:rsidR="00FB7883" w:rsidRPr="00FB7883" w:rsidRDefault="00FB7883" w:rsidP="00FB7883">
            <w:pPr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FB7883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56ED" w14:textId="5DB6D004" w:rsidR="00FB7883" w:rsidRPr="00FB7883" w:rsidRDefault="00FB7883" w:rsidP="00FB7883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6"/>
                <w:szCs w:val="16"/>
                <w:lang w:eastAsia="en-US"/>
              </w:rPr>
              <w:lastRenderedPageBreak/>
              <w:t>58.872,71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BBA3" w14:textId="77777777" w:rsidR="00FB7883" w:rsidRPr="000C1D87" w:rsidRDefault="00FB7883" w:rsidP="00FB7883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C1D8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0127" w14:textId="2AAA38C0" w:rsidR="00FB7883" w:rsidRPr="000C1D87" w:rsidRDefault="00FB7883" w:rsidP="00FB7883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2411" w14:textId="1636D76F" w:rsidR="00FB7883" w:rsidRPr="000C1D87" w:rsidRDefault="00FB7883" w:rsidP="00FB788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4D10" w14:textId="50F368DB" w:rsidR="00FB7883" w:rsidRPr="000C1D87" w:rsidRDefault="00FB7883" w:rsidP="00FB7883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</w:tr>
    </w:tbl>
    <w:p w14:paraId="21228E0C" w14:textId="77777777" w:rsidR="00FB7883" w:rsidRPr="00CF4187" w:rsidRDefault="00FB7883" w:rsidP="00FB7883">
      <w:pPr>
        <w:tabs>
          <w:tab w:val="left" w:pos="360"/>
        </w:tabs>
        <w:spacing w:after="200" w:line="276" w:lineRule="auto"/>
        <w:jc w:val="both"/>
        <w:rPr>
          <w:rFonts w:cs="Arial"/>
          <w:sz w:val="20"/>
          <w:szCs w:val="20"/>
          <w:u w:val="single"/>
        </w:rPr>
      </w:pPr>
    </w:p>
    <w:p w14:paraId="0929DCC2" w14:textId="4FE4263A" w:rsidR="00986A27" w:rsidRPr="000C1D87" w:rsidRDefault="00986A27" w:rsidP="00986A27">
      <w:pPr>
        <w:keepNext/>
        <w:spacing w:before="120" w:after="120"/>
        <w:jc w:val="both"/>
        <w:outlineLvl w:val="3"/>
        <w:rPr>
          <w:rFonts w:eastAsia="Calibri" w:cs="Arial"/>
          <w:b/>
          <w:bCs/>
          <w:sz w:val="20"/>
          <w:szCs w:val="20"/>
        </w:rPr>
      </w:pPr>
      <w:r w:rsidRPr="000C1D87">
        <w:rPr>
          <w:rFonts w:cs="Arial"/>
          <w:b/>
          <w:sz w:val="20"/>
          <w:szCs w:val="20"/>
          <w:u w:val="single"/>
        </w:rPr>
        <w:t xml:space="preserve">na wykonanie </w:t>
      </w:r>
      <w:r w:rsidRPr="000C1D87">
        <w:rPr>
          <w:rFonts w:eastAsia="Calibri" w:cs="Arial"/>
          <w:b/>
          <w:bCs/>
          <w:sz w:val="20"/>
          <w:szCs w:val="20"/>
          <w:u w:val="single"/>
          <w:lang w:eastAsia="en-US"/>
        </w:rPr>
        <w:t xml:space="preserve">części </w:t>
      </w:r>
      <w:r>
        <w:rPr>
          <w:rFonts w:eastAsia="Calibri" w:cs="Arial"/>
          <w:b/>
          <w:bCs/>
          <w:sz w:val="20"/>
          <w:szCs w:val="20"/>
          <w:u w:val="single"/>
          <w:lang w:eastAsia="en-US"/>
        </w:rPr>
        <w:t>3</w:t>
      </w:r>
      <w:r w:rsidRPr="000C1D87">
        <w:rPr>
          <w:rFonts w:eastAsia="Calibri" w:cs="Arial"/>
          <w:b/>
          <w:bCs/>
          <w:sz w:val="20"/>
          <w:szCs w:val="20"/>
          <w:lang w:eastAsia="en-US"/>
        </w:rPr>
        <w:t xml:space="preserve">. </w:t>
      </w:r>
      <w:r w:rsidR="00770F45" w:rsidRPr="002B0E7F">
        <w:rPr>
          <w:rFonts w:cs="Arial"/>
          <w:b/>
          <w:bCs/>
          <w:sz w:val="20"/>
          <w:szCs w:val="20"/>
        </w:rPr>
        <w:t>Budowa sieci wodociągowej w Będźmierowicach - etap I</w:t>
      </w:r>
      <w:r w:rsidR="00770F45">
        <w:rPr>
          <w:rFonts w:cs="Arial"/>
          <w:b/>
          <w:bCs/>
          <w:sz w:val="20"/>
          <w:szCs w:val="20"/>
        </w:rPr>
        <w:t>I</w:t>
      </w:r>
      <w:r w:rsidR="00770F45" w:rsidRPr="00A842B5">
        <w:rPr>
          <w:rFonts w:cs="Arial"/>
          <w:b/>
          <w:bCs/>
          <w:sz w:val="20"/>
          <w:szCs w:val="20"/>
        </w:rPr>
        <w:t>.</w:t>
      </w:r>
    </w:p>
    <w:p w14:paraId="2606AE0F" w14:textId="77777777" w:rsidR="00986A27" w:rsidRPr="00A57675" w:rsidRDefault="00986A27" w:rsidP="00986A27">
      <w:pPr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wybrano ofertę firmy:</w:t>
      </w:r>
    </w:p>
    <w:p w14:paraId="186CF437" w14:textId="77777777" w:rsidR="00770F45" w:rsidRPr="001C7EF1" w:rsidRDefault="00770F45" w:rsidP="00770F45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1C7EF1">
        <w:rPr>
          <w:rFonts w:cs="Arial"/>
          <w:b/>
          <w:sz w:val="20"/>
          <w:szCs w:val="20"/>
        </w:rPr>
        <w:t xml:space="preserve">WOD – BUD Stanisław </w:t>
      </w:r>
      <w:proofErr w:type="spellStart"/>
      <w:r w:rsidRPr="001C7EF1">
        <w:rPr>
          <w:rFonts w:cs="Arial"/>
          <w:b/>
          <w:sz w:val="20"/>
          <w:szCs w:val="20"/>
        </w:rPr>
        <w:t>Nilek</w:t>
      </w:r>
      <w:proofErr w:type="spellEnd"/>
    </w:p>
    <w:p w14:paraId="26E19515" w14:textId="77777777" w:rsidR="00770F45" w:rsidRPr="001C7EF1" w:rsidRDefault="00770F45" w:rsidP="00770F45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1C7EF1">
        <w:rPr>
          <w:rFonts w:cs="Arial"/>
          <w:b/>
          <w:sz w:val="20"/>
          <w:szCs w:val="20"/>
        </w:rPr>
        <w:t>83-440 Karsin, ul. 4 Marca 2</w:t>
      </w:r>
    </w:p>
    <w:p w14:paraId="37211BD3" w14:textId="77777777" w:rsidR="00770F45" w:rsidRDefault="00770F45" w:rsidP="00770F45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D35137">
        <w:rPr>
          <w:rFonts w:cs="Arial"/>
          <w:b/>
          <w:sz w:val="20"/>
          <w:szCs w:val="20"/>
        </w:rPr>
        <w:t>województwo: pomorskie</w:t>
      </w:r>
      <w:r w:rsidRPr="00A57675">
        <w:rPr>
          <w:rFonts w:cs="Arial"/>
          <w:b/>
          <w:sz w:val="20"/>
          <w:szCs w:val="20"/>
        </w:rPr>
        <w:t xml:space="preserve"> </w:t>
      </w:r>
    </w:p>
    <w:p w14:paraId="1D3903B7" w14:textId="77777777" w:rsidR="00986A27" w:rsidRPr="00A57675" w:rsidRDefault="00986A27" w:rsidP="00986A27">
      <w:pPr>
        <w:spacing w:line="276" w:lineRule="auto"/>
        <w:contextualSpacing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za cenę brutto:</w:t>
      </w:r>
    </w:p>
    <w:p w14:paraId="2F504CC3" w14:textId="4D236E42" w:rsidR="00986A27" w:rsidRPr="004C6642" w:rsidRDefault="00770F45" w:rsidP="004C6642">
      <w:pPr>
        <w:spacing w:line="276" w:lineRule="auto"/>
        <w:jc w:val="both"/>
        <w:rPr>
          <w:rFonts w:eastAsia="Calibri" w:cs="Arial"/>
          <w:sz w:val="16"/>
          <w:szCs w:val="16"/>
          <w:lang w:eastAsia="en-US"/>
        </w:rPr>
      </w:pPr>
      <w:r>
        <w:rPr>
          <w:rFonts w:cs="Arial"/>
          <w:b/>
          <w:sz w:val="20"/>
          <w:szCs w:val="20"/>
        </w:rPr>
        <w:t>78.248,60</w:t>
      </w:r>
      <w:r w:rsidR="004C6642">
        <w:rPr>
          <w:rFonts w:eastAsia="Calibri" w:cs="Arial"/>
          <w:sz w:val="16"/>
          <w:szCs w:val="16"/>
          <w:lang w:eastAsia="en-US"/>
        </w:rPr>
        <w:t xml:space="preserve"> </w:t>
      </w:r>
      <w:r w:rsidR="00986A27" w:rsidRPr="00A57675">
        <w:rPr>
          <w:rFonts w:cs="Arial"/>
          <w:b/>
          <w:sz w:val="20"/>
          <w:szCs w:val="20"/>
        </w:rPr>
        <w:t>zł</w:t>
      </w:r>
      <w:r w:rsidR="00986A27" w:rsidRPr="0052722A">
        <w:rPr>
          <w:rFonts w:cs="Arial"/>
          <w:b/>
          <w:sz w:val="20"/>
          <w:szCs w:val="20"/>
        </w:rPr>
        <w:t xml:space="preserve">  </w:t>
      </w:r>
      <w:r w:rsidR="00986A27" w:rsidRPr="0052722A">
        <w:rPr>
          <w:rFonts w:cs="Arial"/>
          <w:bCs/>
          <w:sz w:val="20"/>
          <w:szCs w:val="20"/>
        </w:rPr>
        <w:t xml:space="preserve">(słownie zł.: </w:t>
      </w:r>
      <w:r>
        <w:rPr>
          <w:rFonts w:cs="Arial"/>
          <w:bCs/>
          <w:sz w:val="20"/>
          <w:szCs w:val="20"/>
        </w:rPr>
        <w:t>siedemdziesiąt osiem tysięcy dwieście czterdzieści osiem</w:t>
      </w:r>
      <w:r w:rsidR="00986A27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60</w:t>
      </w:r>
      <w:r w:rsidR="00986A27" w:rsidRPr="0052722A">
        <w:rPr>
          <w:rFonts w:cs="Arial"/>
          <w:bCs/>
          <w:sz w:val="20"/>
          <w:szCs w:val="20"/>
        </w:rPr>
        <w:t>/100).</w:t>
      </w:r>
    </w:p>
    <w:p w14:paraId="369DA10B" w14:textId="77777777" w:rsidR="00986A27" w:rsidRPr="00A57675" w:rsidRDefault="00986A27" w:rsidP="00986A27">
      <w:pPr>
        <w:spacing w:line="276" w:lineRule="auto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Oferowany okres gwarancji: 60 miesięcy.</w:t>
      </w:r>
    </w:p>
    <w:p w14:paraId="29D3E720" w14:textId="77777777" w:rsidR="00F61624" w:rsidRDefault="00F61624" w:rsidP="00986A27">
      <w:pPr>
        <w:spacing w:line="276" w:lineRule="auto"/>
        <w:rPr>
          <w:rFonts w:cs="Arial"/>
          <w:sz w:val="20"/>
          <w:szCs w:val="20"/>
          <w:u w:val="single"/>
        </w:rPr>
      </w:pPr>
    </w:p>
    <w:p w14:paraId="5837F26B" w14:textId="7E9B608C" w:rsidR="00986A27" w:rsidRPr="00A57675" w:rsidRDefault="00986A27" w:rsidP="00986A27">
      <w:pPr>
        <w:spacing w:line="276" w:lineRule="auto"/>
        <w:rPr>
          <w:rFonts w:cs="Arial"/>
          <w:sz w:val="20"/>
          <w:szCs w:val="20"/>
          <w:u w:val="single"/>
        </w:rPr>
      </w:pPr>
      <w:r w:rsidRPr="00A57675">
        <w:rPr>
          <w:rFonts w:cs="Arial"/>
          <w:sz w:val="20"/>
          <w:szCs w:val="20"/>
          <w:u w:val="single"/>
        </w:rPr>
        <w:t>Uzasadnienie:</w:t>
      </w:r>
    </w:p>
    <w:p w14:paraId="755BE163" w14:textId="77777777" w:rsidR="00986A27" w:rsidRDefault="00986A27" w:rsidP="00986A27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A57675">
        <w:rPr>
          <w:rFonts w:eastAsiaTheme="minorHAnsi" w:cs="Arial"/>
          <w:sz w:val="20"/>
          <w:szCs w:val="20"/>
          <w:lang w:eastAsia="en-US"/>
        </w:rPr>
        <w:t xml:space="preserve">Wybrana oferta sporządzona została prawidłowo, zgodnie z wymogami określonymi w Specyfikacji Warunków Zamówienia. Oferta przedstawia najkorzystniejszy bilans kryteriów: ceny i okresu gwarancji uzyskując najwyższą </w:t>
      </w:r>
      <w:r>
        <w:rPr>
          <w:rFonts w:eastAsiaTheme="minorHAnsi" w:cs="Arial"/>
          <w:sz w:val="20"/>
          <w:szCs w:val="20"/>
          <w:lang w:eastAsia="en-US"/>
        </w:rPr>
        <w:t>liczbę</w:t>
      </w:r>
      <w:r w:rsidRPr="00A57675">
        <w:rPr>
          <w:rFonts w:eastAsiaTheme="minorHAnsi" w:cs="Arial"/>
          <w:sz w:val="20"/>
          <w:szCs w:val="20"/>
          <w:lang w:eastAsia="en-US"/>
        </w:rPr>
        <w:t xml:space="preserve"> punktów.</w:t>
      </w:r>
    </w:p>
    <w:p w14:paraId="60E29018" w14:textId="77777777" w:rsidR="00986A27" w:rsidRPr="00A57675" w:rsidRDefault="00986A27" w:rsidP="00986A27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6EBECFBE" w14:textId="71386F5A" w:rsidR="00986A27" w:rsidRPr="00A57675" w:rsidRDefault="00986A27" w:rsidP="00986A27">
      <w:pPr>
        <w:spacing w:line="276" w:lineRule="auto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Tabela </w:t>
      </w:r>
      <w:r w:rsidR="00A679E5">
        <w:rPr>
          <w:rFonts w:cs="Arial"/>
          <w:sz w:val="20"/>
          <w:szCs w:val="20"/>
        </w:rPr>
        <w:t>3</w:t>
      </w:r>
      <w:r w:rsidRPr="00A57675">
        <w:rPr>
          <w:rFonts w:cs="Arial"/>
          <w:sz w:val="20"/>
          <w:szCs w:val="20"/>
        </w:rPr>
        <w:t>: Zestawienie ofert – ceny brutto oraz liczba pkt w kryterium cena – 60%, okres gwarancji  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06"/>
        <w:gridCol w:w="1275"/>
        <w:gridCol w:w="1276"/>
        <w:gridCol w:w="1134"/>
        <w:gridCol w:w="1247"/>
        <w:gridCol w:w="992"/>
      </w:tblGrid>
      <w:tr w:rsidR="00986A27" w:rsidRPr="00A57675" w14:paraId="1E87C5E7" w14:textId="77777777" w:rsidTr="00590208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A2DD" w14:textId="77777777" w:rsidR="00986A27" w:rsidRPr="002E017A" w:rsidRDefault="00986A27" w:rsidP="0059020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6358AF0E" w14:textId="77777777" w:rsidR="00986A27" w:rsidRPr="002E017A" w:rsidRDefault="00986A27" w:rsidP="0059020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C40A3D2" w14:textId="77777777" w:rsidR="00986A27" w:rsidRPr="002E017A" w:rsidRDefault="00986A27" w:rsidP="00590208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eastAsia="Calibri" w:cs="Arial"/>
                <w:b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32B" w14:textId="77777777" w:rsidR="00986A27" w:rsidRPr="002E017A" w:rsidRDefault="00986A27" w:rsidP="0059020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3EFB754" w14:textId="77777777" w:rsidR="00986A27" w:rsidRPr="002E017A" w:rsidRDefault="00986A27" w:rsidP="0059020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E590222" w14:textId="77777777" w:rsidR="00986A27" w:rsidRPr="002E017A" w:rsidRDefault="00986A27" w:rsidP="00590208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eastAsia="Calibri" w:cs="Arial"/>
                <w:b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AC6B" w14:textId="77777777" w:rsidR="00986A27" w:rsidRPr="002E017A" w:rsidRDefault="00986A27" w:rsidP="00590208">
            <w:pPr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Cena 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4516" w14:textId="77777777" w:rsidR="00986A27" w:rsidRPr="002E017A" w:rsidRDefault="00986A27" w:rsidP="00590208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Oferowany okres gwarancji [w miesiącach]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2A04" w14:textId="77777777" w:rsidR="00986A27" w:rsidRPr="002E017A" w:rsidRDefault="00986A27" w:rsidP="00590208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14:paraId="3D7DD12A" w14:textId="77777777" w:rsidR="00986A27" w:rsidRPr="002E017A" w:rsidRDefault="00986A27" w:rsidP="00590208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Liczba pkt w kryterium cena – 60 %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1FD0" w14:textId="77777777" w:rsidR="00986A27" w:rsidRPr="002E017A" w:rsidRDefault="00986A27" w:rsidP="00590208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Liczba pkt w kryterium okres gwarancji</w:t>
            </w:r>
          </w:p>
          <w:p w14:paraId="64A72316" w14:textId="77777777" w:rsidR="00986A27" w:rsidRPr="002E017A" w:rsidRDefault="00986A27" w:rsidP="00590208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97E" w14:textId="77777777" w:rsidR="00986A27" w:rsidRPr="002E017A" w:rsidRDefault="00986A27" w:rsidP="0059020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607F7331" w14:textId="77777777" w:rsidR="00986A27" w:rsidRPr="002E017A" w:rsidRDefault="00986A27" w:rsidP="0059020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47318B6" w14:textId="77777777" w:rsidR="00986A27" w:rsidRPr="002E017A" w:rsidRDefault="00986A27" w:rsidP="00590208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eastAsia="Calibri" w:cs="Arial"/>
                <w:b/>
                <w:sz w:val="16"/>
                <w:szCs w:val="16"/>
                <w:lang w:eastAsia="en-US"/>
              </w:rPr>
              <w:t>Łączna punktacja</w:t>
            </w:r>
          </w:p>
        </w:tc>
      </w:tr>
      <w:tr w:rsidR="00770F45" w:rsidRPr="00A57675" w14:paraId="7A84AE60" w14:textId="77777777" w:rsidTr="00590208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4D97" w14:textId="35959524" w:rsidR="00770F45" w:rsidRPr="00770F45" w:rsidRDefault="00770F45" w:rsidP="00770F45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5521" w14:textId="77777777" w:rsidR="00770F45" w:rsidRPr="00770F45" w:rsidRDefault="00770F45" w:rsidP="00770F45">
            <w:pPr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 xml:space="preserve">WOD – BUD Stanisław </w:t>
            </w:r>
            <w:proofErr w:type="spellStart"/>
            <w:r w:rsidRPr="00770F45">
              <w:rPr>
                <w:rFonts w:cs="Arial"/>
                <w:sz w:val="16"/>
                <w:szCs w:val="16"/>
              </w:rPr>
              <w:t>Nilek</w:t>
            </w:r>
            <w:proofErr w:type="spellEnd"/>
          </w:p>
          <w:p w14:paraId="50D99EAA" w14:textId="77777777" w:rsidR="00770F45" w:rsidRPr="00770F45" w:rsidRDefault="00770F45" w:rsidP="00770F45">
            <w:pPr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>83-440 Karsin, ul. 4 Marca 2</w:t>
            </w:r>
          </w:p>
          <w:p w14:paraId="310488D1" w14:textId="47A8CB21" w:rsidR="00770F45" w:rsidRPr="00770F45" w:rsidRDefault="00770F45" w:rsidP="00770F45">
            <w:pPr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98A3" w14:textId="564CCE58" w:rsidR="00770F45" w:rsidRPr="00770F45" w:rsidRDefault="00770F45" w:rsidP="00770F45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6"/>
                <w:szCs w:val="16"/>
                <w:lang w:eastAsia="en-US"/>
              </w:rPr>
              <w:t>78.248,60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6F78" w14:textId="6CD8056A" w:rsidR="00770F45" w:rsidRPr="00770F45" w:rsidRDefault="00770F45" w:rsidP="00770F45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28A8" w14:textId="112C28E7" w:rsidR="00770F45" w:rsidRPr="000C1D87" w:rsidRDefault="00770F45" w:rsidP="00770F45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9B9B" w14:textId="77777777" w:rsidR="00770F45" w:rsidRPr="000C1D87" w:rsidRDefault="00770F45" w:rsidP="00770F45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7CB3" w14:textId="6DF39AEE" w:rsidR="00770F45" w:rsidRPr="000C1D87" w:rsidRDefault="00770F45" w:rsidP="00770F45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100</w:t>
            </w:r>
          </w:p>
        </w:tc>
      </w:tr>
      <w:tr w:rsidR="00770F45" w:rsidRPr="00A57675" w14:paraId="452C76F0" w14:textId="77777777" w:rsidTr="0059020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806D" w14:textId="3654B309" w:rsidR="00770F45" w:rsidRPr="00770F45" w:rsidRDefault="00770F45" w:rsidP="00770F45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401A" w14:textId="77777777" w:rsidR="00770F45" w:rsidRPr="00770F45" w:rsidRDefault="00770F45" w:rsidP="00770F45">
            <w:pPr>
              <w:jc w:val="center"/>
              <w:rPr>
                <w:rFonts w:cs="Arial"/>
                <w:sz w:val="16"/>
                <w:szCs w:val="16"/>
              </w:rPr>
            </w:pPr>
            <w:bookmarkStart w:id="11" w:name="_Hlk169866525"/>
            <w:r w:rsidRPr="00770F45">
              <w:rPr>
                <w:rFonts w:cs="Arial"/>
                <w:sz w:val="16"/>
                <w:szCs w:val="16"/>
              </w:rPr>
              <w:t>W – MAX Sp. z o.o.</w:t>
            </w:r>
          </w:p>
          <w:p w14:paraId="49590B7F" w14:textId="77777777" w:rsidR="00770F45" w:rsidRPr="00770F45" w:rsidRDefault="00770F45" w:rsidP="00770F45">
            <w:pPr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>85-744 Bydgoszcz, ul. Startowa 5</w:t>
            </w:r>
          </w:p>
          <w:bookmarkEnd w:id="11"/>
          <w:p w14:paraId="24679A37" w14:textId="781AF01C" w:rsidR="00770F45" w:rsidRPr="00770F45" w:rsidRDefault="00770F45" w:rsidP="00770F45">
            <w:pPr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EBC6" w14:textId="3C7A4E5E" w:rsidR="00770F45" w:rsidRPr="00770F45" w:rsidRDefault="00770F45" w:rsidP="00770F45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486.342,00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E2D3" w14:textId="3B1D5114" w:rsidR="00770F45" w:rsidRPr="00770F45" w:rsidRDefault="00770F45" w:rsidP="00770F45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6E99" w14:textId="6D36ABAE" w:rsidR="00770F45" w:rsidRPr="000C1D87" w:rsidRDefault="00770F45" w:rsidP="00770F45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DB64" w14:textId="722CEDA4" w:rsidR="00770F45" w:rsidRPr="000C1D87" w:rsidRDefault="00770F45" w:rsidP="00770F45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762D" w14:textId="40A5963A" w:rsidR="00770F45" w:rsidRPr="000C1D87" w:rsidRDefault="00770F45" w:rsidP="00770F45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</w:tr>
      <w:tr w:rsidR="00770F45" w:rsidRPr="00A57675" w14:paraId="780346E1" w14:textId="77777777" w:rsidTr="0059020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9FD1" w14:textId="6EBC3970" w:rsidR="00770F45" w:rsidRPr="00770F45" w:rsidRDefault="00770F45" w:rsidP="00770F45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8156" w14:textId="77777777" w:rsidR="00770F45" w:rsidRPr="00770F45" w:rsidRDefault="00770F45" w:rsidP="00770F45">
            <w:pPr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>Zakład Usług Komunalnych Sp. z o.o.</w:t>
            </w:r>
          </w:p>
          <w:p w14:paraId="50129FA0" w14:textId="77777777" w:rsidR="00770F45" w:rsidRPr="00770F45" w:rsidRDefault="00770F45" w:rsidP="00770F45">
            <w:pPr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>89-650 Czersk, ul. Kilińskiego 15</w:t>
            </w:r>
          </w:p>
          <w:p w14:paraId="1D768594" w14:textId="75829FBA" w:rsidR="00770F45" w:rsidRPr="00770F45" w:rsidRDefault="00770F45" w:rsidP="00770F45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3C81" w14:textId="32FBAE18" w:rsidR="00770F45" w:rsidRPr="00770F45" w:rsidRDefault="00770F45" w:rsidP="00770F45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81.822,57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147B" w14:textId="5E48D517" w:rsidR="00770F45" w:rsidRPr="00770F45" w:rsidRDefault="00770F45" w:rsidP="00770F45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7092" w14:textId="29A937BB" w:rsidR="00770F45" w:rsidRPr="000C1D87" w:rsidRDefault="00770F45" w:rsidP="00770F45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57,38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9298" w14:textId="77777777" w:rsidR="00770F45" w:rsidRPr="000C1D87" w:rsidRDefault="00770F45" w:rsidP="00770F45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9DDF" w14:textId="279DA3F6" w:rsidR="00770F45" w:rsidRPr="000C1D87" w:rsidRDefault="00770F45" w:rsidP="00770F45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97,38</w:t>
            </w:r>
          </w:p>
        </w:tc>
      </w:tr>
      <w:tr w:rsidR="00770F45" w:rsidRPr="00A57675" w14:paraId="440D4B27" w14:textId="77777777" w:rsidTr="0059020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21E5" w14:textId="2B23AE05" w:rsidR="00770F45" w:rsidRPr="00770F45" w:rsidRDefault="00770F45" w:rsidP="00770F45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C76B" w14:textId="77777777" w:rsidR="00770F45" w:rsidRPr="00770F45" w:rsidRDefault="00770F45" w:rsidP="00770F45">
            <w:pPr>
              <w:jc w:val="center"/>
              <w:rPr>
                <w:rFonts w:cs="Arial"/>
                <w:sz w:val="16"/>
                <w:szCs w:val="16"/>
              </w:rPr>
            </w:pPr>
            <w:bookmarkStart w:id="12" w:name="_Hlk169866655"/>
            <w:r w:rsidRPr="00770F45">
              <w:rPr>
                <w:rFonts w:cs="Arial"/>
                <w:sz w:val="16"/>
                <w:szCs w:val="16"/>
              </w:rPr>
              <w:t>HYDROTECHNIKA Sp. z o.o.</w:t>
            </w:r>
          </w:p>
          <w:p w14:paraId="725E5582" w14:textId="77777777" w:rsidR="00770F45" w:rsidRDefault="00770F45" w:rsidP="00770F45">
            <w:pPr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>77-400 Złotów</w:t>
            </w:r>
          </w:p>
          <w:p w14:paraId="7B09FFED" w14:textId="1D0560C6" w:rsidR="00770F45" w:rsidRPr="00770F45" w:rsidRDefault="00770F45" w:rsidP="00770F45">
            <w:pPr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 xml:space="preserve"> Blękwit ul. Szczęśliwa 3</w:t>
            </w:r>
          </w:p>
          <w:bookmarkEnd w:id="12"/>
          <w:p w14:paraId="5FE921CD" w14:textId="49AC1FCF" w:rsidR="00770F45" w:rsidRPr="00770F45" w:rsidRDefault="00770F45" w:rsidP="00770F45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województwo: wielkopolskie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AB6A" w14:textId="6B4D13A6" w:rsidR="00770F45" w:rsidRPr="00770F45" w:rsidRDefault="00770F45" w:rsidP="00770F45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171.080,93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B13E" w14:textId="06F7C424" w:rsidR="00770F45" w:rsidRPr="00770F45" w:rsidRDefault="00770F45" w:rsidP="00770F45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3FAF" w14:textId="60ECE522" w:rsidR="00770F45" w:rsidRPr="000C1D87" w:rsidRDefault="00770F45" w:rsidP="00770F45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27,44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0433" w14:textId="77777777" w:rsidR="00770F45" w:rsidRPr="000C1D87" w:rsidRDefault="00770F45" w:rsidP="00770F45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08C5" w14:textId="37EEB63F" w:rsidR="00770F45" w:rsidRPr="000C1D87" w:rsidRDefault="00770F45" w:rsidP="00770F45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67,44</w:t>
            </w:r>
          </w:p>
        </w:tc>
      </w:tr>
      <w:tr w:rsidR="00770F45" w:rsidRPr="00A57675" w14:paraId="5E061840" w14:textId="77777777" w:rsidTr="0059020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EC10" w14:textId="6A2C3DDE" w:rsidR="00770F45" w:rsidRPr="00770F45" w:rsidRDefault="00770F45" w:rsidP="00770F45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4E9B" w14:textId="77777777" w:rsidR="00770F45" w:rsidRPr="00770F45" w:rsidRDefault="00770F45" w:rsidP="00770F45">
            <w:pPr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 xml:space="preserve">MARKOP Adrian </w:t>
            </w:r>
            <w:proofErr w:type="spellStart"/>
            <w:r w:rsidRPr="00770F45">
              <w:rPr>
                <w:rFonts w:cs="Arial"/>
                <w:sz w:val="16"/>
                <w:szCs w:val="16"/>
              </w:rPr>
              <w:t>Dziendziela</w:t>
            </w:r>
            <w:proofErr w:type="spellEnd"/>
          </w:p>
          <w:p w14:paraId="5D2A6BCB" w14:textId="77777777" w:rsidR="00770F45" w:rsidRPr="00770F45" w:rsidRDefault="00770F45" w:rsidP="00770F45">
            <w:pPr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>89-632 Brusy, Kłodawa 60</w:t>
            </w:r>
          </w:p>
          <w:p w14:paraId="396158FA" w14:textId="3F7642A2" w:rsidR="00770F45" w:rsidRPr="00770F45" w:rsidRDefault="00770F45" w:rsidP="00770F45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 xml:space="preserve">województwo: pomorskie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4C07" w14:textId="45A2139C" w:rsidR="00770F45" w:rsidRPr="00770F45" w:rsidRDefault="00770F45" w:rsidP="00770F45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6"/>
                <w:szCs w:val="16"/>
                <w:lang w:eastAsia="en-US"/>
              </w:rPr>
              <w:t>79.900,00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A740" w14:textId="58CFE2CD" w:rsidR="00770F45" w:rsidRPr="00770F45" w:rsidRDefault="00770F45" w:rsidP="00770F45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FBA5" w14:textId="0C39B867" w:rsidR="00770F45" w:rsidRPr="000C1D87" w:rsidRDefault="00770F45" w:rsidP="00770F45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58,76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C807" w14:textId="77777777" w:rsidR="00770F45" w:rsidRPr="000C1D87" w:rsidRDefault="00770F45" w:rsidP="00770F45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7B46" w14:textId="088FABA8" w:rsidR="00770F45" w:rsidRPr="000C1D87" w:rsidRDefault="00770F45" w:rsidP="00770F45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98,76</w:t>
            </w:r>
          </w:p>
        </w:tc>
      </w:tr>
      <w:tr w:rsidR="00770F45" w:rsidRPr="00A57675" w14:paraId="18BF9DD7" w14:textId="77777777" w:rsidTr="0059020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37B4" w14:textId="3A3CC3D7" w:rsidR="00770F45" w:rsidRPr="00770F45" w:rsidRDefault="00770F45" w:rsidP="00770F45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E220" w14:textId="77777777" w:rsidR="00770F45" w:rsidRPr="00770F45" w:rsidRDefault="00770F45" w:rsidP="00770F45">
            <w:pPr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 xml:space="preserve">RBT Sp. z o.o. </w:t>
            </w:r>
          </w:p>
          <w:p w14:paraId="3CBCC95B" w14:textId="77777777" w:rsidR="00770F45" w:rsidRPr="00770F45" w:rsidRDefault="00770F45" w:rsidP="00770F45">
            <w:pPr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>83-400 Kościerzyna, ul. Szkolna 2b</w:t>
            </w:r>
          </w:p>
          <w:p w14:paraId="7D4F286D" w14:textId="318578D5" w:rsidR="00770F45" w:rsidRPr="00770F45" w:rsidRDefault="00770F45" w:rsidP="00770F45">
            <w:pPr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DA0D" w14:textId="687955DF" w:rsidR="00770F45" w:rsidRPr="00770F45" w:rsidRDefault="00770F45" w:rsidP="00770F45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83.640,00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19AF" w14:textId="11E04BB1" w:rsidR="00770F45" w:rsidRPr="00770F45" w:rsidRDefault="00770F45" w:rsidP="00770F45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3D2C" w14:textId="15B1FF1A" w:rsidR="00770F45" w:rsidRPr="000C1D87" w:rsidRDefault="00770F45" w:rsidP="00770F45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85C" w14:textId="1A7256E8" w:rsidR="00770F45" w:rsidRPr="000C1D87" w:rsidRDefault="00770F45" w:rsidP="00770F45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1DD0" w14:textId="2F7CD2D5" w:rsidR="00770F45" w:rsidRPr="000C1D87" w:rsidRDefault="00770F45" w:rsidP="00770F45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</w:tr>
      <w:tr w:rsidR="00770F45" w:rsidRPr="00A57675" w14:paraId="233D4437" w14:textId="77777777" w:rsidTr="0059020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C83E" w14:textId="64C48C8E" w:rsidR="00770F45" w:rsidRPr="00770F45" w:rsidRDefault="00770F45" w:rsidP="00770F45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>9.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19D2" w14:textId="77777777" w:rsidR="00770F45" w:rsidRPr="00770F45" w:rsidRDefault="00770F45" w:rsidP="00770F45">
            <w:pPr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 xml:space="preserve">Konsorcjum Firm: </w:t>
            </w:r>
            <w:r w:rsidRPr="00770F45">
              <w:rPr>
                <w:rFonts w:cs="Arial"/>
                <w:sz w:val="16"/>
                <w:szCs w:val="16"/>
                <w:u w:val="single"/>
              </w:rPr>
              <w:t>Lider konsorcjum:</w:t>
            </w:r>
            <w:r w:rsidRPr="00770F45">
              <w:rPr>
                <w:rFonts w:cs="Arial"/>
                <w:sz w:val="16"/>
                <w:szCs w:val="16"/>
              </w:rPr>
              <w:t xml:space="preserve"> EKOKAN Sp. z o.o. </w:t>
            </w:r>
          </w:p>
          <w:p w14:paraId="23390452" w14:textId="77777777" w:rsidR="00770F45" w:rsidRDefault="00770F45" w:rsidP="00770F45">
            <w:pPr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>72-500 Międzyzdroje</w:t>
            </w:r>
          </w:p>
          <w:p w14:paraId="39587F41" w14:textId="2060235A" w:rsidR="00770F45" w:rsidRPr="00770F45" w:rsidRDefault="00770F45" w:rsidP="00770F45">
            <w:pPr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 xml:space="preserve"> ul. Campingowa 1</w:t>
            </w:r>
          </w:p>
          <w:p w14:paraId="1316C505" w14:textId="77777777" w:rsidR="00770F45" w:rsidRPr="00770F45" w:rsidRDefault="00770F45" w:rsidP="00770F45">
            <w:pPr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>województwo: zachodniopomorskie</w:t>
            </w:r>
          </w:p>
          <w:p w14:paraId="6B911393" w14:textId="77777777" w:rsidR="00770F45" w:rsidRPr="00770F45" w:rsidRDefault="00770F45" w:rsidP="00770F45">
            <w:pPr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  <w:u w:val="single"/>
              </w:rPr>
              <w:t>Członek konsorcjum</w:t>
            </w:r>
            <w:r w:rsidRPr="00770F45">
              <w:rPr>
                <w:rFonts w:cs="Arial"/>
                <w:sz w:val="16"/>
                <w:szCs w:val="16"/>
              </w:rPr>
              <w:t xml:space="preserve">: </w:t>
            </w:r>
            <w:proofErr w:type="spellStart"/>
            <w:r w:rsidRPr="00770F45">
              <w:rPr>
                <w:rFonts w:cs="Arial"/>
                <w:sz w:val="16"/>
                <w:szCs w:val="16"/>
              </w:rPr>
              <w:t>Wo</w:t>
            </w:r>
            <w:proofErr w:type="spellEnd"/>
            <w:r w:rsidRPr="00770F45">
              <w:rPr>
                <w:rFonts w:cs="Arial"/>
                <w:sz w:val="16"/>
                <w:szCs w:val="16"/>
              </w:rPr>
              <w:t xml:space="preserve">-Kop Wojciech </w:t>
            </w:r>
            <w:proofErr w:type="spellStart"/>
            <w:r w:rsidRPr="00770F45">
              <w:rPr>
                <w:rFonts w:cs="Arial"/>
                <w:sz w:val="16"/>
                <w:szCs w:val="16"/>
              </w:rPr>
              <w:t>Drewczyński</w:t>
            </w:r>
            <w:proofErr w:type="spellEnd"/>
            <w:r w:rsidRPr="00770F45">
              <w:rPr>
                <w:rFonts w:cs="Arial"/>
                <w:sz w:val="16"/>
                <w:szCs w:val="16"/>
              </w:rPr>
              <w:t xml:space="preserve">  </w:t>
            </w:r>
          </w:p>
          <w:p w14:paraId="37A8E889" w14:textId="77777777" w:rsidR="00770F45" w:rsidRPr="00770F45" w:rsidRDefault="00770F45" w:rsidP="00770F45">
            <w:pPr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 xml:space="preserve">89-600 Chojnice, ul. Mickiewicza 27 </w:t>
            </w:r>
          </w:p>
          <w:p w14:paraId="0D12C7F2" w14:textId="65EDAC9B" w:rsidR="00770F45" w:rsidRPr="00770F45" w:rsidRDefault="00770F45" w:rsidP="00770F45">
            <w:pPr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4517" w14:textId="432EA140" w:rsidR="00770F45" w:rsidRPr="00770F45" w:rsidRDefault="00770F45" w:rsidP="00770F45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81.887,72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4358" w14:textId="260B6FFD" w:rsidR="00770F45" w:rsidRPr="00770F45" w:rsidRDefault="00770F45" w:rsidP="00770F45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70F45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6574" w14:textId="33EBA41F" w:rsidR="00770F45" w:rsidRDefault="00770F45" w:rsidP="00770F45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EEDA" w14:textId="2015ECDD" w:rsidR="00770F45" w:rsidRDefault="00770F45" w:rsidP="00770F45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07A0" w14:textId="042C96C2" w:rsidR="00770F45" w:rsidRDefault="00770F45" w:rsidP="00770F45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</w:tr>
    </w:tbl>
    <w:p w14:paraId="376F0480" w14:textId="1366E919" w:rsidR="00986A27" w:rsidRPr="000C1D87" w:rsidRDefault="00986A27" w:rsidP="00986A27">
      <w:pPr>
        <w:keepNext/>
        <w:spacing w:before="120" w:after="120"/>
        <w:jc w:val="both"/>
        <w:outlineLvl w:val="3"/>
        <w:rPr>
          <w:rFonts w:eastAsia="Calibri" w:cs="Arial"/>
          <w:b/>
          <w:bCs/>
          <w:sz w:val="20"/>
          <w:szCs w:val="20"/>
        </w:rPr>
      </w:pPr>
      <w:r w:rsidRPr="000C1D87">
        <w:rPr>
          <w:rFonts w:cs="Arial"/>
          <w:b/>
          <w:sz w:val="20"/>
          <w:szCs w:val="20"/>
          <w:u w:val="single"/>
        </w:rPr>
        <w:t xml:space="preserve">na wykonanie </w:t>
      </w:r>
      <w:r w:rsidRPr="000C1D87">
        <w:rPr>
          <w:rFonts w:eastAsia="Calibri" w:cs="Arial"/>
          <w:b/>
          <w:bCs/>
          <w:sz w:val="20"/>
          <w:szCs w:val="20"/>
          <w:u w:val="single"/>
          <w:lang w:eastAsia="en-US"/>
        </w:rPr>
        <w:t xml:space="preserve">części </w:t>
      </w:r>
      <w:r>
        <w:rPr>
          <w:rFonts w:eastAsia="Calibri" w:cs="Arial"/>
          <w:b/>
          <w:bCs/>
          <w:sz w:val="20"/>
          <w:szCs w:val="20"/>
          <w:u w:val="single"/>
          <w:lang w:eastAsia="en-US"/>
        </w:rPr>
        <w:t>4</w:t>
      </w:r>
      <w:r w:rsidRPr="000C1D87">
        <w:rPr>
          <w:rFonts w:eastAsia="Calibri" w:cs="Arial"/>
          <w:b/>
          <w:bCs/>
          <w:sz w:val="20"/>
          <w:szCs w:val="20"/>
          <w:lang w:eastAsia="en-US"/>
        </w:rPr>
        <w:t xml:space="preserve">. </w:t>
      </w:r>
      <w:bookmarkStart w:id="13" w:name="_Hlk169866395"/>
      <w:r w:rsidR="00770F45" w:rsidRPr="00A842B5">
        <w:rPr>
          <w:rFonts w:cs="Arial"/>
          <w:b/>
          <w:bCs/>
          <w:sz w:val="20"/>
          <w:szCs w:val="20"/>
        </w:rPr>
        <w:t>Budowa sieci wod.-kan. w ul. Łukowskiej w Czersku</w:t>
      </w:r>
      <w:bookmarkEnd w:id="13"/>
      <w:r w:rsidR="00770F45">
        <w:rPr>
          <w:rFonts w:cs="Arial"/>
          <w:b/>
          <w:bCs/>
          <w:sz w:val="20"/>
          <w:szCs w:val="20"/>
        </w:rPr>
        <w:t>.</w:t>
      </w:r>
    </w:p>
    <w:p w14:paraId="390C73B9" w14:textId="77777777" w:rsidR="00986A27" w:rsidRPr="00A57675" w:rsidRDefault="00986A27" w:rsidP="00770F45">
      <w:pPr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wybrano ofertę firmy:</w:t>
      </w:r>
    </w:p>
    <w:p w14:paraId="7DB8B954" w14:textId="77777777" w:rsidR="00770F45" w:rsidRPr="001C7EF1" w:rsidRDefault="00770F45" w:rsidP="00770F45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1C7EF1">
        <w:rPr>
          <w:rFonts w:cs="Arial"/>
          <w:b/>
          <w:sz w:val="20"/>
          <w:szCs w:val="20"/>
        </w:rPr>
        <w:t xml:space="preserve">WOD – BUD Stanisław </w:t>
      </w:r>
      <w:proofErr w:type="spellStart"/>
      <w:r w:rsidRPr="001C7EF1">
        <w:rPr>
          <w:rFonts w:cs="Arial"/>
          <w:b/>
          <w:sz w:val="20"/>
          <w:szCs w:val="20"/>
        </w:rPr>
        <w:t>Nilek</w:t>
      </w:r>
      <w:proofErr w:type="spellEnd"/>
    </w:p>
    <w:p w14:paraId="32AAD503" w14:textId="77777777" w:rsidR="00770F45" w:rsidRPr="001C7EF1" w:rsidRDefault="00770F45" w:rsidP="00770F45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1C7EF1">
        <w:rPr>
          <w:rFonts w:cs="Arial"/>
          <w:b/>
          <w:sz w:val="20"/>
          <w:szCs w:val="20"/>
        </w:rPr>
        <w:t>83-440 Karsin, ul. 4 Marca 2</w:t>
      </w:r>
    </w:p>
    <w:p w14:paraId="48FC99FB" w14:textId="5EBA938D" w:rsidR="00986A27" w:rsidRDefault="00770F45" w:rsidP="00770F45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D35137">
        <w:rPr>
          <w:rFonts w:cs="Arial"/>
          <w:b/>
          <w:sz w:val="20"/>
          <w:szCs w:val="20"/>
        </w:rPr>
        <w:t>województwo: pomorskie</w:t>
      </w:r>
    </w:p>
    <w:p w14:paraId="1DAC134B" w14:textId="77777777" w:rsidR="00986A27" w:rsidRPr="00A57675" w:rsidRDefault="00986A27" w:rsidP="00986A27">
      <w:pPr>
        <w:spacing w:line="276" w:lineRule="auto"/>
        <w:contextualSpacing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za cenę brutto:</w:t>
      </w:r>
    </w:p>
    <w:p w14:paraId="6D6CE74E" w14:textId="47E141D2" w:rsidR="00986A27" w:rsidRPr="00A57675" w:rsidRDefault="00770F45" w:rsidP="00986A27">
      <w:pPr>
        <w:spacing w:line="276" w:lineRule="auto"/>
        <w:ind w:left="1800" w:hanging="180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44.269,83</w:t>
      </w:r>
      <w:r w:rsidR="00986A27">
        <w:rPr>
          <w:rFonts w:cs="Arial"/>
          <w:sz w:val="18"/>
          <w:szCs w:val="18"/>
        </w:rPr>
        <w:t xml:space="preserve"> </w:t>
      </w:r>
      <w:r w:rsidR="00986A27" w:rsidRPr="00A57675">
        <w:rPr>
          <w:rFonts w:cs="Arial"/>
          <w:b/>
          <w:sz w:val="20"/>
          <w:szCs w:val="20"/>
        </w:rPr>
        <w:t>zł</w:t>
      </w:r>
      <w:r w:rsidR="00986A27" w:rsidRPr="0052722A">
        <w:rPr>
          <w:rFonts w:cs="Arial"/>
          <w:b/>
          <w:sz w:val="20"/>
          <w:szCs w:val="20"/>
        </w:rPr>
        <w:t xml:space="preserve">  </w:t>
      </w:r>
      <w:r w:rsidR="00986A27" w:rsidRPr="0052722A">
        <w:rPr>
          <w:rFonts w:cs="Arial"/>
          <w:bCs/>
          <w:sz w:val="20"/>
          <w:szCs w:val="20"/>
        </w:rPr>
        <w:t xml:space="preserve">(słownie zł.: </w:t>
      </w:r>
      <w:r>
        <w:rPr>
          <w:rFonts w:cs="Arial"/>
          <w:bCs/>
          <w:sz w:val="20"/>
          <w:szCs w:val="20"/>
        </w:rPr>
        <w:t>czterdzieści</w:t>
      </w:r>
      <w:r w:rsidR="00986A27">
        <w:rPr>
          <w:rFonts w:cs="Arial"/>
          <w:bCs/>
          <w:sz w:val="20"/>
          <w:szCs w:val="20"/>
        </w:rPr>
        <w:t xml:space="preserve"> cztery tysiące </w:t>
      </w:r>
      <w:r>
        <w:rPr>
          <w:rFonts w:cs="Arial"/>
          <w:bCs/>
          <w:sz w:val="20"/>
          <w:szCs w:val="20"/>
        </w:rPr>
        <w:t>dwieście</w:t>
      </w:r>
      <w:r w:rsidR="00986A27">
        <w:rPr>
          <w:rFonts w:cs="Arial"/>
          <w:bCs/>
          <w:sz w:val="20"/>
          <w:szCs w:val="20"/>
        </w:rPr>
        <w:t xml:space="preserve"> sześćdziesiąt </w:t>
      </w:r>
      <w:r>
        <w:rPr>
          <w:rFonts w:cs="Arial"/>
          <w:bCs/>
          <w:sz w:val="20"/>
          <w:szCs w:val="20"/>
        </w:rPr>
        <w:t>dziewięć</w:t>
      </w:r>
      <w:r w:rsidR="00986A27">
        <w:rPr>
          <w:rFonts w:cs="Arial"/>
          <w:bCs/>
          <w:sz w:val="20"/>
          <w:szCs w:val="20"/>
        </w:rPr>
        <w:t xml:space="preserve"> złotych </w:t>
      </w:r>
      <w:r>
        <w:rPr>
          <w:rFonts w:cs="Arial"/>
          <w:bCs/>
          <w:sz w:val="20"/>
          <w:szCs w:val="20"/>
        </w:rPr>
        <w:t>8</w:t>
      </w:r>
      <w:r w:rsidR="004C6642">
        <w:rPr>
          <w:rFonts w:cs="Arial"/>
          <w:bCs/>
          <w:sz w:val="20"/>
          <w:szCs w:val="20"/>
        </w:rPr>
        <w:t>3</w:t>
      </w:r>
      <w:r w:rsidR="00986A27" w:rsidRPr="0052722A">
        <w:rPr>
          <w:rFonts w:cs="Arial"/>
          <w:bCs/>
          <w:sz w:val="20"/>
          <w:szCs w:val="20"/>
        </w:rPr>
        <w:t>/100).</w:t>
      </w:r>
    </w:p>
    <w:p w14:paraId="05F28AFC" w14:textId="77777777" w:rsidR="00986A27" w:rsidRPr="00A57675" w:rsidRDefault="00986A27" w:rsidP="00986A27">
      <w:pPr>
        <w:spacing w:line="276" w:lineRule="auto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Oferowany okres gwarancji: 60 miesięcy.</w:t>
      </w:r>
    </w:p>
    <w:p w14:paraId="44CA8B89" w14:textId="77777777" w:rsidR="00986A27" w:rsidRPr="00A57675" w:rsidRDefault="00986A27" w:rsidP="00986A27">
      <w:pPr>
        <w:spacing w:line="276" w:lineRule="auto"/>
        <w:rPr>
          <w:rFonts w:cs="Arial"/>
          <w:sz w:val="20"/>
          <w:szCs w:val="20"/>
          <w:u w:val="single"/>
        </w:rPr>
      </w:pPr>
      <w:r w:rsidRPr="00A57675">
        <w:rPr>
          <w:rFonts w:cs="Arial"/>
          <w:sz w:val="20"/>
          <w:szCs w:val="20"/>
          <w:u w:val="single"/>
        </w:rPr>
        <w:lastRenderedPageBreak/>
        <w:t>Uzasadnienie:</w:t>
      </w:r>
    </w:p>
    <w:p w14:paraId="2957E422" w14:textId="77777777" w:rsidR="00986A27" w:rsidRDefault="00986A27" w:rsidP="00986A27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A57675">
        <w:rPr>
          <w:rFonts w:eastAsiaTheme="minorHAnsi" w:cs="Arial"/>
          <w:sz w:val="20"/>
          <w:szCs w:val="20"/>
          <w:lang w:eastAsia="en-US"/>
        </w:rPr>
        <w:t xml:space="preserve">Wybrana oferta sporządzona została prawidłowo, zgodnie z wymogami określonymi w Specyfikacji Warunków Zamówienia. Oferta przedstawia najkorzystniejszy bilans kryteriów: ceny i okresu gwarancji uzyskując najwyższą </w:t>
      </w:r>
      <w:r>
        <w:rPr>
          <w:rFonts w:eastAsiaTheme="minorHAnsi" w:cs="Arial"/>
          <w:sz w:val="20"/>
          <w:szCs w:val="20"/>
          <w:lang w:eastAsia="en-US"/>
        </w:rPr>
        <w:t>liczbę</w:t>
      </w:r>
      <w:r w:rsidRPr="00A57675">
        <w:rPr>
          <w:rFonts w:eastAsiaTheme="minorHAnsi" w:cs="Arial"/>
          <w:sz w:val="20"/>
          <w:szCs w:val="20"/>
          <w:lang w:eastAsia="en-US"/>
        </w:rPr>
        <w:t xml:space="preserve"> punktów.</w:t>
      </w:r>
    </w:p>
    <w:p w14:paraId="2BD7AC44" w14:textId="77777777" w:rsidR="00986A27" w:rsidRPr="00A57675" w:rsidRDefault="00986A27" w:rsidP="00986A27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0BF88439" w14:textId="4147CA03" w:rsidR="00986A27" w:rsidRPr="00A57675" w:rsidRDefault="00986A27" w:rsidP="00986A27">
      <w:pPr>
        <w:spacing w:line="276" w:lineRule="auto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Tabela </w:t>
      </w:r>
      <w:r w:rsidR="00A679E5">
        <w:rPr>
          <w:rFonts w:cs="Arial"/>
          <w:sz w:val="20"/>
          <w:szCs w:val="20"/>
        </w:rPr>
        <w:t>4</w:t>
      </w:r>
      <w:r w:rsidRPr="00A57675">
        <w:rPr>
          <w:rFonts w:cs="Arial"/>
          <w:sz w:val="20"/>
          <w:szCs w:val="20"/>
        </w:rPr>
        <w:t>: Zestawienie ofert – ceny brutto oraz liczba pkt w kryterium cena – 60%, okres gwarancji  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06"/>
        <w:gridCol w:w="1275"/>
        <w:gridCol w:w="1276"/>
        <w:gridCol w:w="1134"/>
        <w:gridCol w:w="1247"/>
        <w:gridCol w:w="992"/>
      </w:tblGrid>
      <w:tr w:rsidR="00986A27" w:rsidRPr="00A57675" w14:paraId="69C11AE5" w14:textId="77777777" w:rsidTr="00590208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382D" w14:textId="77777777" w:rsidR="00986A27" w:rsidRPr="002E017A" w:rsidRDefault="00986A27" w:rsidP="0059020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578FC66" w14:textId="77777777" w:rsidR="00986A27" w:rsidRPr="002E017A" w:rsidRDefault="00986A27" w:rsidP="0059020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D77BE08" w14:textId="77777777" w:rsidR="00986A27" w:rsidRPr="002E017A" w:rsidRDefault="00986A27" w:rsidP="00590208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eastAsia="Calibri" w:cs="Arial"/>
                <w:b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ED1" w14:textId="77777777" w:rsidR="00986A27" w:rsidRPr="002E017A" w:rsidRDefault="00986A27" w:rsidP="0059020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6E595D75" w14:textId="77777777" w:rsidR="00986A27" w:rsidRPr="002E017A" w:rsidRDefault="00986A27" w:rsidP="0059020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56340EB" w14:textId="77777777" w:rsidR="00986A27" w:rsidRPr="002E017A" w:rsidRDefault="00986A27" w:rsidP="00590208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eastAsia="Calibri" w:cs="Arial"/>
                <w:b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7B77" w14:textId="77777777" w:rsidR="00986A27" w:rsidRPr="002E017A" w:rsidRDefault="00986A27" w:rsidP="00590208">
            <w:pPr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Cena 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8D6C" w14:textId="77777777" w:rsidR="00986A27" w:rsidRPr="002E017A" w:rsidRDefault="00986A27" w:rsidP="00590208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Oferowany okres gwarancji [w miesiącach]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588E" w14:textId="77777777" w:rsidR="00986A27" w:rsidRPr="002E017A" w:rsidRDefault="00986A27" w:rsidP="00590208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14:paraId="1A42FDC7" w14:textId="77777777" w:rsidR="00986A27" w:rsidRPr="002E017A" w:rsidRDefault="00986A27" w:rsidP="00590208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Liczba pkt w kryterium cena – 60 %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8BFE" w14:textId="77777777" w:rsidR="00986A27" w:rsidRPr="002E017A" w:rsidRDefault="00986A27" w:rsidP="00590208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Liczba pkt w kryterium okres gwarancji</w:t>
            </w:r>
          </w:p>
          <w:p w14:paraId="241D5ACE" w14:textId="77777777" w:rsidR="00986A27" w:rsidRPr="002E017A" w:rsidRDefault="00986A27" w:rsidP="00590208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cs="Arial"/>
                <w:b/>
                <w:sz w:val="16"/>
                <w:szCs w:val="16"/>
                <w:lang w:eastAsia="en-US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7E9" w14:textId="77777777" w:rsidR="00986A27" w:rsidRPr="002E017A" w:rsidRDefault="00986A27" w:rsidP="0059020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EA07C87" w14:textId="77777777" w:rsidR="00986A27" w:rsidRPr="002E017A" w:rsidRDefault="00986A27" w:rsidP="0059020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DD61A71" w14:textId="77777777" w:rsidR="00986A27" w:rsidRPr="002E017A" w:rsidRDefault="00986A27" w:rsidP="00590208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E017A">
              <w:rPr>
                <w:rFonts w:eastAsia="Calibri" w:cs="Arial"/>
                <w:b/>
                <w:sz w:val="16"/>
                <w:szCs w:val="16"/>
                <w:lang w:eastAsia="en-US"/>
              </w:rPr>
              <w:t>Łączna punktacja</w:t>
            </w:r>
          </w:p>
        </w:tc>
      </w:tr>
      <w:tr w:rsidR="00D22264" w:rsidRPr="00A57675" w14:paraId="279DFADD" w14:textId="77777777" w:rsidTr="00590208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7E93" w14:textId="65B25AF2" w:rsidR="00D22264" w:rsidRPr="00D22264" w:rsidRDefault="00D22264" w:rsidP="00D22264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22264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D168" w14:textId="77777777" w:rsidR="00D22264" w:rsidRPr="00D22264" w:rsidRDefault="00D22264" w:rsidP="00D22264">
            <w:pPr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</w:rPr>
              <w:t xml:space="preserve">WOD – BUD Stanisław </w:t>
            </w:r>
            <w:proofErr w:type="spellStart"/>
            <w:r w:rsidRPr="00D22264">
              <w:rPr>
                <w:rFonts w:cs="Arial"/>
                <w:sz w:val="16"/>
                <w:szCs w:val="16"/>
              </w:rPr>
              <w:t>Nilek</w:t>
            </w:r>
            <w:proofErr w:type="spellEnd"/>
          </w:p>
          <w:p w14:paraId="72092DF0" w14:textId="77777777" w:rsidR="00D22264" w:rsidRPr="00D22264" w:rsidRDefault="00D22264" w:rsidP="00D22264">
            <w:pPr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</w:rPr>
              <w:t>83-440 Karsin, ul. 4 Marca 2</w:t>
            </w:r>
          </w:p>
          <w:p w14:paraId="6E1D4025" w14:textId="65344200" w:rsidR="00D22264" w:rsidRPr="00D22264" w:rsidRDefault="00D22264" w:rsidP="00D22264">
            <w:pPr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B982" w14:textId="20E947CD" w:rsidR="00D22264" w:rsidRPr="00D22264" w:rsidRDefault="00D22264" w:rsidP="00D22264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6"/>
                <w:szCs w:val="16"/>
                <w:lang w:eastAsia="en-US"/>
              </w:rPr>
              <w:t>44.269,83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A9FB" w14:textId="05868616" w:rsidR="00D22264" w:rsidRPr="00D22264" w:rsidRDefault="00D22264" w:rsidP="00D22264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08D5" w14:textId="7AAE1D6C" w:rsidR="00D22264" w:rsidRPr="000C1D87" w:rsidRDefault="00D22264" w:rsidP="00D22264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9697" w14:textId="77777777" w:rsidR="00D22264" w:rsidRPr="000C1D87" w:rsidRDefault="00D22264" w:rsidP="00D22264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F613" w14:textId="2F3D88A6" w:rsidR="00D22264" w:rsidRPr="000C1D87" w:rsidRDefault="00D22264" w:rsidP="00D22264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100</w:t>
            </w:r>
          </w:p>
        </w:tc>
      </w:tr>
      <w:tr w:rsidR="00D22264" w:rsidRPr="00A57675" w14:paraId="7DAAA9E4" w14:textId="77777777" w:rsidTr="0059020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C075" w14:textId="2510F441" w:rsidR="00D22264" w:rsidRPr="00D22264" w:rsidRDefault="00D22264" w:rsidP="00D22264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22264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3084" w14:textId="77777777" w:rsidR="00D22264" w:rsidRPr="00D22264" w:rsidRDefault="00D22264" w:rsidP="00D22264">
            <w:pPr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</w:rPr>
              <w:t>Zakład Usług Komunalnych Sp. z o.o.</w:t>
            </w:r>
          </w:p>
          <w:p w14:paraId="758CF5B1" w14:textId="77777777" w:rsidR="00D22264" w:rsidRPr="00D22264" w:rsidRDefault="00D22264" w:rsidP="00D22264">
            <w:pPr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</w:rPr>
              <w:t>89-650 Czersk, ul. Kilińskiego 15</w:t>
            </w:r>
          </w:p>
          <w:p w14:paraId="4869A3F0" w14:textId="3BBA7AEA" w:rsidR="00D22264" w:rsidRPr="00D22264" w:rsidRDefault="00D22264" w:rsidP="00D22264">
            <w:pPr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22264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161E" w14:textId="3E2C4439" w:rsidR="00D22264" w:rsidRPr="00D22264" w:rsidRDefault="00D22264" w:rsidP="00D22264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6"/>
                <w:szCs w:val="16"/>
                <w:lang w:eastAsia="en-US"/>
              </w:rPr>
              <w:t>44.988,40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2DE7" w14:textId="14D2A143" w:rsidR="00D22264" w:rsidRPr="00D22264" w:rsidRDefault="00D22264" w:rsidP="00D22264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C8D1" w14:textId="1C886B2C" w:rsidR="00D22264" w:rsidRPr="000C1D87" w:rsidRDefault="00D22264" w:rsidP="00D22264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59,04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C1DC" w14:textId="77777777" w:rsidR="00D22264" w:rsidRPr="000C1D87" w:rsidRDefault="00D22264" w:rsidP="00D22264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D6CA" w14:textId="480A678F" w:rsidR="00D22264" w:rsidRPr="000C1D87" w:rsidRDefault="00D22264" w:rsidP="00D22264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99,04</w:t>
            </w:r>
          </w:p>
        </w:tc>
      </w:tr>
      <w:tr w:rsidR="00D22264" w:rsidRPr="00A57675" w14:paraId="2CEB21B7" w14:textId="77777777" w:rsidTr="0059020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9DF8" w14:textId="315F9066" w:rsidR="00D22264" w:rsidRPr="00D22264" w:rsidRDefault="00D22264" w:rsidP="00D22264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22264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7119" w14:textId="77777777" w:rsidR="00D22264" w:rsidRPr="00D22264" w:rsidRDefault="00D22264" w:rsidP="00D22264">
            <w:pPr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</w:rPr>
              <w:t>HYDROTECHNIKA Sp. z o.o.</w:t>
            </w:r>
          </w:p>
          <w:p w14:paraId="76ACD6B5" w14:textId="77777777" w:rsidR="00D22264" w:rsidRDefault="00D22264" w:rsidP="00D22264">
            <w:pPr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</w:rPr>
              <w:t>77-400 Złotów</w:t>
            </w:r>
          </w:p>
          <w:p w14:paraId="62868FF7" w14:textId="2685D0ED" w:rsidR="00D22264" w:rsidRPr="00D22264" w:rsidRDefault="00D22264" w:rsidP="00D22264">
            <w:pPr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</w:rPr>
              <w:t>Blękwit ul. Szczęśliwa 3</w:t>
            </w:r>
          </w:p>
          <w:p w14:paraId="455AFB5D" w14:textId="5F4DE64C" w:rsidR="00D22264" w:rsidRPr="00D22264" w:rsidRDefault="00D22264" w:rsidP="00D22264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</w:rPr>
              <w:t>województwo: wielkopolskie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E824" w14:textId="4A88DD35" w:rsidR="00D22264" w:rsidRPr="00D22264" w:rsidRDefault="00D22264" w:rsidP="00D22264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</w:rPr>
              <w:t>97.870,64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803F" w14:textId="6F813256" w:rsidR="00D22264" w:rsidRPr="00D22264" w:rsidRDefault="00D22264" w:rsidP="00D22264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E28D" w14:textId="538E4B4B" w:rsidR="00D22264" w:rsidRPr="000C1D87" w:rsidRDefault="00D22264" w:rsidP="00D22264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27,14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2A1E" w14:textId="77777777" w:rsidR="00D22264" w:rsidRPr="000C1D87" w:rsidRDefault="00D22264" w:rsidP="00D22264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424" w14:textId="3927954D" w:rsidR="00D22264" w:rsidRPr="000C1D87" w:rsidRDefault="00D22264" w:rsidP="00D22264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67,14</w:t>
            </w:r>
          </w:p>
        </w:tc>
      </w:tr>
      <w:tr w:rsidR="00CB584E" w:rsidRPr="00A57675" w14:paraId="1FB08405" w14:textId="77777777" w:rsidTr="0059020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2E0A" w14:textId="7F9B0DCC" w:rsidR="00CB584E" w:rsidRPr="00D22264" w:rsidRDefault="00CB584E" w:rsidP="00CB584E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22264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3940" w14:textId="77777777" w:rsidR="00CB584E" w:rsidRPr="00D22264" w:rsidRDefault="00CB584E" w:rsidP="00CB584E">
            <w:pPr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</w:rPr>
              <w:t>AQUABAU Sp. z o.o.</w:t>
            </w:r>
          </w:p>
          <w:p w14:paraId="4B3A4D0D" w14:textId="77777777" w:rsidR="00CB584E" w:rsidRPr="00D22264" w:rsidRDefault="00CB584E" w:rsidP="00CB584E">
            <w:pPr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</w:rPr>
              <w:t>89-600 Chojnice, ul. Przemysłowa 4E</w:t>
            </w:r>
          </w:p>
          <w:p w14:paraId="793E35B7" w14:textId="16AACEDB" w:rsidR="00CB584E" w:rsidRPr="00D22264" w:rsidRDefault="00CB584E" w:rsidP="00CB584E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22264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B061" w14:textId="31CE66F3" w:rsidR="00CB584E" w:rsidRPr="00D22264" w:rsidRDefault="00CB584E" w:rsidP="00CB584E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22264">
              <w:rPr>
                <w:rFonts w:cs="Arial"/>
                <w:sz w:val="16"/>
                <w:szCs w:val="16"/>
              </w:rPr>
              <w:t>45.756,00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5FAB" w14:textId="4A75083D" w:rsidR="00CB584E" w:rsidRPr="00D22264" w:rsidRDefault="00CB584E" w:rsidP="00CB584E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E236" w14:textId="3D9C9165" w:rsidR="00CB584E" w:rsidRPr="000C1D87" w:rsidRDefault="00CB584E" w:rsidP="00CB584E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0935" w14:textId="421BD32A" w:rsidR="00CB584E" w:rsidRPr="000C1D87" w:rsidRDefault="00CB584E" w:rsidP="00CB584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1D0E" w14:textId="2798B2F7" w:rsidR="00CB584E" w:rsidRPr="000C1D87" w:rsidRDefault="00CB584E" w:rsidP="00CB584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</w:tr>
      <w:tr w:rsidR="00D22264" w:rsidRPr="00A57675" w14:paraId="1D753ED3" w14:textId="77777777" w:rsidTr="0059020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76CD" w14:textId="56504561" w:rsidR="00D22264" w:rsidRPr="00D22264" w:rsidRDefault="00D22264" w:rsidP="00D22264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22264"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708E" w14:textId="77777777" w:rsidR="00D22264" w:rsidRPr="00D22264" w:rsidRDefault="00D22264" w:rsidP="00D22264">
            <w:pPr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</w:rPr>
              <w:t xml:space="preserve">MARKOP Adrian </w:t>
            </w:r>
            <w:proofErr w:type="spellStart"/>
            <w:r w:rsidRPr="00D22264">
              <w:rPr>
                <w:rFonts w:cs="Arial"/>
                <w:sz w:val="16"/>
                <w:szCs w:val="16"/>
              </w:rPr>
              <w:t>Dziendziela</w:t>
            </w:r>
            <w:proofErr w:type="spellEnd"/>
          </w:p>
          <w:p w14:paraId="0724DB05" w14:textId="77777777" w:rsidR="00D22264" w:rsidRPr="00D22264" w:rsidRDefault="00D22264" w:rsidP="00D22264">
            <w:pPr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</w:rPr>
              <w:t>89-632 Brusy, Kłodawa 60</w:t>
            </w:r>
          </w:p>
          <w:p w14:paraId="41FAF563" w14:textId="2BF303B8" w:rsidR="00D22264" w:rsidRPr="00D22264" w:rsidRDefault="00D22264" w:rsidP="00D22264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22264">
              <w:rPr>
                <w:rFonts w:cs="Arial"/>
                <w:sz w:val="16"/>
                <w:szCs w:val="16"/>
              </w:rPr>
              <w:t xml:space="preserve">województwo: pomorskie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A304" w14:textId="24E26676" w:rsidR="00D22264" w:rsidRPr="00D22264" w:rsidRDefault="00D22264" w:rsidP="00D22264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22264">
              <w:rPr>
                <w:rFonts w:cs="Arial"/>
                <w:sz w:val="16"/>
                <w:szCs w:val="16"/>
              </w:rPr>
              <w:t>84.000,00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B84D" w14:textId="06C9D91E" w:rsidR="00D22264" w:rsidRPr="00D22264" w:rsidRDefault="00D22264" w:rsidP="00D22264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58BC" w14:textId="07DFA430" w:rsidR="00D22264" w:rsidRPr="000C1D87" w:rsidRDefault="00D22264" w:rsidP="00D22264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31,62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FA64" w14:textId="77777777" w:rsidR="00D22264" w:rsidRPr="000C1D87" w:rsidRDefault="00D22264" w:rsidP="00D22264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9CDB" w14:textId="3BA3FE21" w:rsidR="00D22264" w:rsidRPr="000C1D87" w:rsidRDefault="00D22264" w:rsidP="00D22264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71,62</w:t>
            </w:r>
          </w:p>
        </w:tc>
      </w:tr>
      <w:tr w:rsidR="00D22264" w:rsidRPr="00A57675" w14:paraId="6F3993B7" w14:textId="77777777" w:rsidTr="0059020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5278" w14:textId="1C8194B0" w:rsidR="00D22264" w:rsidRPr="00D22264" w:rsidRDefault="00D22264" w:rsidP="00D22264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22264"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D2EB" w14:textId="77777777" w:rsidR="00D22264" w:rsidRPr="00D22264" w:rsidRDefault="00D22264" w:rsidP="00D22264">
            <w:pPr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</w:rPr>
              <w:t xml:space="preserve">RBT Sp. z o.o. </w:t>
            </w:r>
          </w:p>
          <w:p w14:paraId="3C7556F1" w14:textId="77777777" w:rsidR="00D22264" w:rsidRPr="00D22264" w:rsidRDefault="00D22264" w:rsidP="00D22264">
            <w:pPr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</w:rPr>
              <w:t>83-400 Kościerzyna, ul. Szkolna 2b</w:t>
            </w:r>
          </w:p>
          <w:p w14:paraId="103A8510" w14:textId="7C951FA8" w:rsidR="00D22264" w:rsidRPr="00D22264" w:rsidRDefault="00D22264" w:rsidP="00D22264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22264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6485" w14:textId="7FEC7480" w:rsidR="00D22264" w:rsidRPr="00D22264" w:rsidRDefault="00D22264" w:rsidP="00D22264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22264">
              <w:rPr>
                <w:rFonts w:cs="Arial"/>
                <w:sz w:val="16"/>
                <w:szCs w:val="16"/>
              </w:rPr>
              <w:t>109.470,00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1483" w14:textId="089AF5EB" w:rsidR="00D22264" w:rsidRPr="00D22264" w:rsidRDefault="00D22264" w:rsidP="00D22264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C966" w14:textId="6D613ACB" w:rsidR="00D22264" w:rsidRPr="000C1D87" w:rsidRDefault="00D22264" w:rsidP="00D22264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FF6E" w14:textId="57A34BD2" w:rsidR="00D22264" w:rsidRDefault="00D22264" w:rsidP="00D22264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13B2" w14:textId="2EA0A057" w:rsidR="00D22264" w:rsidRPr="000C1D87" w:rsidRDefault="00D22264" w:rsidP="00D22264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</w:tr>
      <w:tr w:rsidR="00D22264" w:rsidRPr="00A57675" w14:paraId="20F84BCB" w14:textId="77777777" w:rsidTr="0059020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9465" w14:textId="2D3E5819" w:rsidR="00D22264" w:rsidRPr="00D22264" w:rsidRDefault="00D22264" w:rsidP="00D22264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22264">
              <w:rPr>
                <w:rFonts w:cs="Arial"/>
                <w:sz w:val="16"/>
                <w:szCs w:val="16"/>
              </w:rPr>
              <w:t>9.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8BD3" w14:textId="77777777" w:rsidR="00D22264" w:rsidRPr="00D22264" w:rsidRDefault="00D22264" w:rsidP="00D22264">
            <w:pPr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</w:rPr>
              <w:t xml:space="preserve">Konsorcjum Firm: </w:t>
            </w:r>
            <w:r w:rsidRPr="00D22264">
              <w:rPr>
                <w:rFonts w:cs="Arial"/>
                <w:sz w:val="16"/>
                <w:szCs w:val="16"/>
                <w:u w:val="single"/>
              </w:rPr>
              <w:t>Lider konsorcjum:</w:t>
            </w:r>
            <w:r w:rsidRPr="00D22264">
              <w:rPr>
                <w:rFonts w:cs="Arial"/>
                <w:sz w:val="16"/>
                <w:szCs w:val="16"/>
              </w:rPr>
              <w:t xml:space="preserve"> EKOKAN Sp. z o.o. </w:t>
            </w:r>
          </w:p>
          <w:p w14:paraId="1FD8426F" w14:textId="77777777" w:rsidR="00D22264" w:rsidRDefault="00D22264" w:rsidP="00D22264">
            <w:pPr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</w:rPr>
              <w:t>72-500 Międzyzdroje</w:t>
            </w:r>
          </w:p>
          <w:p w14:paraId="1AEF0834" w14:textId="5C115434" w:rsidR="00D22264" w:rsidRPr="00D22264" w:rsidRDefault="00D22264" w:rsidP="00D22264">
            <w:pPr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</w:rPr>
              <w:t xml:space="preserve"> ul. Campingowa 1</w:t>
            </w:r>
          </w:p>
          <w:p w14:paraId="5F1A719B" w14:textId="77777777" w:rsidR="00D22264" w:rsidRPr="00D22264" w:rsidRDefault="00D22264" w:rsidP="00D22264">
            <w:pPr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</w:rPr>
              <w:t>województwo: zachodniopomorskie</w:t>
            </w:r>
          </w:p>
          <w:p w14:paraId="1485226D" w14:textId="77777777" w:rsidR="00D22264" w:rsidRPr="00D22264" w:rsidRDefault="00D22264" w:rsidP="00D22264">
            <w:pPr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  <w:u w:val="single"/>
              </w:rPr>
              <w:t>Członek konsorcjum</w:t>
            </w:r>
            <w:r w:rsidRPr="00D22264">
              <w:rPr>
                <w:rFonts w:cs="Arial"/>
                <w:sz w:val="16"/>
                <w:szCs w:val="16"/>
              </w:rPr>
              <w:t xml:space="preserve">: </w:t>
            </w:r>
            <w:proofErr w:type="spellStart"/>
            <w:r w:rsidRPr="00D22264">
              <w:rPr>
                <w:rFonts w:cs="Arial"/>
                <w:sz w:val="16"/>
                <w:szCs w:val="16"/>
              </w:rPr>
              <w:t>Wo</w:t>
            </w:r>
            <w:proofErr w:type="spellEnd"/>
            <w:r w:rsidRPr="00D22264">
              <w:rPr>
                <w:rFonts w:cs="Arial"/>
                <w:sz w:val="16"/>
                <w:szCs w:val="16"/>
              </w:rPr>
              <w:t xml:space="preserve">-Kop Wojciech </w:t>
            </w:r>
            <w:proofErr w:type="spellStart"/>
            <w:r w:rsidRPr="00D22264">
              <w:rPr>
                <w:rFonts w:cs="Arial"/>
                <w:sz w:val="16"/>
                <w:szCs w:val="16"/>
              </w:rPr>
              <w:t>Drewczyński</w:t>
            </w:r>
            <w:proofErr w:type="spellEnd"/>
            <w:r w:rsidRPr="00D22264">
              <w:rPr>
                <w:rFonts w:cs="Arial"/>
                <w:sz w:val="16"/>
                <w:szCs w:val="16"/>
              </w:rPr>
              <w:t xml:space="preserve">  </w:t>
            </w:r>
          </w:p>
          <w:p w14:paraId="52865E47" w14:textId="77777777" w:rsidR="00D22264" w:rsidRPr="00D22264" w:rsidRDefault="00D22264" w:rsidP="00D22264">
            <w:pPr>
              <w:jc w:val="center"/>
              <w:rPr>
                <w:rFonts w:cs="Arial"/>
                <w:sz w:val="16"/>
                <w:szCs w:val="16"/>
              </w:rPr>
            </w:pPr>
            <w:r w:rsidRPr="00D22264">
              <w:rPr>
                <w:rFonts w:cs="Arial"/>
                <w:sz w:val="16"/>
                <w:szCs w:val="16"/>
              </w:rPr>
              <w:t xml:space="preserve">89-600 Chojnice, ul. Mickiewicza 27 </w:t>
            </w:r>
          </w:p>
          <w:p w14:paraId="660CBBBC" w14:textId="07DBA9DB" w:rsidR="00D22264" w:rsidRPr="00D22264" w:rsidRDefault="00D22264" w:rsidP="00D22264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D22264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FB5C" w14:textId="0EC07A3A" w:rsidR="00D22264" w:rsidRPr="00D22264" w:rsidRDefault="00D22264" w:rsidP="00D22264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6"/>
                <w:szCs w:val="16"/>
                <w:lang w:eastAsia="en-US"/>
              </w:rPr>
              <w:t>72.354,00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A6A8" w14:textId="3BD8FDAE" w:rsidR="00D22264" w:rsidRPr="00D22264" w:rsidRDefault="00D22264" w:rsidP="00D22264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770F45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3148" w14:textId="78B4047F" w:rsidR="00D22264" w:rsidRPr="000C1D87" w:rsidRDefault="00D22264" w:rsidP="00D22264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----------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5E1C" w14:textId="2D1D7167" w:rsidR="00D22264" w:rsidRDefault="00D22264" w:rsidP="00D22264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58E5" w14:textId="5D943A3B" w:rsidR="00D22264" w:rsidRPr="000C1D87" w:rsidRDefault="00D22264" w:rsidP="00D22264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------------</w:t>
            </w:r>
          </w:p>
        </w:tc>
      </w:tr>
    </w:tbl>
    <w:p w14:paraId="5FBD5FAD" w14:textId="6C06F644" w:rsidR="00A57675" w:rsidRPr="00A57675" w:rsidRDefault="00A57675" w:rsidP="00A57675">
      <w:pPr>
        <w:spacing w:line="276" w:lineRule="auto"/>
        <w:jc w:val="right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 poważaniem</w:t>
      </w:r>
      <w:r w:rsidR="002A10D7">
        <w:rPr>
          <w:rFonts w:cs="Arial"/>
          <w:b/>
          <w:sz w:val="20"/>
          <w:szCs w:val="20"/>
        </w:rPr>
        <w:t>,</w:t>
      </w:r>
    </w:p>
    <w:p w14:paraId="7F0C6B40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A7B7CAD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6A50949" w14:textId="77777777" w:rsidR="00E71001" w:rsidRDefault="00E71001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DDD4F83" w14:textId="77777777" w:rsidR="00F9037B" w:rsidRDefault="00F9037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83D7475" w14:textId="77777777" w:rsidR="00F9037B" w:rsidRDefault="00F9037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11124F7" w14:textId="77777777" w:rsidR="00F9037B" w:rsidRDefault="00F9037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D8D1A69" w14:textId="77777777" w:rsidR="00F9037B" w:rsidRDefault="00F9037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649DBC3" w14:textId="77777777" w:rsidR="00F9037B" w:rsidRDefault="00F9037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8C96833" w14:textId="77777777" w:rsidR="00F9037B" w:rsidRDefault="00F9037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25E0E82" w14:textId="77777777" w:rsidR="00F9037B" w:rsidRDefault="00F9037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FE06542" w14:textId="77777777" w:rsidR="00F9037B" w:rsidRDefault="00F9037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11E442B" w14:textId="77777777" w:rsidR="004C6642" w:rsidRDefault="004C6642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F82AE58" w14:textId="77777777" w:rsidR="004C6642" w:rsidRDefault="004C6642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E2C95BC" w14:textId="77777777" w:rsidR="004C6642" w:rsidRDefault="004C6642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6666554E" w14:textId="77777777" w:rsidR="004C6642" w:rsidRDefault="004C6642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D0175F8" w14:textId="77777777" w:rsidR="002A10D7" w:rsidRPr="002A10D7" w:rsidRDefault="002A10D7" w:rsidP="002A10D7">
      <w:pPr>
        <w:rPr>
          <w:b/>
          <w:sz w:val="20"/>
          <w:szCs w:val="20"/>
        </w:rPr>
      </w:pPr>
      <w:r w:rsidRPr="002A10D7">
        <w:rPr>
          <w:b/>
          <w:sz w:val="20"/>
          <w:szCs w:val="20"/>
        </w:rPr>
        <w:t>Otrzymują:</w:t>
      </w:r>
    </w:p>
    <w:p w14:paraId="3C17981D" w14:textId="77777777" w:rsidR="002A10D7" w:rsidRPr="002A10D7" w:rsidRDefault="002A10D7" w:rsidP="002A10D7">
      <w:pPr>
        <w:rPr>
          <w:sz w:val="20"/>
          <w:szCs w:val="20"/>
        </w:rPr>
      </w:pPr>
      <w:r w:rsidRPr="002A10D7">
        <w:rPr>
          <w:sz w:val="20"/>
          <w:szCs w:val="20"/>
        </w:rPr>
        <w:t xml:space="preserve">1) strona prowadzonego postępowania: </w:t>
      </w:r>
      <w:r w:rsidRPr="002A10D7">
        <w:rPr>
          <w:b/>
          <w:bCs/>
          <w:sz w:val="20"/>
          <w:szCs w:val="20"/>
          <w:u w:val="single"/>
        </w:rPr>
        <w:t>https://platformazakupowa.pl/pn/czersk</w:t>
      </w:r>
    </w:p>
    <w:p w14:paraId="70337576" w14:textId="77777777" w:rsidR="002A10D7" w:rsidRPr="002A10D7" w:rsidRDefault="002A10D7" w:rsidP="002A10D7">
      <w:pPr>
        <w:rPr>
          <w:sz w:val="20"/>
          <w:szCs w:val="20"/>
        </w:rPr>
      </w:pPr>
      <w:r w:rsidRPr="002A10D7">
        <w:rPr>
          <w:sz w:val="20"/>
          <w:szCs w:val="20"/>
        </w:rPr>
        <w:t>2) a/a</w:t>
      </w:r>
    </w:p>
    <w:p w14:paraId="56D903BE" w14:textId="77777777" w:rsidR="00F61624" w:rsidRDefault="00F61624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6EBCEB9" w14:textId="77777777" w:rsidR="00B70827" w:rsidRDefault="00B70827" w:rsidP="00D31CC8">
      <w:pPr>
        <w:suppressAutoHyphens/>
        <w:rPr>
          <w:rFonts w:cs="Arial"/>
          <w:bCs/>
          <w:sz w:val="20"/>
          <w:szCs w:val="20"/>
        </w:rPr>
      </w:pPr>
    </w:p>
    <w:sectPr w:rsidR="00B70827" w:rsidSect="005843A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3" w:bottom="1418" w:left="1418" w:header="426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E3991" w14:textId="77777777" w:rsidR="00ED3124" w:rsidRDefault="00ED3124">
      <w:r>
        <w:separator/>
      </w:r>
    </w:p>
  </w:endnote>
  <w:endnote w:type="continuationSeparator" w:id="0">
    <w:p w14:paraId="2EBBE6B3" w14:textId="77777777" w:rsidR="00ED3124" w:rsidRDefault="00ED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2C53C" w14:textId="7D84A49D" w:rsidR="00BB21BC" w:rsidRDefault="00000000">
    <w:pPr>
      <w:pStyle w:val="Stopka"/>
    </w:pPr>
    <w:r>
      <w:rPr>
        <w:noProof/>
      </w:rPr>
      <w:pict w14:anchorId="40733A1F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3" o:spid="_x0000_s1026" type="#_x0000_t32" style="position:absolute;margin-left:63.6pt;margin-top:44.8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lE6D94AAAAKAQAADwAAAGRy&#10;cy9kb3ducmV2LnhtbEyPwU6DQBCG7ya+w2ZMvNlFokApS2NMNB4MidXet+wIKDuL7Bbo2zs96W3+&#10;zJd/vim2i+3FhKPvHCm4XUUgkGpnOmoUfLw/3WQgfNBkdO8IFZzQw7a8vCh0btxMbzjtQiO4hHyu&#10;FbQhDLmUvm7Rar9yAxLvPt1odeA4NtKMeuZy28s4ihJpdUd8odUDPrZYf++OVsEPpaf9nZyyr6oK&#10;yfPLa0NYzUpdXy0PGxABl/AHw1mf1aFkp4M7kvGi5xynMaMKsnUC4gxEyT1PBwXrKAVZFvL/C+Uv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JROg/eAAAACgEAAA8AAAAAAAAAAAAA&#10;AAAAGwQAAGRycy9kb3ducmV2LnhtbFBLBQYAAAAABAAEAPMAAAAmBQAAAAA=&#10;"/>
      </w:pict>
    </w:r>
    <w:r w:rsidR="00BB21BC">
      <w:rPr>
        <w:noProof/>
      </w:rPr>
      <w:drawing>
        <wp:inline distT="0" distB="0" distL="0" distR="0" wp14:anchorId="3358C3F3" wp14:editId="5A6AC525">
          <wp:extent cx="5981065" cy="28575"/>
          <wp:effectExtent l="0" t="0" r="635" b="9525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F7C98" w14:textId="2CCB69FB" w:rsidR="00D864EB" w:rsidRDefault="00BB21BC" w:rsidP="00BB21BC">
    <w:pPr>
      <w:pStyle w:val="Stopka"/>
      <w:tabs>
        <w:tab w:val="clear" w:pos="4536"/>
        <w:tab w:val="clear" w:pos="9072"/>
        <w:tab w:val="left" w:pos="1774"/>
      </w:tabs>
    </w:pPr>
    <w:r>
      <w:tab/>
    </w:r>
    <w:r w:rsidRPr="00BB21BC">
      <w:rPr>
        <w:noProof/>
      </w:rPr>
      <w:drawing>
        <wp:inline distT="0" distB="0" distL="0" distR="0" wp14:anchorId="287867BA" wp14:editId="506DDE81">
          <wp:extent cx="5940425" cy="614045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B982A" w14:textId="77777777" w:rsidR="00ED3124" w:rsidRDefault="00ED3124">
      <w:r>
        <w:separator/>
      </w:r>
    </w:p>
  </w:footnote>
  <w:footnote w:type="continuationSeparator" w:id="0">
    <w:p w14:paraId="3B67ACB1" w14:textId="77777777" w:rsidR="00ED3124" w:rsidRDefault="00ED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09898" w14:textId="59D78B5D" w:rsidR="00BB21BC" w:rsidRDefault="00000000">
    <w:pPr>
      <w:pStyle w:val="Nagwek"/>
    </w:pPr>
    <w:r>
      <w:rPr>
        <w:noProof/>
      </w:rPr>
      <w:pict w14:anchorId="11C40BCF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7" o:spid="_x0000_s1027" type="#_x0000_t32" style="position:absolute;margin-left:1.65pt;margin-top:26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odkPy90AAAAHAQAADwAAAGRy&#10;cy9kb3ducmV2LnhtbEyPwU7DMBBE70j9B2srcaNOmtKWEKdCSCAOVSQK3N14SQLxOsRukv59lxMc&#10;Z2c08zbbTbYVA/a+caQgXkQgkEpnGqoUvL893WxB+KDJ6NYRKjijh10+u8p0atxIrzgcQiW4hHyq&#10;FdQhdKmUvqzRar9wHRJ7n663OrDsK2l6PXK5beUyitbS6oZ4odYdPtZYfh9OVsEPbc4fKzlsv4oi&#10;rJ9f9hVhMSp1PZ8e7kEEnMJfGH7xGR1yZjq6ExkvWgVJwkEFt0v+iO27VbwBceRDEoPMM/mfP78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odkPy90AAAAHAQAADwAAAAAAAAAAAAAA&#10;AAAbBAAAZHJzL2Rvd25yZXYueG1sUEsFBgAAAAAEAAQA8wAAACUFAAAAAA==&#10;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237"/>
      <w:gridCol w:w="3044"/>
      <w:gridCol w:w="3014"/>
    </w:tblGrid>
    <w:tr w:rsidR="00BB21BC" w:rsidRPr="00BB21BC" w14:paraId="3ECE82FD" w14:textId="77777777">
      <w:tc>
        <w:tcPr>
          <w:tcW w:w="3014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176"/>
            <w:gridCol w:w="1623"/>
            <w:gridCol w:w="222"/>
          </w:tblGrid>
          <w:tr w:rsidR="00D700D8" w:rsidRPr="00D700D8" w14:paraId="33B4245C" w14:textId="77777777">
            <w:tc>
              <w:tcPr>
                <w:tcW w:w="1101" w:type="dxa"/>
                <w:hideMark/>
              </w:tcPr>
              <w:p w14:paraId="79A71BB2" w14:textId="77777777" w:rsidR="00D700D8" w:rsidRPr="00D700D8" w:rsidRDefault="00D700D8" w:rsidP="00D700D8">
                <w:pPr>
                  <w:spacing w:after="200" w:line="276" w:lineRule="auto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  <w:bookmarkStart w:id="14" w:name="_Hlk130821579"/>
                <w:bookmarkStart w:id="15" w:name="_Hlk130821580"/>
                <w:r w:rsidRPr="00D700D8">
                  <w:rPr>
                    <w:rFonts w:ascii="Calibri" w:eastAsia="Calibri" w:hAnsi="Calibri"/>
                    <w:noProof/>
                    <w:sz w:val="22"/>
                    <w:szCs w:val="22"/>
                    <w:lang w:eastAsia="en-US"/>
                  </w:rPr>
                  <w:drawing>
                    <wp:inline distT="0" distB="0" distL="0" distR="0" wp14:anchorId="5A1A2119" wp14:editId="3774A402">
                      <wp:extent cx="609600" cy="609600"/>
                      <wp:effectExtent l="0" t="0" r="0" b="0"/>
                      <wp:docPr id="38" name="Obraz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24" w:type="dxa"/>
                <w:hideMark/>
              </w:tcPr>
              <w:p w14:paraId="1ADE762D" w14:textId="77777777" w:rsidR="00D700D8" w:rsidRPr="00D700D8" w:rsidRDefault="00D700D8" w:rsidP="00D700D8">
                <w:pPr>
                  <w:spacing w:after="200" w:line="500" w:lineRule="exact"/>
                  <w:rPr>
                    <w:rFonts w:ascii="Barlow" w:eastAsia="Calibri" w:hAnsi="Barlow"/>
                    <w:sz w:val="22"/>
                    <w:szCs w:val="22"/>
                    <w:lang w:eastAsia="en-US"/>
                  </w:rPr>
                </w:pPr>
                <w:r w:rsidRPr="00D700D8">
                  <w:rPr>
                    <w:rFonts w:ascii="Barlow" w:eastAsia="Calibri" w:hAnsi="Barlow"/>
                    <w:color w:val="3E3E3D"/>
                    <w:sz w:val="48"/>
                    <w:szCs w:val="40"/>
                    <w:lang w:eastAsia="en-US"/>
                  </w:rPr>
                  <w:t>Gmina                 Czersk</w:t>
                </w:r>
              </w:p>
            </w:tc>
            <w:tc>
              <w:tcPr>
                <w:tcW w:w="4845" w:type="dxa"/>
              </w:tcPr>
              <w:p w14:paraId="63684F39" w14:textId="77777777" w:rsidR="00D700D8" w:rsidRPr="00D700D8" w:rsidRDefault="00D700D8" w:rsidP="00D700D8">
                <w:pPr>
                  <w:spacing w:after="200" w:line="276" w:lineRule="auto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</w:p>
            </w:tc>
          </w:tr>
        </w:tbl>
        <w:p w14:paraId="24FBA829" w14:textId="297E7476" w:rsidR="00BB21BC" w:rsidRPr="00BB21BC" w:rsidRDefault="00000000" w:rsidP="00D700D8">
          <w:pPr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w:pict w14:anchorId="78EDF7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5" type="#_x0000_t32" style="position:absolute;margin-left:-4.3pt;margin-top:12.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2Muo+d0AAAAIAQAADwAAAGRy&#10;cy9kb3ducmV2LnhtbEyPQU+DQBCF7yb9D5tp4q1dShQpsjSNicaDIbHqfcuOgLKzlN0C/feOJz3O&#10;ey9v3pfvZtuJEQffOlKwWUcgkCpnWqoVvL89rlIQPmgyunOECi7oYVcsrnKdGTfRK46HUAsuIZ9p&#10;BU0IfSalrxq02q9dj8TepxusDnwOtTSDnrjcdjKOokRa3RJ/aHSPDw1W34ezVXCiu8vHjRzTr7IM&#10;ydPzS01YTkpdL+f9PYiAc/gLw+98ng4Fbzq6MxkvOgWrNOGkgviWkdjfxltGObKQbE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2Muo+d0AAAAIAQAADwAAAAAAAAAAAAAA&#10;AAAbBAAAZHJzL2Rvd25yZXYueG1sUEsFBgAAAAAEAAQA8wAAACUFAAAAAA==&#10;"/>
            </w:pict>
          </w:r>
          <w:bookmarkEnd w:id="14"/>
          <w:bookmarkEnd w:id="15"/>
        </w:p>
      </w:tc>
      <w:tc>
        <w:tcPr>
          <w:tcW w:w="3044" w:type="dxa"/>
          <w:shd w:val="clear" w:color="auto" w:fill="auto"/>
        </w:tcPr>
        <w:p w14:paraId="656EFCFE" w14:textId="0361E0CE" w:rsidR="00BB21BC" w:rsidRPr="00BB21BC" w:rsidRDefault="00BB21BC" w:rsidP="00BB21BC">
          <w:pPr>
            <w:tabs>
              <w:tab w:val="center" w:pos="4536"/>
              <w:tab w:val="right" w:pos="9072"/>
            </w:tabs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3014" w:type="dxa"/>
          <w:shd w:val="clear" w:color="auto" w:fill="auto"/>
        </w:tcPr>
        <w:p w14:paraId="247BDCB3" w14:textId="77777777" w:rsidR="00BB21BC" w:rsidRPr="00BB21BC" w:rsidRDefault="00BB21BC" w:rsidP="00BB21BC">
          <w:pPr>
            <w:tabs>
              <w:tab w:val="center" w:pos="4536"/>
              <w:tab w:val="right" w:pos="9072"/>
            </w:tabs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</w:tr>
  </w:tbl>
  <w:p w14:paraId="5CC6020C" w14:textId="53BD73BA" w:rsidR="00BB21BC" w:rsidRDefault="00BB21BC" w:rsidP="00D700D8">
    <w:pPr>
      <w:pStyle w:val="Nagwek"/>
      <w:tabs>
        <w:tab w:val="clear" w:pos="4536"/>
        <w:tab w:val="clear" w:pos="9072"/>
        <w:tab w:val="left" w:pos="21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3536"/>
    <w:multiLevelType w:val="hybridMultilevel"/>
    <w:tmpl w:val="E4366F44"/>
    <w:lvl w:ilvl="0" w:tplc="FFFFFFFF">
      <w:start w:val="1"/>
      <w:numFmt w:val="upperRoman"/>
      <w:lvlText w:val="%1."/>
      <w:lvlJc w:val="left"/>
      <w:pPr>
        <w:tabs>
          <w:tab w:val="num" w:pos="3468"/>
        </w:tabs>
        <w:ind w:left="3468" w:firstLine="0"/>
      </w:pPr>
      <w:rPr>
        <w:rFonts w:ascii="Arial" w:hAnsi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  <w:rPr>
        <w:rFonts w:hint="default"/>
        <w:b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1" w15:restartNumberingAfterBreak="0">
    <w:nsid w:val="033001EA"/>
    <w:multiLevelType w:val="hybridMultilevel"/>
    <w:tmpl w:val="E4366F44"/>
    <w:lvl w:ilvl="0" w:tplc="FFFFFFFF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86A35"/>
    <w:multiLevelType w:val="hybridMultilevel"/>
    <w:tmpl w:val="0DDC2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30D7C"/>
    <w:multiLevelType w:val="hybridMultilevel"/>
    <w:tmpl w:val="E4366F44"/>
    <w:lvl w:ilvl="0" w:tplc="FFFFFFFF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408B5"/>
    <w:multiLevelType w:val="hybridMultilevel"/>
    <w:tmpl w:val="FD100C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8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8D5C8F"/>
    <w:multiLevelType w:val="hybridMultilevel"/>
    <w:tmpl w:val="C1EE66D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0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1E6A17"/>
    <w:multiLevelType w:val="hybridMultilevel"/>
    <w:tmpl w:val="79F899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292F90"/>
    <w:multiLevelType w:val="hybridMultilevel"/>
    <w:tmpl w:val="92EAB388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6" w15:restartNumberingAfterBreak="0">
    <w:nsid w:val="601A144A"/>
    <w:multiLevelType w:val="hybridMultilevel"/>
    <w:tmpl w:val="E4366F44"/>
    <w:lvl w:ilvl="0" w:tplc="FFFFFFFF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48C6"/>
    <w:multiLevelType w:val="hybridMultilevel"/>
    <w:tmpl w:val="92EAB38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8" w15:restartNumberingAfterBreak="0">
    <w:nsid w:val="64FA0CE4"/>
    <w:multiLevelType w:val="hybridMultilevel"/>
    <w:tmpl w:val="FD100C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11E01"/>
    <w:multiLevelType w:val="hybridMultilevel"/>
    <w:tmpl w:val="79F899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212C4"/>
    <w:multiLevelType w:val="hybridMultilevel"/>
    <w:tmpl w:val="FD100C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C4F86"/>
    <w:multiLevelType w:val="hybridMultilevel"/>
    <w:tmpl w:val="FD100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F4A79"/>
    <w:multiLevelType w:val="hybridMultilevel"/>
    <w:tmpl w:val="FD100C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99602">
    <w:abstractNumId w:val="11"/>
  </w:num>
  <w:num w:numId="2" w16cid:durableId="1249458778">
    <w:abstractNumId w:val="4"/>
  </w:num>
  <w:num w:numId="3" w16cid:durableId="462773441">
    <w:abstractNumId w:val="17"/>
  </w:num>
  <w:num w:numId="4" w16cid:durableId="1972786842">
    <w:abstractNumId w:val="5"/>
  </w:num>
  <w:num w:numId="5" w16cid:durableId="347366465">
    <w:abstractNumId w:val="10"/>
  </w:num>
  <w:num w:numId="6" w16cid:durableId="338973348">
    <w:abstractNumId w:val="7"/>
  </w:num>
  <w:num w:numId="7" w16cid:durableId="25521010">
    <w:abstractNumId w:val="14"/>
  </w:num>
  <w:num w:numId="8" w16cid:durableId="654338934">
    <w:abstractNumId w:val="9"/>
  </w:num>
  <w:num w:numId="9" w16cid:durableId="1573153473">
    <w:abstractNumId w:val="15"/>
  </w:num>
  <w:num w:numId="10" w16cid:durableId="2068802136">
    <w:abstractNumId w:val="8"/>
  </w:num>
  <w:num w:numId="11" w16cid:durableId="2137025792">
    <w:abstractNumId w:val="12"/>
  </w:num>
  <w:num w:numId="12" w16cid:durableId="1782063929">
    <w:abstractNumId w:val="2"/>
  </w:num>
  <w:num w:numId="13" w16cid:durableId="1199510606">
    <w:abstractNumId w:val="19"/>
  </w:num>
  <w:num w:numId="14" w16cid:durableId="1142304902">
    <w:abstractNumId w:val="13"/>
  </w:num>
  <w:num w:numId="15" w16cid:durableId="429351090">
    <w:abstractNumId w:val="16"/>
  </w:num>
  <w:num w:numId="16" w16cid:durableId="218051414">
    <w:abstractNumId w:val="3"/>
  </w:num>
  <w:num w:numId="17" w16cid:durableId="402069101">
    <w:abstractNumId w:val="0"/>
  </w:num>
  <w:num w:numId="18" w16cid:durableId="1777556465">
    <w:abstractNumId w:val="21"/>
  </w:num>
  <w:num w:numId="19" w16cid:durableId="1238053866">
    <w:abstractNumId w:val="22"/>
  </w:num>
  <w:num w:numId="20" w16cid:durableId="365065373">
    <w:abstractNumId w:val="20"/>
  </w:num>
  <w:num w:numId="21" w16cid:durableId="1032077769">
    <w:abstractNumId w:val="18"/>
  </w:num>
  <w:num w:numId="22" w16cid:durableId="571231821">
    <w:abstractNumId w:val="1"/>
  </w:num>
  <w:num w:numId="23" w16cid:durableId="635573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  <o:rules v:ext="edit">
        <o:r id="V:Rule1" type="connector" idref="#Łącznik prosty ze strzałką 3"/>
        <o:r id="V:Rule2" type="connector" idref="#Łącznik prosty ze strzałką 7"/>
        <o:r id="V:Rule3" type="connector" idref="#Łącznik prosty ze strzałką 2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31B"/>
    <w:rsid w:val="00036D25"/>
    <w:rsid w:val="0005131D"/>
    <w:rsid w:val="00056B7F"/>
    <w:rsid w:val="00061F20"/>
    <w:rsid w:val="000772B2"/>
    <w:rsid w:val="00080A6E"/>
    <w:rsid w:val="00080D83"/>
    <w:rsid w:val="000C1D87"/>
    <w:rsid w:val="000D283E"/>
    <w:rsid w:val="000E2CC0"/>
    <w:rsid w:val="000E304E"/>
    <w:rsid w:val="00100DBB"/>
    <w:rsid w:val="00124D4A"/>
    <w:rsid w:val="00130B23"/>
    <w:rsid w:val="00140415"/>
    <w:rsid w:val="00150C5B"/>
    <w:rsid w:val="00153F79"/>
    <w:rsid w:val="001A4C22"/>
    <w:rsid w:val="001B210F"/>
    <w:rsid w:val="001B2B7B"/>
    <w:rsid w:val="001B5120"/>
    <w:rsid w:val="001C7EF1"/>
    <w:rsid w:val="001D0F14"/>
    <w:rsid w:val="001E10F1"/>
    <w:rsid w:val="001E4AFF"/>
    <w:rsid w:val="001E7EE2"/>
    <w:rsid w:val="001F1A6E"/>
    <w:rsid w:val="002034C9"/>
    <w:rsid w:val="00232F18"/>
    <w:rsid w:val="00241C1F"/>
    <w:rsid w:val="002425AE"/>
    <w:rsid w:val="002516C3"/>
    <w:rsid w:val="0025398D"/>
    <w:rsid w:val="002739E6"/>
    <w:rsid w:val="00280917"/>
    <w:rsid w:val="0028325A"/>
    <w:rsid w:val="002A1095"/>
    <w:rsid w:val="002A10D7"/>
    <w:rsid w:val="002C3F62"/>
    <w:rsid w:val="002C6347"/>
    <w:rsid w:val="002E017A"/>
    <w:rsid w:val="002E39E1"/>
    <w:rsid w:val="002E7D18"/>
    <w:rsid w:val="00316F26"/>
    <w:rsid w:val="003209BA"/>
    <w:rsid w:val="00320AAC"/>
    <w:rsid w:val="003235CC"/>
    <w:rsid w:val="00325198"/>
    <w:rsid w:val="00353844"/>
    <w:rsid w:val="00353985"/>
    <w:rsid w:val="00353DE1"/>
    <w:rsid w:val="0035482A"/>
    <w:rsid w:val="0036088B"/>
    <w:rsid w:val="003619F2"/>
    <w:rsid w:val="00365820"/>
    <w:rsid w:val="003952B2"/>
    <w:rsid w:val="003C554F"/>
    <w:rsid w:val="003E01AC"/>
    <w:rsid w:val="003E3CB7"/>
    <w:rsid w:val="003F331B"/>
    <w:rsid w:val="0040149C"/>
    <w:rsid w:val="00414478"/>
    <w:rsid w:val="0042691A"/>
    <w:rsid w:val="00433937"/>
    <w:rsid w:val="00466277"/>
    <w:rsid w:val="00477B1F"/>
    <w:rsid w:val="00483CC6"/>
    <w:rsid w:val="004861BD"/>
    <w:rsid w:val="00492BD3"/>
    <w:rsid w:val="004A7F01"/>
    <w:rsid w:val="004B70BD"/>
    <w:rsid w:val="004C10D8"/>
    <w:rsid w:val="004C6642"/>
    <w:rsid w:val="004C6D3F"/>
    <w:rsid w:val="004E58D2"/>
    <w:rsid w:val="004E6F27"/>
    <w:rsid w:val="0052111D"/>
    <w:rsid w:val="0052722A"/>
    <w:rsid w:val="00537F26"/>
    <w:rsid w:val="005417E9"/>
    <w:rsid w:val="00573B57"/>
    <w:rsid w:val="005760A9"/>
    <w:rsid w:val="00581858"/>
    <w:rsid w:val="005836D9"/>
    <w:rsid w:val="005843A6"/>
    <w:rsid w:val="00594464"/>
    <w:rsid w:val="00596AD3"/>
    <w:rsid w:val="005A0BC7"/>
    <w:rsid w:val="005A5663"/>
    <w:rsid w:val="005C6DF3"/>
    <w:rsid w:val="005C7AD8"/>
    <w:rsid w:val="005F288C"/>
    <w:rsid w:val="00607C87"/>
    <w:rsid w:val="00622781"/>
    <w:rsid w:val="00640BFF"/>
    <w:rsid w:val="0065119C"/>
    <w:rsid w:val="00666A48"/>
    <w:rsid w:val="00672030"/>
    <w:rsid w:val="00673EDE"/>
    <w:rsid w:val="00694808"/>
    <w:rsid w:val="006956B2"/>
    <w:rsid w:val="0069621B"/>
    <w:rsid w:val="006B112D"/>
    <w:rsid w:val="006D5881"/>
    <w:rsid w:val="006F209E"/>
    <w:rsid w:val="007012AB"/>
    <w:rsid w:val="00727F94"/>
    <w:rsid w:val="007337EB"/>
    <w:rsid w:val="00745D18"/>
    <w:rsid w:val="00751CFD"/>
    <w:rsid w:val="00770F45"/>
    <w:rsid w:val="00774BB9"/>
    <w:rsid w:val="00776530"/>
    <w:rsid w:val="00786D87"/>
    <w:rsid w:val="00791E8E"/>
    <w:rsid w:val="00795400"/>
    <w:rsid w:val="007A0109"/>
    <w:rsid w:val="007A795E"/>
    <w:rsid w:val="007B2500"/>
    <w:rsid w:val="007C4075"/>
    <w:rsid w:val="007C6702"/>
    <w:rsid w:val="007D61D6"/>
    <w:rsid w:val="007E1B19"/>
    <w:rsid w:val="007E4E62"/>
    <w:rsid w:val="007E556B"/>
    <w:rsid w:val="007F3623"/>
    <w:rsid w:val="008013A1"/>
    <w:rsid w:val="00825CEF"/>
    <w:rsid w:val="00827311"/>
    <w:rsid w:val="0083172B"/>
    <w:rsid w:val="00834BB4"/>
    <w:rsid w:val="00835187"/>
    <w:rsid w:val="00856E3A"/>
    <w:rsid w:val="00860B8E"/>
    <w:rsid w:val="00883365"/>
    <w:rsid w:val="008945D9"/>
    <w:rsid w:val="008B6EB0"/>
    <w:rsid w:val="008F3BF4"/>
    <w:rsid w:val="008F6839"/>
    <w:rsid w:val="00912A73"/>
    <w:rsid w:val="00922523"/>
    <w:rsid w:val="00924D3B"/>
    <w:rsid w:val="00936560"/>
    <w:rsid w:val="009416FC"/>
    <w:rsid w:val="009506A6"/>
    <w:rsid w:val="0095375E"/>
    <w:rsid w:val="009551AF"/>
    <w:rsid w:val="00986A27"/>
    <w:rsid w:val="009A0876"/>
    <w:rsid w:val="009D71C1"/>
    <w:rsid w:val="009F2CF0"/>
    <w:rsid w:val="009F4761"/>
    <w:rsid w:val="009F643E"/>
    <w:rsid w:val="00A04690"/>
    <w:rsid w:val="00A06F49"/>
    <w:rsid w:val="00A12C5E"/>
    <w:rsid w:val="00A240C4"/>
    <w:rsid w:val="00A40DD3"/>
    <w:rsid w:val="00A416C0"/>
    <w:rsid w:val="00A421AC"/>
    <w:rsid w:val="00A57675"/>
    <w:rsid w:val="00A603A3"/>
    <w:rsid w:val="00A679E5"/>
    <w:rsid w:val="00A73DBB"/>
    <w:rsid w:val="00A77748"/>
    <w:rsid w:val="00A8311B"/>
    <w:rsid w:val="00AB2438"/>
    <w:rsid w:val="00AF54D7"/>
    <w:rsid w:val="00B01F08"/>
    <w:rsid w:val="00B16E8F"/>
    <w:rsid w:val="00B30401"/>
    <w:rsid w:val="00B574DD"/>
    <w:rsid w:val="00B6637D"/>
    <w:rsid w:val="00B70827"/>
    <w:rsid w:val="00B76821"/>
    <w:rsid w:val="00B84156"/>
    <w:rsid w:val="00BA3CA8"/>
    <w:rsid w:val="00BB21BC"/>
    <w:rsid w:val="00BB76D0"/>
    <w:rsid w:val="00BC363C"/>
    <w:rsid w:val="00BC6584"/>
    <w:rsid w:val="00BD47AA"/>
    <w:rsid w:val="00BE105F"/>
    <w:rsid w:val="00C005E4"/>
    <w:rsid w:val="00C064B9"/>
    <w:rsid w:val="00C1507B"/>
    <w:rsid w:val="00C154E0"/>
    <w:rsid w:val="00C23F0B"/>
    <w:rsid w:val="00C27FC0"/>
    <w:rsid w:val="00C37BA1"/>
    <w:rsid w:val="00C41940"/>
    <w:rsid w:val="00C5224E"/>
    <w:rsid w:val="00C62C24"/>
    <w:rsid w:val="00C635B6"/>
    <w:rsid w:val="00CA20F9"/>
    <w:rsid w:val="00CB1AA7"/>
    <w:rsid w:val="00CB584E"/>
    <w:rsid w:val="00CC263D"/>
    <w:rsid w:val="00CD753E"/>
    <w:rsid w:val="00CE005B"/>
    <w:rsid w:val="00CE5CF3"/>
    <w:rsid w:val="00CF1A4A"/>
    <w:rsid w:val="00CF4187"/>
    <w:rsid w:val="00D0361A"/>
    <w:rsid w:val="00D1751A"/>
    <w:rsid w:val="00D22264"/>
    <w:rsid w:val="00D22D56"/>
    <w:rsid w:val="00D30ADD"/>
    <w:rsid w:val="00D31CC8"/>
    <w:rsid w:val="00D35137"/>
    <w:rsid w:val="00D43A0D"/>
    <w:rsid w:val="00D46867"/>
    <w:rsid w:val="00D525AD"/>
    <w:rsid w:val="00D526F3"/>
    <w:rsid w:val="00D700D8"/>
    <w:rsid w:val="00D83399"/>
    <w:rsid w:val="00D864EB"/>
    <w:rsid w:val="00DB2531"/>
    <w:rsid w:val="00DC618F"/>
    <w:rsid w:val="00DC733E"/>
    <w:rsid w:val="00DD16AA"/>
    <w:rsid w:val="00DD2604"/>
    <w:rsid w:val="00DE0C58"/>
    <w:rsid w:val="00DF57BE"/>
    <w:rsid w:val="00E06500"/>
    <w:rsid w:val="00E06D09"/>
    <w:rsid w:val="00E131EE"/>
    <w:rsid w:val="00E3010D"/>
    <w:rsid w:val="00E42AB8"/>
    <w:rsid w:val="00E4676D"/>
    <w:rsid w:val="00E473E9"/>
    <w:rsid w:val="00E51F44"/>
    <w:rsid w:val="00E57060"/>
    <w:rsid w:val="00E71001"/>
    <w:rsid w:val="00E8229B"/>
    <w:rsid w:val="00E87616"/>
    <w:rsid w:val="00E92047"/>
    <w:rsid w:val="00E96B87"/>
    <w:rsid w:val="00EA5C16"/>
    <w:rsid w:val="00EA5D70"/>
    <w:rsid w:val="00EB61CD"/>
    <w:rsid w:val="00EB7D64"/>
    <w:rsid w:val="00ED3124"/>
    <w:rsid w:val="00EF000D"/>
    <w:rsid w:val="00F021A4"/>
    <w:rsid w:val="00F02D1D"/>
    <w:rsid w:val="00F36345"/>
    <w:rsid w:val="00F545A3"/>
    <w:rsid w:val="00F61624"/>
    <w:rsid w:val="00F872D5"/>
    <w:rsid w:val="00F9037B"/>
    <w:rsid w:val="00F92EA3"/>
    <w:rsid w:val="00FA3F62"/>
    <w:rsid w:val="00FA5855"/>
    <w:rsid w:val="00FA618D"/>
    <w:rsid w:val="00FA7CEF"/>
    <w:rsid w:val="00FB275F"/>
    <w:rsid w:val="00FB5706"/>
    <w:rsid w:val="00F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37E004"/>
  <w15:docId w15:val="{45A8748C-E9A1-41E4-9610-7A141514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5131D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B21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53DE1"/>
    <w:rPr>
      <w:b/>
      <w:bCs/>
    </w:rPr>
  </w:style>
  <w:style w:type="paragraph" w:customStyle="1" w:styleId="Default">
    <w:name w:val="Default"/>
    <w:rsid w:val="009506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864EB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B21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603</TotalTime>
  <Pages>4</Pages>
  <Words>1215</Words>
  <Characters>7291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Witkowski</dc:creator>
  <cp:keywords/>
  <dc:description/>
  <cp:lastModifiedBy>Wioletta Glaner</cp:lastModifiedBy>
  <cp:revision>19</cp:revision>
  <cp:lastPrinted>2023-03-01T08:47:00Z</cp:lastPrinted>
  <dcterms:created xsi:type="dcterms:W3CDTF">2022-07-19T07:21:00Z</dcterms:created>
  <dcterms:modified xsi:type="dcterms:W3CDTF">2024-07-19T05:29:00Z</dcterms:modified>
</cp:coreProperties>
</file>