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77777777" w:rsidR="00443E07" w:rsidRDefault="00E747A0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  <w:r w:rsidRPr="00363463">
        <w:rPr>
          <w:rFonts w:asciiTheme="majorHAnsi" w:hAnsiTheme="majorHAnsi" w:cstheme="majorHAnsi"/>
          <w:b/>
          <w:sz w:val="20"/>
          <w:szCs w:val="20"/>
        </w:rPr>
        <w:tab/>
      </w:r>
    </w:p>
    <w:p w14:paraId="02DD31C4" w14:textId="77777777" w:rsidR="00DC3B8E" w:rsidRDefault="00DC3B8E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2E191BFE" w14:textId="3E569F4C" w:rsidR="00116A39" w:rsidRPr="00116A39" w:rsidRDefault="00E747A0" w:rsidP="007B027C">
      <w:pPr>
        <w:tabs>
          <w:tab w:val="left" w:pos="1320"/>
          <w:tab w:val="center" w:pos="4514"/>
        </w:tabs>
        <w:jc w:val="right"/>
        <w:rPr>
          <w:rFonts w:asciiTheme="majorHAnsi" w:hAnsiTheme="majorHAnsi" w:cstheme="majorHAnsi"/>
          <w:sz w:val="20"/>
          <w:szCs w:val="20"/>
        </w:rPr>
      </w:pPr>
      <w:r w:rsidRPr="00363463">
        <w:rPr>
          <w:rFonts w:asciiTheme="majorHAnsi" w:hAnsiTheme="majorHAnsi" w:cstheme="majorHAnsi"/>
          <w:b/>
          <w:sz w:val="20"/>
          <w:szCs w:val="20"/>
        </w:rPr>
        <w:tab/>
      </w:r>
      <w:r w:rsidR="00D861AE">
        <w:rPr>
          <w:rFonts w:asciiTheme="majorHAnsi" w:hAnsiTheme="majorHAnsi" w:cstheme="majorHAnsi"/>
          <w:sz w:val="20"/>
          <w:szCs w:val="20"/>
        </w:rPr>
        <w:t xml:space="preserve">Załącznik nr 1 </w:t>
      </w:r>
      <w:r w:rsidR="00116A39" w:rsidRPr="00116A39">
        <w:rPr>
          <w:rFonts w:asciiTheme="majorHAnsi" w:hAnsiTheme="majorHAnsi" w:cstheme="majorHAnsi"/>
          <w:sz w:val="20"/>
          <w:szCs w:val="20"/>
        </w:rPr>
        <w:t>do SWZ</w:t>
      </w:r>
    </w:p>
    <w:p w14:paraId="1453A988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89B7A1B" w14:textId="77777777" w:rsidR="00116A39" w:rsidRPr="00116A39" w:rsidRDefault="00116A39" w:rsidP="00116A39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2FA84463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Ja/my* niżej podpisani:</w:t>
      </w:r>
    </w:p>
    <w:p w14:paraId="655456FD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F9A1D9F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066F4451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działając w imieniu i na rzecz:</w:t>
      </w:r>
    </w:p>
    <w:p w14:paraId="759C8C1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11B78F86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</w:t>
      </w:r>
    </w:p>
    <w:p w14:paraId="4A09C5A5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(pełna nazwa Wykonawcy/Wykonawców w przypadku wykonawców wspólnie ubiegających się o udzielenie zamówienia)</w:t>
      </w:r>
    </w:p>
    <w:p w14:paraId="73F02D18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Adres: ……………………………………</w:t>
      </w:r>
    </w:p>
    <w:p w14:paraId="5FFEEFF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Województwo: ……………………….</w:t>
      </w:r>
    </w:p>
    <w:p w14:paraId="5248FFD8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Kraj …………………………………………..</w:t>
      </w:r>
    </w:p>
    <w:p w14:paraId="558BD9E2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REGON …….………………………………..</w:t>
      </w:r>
    </w:p>
    <w:p w14:paraId="713299D3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NIP: ……………………………………………</w:t>
      </w:r>
    </w:p>
    <w:p w14:paraId="3D4434FB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adres e-mail:……………………………………</w:t>
      </w:r>
    </w:p>
    <w:p w14:paraId="7CB14870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(na które Zamawiający ma przesyłać korespondencję)</w:t>
      </w:r>
    </w:p>
    <w:p w14:paraId="438990EB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Wykonawca jest: mikroprzedsiębiorstwem, małym przedsiębiorcą, średnim przedsiębiorcą, prowadzi jednoosobową działalność gospodarczą, jest osobą fizyczną nieprowadzącą działalności gospodarczej*  - niepotrzebne skreślić  </w:t>
      </w:r>
    </w:p>
    <w:p w14:paraId="608BDDD9" w14:textId="77777777" w:rsidR="00116A39" w:rsidRPr="00116A39" w:rsidRDefault="00116A39" w:rsidP="00116A3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0CAC02C" w14:textId="77777777" w:rsidR="00116A39" w:rsidRPr="00116A39" w:rsidRDefault="00116A39" w:rsidP="00116A39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14A089EA" w14:textId="77777777" w:rsidR="00116A39" w:rsidRPr="00363463" w:rsidRDefault="00116A39" w:rsidP="00116A39">
      <w:pPr>
        <w:rPr>
          <w:rFonts w:asciiTheme="majorHAnsi" w:hAnsiTheme="majorHAnsi" w:cstheme="majorHAnsi"/>
          <w:b/>
          <w:sz w:val="20"/>
          <w:szCs w:val="20"/>
        </w:rPr>
      </w:pPr>
    </w:p>
    <w:p w14:paraId="674B0022" w14:textId="77777777" w:rsidR="007353D3" w:rsidRPr="00363463" w:rsidRDefault="007353D3" w:rsidP="007353D3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2A9880F" w14:textId="77777777" w:rsidR="00F065FF" w:rsidRPr="00363463" w:rsidRDefault="00F065FF" w:rsidP="00F065FF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CD566FD" w14:textId="317EB15C" w:rsidR="00F065FF" w:rsidRPr="006D2EE4" w:rsidRDefault="00F065FF" w:rsidP="00F065FF">
      <w:pPr>
        <w:jc w:val="center"/>
        <w:rPr>
          <w:rFonts w:asciiTheme="majorHAnsi" w:hAnsiTheme="majorHAnsi" w:cstheme="majorHAnsi"/>
          <w:sz w:val="20"/>
          <w:szCs w:val="20"/>
        </w:rPr>
      </w:pPr>
      <w:r w:rsidRPr="006D2EE4">
        <w:rPr>
          <w:rFonts w:asciiTheme="majorHAnsi" w:hAnsiTheme="majorHAnsi" w:cstheme="majorHAnsi"/>
          <w:b/>
          <w:bCs/>
          <w:sz w:val="20"/>
          <w:szCs w:val="20"/>
        </w:rPr>
        <w:t xml:space="preserve">Sukcesywna dostawa papieru toaletowego i ręczników papierowych oraz środków czystości </w:t>
      </w:r>
      <w:r w:rsidRPr="006D2EE4">
        <w:rPr>
          <w:rFonts w:asciiTheme="majorHAnsi" w:hAnsiTheme="majorHAnsi" w:cstheme="majorHAnsi"/>
          <w:b/>
          <w:sz w:val="20"/>
          <w:szCs w:val="20"/>
        </w:rPr>
        <w:t xml:space="preserve">i produktów związanych z utrzymaniem czystości </w:t>
      </w:r>
      <w:r w:rsidRPr="006D2EE4">
        <w:rPr>
          <w:rFonts w:asciiTheme="majorHAnsi" w:hAnsiTheme="majorHAnsi" w:cstheme="majorHAnsi"/>
          <w:b/>
          <w:bCs/>
          <w:sz w:val="20"/>
          <w:szCs w:val="20"/>
        </w:rPr>
        <w:t>dla Uniwersytetu Ekonomicznego w Poznaniu</w:t>
      </w:r>
    </w:p>
    <w:p w14:paraId="5401713E" w14:textId="7FAA6BD5" w:rsidR="00116A39" w:rsidRPr="006D2EE4" w:rsidRDefault="00116A39" w:rsidP="00116A39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D2EE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353D3" w:rsidRPr="006D2EE4">
        <w:rPr>
          <w:rFonts w:asciiTheme="majorHAnsi" w:hAnsiTheme="majorHAnsi" w:cstheme="majorHAnsi"/>
          <w:b/>
          <w:sz w:val="20"/>
          <w:szCs w:val="20"/>
        </w:rPr>
        <w:t>(ZP/0</w:t>
      </w:r>
      <w:r w:rsidR="007D3C91" w:rsidRPr="006D2EE4">
        <w:rPr>
          <w:rFonts w:asciiTheme="majorHAnsi" w:hAnsiTheme="majorHAnsi" w:cstheme="majorHAnsi"/>
          <w:b/>
          <w:sz w:val="20"/>
          <w:szCs w:val="20"/>
        </w:rPr>
        <w:t>59</w:t>
      </w:r>
      <w:r w:rsidRPr="006D2EE4">
        <w:rPr>
          <w:rFonts w:asciiTheme="majorHAnsi" w:hAnsiTheme="majorHAnsi" w:cstheme="majorHAnsi"/>
          <w:b/>
          <w:sz w:val="20"/>
          <w:szCs w:val="20"/>
        </w:rPr>
        <w:t>/2</w:t>
      </w:r>
      <w:r w:rsidR="007D3C91" w:rsidRPr="006D2EE4">
        <w:rPr>
          <w:rFonts w:asciiTheme="majorHAnsi" w:hAnsiTheme="majorHAnsi" w:cstheme="majorHAnsi"/>
          <w:b/>
          <w:sz w:val="20"/>
          <w:szCs w:val="20"/>
        </w:rPr>
        <w:t>3</w:t>
      </w:r>
      <w:r w:rsidRPr="006D2EE4">
        <w:rPr>
          <w:rFonts w:asciiTheme="majorHAnsi" w:hAnsiTheme="majorHAnsi" w:cstheme="majorHAnsi"/>
          <w:b/>
          <w:sz w:val="20"/>
          <w:szCs w:val="20"/>
        </w:rPr>
        <w:t>)</w:t>
      </w:r>
    </w:p>
    <w:p w14:paraId="56623422" w14:textId="77777777" w:rsidR="00116A39" w:rsidRPr="006D2EE4" w:rsidRDefault="00116A39" w:rsidP="00116A39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076E9AD" w14:textId="77777777" w:rsidR="00116A39" w:rsidRPr="00116A39" w:rsidRDefault="00116A39" w:rsidP="00116A39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4125B115" w14:textId="77777777" w:rsidR="00D861AE" w:rsidRPr="00445D5B" w:rsidRDefault="00D861AE" w:rsidP="000B5D97">
      <w:pPr>
        <w:widowControl w:val="0"/>
        <w:adjustRightInd w:val="0"/>
        <w:spacing w:line="240" w:lineRule="exact"/>
        <w:jc w:val="both"/>
        <w:rPr>
          <w:rFonts w:eastAsia="Times New Roman" w:cstheme="minorHAnsi"/>
          <w:sz w:val="20"/>
          <w:szCs w:val="20"/>
        </w:rPr>
      </w:pPr>
    </w:p>
    <w:p w14:paraId="5E073A69" w14:textId="28D27823" w:rsidR="00D861AE" w:rsidRPr="000B5D97" w:rsidRDefault="00D861AE" w:rsidP="00D861AE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B5D97">
        <w:rPr>
          <w:rFonts w:asciiTheme="majorHAnsi" w:eastAsia="Times New Roman" w:hAnsiTheme="majorHAnsi" w:cstheme="majorHAnsi"/>
          <w:sz w:val="20"/>
          <w:szCs w:val="20"/>
        </w:rPr>
        <w:t xml:space="preserve">          </w:t>
      </w:r>
      <w:r w:rsidR="00FA7735">
        <w:rPr>
          <w:rFonts w:asciiTheme="majorHAnsi" w:eastAsia="Times New Roman" w:hAnsiTheme="majorHAnsi" w:cstheme="majorHAnsi"/>
          <w:sz w:val="20"/>
          <w:szCs w:val="20"/>
        </w:rPr>
        <w:t>C</w:t>
      </w:r>
      <w:r w:rsidRPr="000B5D97">
        <w:rPr>
          <w:rFonts w:asciiTheme="majorHAnsi" w:eastAsia="Times New Roman" w:hAnsiTheme="majorHAnsi" w:cstheme="majorHAnsi"/>
          <w:sz w:val="20"/>
          <w:szCs w:val="20"/>
        </w:rPr>
        <w:t>ena za wykonanie przedmiotu zamówienia:</w:t>
      </w:r>
    </w:p>
    <w:p w14:paraId="4C9EE3D5" w14:textId="2D57A311" w:rsidR="00F065FF" w:rsidRPr="008B581E" w:rsidRDefault="00F065FF" w:rsidP="00F065FF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b/>
          <w:sz w:val="24"/>
          <w:szCs w:val="20"/>
        </w:rPr>
      </w:pPr>
      <w:r w:rsidRPr="008B581E">
        <w:rPr>
          <w:rFonts w:asciiTheme="majorHAnsi" w:eastAsia="Times New Roman" w:hAnsiTheme="majorHAnsi" w:cstheme="majorHAnsi"/>
          <w:b/>
          <w:sz w:val="24"/>
          <w:szCs w:val="20"/>
        </w:rPr>
        <w:t>Dla cz</w:t>
      </w:r>
      <w:r w:rsidR="00FA7735" w:rsidRPr="008B581E">
        <w:rPr>
          <w:rFonts w:asciiTheme="majorHAnsi" w:eastAsia="Times New Roman" w:hAnsiTheme="majorHAnsi" w:cstheme="majorHAnsi"/>
          <w:b/>
          <w:sz w:val="24"/>
          <w:szCs w:val="20"/>
        </w:rPr>
        <w:t>ęści</w:t>
      </w:r>
      <w:r w:rsidRPr="008B581E">
        <w:rPr>
          <w:rFonts w:asciiTheme="majorHAnsi" w:eastAsia="Times New Roman" w:hAnsiTheme="majorHAnsi" w:cstheme="majorHAnsi"/>
          <w:b/>
          <w:sz w:val="24"/>
          <w:szCs w:val="20"/>
        </w:rPr>
        <w:t xml:space="preserve">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876"/>
      </w:tblGrid>
      <w:tr w:rsidR="00F065FF" w:rsidRPr="003312F2" w14:paraId="3BB5F9A7" w14:textId="77777777" w:rsidTr="00F065FF">
        <w:trPr>
          <w:trHeight w:val="390"/>
          <w:jc w:val="center"/>
        </w:trPr>
        <w:tc>
          <w:tcPr>
            <w:tcW w:w="4322" w:type="dxa"/>
            <w:vAlign w:val="center"/>
          </w:tcPr>
          <w:p w14:paraId="069738ED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netto za całość (PLN)</w:t>
            </w:r>
          </w:p>
        </w:tc>
        <w:tc>
          <w:tcPr>
            <w:tcW w:w="3876" w:type="dxa"/>
            <w:vAlign w:val="center"/>
          </w:tcPr>
          <w:p w14:paraId="726F87B4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F065FF" w:rsidRPr="003312F2" w14:paraId="2A5ABEDB" w14:textId="77777777" w:rsidTr="00F065FF">
        <w:trPr>
          <w:trHeight w:val="812"/>
          <w:jc w:val="center"/>
        </w:trPr>
        <w:tc>
          <w:tcPr>
            <w:tcW w:w="4322" w:type="dxa"/>
            <w:vAlign w:val="center"/>
          </w:tcPr>
          <w:p w14:paraId="4F375FD9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1A64DC0E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658B31E" w14:textId="77777777" w:rsidR="00F065FF" w:rsidRPr="003312F2" w:rsidRDefault="00F065FF" w:rsidP="00F065FF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367668B0" w14:textId="295E37D6" w:rsidR="006C1C4D" w:rsidRPr="006C1C4D" w:rsidRDefault="006C1C4D" w:rsidP="006C1C4D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dostawy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(maksimum 4 dni robocze)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 xml:space="preserve"> ……………………………………………..dni robocze/dzień roboczy</w:t>
      </w:r>
    </w:p>
    <w:p w14:paraId="779B04EC" w14:textId="77777777" w:rsidR="006C1C4D" w:rsidRPr="006C1C4D" w:rsidRDefault="006C1C4D" w:rsidP="006C1C4D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1118D28A" w14:textId="589D65FB" w:rsidR="006C1C4D" w:rsidRPr="006C1C4D" w:rsidRDefault="006C1C4D" w:rsidP="006C1C4D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reakcji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(maksimum 3 dni robocze)……………………………………………..dni robocze/dzień roboczy</w:t>
      </w:r>
    </w:p>
    <w:p w14:paraId="521B5621" w14:textId="77777777" w:rsidR="00F065FF" w:rsidRPr="003312F2" w:rsidRDefault="00F065FF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05B16D96" w14:textId="3C2FE491" w:rsidR="0083238A" w:rsidRPr="0083238A" w:rsidRDefault="0083238A" w:rsidP="006C1C4D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83238A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Emisja spalin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………………………………………………</w:t>
      </w:r>
      <w:r w:rsidRPr="0083238A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..(pojazd elektryczny lub Norma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„Euro 6”</w:t>
      </w:r>
      <w:r w:rsid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,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Norma „Euro 5”</w:t>
      </w:r>
      <w:r w:rsid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bądź Norma „Euro 4”)</w:t>
      </w:r>
    </w:p>
    <w:p w14:paraId="6363CB13" w14:textId="77777777" w:rsidR="00F065FF" w:rsidRDefault="00F065FF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6B19DC77" w14:textId="77777777" w:rsidR="006D2EE4" w:rsidRDefault="006D2EE4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5A2BC4A7" w14:textId="77777777" w:rsidR="006D2EE4" w:rsidRDefault="006D2EE4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5C242B95" w14:textId="77777777" w:rsidR="006D2EE4" w:rsidRDefault="006D2EE4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53A99D38" w14:textId="77777777" w:rsidR="003511D5" w:rsidRDefault="003511D5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72A8E910" w14:textId="77777777" w:rsidR="006D2EE4" w:rsidRDefault="006D2EE4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55020744" w14:textId="77777777" w:rsidR="006D2EE4" w:rsidRDefault="006D2EE4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49DDB0AA" w14:textId="77777777" w:rsidR="006D2EE4" w:rsidRDefault="006D2EE4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58CF585A" w14:textId="77777777" w:rsidR="006D2EE4" w:rsidRPr="003312F2" w:rsidRDefault="006D2EE4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49991A0B" w14:textId="77777777" w:rsidR="003312F2" w:rsidRPr="003312F2" w:rsidRDefault="003312F2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73F4A47B" w14:textId="77777777" w:rsidR="00F065FF" w:rsidRPr="003312F2" w:rsidRDefault="00F065FF" w:rsidP="00F065FF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</w:p>
    <w:p w14:paraId="6D122BCA" w14:textId="6D26C710" w:rsidR="00FA7735" w:rsidRPr="00582517" w:rsidRDefault="00FA7735" w:rsidP="00FA7735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b/>
          <w:sz w:val="24"/>
          <w:szCs w:val="20"/>
        </w:rPr>
      </w:pPr>
      <w:r w:rsidRPr="00582517">
        <w:rPr>
          <w:rFonts w:asciiTheme="majorHAnsi" w:eastAsia="Times New Roman" w:hAnsiTheme="majorHAnsi" w:cstheme="majorHAnsi"/>
          <w:b/>
          <w:sz w:val="24"/>
          <w:szCs w:val="20"/>
        </w:rPr>
        <w:lastRenderedPageBreak/>
        <w:t>Dla części I</w:t>
      </w:r>
      <w:r>
        <w:rPr>
          <w:rFonts w:asciiTheme="majorHAnsi" w:eastAsia="Times New Roman" w:hAnsiTheme="majorHAnsi" w:cstheme="majorHAnsi"/>
          <w:b/>
          <w:sz w:val="24"/>
          <w:szCs w:val="20"/>
        </w:rPr>
        <w:t>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3876"/>
      </w:tblGrid>
      <w:tr w:rsidR="00F065FF" w:rsidRPr="003312F2" w14:paraId="5A70B2BE" w14:textId="77777777" w:rsidTr="00F065FF">
        <w:trPr>
          <w:trHeight w:val="390"/>
          <w:jc w:val="center"/>
        </w:trPr>
        <w:tc>
          <w:tcPr>
            <w:tcW w:w="4322" w:type="dxa"/>
            <w:vAlign w:val="center"/>
          </w:tcPr>
          <w:p w14:paraId="20EBF4AF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netto za całość (PLN)</w:t>
            </w:r>
          </w:p>
        </w:tc>
        <w:tc>
          <w:tcPr>
            <w:tcW w:w="3876" w:type="dxa"/>
            <w:vAlign w:val="center"/>
          </w:tcPr>
          <w:p w14:paraId="1716A2D0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312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F065FF" w:rsidRPr="003312F2" w14:paraId="112457C4" w14:textId="77777777" w:rsidTr="00F065FF">
        <w:trPr>
          <w:trHeight w:val="812"/>
          <w:jc w:val="center"/>
        </w:trPr>
        <w:tc>
          <w:tcPr>
            <w:tcW w:w="4322" w:type="dxa"/>
            <w:vAlign w:val="center"/>
          </w:tcPr>
          <w:p w14:paraId="3086112B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224D78E9" w14:textId="77777777" w:rsidR="00F065FF" w:rsidRPr="003312F2" w:rsidRDefault="00F065FF" w:rsidP="00F065FF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7B272AF" w14:textId="77777777" w:rsidR="00871AC3" w:rsidRPr="003312F2" w:rsidRDefault="00871AC3" w:rsidP="00871AC3">
      <w:pPr>
        <w:widowControl w:val="0"/>
        <w:adjustRightInd w:val="0"/>
        <w:spacing w:line="24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0FBF4BB2" w14:textId="77777777" w:rsidR="00781716" w:rsidRPr="006C1C4D" w:rsidRDefault="00781716" w:rsidP="00781716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dostawy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(maksimum 4 dni robocze)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 xml:space="preserve"> ……………………………………………..dni robocze/dzień roboczy</w:t>
      </w:r>
    </w:p>
    <w:p w14:paraId="38C7A775" w14:textId="77777777" w:rsidR="00781716" w:rsidRPr="006C1C4D" w:rsidRDefault="00781716" w:rsidP="00781716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</w:rPr>
      </w:pPr>
    </w:p>
    <w:p w14:paraId="5E700B65" w14:textId="77777777" w:rsidR="00781716" w:rsidRPr="006C1C4D" w:rsidRDefault="00781716" w:rsidP="00781716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sz w:val="20"/>
          <w:szCs w:val="20"/>
        </w:rPr>
      </w:pPr>
      <w:r w:rsidRPr="006C1C4D">
        <w:rPr>
          <w:rFonts w:asciiTheme="majorHAnsi" w:eastAsia="Times New Roman" w:hAnsiTheme="majorHAnsi" w:cstheme="majorHAnsi"/>
          <w:b/>
          <w:sz w:val="20"/>
          <w:szCs w:val="20"/>
        </w:rPr>
        <w:t>Czas reakcji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6C1C4D">
        <w:rPr>
          <w:rFonts w:asciiTheme="majorHAnsi" w:eastAsia="Times New Roman" w:hAnsiTheme="majorHAnsi" w:cstheme="majorHAnsi"/>
          <w:sz w:val="20"/>
          <w:szCs w:val="20"/>
        </w:rPr>
        <w:t>(maksimum 3 dni robocze)……………………………………………..dni robocze/dzień roboczy</w:t>
      </w:r>
    </w:p>
    <w:p w14:paraId="68CA57BD" w14:textId="77777777" w:rsidR="00871AC3" w:rsidRPr="003312F2" w:rsidRDefault="00871AC3" w:rsidP="00871AC3">
      <w:pPr>
        <w:widowControl w:val="0"/>
        <w:adjustRightInd w:val="0"/>
        <w:spacing w:line="240" w:lineRule="exact"/>
        <w:ind w:left="426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0ED489E0" w14:textId="539EAA37" w:rsidR="00FA7735" w:rsidRPr="0083238A" w:rsidRDefault="00871AC3" w:rsidP="006C1C4D">
      <w:pPr>
        <w:widowControl w:val="0"/>
        <w:adjustRightInd w:val="0"/>
        <w:spacing w:line="240" w:lineRule="exact"/>
        <w:ind w:left="426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83238A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Emisja spalin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………………………………………………</w:t>
      </w:r>
      <w:r w:rsidRPr="0083238A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..(pojazd elektryczny lub Norma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„Euro 6”lub Norma „Euro 5”</w:t>
      </w:r>
      <w:r w:rsidR="00FA7735" w:rsidRP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="00FA7735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bądź Norma „Euro 4”</w:t>
      </w:r>
      <w:bookmarkStart w:id="0" w:name="_GoBack"/>
      <w:bookmarkEnd w:id="0"/>
    </w:p>
    <w:p w14:paraId="0B74A94B" w14:textId="77777777" w:rsidR="00116A39" w:rsidRPr="00116A39" w:rsidRDefault="00116A39" w:rsidP="002C3EF5">
      <w:pPr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158F4B0C" w14:textId="77777777" w:rsidR="00116A39" w:rsidRPr="00116A39" w:rsidRDefault="00116A39" w:rsidP="00A43A29">
      <w:pPr>
        <w:numPr>
          <w:ilvl w:val="0"/>
          <w:numId w:val="30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353ECE4F" w14:textId="3128DD8A" w:rsidR="00116A39" w:rsidRPr="00116A39" w:rsidRDefault="00116A39" w:rsidP="00A43A29">
      <w:pPr>
        <w:numPr>
          <w:ilvl w:val="0"/>
          <w:numId w:val="30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116A39">
        <w:rPr>
          <w:rFonts w:asciiTheme="majorHAnsi" w:hAnsiTheme="majorHAnsi" w:cstheme="majorHAnsi"/>
          <w:sz w:val="20"/>
          <w:szCs w:val="20"/>
        </w:rPr>
        <w:t xml:space="preserve">OŚWIADCZAMY, że zapoznaliśmy się z Projektowanymi Postanowieniami Umowy, określonymi w Załączniku nr </w:t>
      </w:r>
      <w:r w:rsidR="00F065FF">
        <w:rPr>
          <w:rFonts w:asciiTheme="majorHAnsi" w:hAnsiTheme="majorHAnsi" w:cstheme="majorHAnsi"/>
          <w:sz w:val="20"/>
          <w:szCs w:val="20"/>
        </w:rPr>
        <w:t>6</w:t>
      </w:r>
      <w:r w:rsidRPr="00116A39">
        <w:rPr>
          <w:rFonts w:asciiTheme="majorHAnsi" w:hAnsiTheme="majorHAnsi" w:cstheme="majorHAnsi"/>
          <w:sz w:val="20"/>
          <w:szCs w:val="20"/>
        </w:rPr>
        <w:t xml:space="preserve">  do Specyfikacji Warunków Zamówienia i ZOBOWIĄZUJEMY SIĘ, w przypadku wyboru naszej oferty, do zawarcia umowy zgodnej z niniejszą ofertą, </w:t>
      </w:r>
      <w:r w:rsidR="000B5D97">
        <w:rPr>
          <w:rFonts w:asciiTheme="majorHAnsi" w:hAnsiTheme="majorHAnsi" w:cstheme="majorHAnsi"/>
          <w:sz w:val="20"/>
          <w:szCs w:val="20"/>
        </w:rPr>
        <w:t>na warunkach w nich określonych, w miejscu i terminie określonym przez Zamawiającego.</w:t>
      </w:r>
    </w:p>
    <w:p w14:paraId="4C8D4A3C" w14:textId="77777777" w:rsidR="00A43A29" w:rsidRPr="00A43A29" w:rsidRDefault="00A43A29" w:rsidP="00A43A29">
      <w:pPr>
        <w:numPr>
          <w:ilvl w:val="0"/>
          <w:numId w:val="30"/>
        </w:numPr>
        <w:spacing w:before="120" w:after="120"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6365C15A" w14:textId="77777777" w:rsidR="00A43A29" w:rsidRPr="00A43A29" w:rsidRDefault="00A43A29" w:rsidP="00A43A29">
      <w:pPr>
        <w:pStyle w:val="Tekstpodstawowy33"/>
        <w:numPr>
          <w:ilvl w:val="0"/>
          <w:numId w:val="30"/>
        </w:numPr>
        <w:spacing w:line="240" w:lineRule="auto"/>
        <w:ind w:left="357" w:hanging="357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 xml:space="preserve">Oświadczam(y), że wszystkie informacje, które nie zostaną przez nas wyraźnie zastrzeżone </w:t>
      </w:r>
      <w:r w:rsidRPr="00A43A29">
        <w:rPr>
          <w:rFonts w:asciiTheme="majorHAnsi" w:hAnsiTheme="majorHAnsi" w:cstheme="majorHAnsi"/>
          <w:color w:val="auto"/>
          <w:sz w:val="20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51B78691" w14:textId="77777777" w:rsidR="00A43A29" w:rsidRPr="00A43A29" w:rsidRDefault="00A43A29" w:rsidP="00A43A29">
      <w:pPr>
        <w:pStyle w:val="Tekstpodstawowy33"/>
        <w:numPr>
          <w:ilvl w:val="0"/>
          <w:numId w:val="30"/>
        </w:numPr>
        <w:spacing w:line="240" w:lineRule="auto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8B23F99" w14:textId="77777777" w:rsidR="00A43A29" w:rsidRPr="00A43A29" w:rsidRDefault="00A43A29" w:rsidP="00A43A29">
      <w:pPr>
        <w:pStyle w:val="Tekstpodstawowy33"/>
        <w:spacing w:line="240" w:lineRule="auto"/>
        <w:ind w:left="426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>Podwykonawca: ..................................................., część (zakres) zamówienia: …………………………</w:t>
      </w:r>
    </w:p>
    <w:p w14:paraId="393E78AB" w14:textId="77777777" w:rsidR="00A43A29" w:rsidRPr="00A43A29" w:rsidRDefault="00A43A29" w:rsidP="00A43A29">
      <w:pPr>
        <w:pStyle w:val="Tekstpodstawowy33"/>
        <w:spacing w:line="240" w:lineRule="auto"/>
        <w:ind w:left="426"/>
        <w:rPr>
          <w:rFonts w:asciiTheme="majorHAnsi" w:hAnsiTheme="majorHAnsi" w:cstheme="majorHAnsi"/>
          <w:color w:val="auto"/>
          <w:sz w:val="20"/>
        </w:rPr>
      </w:pPr>
      <w:r w:rsidRPr="00A43A29">
        <w:rPr>
          <w:rFonts w:asciiTheme="majorHAnsi" w:hAnsiTheme="majorHAnsi" w:cstheme="majorHAnsi"/>
          <w:color w:val="auto"/>
          <w:sz w:val="20"/>
        </w:rPr>
        <w:t xml:space="preserve">Zamierzam(y) korzystać na zasadach określonych w art. 118 ustawy </w:t>
      </w:r>
      <w:proofErr w:type="spellStart"/>
      <w:r w:rsidRPr="00A43A29">
        <w:rPr>
          <w:rFonts w:asciiTheme="majorHAnsi" w:hAnsiTheme="majorHAnsi" w:cstheme="majorHAnsi"/>
          <w:color w:val="auto"/>
          <w:sz w:val="20"/>
        </w:rPr>
        <w:t>Pzp</w:t>
      </w:r>
      <w:proofErr w:type="spellEnd"/>
      <w:r w:rsidRPr="00A43A29">
        <w:rPr>
          <w:rFonts w:asciiTheme="majorHAnsi" w:hAnsiTheme="majorHAnsi" w:cstheme="majorHAnsi"/>
          <w:color w:val="auto"/>
          <w:sz w:val="20"/>
        </w:rPr>
        <w:t xml:space="preserve"> z zasobów następujących podmiotów w zakresie:.........................................................................................</w:t>
      </w:r>
    </w:p>
    <w:p w14:paraId="2CA818C8" w14:textId="77777777" w:rsidR="00A43A29" w:rsidRPr="00A43A29" w:rsidRDefault="00A43A29" w:rsidP="00A43A29">
      <w:pPr>
        <w:spacing w:before="120" w:after="6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Podmiot udostępniający zasoby: …………………………………………., zakres udostępnienia: ……………</w:t>
      </w:r>
    </w:p>
    <w:p w14:paraId="01C14DC6" w14:textId="77777777" w:rsid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15260E" w14:textId="77777777" w:rsidR="00A43A29" w:rsidRPr="00116A3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 xml:space="preserve">Podpis Wykonawcy - forma elektroniczna  </w:t>
      </w:r>
    </w:p>
    <w:p w14:paraId="3F61D59B" w14:textId="77777777" w:rsidR="00A43A2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7F89282B" w14:textId="77777777" w:rsidR="00A43A29" w:rsidRDefault="00A43A29" w:rsidP="00A43A29">
      <w:pPr>
        <w:spacing w:line="240" w:lineRule="auto"/>
        <w:ind w:left="4395"/>
        <w:rPr>
          <w:rFonts w:asciiTheme="majorHAnsi" w:hAnsiTheme="majorHAnsi" w:cstheme="majorHAnsi"/>
          <w:b/>
          <w:sz w:val="20"/>
          <w:szCs w:val="20"/>
        </w:rPr>
      </w:pPr>
    </w:p>
    <w:p w14:paraId="700A3E2B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A43A29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53FFDE1F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3A29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A43A29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19F937B0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08DA080C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* niepotrzebne skreślić</w:t>
      </w:r>
    </w:p>
    <w:p w14:paraId="2F73752C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7B62F764" w14:textId="77777777" w:rsidR="00A43A29" w:rsidRP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EB9B270" w14:textId="77777777" w:rsidR="00A43A29" w:rsidRPr="00A43A29" w:rsidRDefault="00A43A29" w:rsidP="00A43A2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43A29">
        <w:rPr>
          <w:rFonts w:asciiTheme="majorHAnsi" w:hAnsiTheme="majorHAnsi" w:cstheme="majorHAnsi"/>
          <w:sz w:val="20"/>
          <w:szCs w:val="20"/>
          <w:vertAlign w:val="superscript"/>
        </w:rPr>
        <w:t>2)</w:t>
      </w:r>
      <w:r w:rsidRPr="00A43A29">
        <w:rPr>
          <w:rFonts w:asciiTheme="majorHAnsi" w:hAnsiTheme="majorHAnsi" w:cstheme="maj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D6EDD6" w14:textId="77777777" w:rsidR="00A43A29" w:rsidRDefault="00A43A29" w:rsidP="00A43A29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FD149B8" w14:textId="77777777" w:rsidR="00A43A29" w:rsidRDefault="00A43A29" w:rsidP="00A43A29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929978F" w14:textId="77777777" w:rsidR="00A43A29" w:rsidRDefault="00A43A2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57D526F" w14:textId="17EAE395" w:rsidR="006D2EE4" w:rsidRPr="00EB1827" w:rsidRDefault="006D2EE4" w:rsidP="006D2EE4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Załącznik nr 4</w:t>
      </w:r>
      <w:r w:rsidRPr="00EB1827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73B6DDC0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96616D2" w14:textId="77777777" w:rsidR="006D2EE4" w:rsidRPr="00EB1827" w:rsidRDefault="006D2EE4" w:rsidP="006D2EE4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6C864ABB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76EDDCF8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1E430BC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D28C577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702C21B9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68169896" w14:textId="77777777" w:rsidR="006D2EE4" w:rsidRPr="00EB1827" w:rsidRDefault="006D2EE4" w:rsidP="006D2EE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E89F5D" w14:textId="77777777" w:rsidR="006D2EE4" w:rsidRPr="00EB1827" w:rsidRDefault="006D2EE4" w:rsidP="006D2EE4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33D3055" w14:textId="31AADA0E" w:rsidR="006D2EE4" w:rsidRPr="006D2EE4" w:rsidRDefault="006D2EE4" w:rsidP="006D2EE4">
      <w:pPr>
        <w:pStyle w:val="Akapitzlist"/>
        <w:ind w:left="360"/>
        <w:jc w:val="both"/>
        <w:rPr>
          <w:rFonts w:ascii="Calibri" w:eastAsia="TimesNewRoman" w:hAnsi="Calibri" w:cs="Calibri"/>
          <w:b/>
          <w:sz w:val="20"/>
          <w:szCs w:val="20"/>
          <w:lang w:eastAsia="en-US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pn</w:t>
      </w:r>
      <w:proofErr w:type="spellEnd"/>
      <w:r>
        <w:rPr>
          <w:rFonts w:asciiTheme="majorHAnsi" w:hAnsiTheme="majorHAnsi" w:cstheme="majorHAnsi"/>
          <w:sz w:val="20"/>
          <w:szCs w:val="20"/>
        </w:rPr>
        <w:t>:</w:t>
      </w:r>
      <w:r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Pr="006D2EE4">
        <w:rPr>
          <w:rFonts w:ascii="Calibri" w:eastAsia="TimesNewRoman" w:hAnsi="Calibri" w:cs="Calibri"/>
          <w:b/>
          <w:sz w:val="20"/>
          <w:szCs w:val="20"/>
          <w:lang w:eastAsia="en-US"/>
        </w:rPr>
        <w:t>Sukcesywna dostawa papieru toaletowego i ręczników papierowych oraz środków czystości i produktów związanych z utrzymaniem czystości dla Uniwersytetu Ekonomicznego w Poznaniu (ZP/059/23)</w:t>
      </w:r>
    </w:p>
    <w:p w14:paraId="083689B5" w14:textId="3E950FB7" w:rsidR="006D2EE4" w:rsidRPr="00DF7945" w:rsidRDefault="006D2EE4" w:rsidP="006D2EE4">
      <w:pPr>
        <w:pStyle w:val="Akapitzlist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4D20F4C3" w14:textId="77777777" w:rsidR="006D2EE4" w:rsidRPr="00EB1827" w:rsidRDefault="006D2EE4" w:rsidP="006D2EE4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045AC2D2" w14:textId="77777777" w:rsidR="006D2EE4" w:rsidRPr="00EB1827" w:rsidRDefault="006D2EE4" w:rsidP="006D2EE4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>
        <w:rPr>
          <w:rFonts w:asciiTheme="majorHAnsi" w:hAnsiTheme="majorHAnsi" w:cstheme="majorHAnsi"/>
          <w:sz w:val="20"/>
          <w:szCs w:val="20"/>
        </w:rPr>
        <w:t>Pzp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28F0ADE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44D73C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A5F7DD9" w14:textId="77777777" w:rsidR="006D2EE4" w:rsidRPr="00EB1827" w:rsidRDefault="006D2EE4" w:rsidP="006D2EE4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5C6BBE87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C7932E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40A3D843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68AC493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481E31A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75F23CA6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690DB532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DED39F9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20D5D422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37EB8D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A5459D6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0749DF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FA9D5C4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17A8D4E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8BBFA8" w14:textId="77777777" w:rsidR="006D2EE4" w:rsidRPr="00EB1827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D444D19" w14:textId="77777777" w:rsidR="006D2EE4" w:rsidRPr="00EB1827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14:paraId="304E9359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517779F3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F8E3717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DE46910" w14:textId="77777777" w:rsidR="006D2EE4" w:rsidRDefault="006D2EE4" w:rsidP="006D2EE4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7E9F6074" w14:textId="0E04BDC7" w:rsidR="006D2EE4" w:rsidRPr="00775EBF" w:rsidRDefault="006D2EE4" w:rsidP="006D2EE4">
      <w:pPr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Załącznik nr 4</w:t>
      </w:r>
      <w:r w:rsidRPr="00775EBF">
        <w:rPr>
          <w:rFonts w:asciiTheme="majorHAnsi" w:hAnsiTheme="majorHAnsi" w:cstheme="majorHAnsi"/>
          <w:b/>
          <w:sz w:val="20"/>
          <w:szCs w:val="20"/>
        </w:rPr>
        <w:t>A do SWZ</w:t>
      </w:r>
    </w:p>
    <w:p w14:paraId="43443395" w14:textId="77777777" w:rsidR="006D2EE4" w:rsidRPr="00775EBF" w:rsidRDefault="006D2EE4" w:rsidP="006D2EE4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A7BB545" w14:textId="77777777" w:rsidR="006D2EE4" w:rsidRPr="00775EBF" w:rsidRDefault="006D2EE4" w:rsidP="006D2EE4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66E5DF3F" w14:textId="77777777" w:rsidR="006D2EE4" w:rsidRPr="00775EBF" w:rsidRDefault="006D2EE4" w:rsidP="006D2EE4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75E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775E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1BB26328" w14:textId="77777777" w:rsidR="006D2EE4" w:rsidRPr="00775EBF" w:rsidRDefault="006D2EE4" w:rsidP="006D2EE4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6D2EE4" w:rsidRPr="00775EBF" w14:paraId="24F1AA3A" w14:textId="77777777" w:rsidTr="007905E7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2C542" w14:textId="77777777" w:rsidR="006D2EE4" w:rsidRPr="00775EBF" w:rsidRDefault="006D2EE4" w:rsidP="007905E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32A5" w14:textId="77777777" w:rsidR="006D2EE4" w:rsidRPr="00775EBF" w:rsidRDefault="006D2EE4" w:rsidP="007905E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5A346B95" w14:textId="77777777" w:rsidTr="007905E7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C3515" w14:textId="77777777" w:rsidR="006D2EE4" w:rsidRPr="00775EBF" w:rsidRDefault="006D2EE4" w:rsidP="007905E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4171" w14:textId="77777777" w:rsidR="006D2EE4" w:rsidRPr="00775EBF" w:rsidRDefault="006D2EE4" w:rsidP="007905E7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7E0595F8" w14:textId="77777777" w:rsidTr="007905E7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63B2" w14:textId="1CF1CAF1" w:rsidR="006D2EE4" w:rsidRPr="006D2EE4" w:rsidRDefault="006D2EE4" w:rsidP="006D2EE4">
            <w:pPr>
              <w:tabs>
                <w:tab w:val="right" w:pos="2399"/>
              </w:tabs>
              <w:autoSpaceDE w:val="0"/>
              <w:autoSpaceDN w:val="0"/>
              <w:spacing w:line="240" w:lineRule="auto"/>
              <w:ind w:left="-75"/>
              <w:jc w:val="both"/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Pr="00EB1827">
              <w:rPr>
                <w:rFonts w:asciiTheme="majorHAnsi" w:hAnsiTheme="majorHAnsi" w:cstheme="majorHAnsi"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EB1827">
              <w:rPr>
                <w:rFonts w:asciiTheme="majorHAnsi" w:hAnsiTheme="majorHAnsi" w:cstheme="majorHAnsi"/>
                <w:sz w:val="20"/>
                <w:szCs w:val="20"/>
              </w:rPr>
              <w:t>pn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EB18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>Sukcesywna dostawa papieru toaletowego i ręczników papierowych oraz środk</w:t>
            </w:r>
            <w:r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>ów czystości</w:t>
            </w:r>
            <w:r w:rsidRPr="006D2EE4"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 i produktów związanych z utrzymaniem czystości dla Uniwersytetu Ekonomicznego w Poznaniu</w:t>
            </w:r>
          </w:p>
          <w:p w14:paraId="281023AC" w14:textId="7128FB3B" w:rsidR="006D2EE4" w:rsidRPr="0085063A" w:rsidRDefault="006D2EE4" w:rsidP="006D2EE4">
            <w:pPr>
              <w:tabs>
                <w:tab w:val="right" w:pos="2399"/>
              </w:tabs>
              <w:autoSpaceDE w:val="0"/>
              <w:autoSpaceDN w:val="0"/>
              <w:spacing w:line="240" w:lineRule="auto"/>
              <w:ind w:left="-75"/>
              <w:jc w:val="both"/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NewRoman,Bold" w:hAnsiTheme="majorHAnsi" w:cstheme="majorHAnsi"/>
                <w:b/>
                <w:sz w:val="20"/>
                <w:szCs w:val="20"/>
              </w:rPr>
              <w:t xml:space="preserve"> (ZP/059/23) </w:t>
            </w:r>
            <w:r w:rsidRPr="00EB1827">
              <w:rPr>
                <w:rFonts w:asciiTheme="majorHAnsi" w:hAnsiTheme="majorHAnsi" w:cstheme="majorHAnsi"/>
                <w:sz w:val="20"/>
                <w:szCs w:val="20"/>
              </w:rPr>
              <w:t>prowadzonego przez Uniwersytet Ekonomiczny w Poznaniu oświadczam:</w:t>
            </w:r>
          </w:p>
          <w:p w14:paraId="0E355095" w14:textId="77777777" w:rsidR="006D2EE4" w:rsidRPr="00775EBF" w:rsidRDefault="006D2EE4" w:rsidP="007905E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2E612877" w14:textId="77777777" w:rsidR="006D2EE4" w:rsidRPr="00775EBF" w:rsidRDefault="006D2EE4" w:rsidP="007905E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605A29E1" w14:textId="77777777" w:rsidR="006D2EE4" w:rsidRPr="00775EBF" w:rsidRDefault="006D2EE4" w:rsidP="007905E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D2EE4" w:rsidRPr="00775EBF" w14:paraId="2A553B57" w14:textId="77777777" w:rsidTr="007905E7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4740" w14:textId="77777777" w:rsidR="006D2EE4" w:rsidRPr="00775EBF" w:rsidRDefault="006D2EE4" w:rsidP="007905E7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2D25153" w14:textId="77777777" w:rsidR="006D2EE4" w:rsidRPr="00775EBF" w:rsidRDefault="006D2EE4" w:rsidP="006D2EE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986930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AC33E06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F2F34EF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10E9CFB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8A8E8E1" w14:textId="77777777" w:rsidR="006D2EE4" w:rsidRPr="00EB1827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14:paraId="72FAD335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lub  postać elektroniczna opatrzona podpisem zaufanym lub podpisem osobistym</w:t>
      </w:r>
    </w:p>
    <w:p w14:paraId="1B858AEF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D2FB9A1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AF14847" w14:textId="77777777" w:rsidR="006D2EE4" w:rsidRDefault="006D2EE4" w:rsidP="006D2EE4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6D2EE4" w:rsidSect="006D2EE4">
      <w:headerReference w:type="default" r:id="rId7"/>
      <w:footerReference w:type="default" r:id="rId8"/>
      <w:headerReference w:type="first" r:id="rId9"/>
      <w:pgSz w:w="11905" w:h="16837"/>
      <w:pgMar w:top="709" w:right="1415" w:bottom="851" w:left="1440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517B1" w14:textId="77777777" w:rsidR="00746702" w:rsidRDefault="00746702">
      <w:pPr>
        <w:spacing w:line="240" w:lineRule="auto"/>
      </w:pPr>
      <w:r>
        <w:separator/>
      </w:r>
    </w:p>
  </w:endnote>
  <w:endnote w:type="continuationSeparator" w:id="0">
    <w:p w14:paraId="65C0FF5B" w14:textId="77777777" w:rsidR="00746702" w:rsidRDefault="00746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69DC5BB2" w:rsidR="00C4634B" w:rsidRDefault="00C4634B">
    <w:pPr>
      <w:jc w:val="right"/>
    </w:pPr>
    <w:r>
      <w:fldChar w:fldCharType="begin"/>
    </w:r>
    <w:r>
      <w:instrText>PAGE</w:instrText>
    </w:r>
    <w:r>
      <w:fldChar w:fldCharType="separate"/>
    </w:r>
    <w:r w:rsidR="00F56B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410F" w14:textId="77777777" w:rsidR="00746702" w:rsidRDefault="00746702">
      <w:pPr>
        <w:spacing w:line="240" w:lineRule="auto"/>
      </w:pPr>
      <w:r>
        <w:separator/>
      </w:r>
    </w:p>
  </w:footnote>
  <w:footnote w:type="continuationSeparator" w:id="0">
    <w:p w14:paraId="42CB85ED" w14:textId="77777777" w:rsidR="00746702" w:rsidRDefault="00746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FA2047C" w:rsidR="00C4634B" w:rsidRDefault="00C4634B">
    <w:pPr>
      <w:rPr>
        <w:rFonts w:ascii="Calibri" w:eastAsia="Calibri" w:hAnsi="Calibri" w:cs="Calibri"/>
        <w:color w:val="43434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85B7" w14:textId="1C367A70" w:rsidR="00C4634B" w:rsidRPr="00116A39" w:rsidRDefault="00C4634B" w:rsidP="000B5D97">
    <w:pPr>
      <w:spacing w:line="240" w:lineRule="auto"/>
      <w:rPr>
        <w:rFonts w:asciiTheme="majorHAnsi" w:hAnsiTheme="majorHAnsi" w:cstheme="majorHAnsi"/>
        <w:sz w:val="20"/>
        <w:szCs w:val="20"/>
      </w:rPr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7D3C91">
      <w:rPr>
        <w:rFonts w:asciiTheme="majorHAnsi" w:hAnsiTheme="majorHAnsi" w:cstheme="majorHAnsi"/>
        <w:b/>
        <w:sz w:val="20"/>
        <w:szCs w:val="20"/>
      </w:rPr>
      <w:t>59</w:t>
    </w:r>
    <w:r>
      <w:rPr>
        <w:rFonts w:asciiTheme="majorHAnsi" w:hAnsiTheme="majorHAnsi" w:cstheme="majorHAnsi"/>
        <w:b/>
        <w:sz w:val="20"/>
        <w:szCs w:val="20"/>
      </w:rPr>
      <w:t>/2</w:t>
    </w:r>
    <w:r w:rsidR="007D3C91">
      <w:rPr>
        <w:rFonts w:asciiTheme="majorHAnsi" w:hAnsiTheme="majorHAnsi" w:cstheme="majorHAnsi"/>
        <w:b/>
        <w:sz w:val="20"/>
        <w:szCs w:val="20"/>
      </w:rPr>
      <w:t>3</w:t>
    </w:r>
  </w:p>
  <w:p w14:paraId="32FF181A" w14:textId="7431391D" w:rsidR="00C4634B" w:rsidRDefault="00C4634B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 w15:restartNumberingAfterBreak="0">
    <w:nsid w:val="1E36287F"/>
    <w:multiLevelType w:val="hybridMultilevel"/>
    <w:tmpl w:val="3E7209AA"/>
    <w:lvl w:ilvl="0" w:tplc="2FC2901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" w15:restartNumberingAfterBreak="0">
    <w:nsid w:val="27715C93"/>
    <w:multiLevelType w:val="hybridMultilevel"/>
    <w:tmpl w:val="70D8A7AE"/>
    <w:lvl w:ilvl="0" w:tplc="686EB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63C10"/>
    <w:multiLevelType w:val="hybridMultilevel"/>
    <w:tmpl w:val="00AE7AF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5D22B9"/>
    <w:multiLevelType w:val="hybridMultilevel"/>
    <w:tmpl w:val="44362CAA"/>
    <w:lvl w:ilvl="0" w:tplc="FE4C6CA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2CE4636E"/>
    <w:multiLevelType w:val="hybridMultilevel"/>
    <w:tmpl w:val="6242E624"/>
    <w:lvl w:ilvl="0" w:tplc="73EA68D6">
      <w:start w:val="17"/>
      <w:numFmt w:val="bullet"/>
      <w:lvlText w:val="•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0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1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625408E2"/>
    <w:multiLevelType w:val="hybridMultilevel"/>
    <w:tmpl w:val="4148E832"/>
    <w:lvl w:ilvl="0" w:tplc="6966106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5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6"/>
  </w:num>
  <w:num w:numId="5">
    <w:abstractNumId w:val="35"/>
  </w:num>
  <w:num w:numId="6">
    <w:abstractNumId w:val="31"/>
  </w:num>
  <w:num w:numId="7">
    <w:abstractNumId w:val="23"/>
  </w:num>
  <w:num w:numId="8">
    <w:abstractNumId w:val="37"/>
  </w:num>
  <w:num w:numId="9">
    <w:abstractNumId w:val="27"/>
  </w:num>
  <w:num w:numId="10">
    <w:abstractNumId w:val="11"/>
  </w:num>
  <w:num w:numId="11">
    <w:abstractNumId w:val="5"/>
  </w:num>
  <w:num w:numId="12">
    <w:abstractNumId w:val="22"/>
  </w:num>
  <w:num w:numId="13">
    <w:abstractNumId w:val="19"/>
  </w:num>
  <w:num w:numId="14">
    <w:abstractNumId w:val="6"/>
  </w:num>
  <w:num w:numId="15">
    <w:abstractNumId w:val="17"/>
  </w:num>
  <w:num w:numId="16">
    <w:abstractNumId w:val="28"/>
  </w:num>
  <w:num w:numId="17">
    <w:abstractNumId w:val="13"/>
  </w:num>
  <w:num w:numId="18">
    <w:abstractNumId w:val="34"/>
  </w:num>
  <w:num w:numId="19">
    <w:abstractNumId w:val="20"/>
  </w:num>
  <w:num w:numId="20">
    <w:abstractNumId w:val="8"/>
  </w:num>
  <w:num w:numId="21">
    <w:abstractNumId w:val="29"/>
  </w:num>
  <w:num w:numId="22">
    <w:abstractNumId w:val="30"/>
  </w:num>
  <w:num w:numId="23">
    <w:abstractNumId w:val="4"/>
  </w:num>
  <w:num w:numId="24">
    <w:abstractNumId w:val="3"/>
  </w:num>
  <w:num w:numId="25">
    <w:abstractNumId w:val="25"/>
  </w:num>
  <w:num w:numId="26">
    <w:abstractNumId w:val="32"/>
  </w:num>
  <w:num w:numId="27">
    <w:abstractNumId w:val="21"/>
  </w:num>
  <w:num w:numId="28">
    <w:abstractNumId w:val="24"/>
  </w:num>
  <w:num w:numId="29">
    <w:abstractNumId w:val="0"/>
  </w:num>
  <w:num w:numId="30">
    <w:abstractNumId w:val="2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20F97"/>
    <w:rsid w:val="00027102"/>
    <w:rsid w:val="00043730"/>
    <w:rsid w:val="00047D3A"/>
    <w:rsid w:val="000A0770"/>
    <w:rsid w:val="000B0ED7"/>
    <w:rsid w:val="000B11A1"/>
    <w:rsid w:val="000B5D97"/>
    <w:rsid w:val="000D577C"/>
    <w:rsid w:val="000F2783"/>
    <w:rsid w:val="00100D55"/>
    <w:rsid w:val="00111611"/>
    <w:rsid w:val="00115EA4"/>
    <w:rsid w:val="00116A39"/>
    <w:rsid w:val="00126E5B"/>
    <w:rsid w:val="00146315"/>
    <w:rsid w:val="00175D45"/>
    <w:rsid w:val="00191EA7"/>
    <w:rsid w:val="001E3613"/>
    <w:rsid w:val="001F48B4"/>
    <w:rsid w:val="00200AAF"/>
    <w:rsid w:val="00201EE9"/>
    <w:rsid w:val="0023111F"/>
    <w:rsid w:val="00235B9E"/>
    <w:rsid w:val="002557A5"/>
    <w:rsid w:val="00296709"/>
    <w:rsid w:val="002A2627"/>
    <w:rsid w:val="002A415D"/>
    <w:rsid w:val="002B3154"/>
    <w:rsid w:val="002C041E"/>
    <w:rsid w:val="002C3EF5"/>
    <w:rsid w:val="002D68CA"/>
    <w:rsid w:val="003003F0"/>
    <w:rsid w:val="00301522"/>
    <w:rsid w:val="00330D73"/>
    <w:rsid w:val="003312F2"/>
    <w:rsid w:val="003511D5"/>
    <w:rsid w:val="0035275A"/>
    <w:rsid w:val="00355162"/>
    <w:rsid w:val="00363463"/>
    <w:rsid w:val="00383378"/>
    <w:rsid w:val="003850C7"/>
    <w:rsid w:val="003A7E9B"/>
    <w:rsid w:val="003D2A77"/>
    <w:rsid w:val="003D4DDD"/>
    <w:rsid w:val="003E135B"/>
    <w:rsid w:val="004015C5"/>
    <w:rsid w:val="00433D3A"/>
    <w:rsid w:val="00436FC9"/>
    <w:rsid w:val="00443E07"/>
    <w:rsid w:val="00446010"/>
    <w:rsid w:val="0048186F"/>
    <w:rsid w:val="004E0822"/>
    <w:rsid w:val="005133FE"/>
    <w:rsid w:val="00532500"/>
    <w:rsid w:val="0053455E"/>
    <w:rsid w:val="005410BF"/>
    <w:rsid w:val="005531E2"/>
    <w:rsid w:val="00574C44"/>
    <w:rsid w:val="005765BA"/>
    <w:rsid w:val="00591EF0"/>
    <w:rsid w:val="005924F0"/>
    <w:rsid w:val="005945B0"/>
    <w:rsid w:val="005B0910"/>
    <w:rsid w:val="005B7790"/>
    <w:rsid w:val="005D0752"/>
    <w:rsid w:val="00614E0C"/>
    <w:rsid w:val="00661456"/>
    <w:rsid w:val="00667731"/>
    <w:rsid w:val="0068113A"/>
    <w:rsid w:val="0068135F"/>
    <w:rsid w:val="00682F1D"/>
    <w:rsid w:val="006A778C"/>
    <w:rsid w:val="006A77C4"/>
    <w:rsid w:val="006C1C4D"/>
    <w:rsid w:val="006C2770"/>
    <w:rsid w:val="006D2EE4"/>
    <w:rsid w:val="006E2D2F"/>
    <w:rsid w:val="00700202"/>
    <w:rsid w:val="007019FA"/>
    <w:rsid w:val="007353D3"/>
    <w:rsid w:val="0074172E"/>
    <w:rsid w:val="00746702"/>
    <w:rsid w:val="00751EEA"/>
    <w:rsid w:val="007541B0"/>
    <w:rsid w:val="007606BE"/>
    <w:rsid w:val="00760F86"/>
    <w:rsid w:val="007612B9"/>
    <w:rsid w:val="00781716"/>
    <w:rsid w:val="0078687A"/>
    <w:rsid w:val="007B027C"/>
    <w:rsid w:val="007B5F77"/>
    <w:rsid w:val="007D3C91"/>
    <w:rsid w:val="007E5D6C"/>
    <w:rsid w:val="008015AF"/>
    <w:rsid w:val="008021A6"/>
    <w:rsid w:val="00806D00"/>
    <w:rsid w:val="008320FE"/>
    <w:rsid w:val="0083238A"/>
    <w:rsid w:val="00863CF2"/>
    <w:rsid w:val="00871AC3"/>
    <w:rsid w:val="00874258"/>
    <w:rsid w:val="008B581E"/>
    <w:rsid w:val="008C2008"/>
    <w:rsid w:val="008C2FF8"/>
    <w:rsid w:val="008C45F5"/>
    <w:rsid w:val="008D3502"/>
    <w:rsid w:val="008D70F1"/>
    <w:rsid w:val="008E22E0"/>
    <w:rsid w:val="00907D1E"/>
    <w:rsid w:val="00917C7F"/>
    <w:rsid w:val="00920CBC"/>
    <w:rsid w:val="00922B31"/>
    <w:rsid w:val="0095310A"/>
    <w:rsid w:val="0095320B"/>
    <w:rsid w:val="00981749"/>
    <w:rsid w:val="0098643F"/>
    <w:rsid w:val="00996A26"/>
    <w:rsid w:val="009B3A2A"/>
    <w:rsid w:val="009B6D1B"/>
    <w:rsid w:val="009D5B78"/>
    <w:rsid w:val="009F2914"/>
    <w:rsid w:val="009F5395"/>
    <w:rsid w:val="009F7DBB"/>
    <w:rsid w:val="00A055AB"/>
    <w:rsid w:val="00A1044C"/>
    <w:rsid w:val="00A35C6E"/>
    <w:rsid w:val="00A4238D"/>
    <w:rsid w:val="00A43A29"/>
    <w:rsid w:val="00A67552"/>
    <w:rsid w:val="00A808D9"/>
    <w:rsid w:val="00AB11D7"/>
    <w:rsid w:val="00AB6CC1"/>
    <w:rsid w:val="00AD79C3"/>
    <w:rsid w:val="00B17CA1"/>
    <w:rsid w:val="00B40098"/>
    <w:rsid w:val="00B41AF3"/>
    <w:rsid w:val="00B43DAD"/>
    <w:rsid w:val="00B450DB"/>
    <w:rsid w:val="00BB0A76"/>
    <w:rsid w:val="00BD0671"/>
    <w:rsid w:val="00BD627D"/>
    <w:rsid w:val="00BE35A0"/>
    <w:rsid w:val="00C00D5A"/>
    <w:rsid w:val="00C24D81"/>
    <w:rsid w:val="00C34FFB"/>
    <w:rsid w:val="00C44631"/>
    <w:rsid w:val="00C45066"/>
    <w:rsid w:val="00C4634B"/>
    <w:rsid w:val="00C62F3A"/>
    <w:rsid w:val="00C746AE"/>
    <w:rsid w:val="00C8253E"/>
    <w:rsid w:val="00C95766"/>
    <w:rsid w:val="00CA27AF"/>
    <w:rsid w:val="00CA78FA"/>
    <w:rsid w:val="00CF6C8B"/>
    <w:rsid w:val="00D02BE2"/>
    <w:rsid w:val="00D16BFC"/>
    <w:rsid w:val="00D27A78"/>
    <w:rsid w:val="00D43317"/>
    <w:rsid w:val="00D5121F"/>
    <w:rsid w:val="00D721DB"/>
    <w:rsid w:val="00D861AE"/>
    <w:rsid w:val="00DA16C4"/>
    <w:rsid w:val="00DC3B8E"/>
    <w:rsid w:val="00DD311C"/>
    <w:rsid w:val="00DF7D6A"/>
    <w:rsid w:val="00E2788C"/>
    <w:rsid w:val="00E34112"/>
    <w:rsid w:val="00E367F7"/>
    <w:rsid w:val="00E53A2D"/>
    <w:rsid w:val="00E5580C"/>
    <w:rsid w:val="00E61927"/>
    <w:rsid w:val="00E63CA1"/>
    <w:rsid w:val="00E67148"/>
    <w:rsid w:val="00E71259"/>
    <w:rsid w:val="00E747A0"/>
    <w:rsid w:val="00E82899"/>
    <w:rsid w:val="00E97922"/>
    <w:rsid w:val="00EA1770"/>
    <w:rsid w:val="00EA6ED9"/>
    <w:rsid w:val="00EB365A"/>
    <w:rsid w:val="00EC15DE"/>
    <w:rsid w:val="00EC2EE0"/>
    <w:rsid w:val="00EC75C2"/>
    <w:rsid w:val="00ED6415"/>
    <w:rsid w:val="00F065FF"/>
    <w:rsid w:val="00F536B7"/>
    <w:rsid w:val="00F56B9B"/>
    <w:rsid w:val="00F6264B"/>
    <w:rsid w:val="00F65B00"/>
    <w:rsid w:val="00F678E3"/>
    <w:rsid w:val="00F71E52"/>
    <w:rsid w:val="00F73D71"/>
    <w:rsid w:val="00F77A5C"/>
    <w:rsid w:val="00F84CDD"/>
    <w:rsid w:val="00F90B86"/>
    <w:rsid w:val="00FA7735"/>
    <w:rsid w:val="00FB6C64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3">
    <w:name w:val="Tekst podstawowy 33"/>
    <w:basedOn w:val="Normalny"/>
    <w:uiPriority w:val="99"/>
    <w:qFormat/>
    <w:rsid w:val="00A43A29"/>
    <w:pPr>
      <w:spacing w:line="360" w:lineRule="auto"/>
      <w:jc w:val="both"/>
    </w:pPr>
    <w:rPr>
      <w:rFonts w:eastAsia="Times New Roman"/>
      <w:color w:val="00000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3154BF5C</Template>
  <TotalTime>10</TotalTime>
  <Pages>4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10</cp:revision>
  <cp:lastPrinted>2023-12-04T10:18:00Z</cp:lastPrinted>
  <dcterms:created xsi:type="dcterms:W3CDTF">2023-12-05T11:51:00Z</dcterms:created>
  <dcterms:modified xsi:type="dcterms:W3CDTF">2023-12-05T13:46:00Z</dcterms:modified>
</cp:coreProperties>
</file>