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37D3DC14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5F18D5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5F18D5">
        <w:rPr>
          <w:rFonts w:ascii="Arial" w:hAnsi="Arial" w:cs="Arial"/>
          <w:b/>
          <w:color w:val="000000"/>
        </w:rPr>
        <w:t>0</w:t>
      </w:r>
      <w:r w:rsidR="00126347">
        <w:rPr>
          <w:rFonts w:ascii="Arial" w:hAnsi="Arial" w:cs="Arial"/>
          <w:b/>
          <w:color w:val="000000"/>
        </w:rPr>
        <w:t>8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2903F45B" w14:textId="57C93421" w:rsidR="00AA7BC8" w:rsidRPr="00BD0DBD" w:rsidRDefault="00AA7BC8" w:rsidP="00BD0DBD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„</w:t>
      </w:r>
      <w:r w:rsidR="005F18D5" w:rsidRPr="005F18D5">
        <w:rPr>
          <w:rFonts w:ascii="Arial" w:hAnsi="Arial" w:cs="Arial"/>
          <w:b/>
          <w:bCs/>
          <w:color w:val="2F5496" w:themeColor="accent1" w:themeShade="BF"/>
          <w:u w:val="single"/>
        </w:rPr>
        <w:t>Całodobowy monitoring systemów alarmowych oraz świadczenie czynności ochronnych przez Grupę Interwencyjną realizowanych po otrzymaniu sygnałów alarmowych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”</w:t>
      </w:r>
    </w:p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5CA65280" w:rsidR="00AA7BC8" w:rsidRPr="00AA7BC8" w:rsidRDefault="004669BC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2EF097A3" w14:textId="601A31E5" w:rsidR="005F18D5" w:rsidRPr="004669BC" w:rsidRDefault="005F18D5" w:rsidP="005F18D5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40BDD">
        <w:rPr>
          <w:rFonts w:ascii="Arial" w:hAnsi="Arial" w:cs="Arial"/>
          <w:b/>
          <w:bCs/>
          <w:color w:val="000000"/>
          <w:sz w:val="20"/>
          <w:szCs w:val="20"/>
        </w:rPr>
        <w:t xml:space="preserve">Całkowita cena oferty </w:t>
      </w:r>
      <w:r w:rsidRPr="00691857">
        <w:rPr>
          <w:rFonts w:ascii="Arial" w:hAnsi="Arial" w:cs="Arial"/>
          <w:color w:val="000000"/>
          <w:sz w:val="20"/>
          <w:szCs w:val="20"/>
        </w:rPr>
        <w:t xml:space="preserve">za realizację całości przedmiotowego zamówienia w okresie objętym zamówieniem </w:t>
      </w:r>
      <w:r>
        <w:rPr>
          <w:rFonts w:ascii="Arial" w:hAnsi="Arial" w:cs="Arial"/>
          <w:color w:val="000000"/>
          <w:sz w:val="20"/>
          <w:szCs w:val="20"/>
        </w:rPr>
        <w:t xml:space="preserve">– 24 miesiące </w:t>
      </w:r>
      <w:r w:rsidRPr="00691857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F610AB" w14:textId="77777777" w:rsidR="005F18D5" w:rsidRPr="00A461B8" w:rsidRDefault="005F18D5" w:rsidP="005F18D5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461B8">
        <w:rPr>
          <w:rFonts w:ascii="Arial" w:hAnsi="Arial" w:cs="Arial"/>
          <w:color w:val="000000"/>
          <w:sz w:val="20"/>
          <w:szCs w:val="20"/>
        </w:rPr>
        <w:t>……zł</w:t>
      </w:r>
    </w:p>
    <w:p w14:paraId="20EA62C3" w14:textId="55AEBB83" w:rsidR="005F18D5" w:rsidRDefault="005F18D5" w:rsidP="005F18D5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5C521C4" w14:textId="19C726F6" w:rsidR="00126347" w:rsidRPr="00126347" w:rsidRDefault="00126347" w:rsidP="00126347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2995552"/>
      <w:r>
        <w:rPr>
          <w:rFonts w:ascii="Arial" w:hAnsi="Arial" w:cs="Arial"/>
          <w:color w:val="000000"/>
          <w:sz w:val="20"/>
          <w:szCs w:val="20"/>
        </w:rPr>
        <w:t>bru</w:t>
      </w:r>
      <w:r w:rsidRPr="00126347">
        <w:rPr>
          <w:rFonts w:ascii="Arial" w:hAnsi="Arial" w:cs="Arial"/>
          <w:color w:val="000000"/>
          <w:sz w:val="20"/>
          <w:szCs w:val="20"/>
        </w:rPr>
        <w:t>tto:…………………………………zł</w:t>
      </w:r>
    </w:p>
    <w:p w14:paraId="36AD342B" w14:textId="77777777" w:rsidR="00126347" w:rsidRPr="00126347" w:rsidRDefault="00126347" w:rsidP="00126347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26347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(słownie………………………………………………….………………………..……/100),</w:t>
      </w:r>
    </w:p>
    <w:bookmarkEnd w:id="0"/>
    <w:p w14:paraId="5ADBA93B" w14:textId="082E7819" w:rsidR="005F18D5" w:rsidRPr="00691857" w:rsidRDefault="005F18D5" w:rsidP="00126347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91857">
        <w:rPr>
          <w:rFonts w:ascii="Arial" w:hAnsi="Arial" w:cs="Arial"/>
          <w:color w:val="000000"/>
          <w:sz w:val="20"/>
          <w:szCs w:val="20"/>
        </w:rPr>
        <w:t>w tym:</w:t>
      </w:r>
    </w:p>
    <w:p w14:paraId="37F826D5" w14:textId="77777777" w:rsidR="005F18D5" w:rsidRPr="00691857" w:rsidRDefault="005F18D5" w:rsidP="005F18D5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91857">
        <w:rPr>
          <w:rFonts w:ascii="Arial" w:hAnsi="Arial" w:cs="Arial"/>
          <w:color w:val="000000"/>
          <w:sz w:val="20"/>
          <w:szCs w:val="20"/>
        </w:rPr>
        <w:t>miesięczna opłata abonamentowa wynosi:</w:t>
      </w:r>
    </w:p>
    <w:p w14:paraId="45F69085" w14:textId="77777777" w:rsidR="005F18D5" w:rsidRPr="00691857" w:rsidRDefault="005F18D5" w:rsidP="005F18D5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91857">
        <w:rPr>
          <w:rFonts w:ascii="Arial" w:hAnsi="Arial" w:cs="Arial"/>
          <w:color w:val="000000"/>
          <w:sz w:val="20"/>
          <w:szCs w:val="20"/>
        </w:rPr>
        <w:t>netto:……………………</w:t>
      </w:r>
      <w:r>
        <w:rPr>
          <w:rFonts w:ascii="Arial" w:hAnsi="Arial" w:cs="Arial"/>
          <w:color w:val="000000"/>
          <w:sz w:val="20"/>
          <w:szCs w:val="20"/>
        </w:rPr>
        <w:t>……..</w:t>
      </w:r>
      <w:r w:rsidRPr="00691857">
        <w:rPr>
          <w:rFonts w:ascii="Arial" w:hAnsi="Arial" w:cs="Arial"/>
          <w:color w:val="000000"/>
          <w:sz w:val="20"/>
          <w:szCs w:val="20"/>
        </w:rPr>
        <w:t>……zł</w:t>
      </w:r>
    </w:p>
    <w:p w14:paraId="1F1321AC" w14:textId="188B5FCD" w:rsidR="005F18D5" w:rsidRDefault="005F18D5" w:rsidP="005F18D5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91857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(słownie……………………………………………….………………………..………/100)</w:t>
      </w:r>
      <w:r w:rsidR="00126347">
        <w:rPr>
          <w:rFonts w:ascii="Arial" w:hAnsi="Arial" w:cs="Arial"/>
          <w:color w:val="000000"/>
          <w:sz w:val="20"/>
          <w:szCs w:val="20"/>
        </w:rPr>
        <w:t>,</w:t>
      </w:r>
    </w:p>
    <w:p w14:paraId="63018FDC" w14:textId="77777777" w:rsidR="00126347" w:rsidRPr="00126347" w:rsidRDefault="00126347" w:rsidP="00126347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</w:t>
      </w:r>
      <w:r w:rsidRPr="00126347">
        <w:rPr>
          <w:rFonts w:ascii="Arial" w:hAnsi="Arial" w:cs="Arial"/>
          <w:color w:val="000000"/>
          <w:sz w:val="20"/>
          <w:szCs w:val="20"/>
        </w:rPr>
        <w:t>tto:…………………………………zł</w:t>
      </w:r>
    </w:p>
    <w:p w14:paraId="10B43B57" w14:textId="0A7B5D72" w:rsidR="00BD0DBD" w:rsidRPr="00126347" w:rsidRDefault="00126347" w:rsidP="00126347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26347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A1D7F9F" w14:textId="364A53E6" w:rsidR="00ED221E" w:rsidRPr="00DD2449" w:rsidRDefault="00AA7BC8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3147EEDB" w:rsidR="00ED221E" w:rsidRDefault="006557A0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AA7BC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>
        <w:rPr>
          <w:rFonts w:ascii="Arial" w:hAnsi="Arial" w:cs="Arial"/>
          <w:color w:val="000000"/>
          <w:sz w:val="20"/>
          <w:szCs w:val="20"/>
        </w:rPr>
        <w:t> 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</w:t>
      </w:r>
      <w:r w:rsidR="00AA7BC8">
        <w:rPr>
          <w:rFonts w:ascii="Arial" w:hAnsi="Arial" w:cs="Arial"/>
          <w:color w:val="000000"/>
          <w:sz w:val="20"/>
          <w:szCs w:val="20"/>
        </w:rPr>
        <w:t>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B0814">
      <w:headerReference w:type="default" r:id="rId8"/>
      <w:footerReference w:type="default" r:id="rId9"/>
      <w:headerReference w:type="first" r:id="rId10"/>
      <w:pgSz w:w="11906" w:h="16838" w:code="9"/>
      <w:pgMar w:top="-1134" w:right="1416" w:bottom="568" w:left="907" w:header="709" w:footer="2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0"/>
  </w:num>
  <w:num w:numId="3" w16cid:durableId="2002155341">
    <w:abstractNumId w:val="4"/>
  </w:num>
  <w:num w:numId="4" w16cid:durableId="1325628232">
    <w:abstractNumId w:val="3"/>
  </w:num>
  <w:num w:numId="5" w16cid:durableId="227881344">
    <w:abstractNumId w:val="1"/>
  </w:num>
  <w:num w:numId="6" w16cid:durableId="18934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737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26347"/>
    <w:rsid w:val="00141110"/>
    <w:rsid w:val="001A24A7"/>
    <w:rsid w:val="001B794B"/>
    <w:rsid w:val="001F0B3E"/>
    <w:rsid w:val="001F4B3E"/>
    <w:rsid w:val="00216F59"/>
    <w:rsid w:val="00250094"/>
    <w:rsid w:val="00280010"/>
    <w:rsid w:val="002F4D2F"/>
    <w:rsid w:val="003416EB"/>
    <w:rsid w:val="0034270E"/>
    <w:rsid w:val="003446E8"/>
    <w:rsid w:val="00386001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8D5"/>
    <w:rsid w:val="005F1E31"/>
    <w:rsid w:val="006262F7"/>
    <w:rsid w:val="006557A0"/>
    <w:rsid w:val="00682C57"/>
    <w:rsid w:val="006926B1"/>
    <w:rsid w:val="00692BA2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B0814"/>
    <w:rsid w:val="008E4C2A"/>
    <w:rsid w:val="008F7A1D"/>
    <w:rsid w:val="00910830"/>
    <w:rsid w:val="0093225A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55733"/>
    <w:rsid w:val="00E6083F"/>
    <w:rsid w:val="00E71CAF"/>
    <w:rsid w:val="00EA312C"/>
    <w:rsid w:val="00EB51CB"/>
    <w:rsid w:val="00ED221E"/>
    <w:rsid w:val="00EE2A96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83F-B2AC-4F01-B395-12B27FF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133</TotalTime>
  <Pages>2</Pages>
  <Words>209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59</cp:revision>
  <cp:lastPrinted>2022-02-02T11:11:00Z</cp:lastPrinted>
  <dcterms:created xsi:type="dcterms:W3CDTF">2021-09-03T05:01:00Z</dcterms:created>
  <dcterms:modified xsi:type="dcterms:W3CDTF">2024-11-20T10:45:00Z</dcterms:modified>
</cp:coreProperties>
</file>