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4DB51BA4" w:rsidR="00AA7BC8" w:rsidRPr="00AA7BC8" w:rsidRDefault="00AA7BC8" w:rsidP="001B794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11A0C6F8" w14:textId="3152C3F9" w:rsidR="00AA7BC8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4F34F156" w14:textId="77777777" w:rsidR="00C53299" w:rsidRPr="00AA7BC8" w:rsidRDefault="00C53299" w:rsidP="001B794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0C86CFA5" w14:textId="3B7D7553" w:rsidR="00B31F31" w:rsidRDefault="00AA7BC8" w:rsidP="001B794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5F18D5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-P-Z/00</w:t>
      </w:r>
      <w:r w:rsidR="00EF0EF8">
        <w:rPr>
          <w:rFonts w:ascii="Arial" w:hAnsi="Arial" w:cs="Arial"/>
          <w:b/>
          <w:color w:val="000000"/>
        </w:rPr>
        <w:t>1</w:t>
      </w:r>
      <w:r w:rsidR="008C67FD">
        <w:rPr>
          <w:rFonts w:ascii="Arial" w:hAnsi="Arial" w:cs="Arial"/>
          <w:b/>
          <w:color w:val="000000"/>
        </w:rPr>
        <w:t>9</w:t>
      </w:r>
      <w:r w:rsidRPr="00AA7BC8">
        <w:rPr>
          <w:rFonts w:ascii="Arial" w:hAnsi="Arial" w:cs="Arial"/>
          <w:b/>
          <w:color w:val="000000"/>
        </w:rPr>
        <w:t>/202</w:t>
      </w:r>
      <w:r w:rsidR="001B794B">
        <w:rPr>
          <w:rFonts w:ascii="Arial" w:hAnsi="Arial" w:cs="Arial"/>
          <w:b/>
          <w:color w:val="000000"/>
        </w:rPr>
        <w:t>4</w:t>
      </w:r>
    </w:p>
    <w:p w14:paraId="79ADBCB9" w14:textId="6BD9DC97" w:rsidR="00EF0EF8" w:rsidRPr="00EF0EF8" w:rsidRDefault="00AA7BC8" w:rsidP="008C67FD">
      <w:pPr>
        <w:tabs>
          <w:tab w:val="left" w:pos="1390"/>
          <w:tab w:val="center" w:pos="453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 w:rsidR="00B31F31">
        <w:rPr>
          <w:rFonts w:ascii="Arial" w:hAnsi="Arial" w:cs="Arial"/>
          <w:b/>
          <w:color w:val="000000"/>
        </w:rPr>
        <w:t xml:space="preserve"> </w:t>
      </w:r>
      <w:bookmarkStart w:id="0" w:name="_Hlk118094267"/>
      <w:bookmarkStart w:id="1" w:name="_Hlk127956929"/>
      <w:r w:rsidR="008C67FD" w:rsidRPr="008C67FD">
        <w:rPr>
          <w:rFonts w:ascii="Arial" w:hAnsi="Arial" w:cs="Arial"/>
          <w:b/>
          <w:bCs/>
          <w:color w:val="2F5496" w:themeColor="accent1" w:themeShade="BF"/>
        </w:rPr>
        <w:t>„Regeneracja i ponowna legalizacja wodomierzy w 2025 r.”</w:t>
      </w:r>
      <w:bookmarkEnd w:id="0"/>
    </w:p>
    <w:bookmarkEnd w:id="1"/>
    <w:p w14:paraId="0B2D637C" w14:textId="33646B23" w:rsidR="00AA7BC8" w:rsidRDefault="00AA7BC8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2E6EDA68" w14:textId="77777777" w:rsidR="00EB51CB" w:rsidRPr="003C5A4F" w:rsidRDefault="00EB51CB" w:rsidP="001B794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74E37A7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6295E8D2" w:rsidR="00AA7BC8" w:rsidRPr="00AA7BC8" w:rsidRDefault="00BD0DBD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BD0DBD">
        <w:rPr>
          <w:rFonts w:ascii="Arial" w:hAnsi="Arial" w:cs="Arial"/>
          <w:color w:val="000000"/>
          <w:sz w:val="19"/>
          <w:szCs w:val="19"/>
        </w:rPr>
        <w:t>Wodociągi Leszczyńskie spółka z ograniczoną odpowiedzialnością</w:t>
      </w:r>
    </w:p>
    <w:p w14:paraId="7F42EC90" w14:textId="6C61CBF4" w:rsidR="00AA7BC8" w:rsidRPr="00AA7BC8" w:rsidRDefault="00AA7BC8" w:rsidP="001B794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  <w:r w:rsidR="003C5A4F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1B794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1B794B">
      <w:pPr>
        <w:suppressAutoHyphens/>
        <w:spacing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1B794B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1B794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1B794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5CA65280" w:rsidR="00AA7BC8" w:rsidRPr="00AA7BC8" w:rsidRDefault="004669BC" w:rsidP="001B794B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669BC">
        <w:rPr>
          <w:rFonts w:ascii="Arial" w:hAnsi="Arial" w:cs="Arial"/>
          <w:color w:val="000000"/>
          <w:sz w:val="20"/>
          <w:szCs w:val="20"/>
        </w:rPr>
        <w:t xml:space="preserve">Gwarantuję wykonanie całości przedmiotowego zamówienia z uwzględnieniem treści opisu Zapytania Ofertowego oraz wszelkich do niego </w:t>
      </w:r>
      <w:r w:rsidR="00B02FBC">
        <w:rPr>
          <w:rFonts w:ascii="Arial" w:hAnsi="Arial" w:cs="Arial"/>
          <w:color w:val="000000"/>
          <w:sz w:val="20"/>
          <w:szCs w:val="20"/>
        </w:rPr>
        <w:t xml:space="preserve">załączników, </w:t>
      </w:r>
      <w:r w:rsidRPr="004669BC">
        <w:rPr>
          <w:rFonts w:ascii="Arial" w:hAnsi="Arial" w:cs="Arial"/>
          <w:color w:val="000000"/>
          <w:sz w:val="20"/>
          <w:szCs w:val="20"/>
        </w:rPr>
        <w:t>zmian i wyjaśnień.</w:t>
      </w:r>
    </w:p>
    <w:p w14:paraId="1ABF9421" w14:textId="6D55F97C" w:rsidR="00EF0EF8" w:rsidRPr="000B5ED7" w:rsidRDefault="00EF0EF8" w:rsidP="00EF0EF8">
      <w:pPr>
        <w:numPr>
          <w:ilvl w:val="1"/>
          <w:numId w:val="2"/>
        </w:numPr>
        <w:suppressAutoHyphens/>
        <w:spacing w:before="120" w:after="120"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B5ED7">
        <w:rPr>
          <w:rFonts w:ascii="Arial" w:hAnsi="Arial" w:cs="Arial"/>
          <w:color w:val="000000"/>
          <w:sz w:val="20"/>
          <w:szCs w:val="20"/>
        </w:rPr>
        <w:t>Cena oferty za realizację przedmiotowego zamówienia w zakresie oferowanym przez Wykonawcę i wskazanym w poniższej tabeli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B5ED7">
        <w:rPr>
          <w:rFonts w:ascii="Arial" w:hAnsi="Arial" w:cs="Arial"/>
          <w:color w:val="000000"/>
          <w:sz w:val="20"/>
          <w:szCs w:val="20"/>
        </w:rPr>
        <w:t>wynosi</w:t>
      </w:r>
      <w:r w:rsidR="00192FC2">
        <w:rPr>
          <w:rFonts w:ascii="Arial" w:hAnsi="Arial" w:cs="Arial"/>
          <w:color w:val="000000"/>
          <w:sz w:val="20"/>
          <w:szCs w:val="20"/>
        </w:rPr>
        <w:t xml:space="preserve"> łącznie</w:t>
      </w:r>
      <w:r w:rsidRPr="000B5ED7">
        <w:rPr>
          <w:rFonts w:ascii="Arial" w:hAnsi="Arial" w:cs="Arial"/>
          <w:color w:val="000000"/>
          <w:sz w:val="20"/>
          <w:szCs w:val="20"/>
        </w:rPr>
        <w:t>:</w:t>
      </w:r>
    </w:p>
    <w:p w14:paraId="6BEA7762" w14:textId="4067C4F2" w:rsidR="00EF0EF8" w:rsidRDefault="00EF0EF8" w:rsidP="00EF0EF8">
      <w:pPr>
        <w:suppressAutoHyphens/>
        <w:spacing w:line="360" w:lineRule="auto"/>
        <w:ind w:left="1418"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023AF4">
        <w:rPr>
          <w:rFonts w:ascii="Arial" w:hAnsi="Arial" w:cs="Arial"/>
          <w:color w:val="000000"/>
          <w:sz w:val="20"/>
          <w:szCs w:val="20"/>
        </w:rPr>
        <w:t>netto:…………………………………z</w:t>
      </w:r>
      <w:r>
        <w:rPr>
          <w:rFonts w:ascii="Arial" w:hAnsi="Arial" w:cs="Arial"/>
          <w:color w:val="000000"/>
          <w:sz w:val="20"/>
          <w:szCs w:val="20"/>
        </w:rPr>
        <w:t xml:space="preserve">ł, </w:t>
      </w:r>
      <w:r w:rsidRPr="00023AF4">
        <w:rPr>
          <w:rFonts w:ascii="Arial" w:hAnsi="Arial" w:cs="Arial"/>
          <w:color w:val="000000"/>
          <w:sz w:val="20"/>
          <w:szCs w:val="20"/>
        </w:rPr>
        <w:t>(sło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023AF4">
        <w:rPr>
          <w:rFonts w:ascii="Arial" w:hAnsi="Arial" w:cs="Arial"/>
          <w:color w:val="000000"/>
          <w:sz w:val="20"/>
          <w:szCs w:val="20"/>
        </w:rPr>
        <w:t>nie…………………………………………….………………………..………/100)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969A929" w14:textId="069939EE" w:rsidR="00EF0EF8" w:rsidRDefault="00EF0EF8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tym:</w:t>
      </w:r>
    </w:p>
    <w:p w14:paraId="3F50145C" w14:textId="7E29F066" w:rsidR="00192FC2" w:rsidRDefault="00192FC2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134"/>
        <w:gridCol w:w="1276"/>
        <w:gridCol w:w="1134"/>
        <w:gridCol w:w="1559"/>
        <w:gridCol w:w="1985"/>
      </w:tblGrid>
      <w:tr w:rsidR="008C67FD" w:rsidRPr="00860A10" w14:paraId="16431732" w14:textId="77777777" w:rsidTr="00E110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A29" w14:textId="77777777" w:rsidR="008C67FD" w:rsidRPr="008B6B74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BD64E4" w14:textId="77777777" w:rsidR="008C67FD" w:rsidRPr="008B6B74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8268" w14:textId="77777777" w:rsidR="008C67FD" w:rsidRPr="008B6B74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81C2" w14:textId="77777777" w:rsidR="008C67FD" w:rsidRPr="008B6B74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CF3D" w14:textId="77777777" w:rsidR="008C67FD" w:rsidRPr="008B6B74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Średnica (mm)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0FE2" w14:textId="77777777" w:rsidR="008C67FD" w:rsidRPr="008B6B74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Długość (mm)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17D5" w14:textId="77777777" w:rsidR="008C67FD" w:rsidRPr="008B6B74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Szacowana Ilość (szt.)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3233" w14:textId="77777777" w:rsidR="008C67FD" w:rsidRPr="008B6B74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jednostkowa netto (zł)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B70D" w14:textId="77777777" w:rsidR="008C67FD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oferty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netto (zł)</w:t>
            </w:r>
          </w:p>
          <w:p w14:paraId="0756568D" w14:textId="77777777" w:rsidR="008C67FD" w:rsidRPr="008B6B74" w:rsidRDefault="008C67FD" w:rsidP="00E110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67F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8B6B74">
              <w:rPr>
                <w:rFonts w:ascii="Arial" w:hAnsi="Arial" w:cs="Arial"/>
                <w:color w:val="000000"/>
                <w:sz w:val="20"/>
                <w:szCs w:val="20"/>
              </w:rPr>
              <w:t>szacowana ilość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B6B74">
              <w:rPr>
                <w:rFonts w:ascii="Arial" w:hAnsi="Arial" w:cs="Arial"/>
                <w:color w:val="000000"/>
                <w:sz w:val="20"/>
                <w:szCs w:val="20"/>
              </w:rPr>
              <w:t>cena jednostkowa)</w:t>
            </w:r>
          </w:p>
        </w:tc>
      </w:tr>
      <w:tr w:rsidR="008C67FD" w:rsidRPr="00860A10" w14:paraId="766DAAAD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6F1" w14:textId="301FB383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33DC" w14:textId="044232A1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3D43" w14:textId="74771683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Altair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11F9" w14:textId="116E25BE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671B" w14:textId="3207220F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D54FF" w14:textId="17738A41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A79" w14:textId="4E366932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6ADE" w14:textId="66C928FD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53F2E436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B7E" w14:textId="76F2245B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194D" w14:textId="6BE7BFAD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615C" w14:textId="0CAA2A7A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Altair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DDB6" w14:textId="78232314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8068" w14:textId="30D42FBD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60833" w14:textId="22E62ED0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E04" w14:textId="62BB55A7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BFDA" w14:textId="186E8399" w:rsidR="008C67FD" w:rsidRPr="008B6B74" w:rsidRDefault="008C67FD" w:rsidP="008C67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67FD" w:rsidRPr="00860A10" w14:paraId="442A4CC5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98A" w14:textId="298E46DA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4884" w14:textId="2022F8AB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D16F" w14:textId="403BB83B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Altair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7539" w14:textId="7A4FF933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0D1D" w14:textId="5A94C437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DB952" w14:textId="46E6393D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9F0" w14:textId="580D0676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EC71" w14:textId="47D1D60A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0113169C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F15E" w14:textId="61986185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67C9" w14:textId="574ACEE5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4C2E" w14:textId="728C7441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Altair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6975" w14:textId="7FFAA595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AB50" w14:textId="59766EDE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CEA3" w14:textId="1347686C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45B" w14:textId="3A476AB3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6BB0" w14:textId="06BDCBFD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6DBBAD94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FB7" w14:textId="2FD747A1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D4B" w14:textId="6A1C3B75" w:rsidR="008C67FD" w:rsidRPr="0005221B" w:rsidRDefault="008C67FD" w:rsidP="008C67FD">
            <w:pPr>
              <w:ind w:left="267" w:right="-14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2513" w14:textId="27099061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Altair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00AE" w14:textId="29AC61C5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BE38" w14:textId="19B08B95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4E39" w14:textId="64A491A1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BF7F" w14:textId="6A772EB8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15FE" w14:textId="60D51AEF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4575FD0F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DCB" w14:textId="2A9EB3E4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554B" w14:textId="2388F150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0233" w14:textId="6F12CD20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Altair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445B" w14:textId="1EE14AC4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2B21" w14:textId="019A9DA3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632E" w14:textId="03A434A5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5E2" w14:textId="62A34000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C07B" w14:textId="79483842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57B4E4D5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223" w14:textId="67E53B19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2D1" w14:textId="3DDE3D0D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732" w14:textId="4909E13D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Aqulia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76A4" w14:textId="376EEE40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445F" w14:textId="4655FD4F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E5B4" w14:textId="1715A2D5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12A" w14:textId="0FCB9B29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D9A1" w14:textId="2BDB1BF0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2B87AD23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612" w14:textId="10C3775B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1073" w14:textId="1C7115F7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26F" w14:textId="58E682F1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Aqulia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12D" w14:textId="3D3FF010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7EB" w14:textId="104A55E0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6F3C7" w14:textId="7017E385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83B" w14:textId="1A327A7B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A83B" w14:textId="110C26A0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54CFF6D7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D90E" w14:textId="58485927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B08D" w14:textId="5B7B6A3B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C91F" w14:textId="31F96F82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Aqulia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111" w14:textId="7465E64E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BF7" w14:textId="55C12930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9670F" w14:textId="72264301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C9B" w14:textId="707E166D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EE33" w14:textId="1D91768F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67EC2277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78D" w14:textId="3EC438C9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7712" w14:textId="47CB3C0D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C821" w14:textId="4FD3BC0B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WP-MFD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649D" w14:textId="5B806974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D7F0" w14:textId="6FBFDDE9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0A99" w14:textId="5EA34310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573" w14:textId="20198EF7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CCC3" w14:textId="302F4291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0F9AC5CB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0B2" w14:textId="3850ADF4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F70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E168" w14:textId="0A2E4E20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3D55" w14:textId="2D77C4FE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WP-MFD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A4BE" w14:textId="66CD13EC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F612" w14:textId="648221CB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403B4" w14:textId="6F575983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146" w14:textId="663F61DB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DF06" w14:textId="0F8E6EDA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5105D294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3EA" w14:textId="0511DE98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BB7C" w14:textId="19952531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55B8" w14:textId="09C09694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WP-MFD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4D3C" w14:textId="3C5D7412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C506" w14:textId="683ABB3E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B42EE" w14:textId="302E1829" w:rsidR="008C67FD" w:rsidRPr="0005221B" w:rsidRDefault="008C67FD" w:rsidP="008C67FD">
            <w:pPr>
              <w:jc w:val="center"/>
              <w:rPr>
                <w:rFonts w:ascii="Arial" w:hAnsi="Arial" w:cs="Arial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6CE" w14:textId="37CDD0AE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175B" w14:textId="289A0566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67FD" w:rsidRPr="00860A10" w14:paraId="152F3E26" w14:textId="77777777" w:rsidTr="008C67F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FF6" w14:textId="034AE2E6" w:rsidR="008C67FD" w:rsidRPr="00860A10" w:rsidRDefault="008C67FD" w:rsidP="008C6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D50" w14:textId="7A15401C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DIEHL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3F2" w14:textId="47512EA8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WP-MFD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4B9B" w14:textId="5F670839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5A57" w14:textId="0FB1C6DA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9E10" w14:textId="05BF2CF9" w:rsidR="008C67FD" w:rsidRPr="0005221B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937" w14:textId="2F2DB410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9ECE" w14:textId="6DCB66A5" w:rsidR="008C67FD" w:rsidRPr="00860A10" w:rsidRDefault="008C67FD" w:rsidP="008C6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9F8773C" w14:textId="3C030E24" w:rsidR="00192FC2" w:rsidRDefault="00192FC2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C4250A5" w14:textId="77777777" w:rsidR="00192FC2" w:rsidRDefault="00192FC2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58B50A0" w14:textId="77777777" w:rsidR="00EF0EF8" w:rsidRDefault="00EF0EF8" w:rsidP="00EF0EF8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CEEC3E6" w14:textId="5F6A6887" w:rsidR="00192FC2" w:rsidRDefault="00192FC2" w:rsidP="008C67FD">
      <w:pPr>
        <w:suppressAutoHyphens/>
        <w:spacing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E71CAF">
        <w:rPr>
          <w:rFonts w:ascii="Arial" w:hAnsi="Arial" w:cs="Arial"/>
          <w:color w:val="000000"/>
          <w:sz w:val="20"/>
          <w:szCs w:val="20"/>
          <w:u w:val="single"/>
        </w:rPr>
        <w:t xml:space="preserve">Wykonawcy, którzy oferują realizację poszczególnych </w:t>
      </w:r>
      <w:r>
        <w:rPr>
          <w:rFonts w:ascii="Arial" w:hAnsi="Arial" w:cs="Arial"/>
          <w:color w:val="000000"/>
          <w:sz w:val="20"/>
          <w:szCs w:val="20"/>
          <w:u w:val="single"/>
        </w:rPr>
        <w:t>pozycji</w:t>
      </w:r>
      <w:r w:rsidRPr="00E71CAF">
        <w:rPr>
          <w:rFonts w:ascii="Arial" w:hAnsi="Arial" w:cs="Arial"/>
          <w:color w:val="000000"/>
          <w:sz w:val="20"/>
          <w:szCs w:val="20"/>
          <w:u w:val="single"/>
        </w:rPr>
        <w:t xml:space="preserve"> składają oferty tylko na oferowany przez siebie zakres. W takim wypadku pozostałą część pozycji należy </w:t>
      </w:r>
      <w:r>
        <w:rPr>
          <w:rFonts w:ascii="Arial" w:hAnsi="Arial" w:cs="Arial"/>
          <w:color w:val="000000"/>
          <w:sz w:val="20"/>
          <w:szCs w:val="20"/>
          <w:u w:val="single"/>
        </w:rPr>
        <w:t>wy</w:t>
      </w:r>
      <w:r w:rsidRPr="00E71CAF">
        <w:rPr>
          <w:rFonts w:ascii="Arial" w:hAnsi="Arial" w:cs="Arial"/>
          <w:color w:val="000000"/>
          <w:sz w:val="20"/>
          <w:szCs w:val="20"/>
          <w:u w:val="single"/>
        </w:rPr>
        <w:t>kreślić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lub pozostawić niewypełnioną.</w:t>
      </w:r>
      <w:r w:rsidRPr="00A461B8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8C67FD" w:rsidRPr="008C67FD">
        <w:rPr>
          <w:rFonts w:ascii="Arial" w:hAnsi="Arial" w:cs="Arial"/>
          <w:color w:val="000000"/>
          <w:sz w:val="20"/>
          <w:szCs w:val="20"/>
          <w:u w:val="single"/>
        </w:rPr>
        <w:t>. W ust. 4 pkt. 3 niniejszego formularza ofertowego należy wpisać łączną wartość dla oferowanych pozycji zamówienia</w:t>
      </w:r>
      <w:r w:rsidR="008C67FD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1A1D7F9F" w14:textId="613798D3" w:rsidR="00ED221E" w:rsidRPr="00DD2449" w:rsidRDefault="00AA7BC8" w:rsidP="006926B1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 xml:space="preserve">Akceptuję bez zastrzeżeń wzór umowy przedstawiony jako załącznik nr 3 do </w:t>
      </w:r>
      <w:r w:rsidR="00CE04AD">
        <w:rPr>
          <w:rFonts w:ascii="Arial" w:hAnsi="Arial" w:cs="Arial"/>
          <w:color w:val="000000"/>
          <w:sz w:val="20"/>
          <w:szCs w:val="20"/>
        </w:rPr>
        <w:t>Zapytania ofertowego</w:t>
      </w:r>
      <w:r w:rsidRPr="00AA7BC8">
        <w:rPr>
          <w:rFonts w:ascii="Arial" w:hAnsi="Arial" w:cs="Arial"/>
          <w:color w:val="000000"/>
          <w:sz w:val="20"/>
          <w:szCs w:val="20"/>
        </w:rPr>
        <w:t xml:space="preserve"> i zobowiązuję się do jej podpisania w przypadku wyboru mojej oferty.</w:t>
      </w:r>
    </w:p>
    <w:p w14:paraId="2CEF63BC" w14:textId="3147EEDB" w:rsidR="00ED221E" w:rsidRDefault="006557A0" w:rsidP="006926B1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 xml:space="preserve">ypełniłem obowiązki informacyjne przewidziane w art. 13 lub art. 14 RODO wobec osób fizycznych, </w:t>
      </w:r>
      <w:r w:rsidR="00AA7BC8" w:rsidRPr="00AA7BC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 xml:space="preserve"> w</w:t>
      </w:r>
      <w:r w:rsidR="002F4D2F">
        <w:rPr>
          <w:rFonts w:ascii="Arial" w:hAnsi="Arial" w:cs="Arial"/>
          <w:color w:val="000000"/>
          <w:sz w:val="20"/>
          <w:szCs w:val="20"/>
        </w:rPr>
        <w:t> 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</w:t>
      </w:r>
      <w:r w:rsidR="00AA7BC8">
        <w:rPr>
          <w:rFonts w:ascii="Arial" w:hAnsi="Arial" w:cs="Arial"/>
          <w:color w:val="000000"/>
          <w:sz w:val="20"/>
          <w:szCs w:val="20"/>
        </w:rPr>
        <w:t>.</w:t>
      </w:r>
    </w:p>
    <w:p w14:paraId="01C7B0CD" w14:textId="77777777" w:rsidR="00A97919" w:rsidRPr="00A97919" w:rsidRDefault="00A97919" w:rsidP="001B794B">
      <w:pPr>
        <w:suppressAutoHyphens/>
        <w:spacing w:before="120" w:after="120" w:line="360" w:lineRule="auto"/>
        <w:ind w:left="71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EA47CE1" w14:textId="7060A1B9" w:rsidR="00CE04AD" w:rsidRDefault="00AA7BC8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5AC7EBB1" w14:textId="2A91A613" w:rsidR="00AA7BC8" w:rsidRDefault="004669BC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4669BC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IX </w:t>
      </w:r>
      <w:r w:rsidRPr="004669BC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309CFA73" w14:textId="77777777" w:rsidR="003C5A4F" w:rsidRPr="003C5A4F" w:rsidRDefault="003C5A4F" w:rsidP="001B794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</w:p>
    <w:p w14:paraId="233700AE" w14:textId="44504E0D" w:rsidR="00AA7BC8" w:rsidRPr="00AA7BC8" w:rsidRDefault="00AA7BC8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68C0B386" w:rsidR="00AA7BC8" w:rsidRPr="00AA7BC8" w:rsidRDefault="003C5A4F" w:rsidP="001B794B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ab/>
      </w:r>
    </w:p>
    <w:p w14:paraId="2878781C" w14:textId="77777777" w:rsidR="00BD0DBD" w:rsidRPr="00BD0DBD" w:rsidRDefault="00AA7BC8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="00BD0DBD" w:rsidRPr="00BD0DB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30A491CE" w14:textId="77777777" w:rsidR="00BD0DBD" w:rsidRPr="00BD0DBD" w:rsidRDefault="00BD0DBD" w:rsidP="00BD0DBD">
      <w:pPr>
        <w:suppressAutoHyphens/>
        <w:ind w:left="4962" w:firstLine="1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347A5830" w14:textId="0806473C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</w:r>
      <w:r w:rsidRPr="00BD0DBD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składania oświadczeń woli)</w:t>
      </w:r>
    </w:p>
    <w:p w14:paraId="549606CC" w14:textId="77777777" w:rsidR="00BD0DBD" w:rsidRPr="00BD0DBD" w:rsidRDefault="00BD0DBD" w:rsidP="00BD0DBD">
      <w:pPr>
        <w:suppressAutoHyphens/>
        <w:ind w:left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1A8FA664" w:rsidR="007F53DC" w:rsidRPr="00AC735C" w:rsidRDefault="007F53DC" w:rsidP="00BD0DBD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B0814">
      <w:headerReference w:type="default" r:id="rId8"/>
      <w:footerReference w:type="default" r:id="rId9"/>
      <w:headerReference w:type="first" r:id="rId10"/>
      <w:pgSz w:w="11906" w:h="16838" w:code="9"/>
      <w:pgMar w:top="-1134" w:right="1416" w:bottom="568" w:left="907" w:header="709" w:footer="2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7EEA1966" w:rsidR="00250094" w:rsidRDefault="001B794B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D6A51" wp14:editId="370C2C1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903C0"/>
    <w:multiLevelType w:val="hybridMultilevel"/>
    <w:tmpl w:val="A5428922"/>
    <w:lvl w:ilvl="0" w:tplc="4EA6C358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A1445A"/>
    <w:multiLevelType w:val="hybridMultilevel"/>
    <w:tmpl w:val="DE40C49E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65851"/>
    <w:multiLevelType w:val="hybridMultilevel"/>
    <w:tmpl w:val="A7DC0D5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351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4260623">
    <w:abstractNumId w:val="0"/>
  </w:num>
  <w:num w:numId="3" w16cid:durableId="2002155341">
    <w:abstractNumId w:val="4"/>
  </w:num>
  <w:num w:numId="4" w16cid:durableId="1325628232">
    <w:abstractNumId w:val="3"/>
  </w:num>
  <w:num w:numId="5" w16cid:durableId="227881344">
    <w:abstractNumId w:val="1"/>
  </w:num>
  <w:num w:numId="6" w16cid:durableId="189346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778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1131C0"/>
    <w:rsid w:val="001178AA"/>
    <w:rsid w:val="00124627"/>
    <w:rsid w:val="00126347"/>
    <w:rsid w:val="00141110"/>
    <w:rsid w:val="00192FC2"/>
    <w:rsid w:val="001A24A7"/>
    <w:rsid w:val="001B794B"/>
    <w:rsid w:val="001F0B3E"/>
    <w:rsid w:val="001F4B3E"/>
    <w:rsid w:val="00216F59"/>
    <w:rsid w:val="00250094"/>
    <w:rsid w:val="00280010"/>
    <w:rsid w:val="002F4D2F"/>
    <w:rsid w:val="003416EB"/>
    <w:rsid w:val="0034270E"/>
    <w:rsid w:val="003446E8"/>
    <w:rsid w:val="00386001"/>
    <w:rsid w:val="003B156D"/>
    <w:rsid w:val="003B6473"/>
    <w:rsid w:val="003C5A4F"/>
    <w:rsid w:val="00423738"/>
    <w:rsid w:val="00426D62"/>
    <w:rsid w:val="00427B6D"/>
    <w:rsid w:val="004669BC"/>
    <w:rsid w:val="004926E9"/>
    <w:rsid w:val="00567B28"/>
    <w:rsid w:val="005D551A"/>
    <w:rsid w:val="005F18D5"/>
    <w:rsid w:val="005F1E31"/>
    <w:rsid w:val="006262F7"/>
    <w:rsid w:val="006557A0"/>
    <w:rsid w:val="00682C57"/>
    <w:rsid w:val="006926B1"/>
    <w:rsid w:val="00692BA2"/>
    <w:rsid w:val="006C6B76"/>
    <w:rsid w:val="006D033D"/>
    <w:rsid w:val="006E343F"/>
    <w:rsid w:val="00762097"/>
    <w:rsid w:val="00786E1C"/>
    <w:rsid w:val="007A5F1A"/>
    <w:rsid w:val="007C2026"/>
    <w:rsid w:val="007F53DC"/>
    <w:rsid w:val="00840BDD"/>
    <w:rsid w:val="00841953"/>
    <w:rsid w:val="00881283"/>
    <w:rsid w:val="00891F86"/>
    <w:rsid w:val="00896FD5"/>
    <w:rsid w:val="008B0814"/>
    <w:rsid w:val="008C67FD"/>
    <w:rsid w:val="008E4C2A"/>
    <w:rsid w:val="008F7A1D"/>
    <w:rsid w:val="00910830"/>
    <w:rsid w:val="0093225A"/>
    <w:rsid w:val="00976ADB"/>
    <w:rsid w:val="0098148C"/>
    <w:rsid w:val="00983EC2"/>
    <w:rsid w:val="0099716E"/>
    <w:rsid w:val="009A555C"/>
    <w:rsid w:val="009B6F94"/>
    <w:rsid w:val="009C33D1"/>
    <w:rsid w:val="009D1CB7"/>
    <w:rsid w:val="009E7871"/>
    <w:rsid w:val="00A42484"/>
    <w:rsid w:val="00A461B8"/>
    <w:rsid w:val="00A46F33"/>
    <w:rsid w:val="00A722E2"/>
    <w:rsid w:val="00A90464"/>
    <w:rsid w:val="00A97919"/>
    <w:rsid w:val="00AA7BC8"/>
    <w:rsid w:val="00AB14EC"/>
    <w:rsid w:val="00AC735C"/>
    <w:rsid w:val="00AD31BE"/>
    <w:rsid w:val="00AD3740"/>
    <w:rsid w:val="00AD42D5"/>
    <w:rsid w:val="00AD60DD"/>
    <w:rsid w:val="00B02FBC"/>
    <w:rsid w:val="00B164F5"/>
    <w:rsid w:val="00B23AAB"/>
    <w:rsid w:val="00B31F31"/>
    <w:rsid w:val="00B353FC"/>
    <w:rsid w:val="00B71401"/>
    <w:rsid w:val="00B71B9E"/>
    <w:rsid w:val="00B849D3"/>
    <w:rsid w:val="00BD0DBD"/>
    <w:rsid w:val="00BE0B2A"/>
    <w:rsid w:val="00BE758B"/>
    <w:rsid w:val="00BF3B76"/>
    <w:rsid w:val="00C14CF9"/>
    <w:rsid w:val="00C31083"/>
    <w:rsid w:val="00C53299"/>
    <w:rsid w:val="00C61676"/>
    <w:rsid w:val="00C924D7"/>
    <w:rsid w:val="00C957E9"/>
    <w:rsid w:val="00C958C7"/>
    <w:rsid w:val="00CD1B61"/>
    <w:rsid w:val="00CD3AC0"/>
    <w:rsid w:val="00CE04AD"/>
    <w:rsid w:val="00CF658D"/>
    <w:rsid w:val="00D25330"/>
    <w:rsid w:val="00D44DAD"/>
    <w:rsid w:val="00DD2449"/>
    <w:rsid w:val="00DD7A72"/>
    <w:rsid w:val="00E06316"/>
    <w:rsid w:val="00E208DC"/>
    <w:rsid w:val="00E235B4"/>
    <w:rsid w:val="00E251B4"/>
    <w:rsid w:val="00E55733"/>
    <w:rsid w:val="00E6083F"/>
    <w:rsid w:val="00E71CAF"/>
    <w:rsid w:val="00EA312C"/>
    <w:rsid w:val="00EB51CB"/>
    <w:rsid w:val="00ED221E"/>
    <w:rsid w:val="00EE2A96"/>
    <w:rsid w:val="00EF0EF8"/>
    <w:rsid w:val="00F04408"/>
    <w:rsid w:val="00F34613"/>
    <w:rsid w:val="00F36507"/>
    <w:rsid w:val="00F76571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B7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rsid w:val="0069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183F-B2AC-4F01-B395-12B27FF5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145</TotalTime>
  <Pages>2</Pages>
  <Words>337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62</cp:revision>
  <cp:lastPrinted>2022-02-02T11:11:00Z</cp:lastPrinted>
  <dcterms:created xsi:type="dcterms:W3CDTF">2021-09-03T05:01:00Z</dcterms:created>
  <dcterms:modified xsi:type="dcterms:W3CDTF">2024-12-11T12:44:00Z</dcterms:modified>
</cp:coreProperties>
</file>