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4C315" w14:textId="77777777" w:rsidR="00D665F5" w:rsidRPr="00355C9D" w:rsidRDefault="009F23C7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9F23C7">
        <w:rPr>
          <w:rFonts w:ascii="Arial" w:hAnsi="Arial" w:cs="Arial"/>
          <w:sz w:val="24"/>
          <w:szCs w:val="24"/>
        </w:rPr>
        <w:t>Ostrów Wielkopolski</w:t>
      </w:r>
      <w:r w:rsidR="00D665F5" w:rsidRPr="00355C9D">
        <w:rPr>
          <w:rFonts w:ascii="Arial" w:hAnsi="Arial" w:cs="Arial"/>
          <w:sz w:val="24"/>
          <w:szCs w:val="24"/>
        </w:rPr>
        <w:t xml:space="preserve"> dnia: </w:t>
      </w:r>
      <w:r w:rsidRPr="009F23C7">
        <w:rPr>
          <w:rFonts w:ascii="Arial" w:hAnsi="Arial" w:cs="Arial"/>
          <w:sz w:val="24"/>
          <w:szCs w:val="24"/>
        </w:rPr>
        <w:t>2022-04-04</w:t>
      </w:r>
    </w:p>
    <w:p w14:paraId="459CC742" w14:textId="77777777" w:rsidR="00D665F5" w:rsidRPr="00355C9D" w:rsidRDefault="00D665F5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</w:p>
    <w:p w14:paraId="2A950585" w14:textId="77777777" w:rsidR="00D665F5" w:rsidRPr="00355C9D" w:rsidRDefault="009F23C7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 w:rsidRPr="009F23C7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3201914A" w14:textId="77777777" w:rsidR="00D665F5" w:rsidRPr="00355C9D" w:rsidRDefault="009F23C7" w:rsidP="00D665F5">
      <w:pPr>
        <w:rPr>
          <w:rFonts w:ascii="Arial" w:hAnsi="Arial" w:cs="Arial"/>
          <w:sz w:val="24"/>
          <w:szCs w:val="24"/>
        </w:rPr>
      </w:pPr>
      <w:r w:rsidRPr="009F23C7">
        <w:rPr>
          <w:rFonts w:ascii="Arial" w:hAnsi="Arial" w:cs="Arial"/>
          <w:sz w:val="24"/>
          <w:szCs w:val="24"/>
        </w:rPr>
        <w:t>Al. Powstańców Wielkopolskich</w:t>
      </w:r>
      <w:r w:rsidR="00D665F5" w:rsidRPr="00355C9D">
        <w:rPr>
          <w:rFonts w:ascii="Arial" w:hAnsi="Arial" w:cs="Arial"/>
          <w:sz w:val="24"/>
          <w:szCs w:val="24"/>
        </w:rPr>
        <w:t xml:space="preserve"> </w:t>
      </w:r>
      <w:r w:rsidRPr="009F23C7">
        <w:rPr>
          <w:rFonts w:ascii="Arial" w:hAnsi="Arial" w:cs="Arial"/>
          <w:sz w:val="24"/>
          <w:szCs w:val="24"/>
        </w:rPr>
        <w:t>16</w:t>
      </w:r>
    </w:p>
    <w:p w14:paraId="012F92C9" w14:textId="77777777" w:rsidR="00D665F5" w:rsidRPr="00355C9D" w:rsidRDefault="009F23C7" w:rsidP="00D665F5">
      <w:pPr>
        <w:rPr>
          <w:rFonts w:ascii="Arial" w:hAnsi="Arial" w:cs="Arial"/>
          <w:sz w:val="24"/>
          <w:szCs w:val="24"/>
        </w:rPr>
      </w:pPr>
      <w:r w:rsidRPr="009F23C7">
        <w:rPr>
          <w:rFonts w:ascii="Arial" w:hAnsi="Arial" w:cs="Arial"/>
          <w:sz w:val="24"/>
          <w:szCs w:val="24"/>
        </w:rPr>
        <w:t>63-400</w:t>
      </w:r>
      <w:r w:rsidR="00D665F5" w:rsidRPr="00355C9D">
        <w:rPr>
          <w:rFonts w:ascii="Arial" w:hAnsi="Arial" w:cs="Arial"/>
          <w:sz w:val="24"/>
          <w:szCs w:val="24"/>
        </w:rPr>
        <w:t xml:space="preserve"> </w:t>
      </w:r>
      <w:r w:rsidRPr="009F23C7">
        <w:rPr>
          <w:rFonts w:ascii="Arial" w:hAnsi="Arial" w:cs="Arial"/>
          <w:sz w:val="24"/>
          <w:szCs w:val="24"/>
        </w:rPr>
        <w:t>Ostrów Wielkopolski</w:t>
      </w:r>
    </w:p>
    <w:p w14:paraId="6FE7BB36" w14:textId="7185EF60" w:rsidR="00A80738" w:rsidRPr="00355C9D" w:rsidRDefault="009F23C7" w:rsidP="00D665F5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9F23C7">
        <w:rPr>
          <w:rFonts w:ascii="Arial" w:hAnsi="Arial" w:cs="Arial"/>
          <w:b/>
          <w:sz w:val="24"/>
          <w:szCs w:val="24"/>
        </w:rPr>
        <w:t>RPZ.272.11.2022</w:t>
      </w:r>
      <w:r w:rsidR="00A80738" w:rsidRPr="00355C9D">
        <w:rPr>
          <w:rFonts w:ascii="Arial" w:hAnsi="Arial" w:cs="Arial"/>
          <w:sz w:val="24"/>
          <w:szCs w:val="24"/>
        </w:rPr>
        <w:tab/>
        <w:t xml:space="preserve"> </w:t>
      </w:r>
    </w:p>
    <w:p w14:paraId="28060AF1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0ADE9100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176D717D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5CA77CA2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8"/>
        </w:rPr>
      </w:pPr>
      <w:r w:rsidRPr="00355C9D">
        <w:rPr>
          <w:rFonts w:ascii="Arial" w:hAnsi="Arial" w:cs="Arial"/>
          <w:b/>
          <w:spacing w:val="20"/>
          <w:sz w:val="28"/>
        </w:rPr>
        <w:t>INFORMACJA Z OTWARCIA OFERT</w:t>
      </w:r>
    </w:p>
    <w:p w14:paraId="206543D8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</w:p>
    <w:p w14:paraId="67E88C02" w14:textId="55F84A69" w:rsidR="00C659E2" w:rsidRPr="00355C9D" w:rsidRDefault="00C659E2" w:rsidP="003200B9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355C9D">
        <w:rPr>
          <w:rFonts w:ascii="Arial" w:hAnsi="Arial" w:cs="Arial"/>
          <w:bCs/>
          <w:sz w:val="24"/>
          <w:szCs w:val="24"/>
        </w:rPr>
        <w:t xml:space="preserve">Dotyczy </w:t>
      </w:r>
      <w:r w:rsidRPr="00355C9D">
        <w:rPr>
          <w:rFonts w:ascii="Arial" w:hAnsi="Arial" w:cs="Arial"/>
          <w:sz w:val="24"/>
          <w:szCs w:val="24"/>
        </w:rPr>
        <w:t xml:space="preserve">postępowania o udzielenie zamówienia publicznego prowadzonego w trybie </w:t>
      </w:r>
      <w:r w:rsidR="009F23C7" w:rsidRPr="009F23C7">
        <w:rPr>
          <w:rFonts w:ascii="Arial" w:hAnsi="Arial" w:cs="Arial"/>
          <w:sz w:val="24"/>
          <w:szCs w:val="24"/>
        </w:rPr>
        <w:t>podstawowy</w:t>
      </w:r>
      <w:r w:rsidR="003200B9">
        <w:rPr>
          <w:rFonts w:ascii="Arial" w:hAnsi="Arial" w:cs="Arial"/>
          <w:sz w:val="24"/>
          <w:szCs w:val="24"/>
        </w:rPr>
        <w:t>m</w:t>
      </w:r>
      <w:r w:rsidR="009F23C7" w:rsidRPr="009F23C7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9F23C7" w:rsidRPr="009F23C7">
        <w:rPr>
          <w:rFonts w:ascii="Arial" w:hAnsi="Arial" w:cs="Arial"/>
          <w:sz w:val="24"/>
          <w:szCs w:val="24"/>
        </w:rPr>
        <w:t>Pzp</w:t>
      </w:r>
      <w:proofErr w:type="spellEnd"/>
      <w:r w:rsidRPr="00355C9D">
        <w:rPr>
          <w:rFonts w:ascii="Arial" w:hAnsi="Arial" w:cs="Arial"/>
          <w:sz w:val="24"/>
          <w:szCs w:val="24"/>
        </w:rPr>
        <w:t xml:space="preserve"> na: </w:t>
      </w:r>
    </w:p>
    <w:p w14:paraId="5F50210F" w14:textId="082F8A53" w:rsidR="00A80738" w:rsidRPr="00355C9D" w:rsidRDefault="009F23C7" w:rsidP="003200B9">
      <w:pPr>
        <w:pStyle w:val="Tekstpodstawowywcity"/>
        <w:spacing w:before="120" w:after="480"/>
        <w:ind w:firstLine="0"/>
        <w:rPr>
          <w:rFonts w:ascii="Arial" w:hAnsi="Arial" w:cs="Arial"/>
          <w:szCs w:val="24"/>
        </w:rPr>
      </w:pPr>
      <w:r w:rsidRPr="009F23C7">
        <w:rPr>
          <w:rFonts w:ascii="Arial" w:hAnsi="Arial" w:cs="Arial"/>
          <w:b/>
          <w:szCs w:val="24"/>
        </w:rPr>
        <w:t xml:space="preserve">Prace geodezyjne dla obrębu Cieszyn gmina Sośnie, które obejmują modyfikację bazy danych w zakresie punktów granicznych, granic działek ewidencyjnych oraz konturów użytków gruntowych i konturów klasyfikacyjnych na podstawie materiałów państwowego zasobu geodezyjnego i kartograficznego i pomiarów terenowych oraz modyfikację i utworzenie bazy danych ewidencji budynków </w:t>
      </w:r>
      <w:r w:rsidR="00A65ABC">
        <w:rPr>
          <w:rFonts w:ascii="Arial" w:hAnsi="Arial" w:cs="Arial"/>
          <w:b/>
          <w:szCs w:val="24"/>
        </w:rPr>
        <w:t xml:space="preserve">               </w:t>
      </w:r>
      <w:r w:rsidRPr="009F23C7">
        <w:rPr>
          <w:rFonts w:ascii="Arial" w:hAnsi="Arial" w:cs="Arial"/>
          <w:b/>
          <w:szCs w:val="24"/>
        </w:rPr>
        <w:t xml:space="preserve">i lokali, bazy danych punktów adresowych, modyfikację </w:t>
      </w:r>
      <w:proofErr w:type="spellStart"/>
      <w:r w:rsidRPr="009F23C7">
        <w:rPr>
          <w:rFonts w:ascii="Arial" w:hAnsi="Arial" w:cs="Arial"/>
          <w:b/>
          <w:szCs w:val="24"/>
        </w:rPr>
        <w:t>georeferencji</w:t>
      </w:r>
      <w:proofErr w:type="spellEnd"/>
      <w:r w:rsidRPr="009F23C7">
        <w:rPr>
          <w:rFonts w:ascii="Arial" w:hAnsi="Arial" w:cs="Arial"/>
          <w:b/>
          <w:szCs w:val="24"/>
        </w:rPr>
        <w:t xml:space="preserve"> wprowadzonych do bazy danych obiektów Zasięg Zasobu Geodezyjnego </w:t>
      </w:r>
      <w:r w:rsidR="00A65ABC">
        <w:rPr>
          <w:rFonts w:ascii="Arial" w:hAnsi="Arial" w:cs="Arial"/>
          <w:b/>
          <w:szCs w:val="24"/>
        </w:rPr>
        <w:t xml:space="preserve">                         </w:t>
      </w:r>
      <w:r w:rsidRPr="009F23C7">
        <w:rPr>
          <w:rFonts w:ascii="Arial" w:hAnsi="Arial" w:cs="Arial"/>
          <w:b/>
          <w:szCs w:val="24"/>
        </w:rPr>
        <w:t>i aktualizacj</w:t>
      </w:r>
      <w:r w:rsidR="003200B9">
        <w:rPr>
          <w:rFonts w:ascii="Arial" w:hAnsi="Arial" w:cs="Arial"/>
          <w:b/>
          <w:szCs w:val="24"/>
        </w:rPr>
        <w:t>i</w:t>
      </w:r>
      <w:r w:rsidRPr="009F23C7">
        <w:rPr>
          <w:rFonts w:ascii="Arial" w:hAnsi="Arial" w:cs="Arial"/>
          <w:b/>
          <w:szCs w:val="24"/>
        </w:rPr>
        <w:t xml:space="preserve"> rastrów mapy zasadniczej.</w:t>
      </w:r>
    </w:p>
    <w:p w14:paraId="201131B7" w14:textId="7DB89E22" w:rsidR="00D665F5" w:rsidRPr="00355C9D" w:rsidRDefault="00D665F5" w:rsidP="00577BC6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Zamawiający, działając na podstawie art. 22</w:t>
      </w:r>
      <w:r w:rsidR="00601802" w:rsidRPr="00355C9D">
        <w:rPr>
          <w:rFonts w:ascii="Arial" w:hAnsi="Arial" w:cs="Arial"/>
          <w:sz w:val="24"/>
          <w:szCs w:val="24"/>
        </w:rPr>
        <w:t>2</w:t>
      </w:r>
      <w:r w:rsidRPr="00355C9D">
        <w:rPr>
          <w:rFonts w:ascii="Arial" w:hAnsi="Arial" w:cs="Arial"/>
          <w:sz w:val="24"/>
          <w:szCs w:val="24"/>
        </w:rPr>
        <w:t xml:space="preserve"> ust. 5 </w:t>
      </w:r>
      <w:r w:rsidRPr="00355C9D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355C9D">
        <w:rPr>
          <w:rFonts w:ascii="Arial" w:hAnsi="Arial" w:cs="Arial"/>
          <w:sz w:val="24"/>
          <w:szCs w:val="24"/>
        </w:rPr>
        <w:t xml:space="preserve"> </w:t>
      </w:r>
      <w:r w:rsidR="009F23C7" w:rsidRPr="009F23C7">
        <w:rPr>
          <w:rFonts w:ascii="Arial" w:hAnsi="Arial" w:cs="Arial"/>
          <w:sz w:val="24"/>
          <w:szCs w:val="24"/>
        </w:rPr>
        <w:t>(</w:t>
      </w:r>
      <w:proofErr w:type="spellStart"/>
      <w:r w:rsidR="009F23C7" w:rsidRPr="009F23C7">
        <w:rPr>
          <w:rFonts w:ascii="Arial" w:hAnsi="Arial" w:cs="Arial"/>
          <w:sz w:val="24"/>
          <w:szCs w:val="24"/>
        </w:rPr>
        <w:t>t.j</w:t>
      </w:r>
      <w:proofErr w:type="spellEnd"/>
      <w:r w:rsidR="009F23C7" w:rsidRPr="009F23C7">
        <w:rPr>
          <w:rFonts w:ascii="Arial" w:hAnsi="Arial" w:cs="Arial"/>
          <w:sz w:val="24"/>
          <w:szCs w:val="24"/>
        </w:rPr>
        <w:t>. Dz.U. z 2021r. poz. 1129</w:t>
      </w:r>
      <w:r w:rsidR="003200B9">
        <w:rPr>
          <w:rFonts w:ascii="Arial" w:hAnsi="Arial" w:cs="Arial"/>
          <w:sz w:val="24"/>
          <w:szCs w:val="24"/>
        </w:rPr>
        <w:t xml:space="preserve"> ze zm.</w:t>
      </w:r>
      <w:r w:rsidR="009F23C7" w:rsidRPr="009F23C7">
        <w:rPr>
          <w:rFonts w:ascii="Arial" w:hAnsi="Arial" w:cs="Arial"/>
          <w:sz w:val="24"/>
          <w:szCs w:val="24"/>
        </w:rPr>
        <w:t>)</w:t>
      </w:r>
      <w:r w:rsidR="00490DC0" w:rsidRPr="00355C9D">
        <w:rPr>
          <w:rFonts w:ascii="Arial" w:hAnsi="Arial" w:cs="Arial"/>
          <w:sz w:val="24"/>
          <w:szCs w:val="24"/>
        </w:rPr>
        <w:t xml:space="preserve"> </w:t>
      </w:r>
      <w:r w:rsidRPr="00355C9D">
        <w:rPr>
          <w:rFonts w:ascii="Arial" w:hAnsi="Arial" w:cs="Arial"/>
          <w:sz w:val="24"/>
          <w:szCs w:val="24"/>
        </w:rPr>
        <w:t>udostępnia</w:t>
      </w:r>
      <w:r w:rsidR="00F95C33" w:rsidRPr="00355C9D">
        <w:rPr>
          <w:rFonts w:ascii="Arial" w:hAnsi="Arial" w:cs="Arial"/>
          <w:sz w:val="24"/>
          <w:szCs w:val="24"/>
        </w:rPr>
        <w:t xml:space="preserve"> </w:t>
      </w:r>
      <w:r w:rsidR="004C7E9B" w:rsidRPr="00355C9D">
        <w:rPr>
          <w:rFonts w:ascii="Arial" w:hAnsi="Arial" w:cs="Arial"/>
          <w:sz w:val="24"/>
          <w:szCs w:val="24"/>
        </w:rPr>
        <w:t>informacj</w:t>
      </w:r>
      <w:r w:rsidR="00577BC6" w:rsidRPr="00355C9D">
        <w:rPr>
          <w:rFonts w:ascii="Arial" w:hAnsi="Arial" w:cs="Arial"/>
          <w:sz w:val="24"/>
          <w:szCs w:val="24"/>
        </w:rPr>
        <w:t>ę</w:t>
      </w:r>
      <w:r w:rsidR="00035488" w:rsidRPr="00355C9D">
        <w:rPr>
          <w:rFonts w:ascii="Arial" w:hAnsi="Arial" w:cs="Arial"/>
          <w:sz w:val="24"/>
          <w:szCs w:val="24"/>
        </w:rPr>
        <w:t xml:space="preserve"> z otwarcia ofert</w:t>
      </w:r>
      <w:r w:rsidR="00577BC6" w:rsidRPr="00355C9D">
        <w:rPr>
          <w:rFonts w:ascii="Arial" w:hAnsi="Arial" w:cs="Arial"/>
          <w:sz w:val="24"/>
          <w:szCs w:val="24"/>
        </w:rPr>
        <w:t>.</w:t>
      </w:r>
    </w:p>
    <w:p w14:paraId="4EACF739" w14:textId="77777777" w:rsidR="00A80738" w:rsidRPr="00355C9D" w:rsidRDefault="00D665F5" w:rsidP="00577BC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355C9D">
        <w:rPr>
          <w:rFonts w:ascii="Arial" w:hAnsi="Arial" w:cs="Arial"/>
          <w:sz w:val="24"/>
          <w:szCs w:val="24"/>
        </w:rPr>
        <w:t xml:space="preserve"> w dniu </w:t>
      </w:r>
      <w:r w:rsidR="009F23C7" w:rsidRPr="009F23C7">
        <w:rPr>
          <w:rFonts w:ascii="Arial" w:hAnsi="Arial" w:cs="Arial"/>
          <w:sz w:val="24"/>
          <w:szCs w:val="24"/>
        </w:rPr>
        <w:t>04/04/2022</w:t>
      </w:r>
      <w:r w:rsidR="00FF4AB1" w:rsidRPr="00355C9D">
        <w:rPr>
          <w:rFonts w:ascii="Arial" w:hAnsi="Arial" w:cs="Arial"/>
          <w:sz w:val="24"/>
          <w:szCs w:val="24"/>
        </w:rPr>
        <w:t xml:space="preserve"> o godz. </w:t>
      </w:r>
      <w:r w:rsidR="009F23C7" w:rsidRPr="009F23C7">
        <w:rPr>
          <w:rFonts w:ascii="Arial" w:hAnsi="Arial" w:cs="Arial"/>
          <w:sz w:val="24"/>
          <w:szCs w:val="24"/>
        </w:rPr>
        <w:t>10:05</w:t>
      </w:r>
      <w:r w:rsidRPr="00355C9D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3200B9" w14:paraId="0C0B9746" w14:textId="77777777" w:rsidTr="003F57CD">
        <w:tc>
          <w:tcPr>
            <w:tcW w:w="993" w:type="dxa"/>
            <w:shd w:val="clear" w:color="auto" w:fill="auto"/>
            <w:vAlign w:val="center"/>
          </w:tcPr>
          <w:p w14:paraId="5C9512F5" w14:textId="77777777" w:rsidR="00D665F5" w:rsidRPr="003200B9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Nr oferty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E052542" w14:textId="77777777" w:rsidR="00D665F5" w:rsidRPr="003200B9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Nazwa</w:t>
            </w:r>
            <w:r w:rsidR="003F57CD" w:rsidRPr="003200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0B9">
              <w:rPr>
                <w:rFonts w:ascii="Arial" w:hAnsi="Arial" w:cs="Arial"/>
                <w:sz w:val="22"/>
                <w:szCs w:val="22"/>
              </w:rPr>
              <w:t>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73302B" w14:textId="77777777" w:rsidR="00D665F5" w:rsidRPr="003200B9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Cena oferty</w:t>
            </w:r>
          </w:p>
        </w:tc>
      </w:tr>
      <w:tr w:rsidR="009F23C7" w:rsidRPr="003200B9" w14:paraId="156FAC2B" w14:textId="77777777" w:rsidTr="005375ED">
        <w:tc>
          <w:tcPr>
            <w:tcW w:w="993" w:type="dxa"/>
            <w:shd w:val="clear" w:color="auto" w:fill="auto"/>
            <w:vAlign w:val="center"/>
          </w:tcPr>
          <w:p w14:paraId="33B70E01" w14:textId="77777777" w:rsidR="009F23C7" w:rsidRPr="003200B9" w:rsidRDefault="009F23C7" w:rsidP="005375ED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10A11156" w14:textId="77777777" w:rsidR="009F23C7" w:rsidRPr="003200B9" w:rsidRDefault="009F23C7" w:rsidP="005375ED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Przedsiębiorstwo Geodezyjno-Kartograficzne OPGK Wrocław Sp. z o.o.</w:t>
            </w:r>
          </w:p>
          <w:p w14:paraId="0E22C2F9" w14:textId="77777777" w:rsidR="009F23C7" w:rsidRPr="003200B9" w:rsidRDefault="009F23C7" w:rsidP="005375ED">
            <w:pPr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Kasztanowa</w:t>
            </w:r>
            <w:r w:rsidRPr="003200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0B9">
              <w:rPr>
                <w:rFonts w:ascii="Arial" w:hAnsi="Arial" w:cs="Arial"/>
                <w:sz w:val="22"/>
                <w:szCs w:val="22"/>
              </w:rPr>
              <w:t>18</w:t>
            </w:r>
            <w:r w:rsidRPr="003200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69E7CCF" w14:textId="77777777" w:rsidR="009F23C7" w:rsidRPr="003200B9" w:rsidRDefault="009F23C7" w:rsidP="005375ED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53-125</w:t>
            </w:r>
            <w:r w:rsidRPr="003200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0B9">
              <w:rPr>
                <w:rFonts w:ascii="Arial" w:hAnsi="Arial" w:cs="Arial"/>
                <w:sz w:val="22"/>
                <w:szCs w:val="22"/>
              </w:rPr>
              <w:t>Wrocław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26ED6F" w14:textId="77777777" w:rsidR="009F23C7" w:rsidRPr="003200B9" w:rsidRDefault="009F23C7" w:rsidP="005375ED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191 880.00 zł</w:t>
            </w:r>
          </w:p>
        </w:tc>
      </w:tr>
      <w:tr w:rsidR="009F23C7" w:rsidRPr="003200B9" w14:paraId="7D9F28C3" w14:textId="77777777" w:rsidTr="005375ED">
        <w:tc>
          <w:tcPr>
            <w:tcW w:w="993" w:type="dxa"/>
            <w:shd w:val="clear" w:color="auto" w:fill="auto"/>
            <w:vAlign w:val="center"/>
          </w:tcPr>
          <w:p w14:paraId="782CB639" w14:textId="77777777" w:rsidR="009F23C7" w:rsidRPr="003200B9" w:rsidRDefault="009F23C7" w:rsidP="005375ED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6657A948" w14:textId="77777777" w:rsidR="009F23C7" w:rsidRPr="003200B9" w:rsidRDefault="009F23C7" w:rsidP="005375ED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 xml:space="preserve">"To </w:t>
            </w:r>
            <w:proofErr w:type="spellStart"/>
            <w:r w:rsidRPr="003200B9">
              <w:rPr>
                <w:rFonts w:ascii="Arial" w:hAnsi="Arial" w:cs="Arial"/>
                <w:sz w:val="22"/>
                <w:szCs w:val="22"/>
              </w:rPr>
              <w:t>Fix</w:t>
            </w:r>
            <w:proofErr w:type="spellEnd"/>
            <w:r w:rsidRPr="003200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00B9">
              <w:rPr>
                <w:rFonts w:ascii="Arial" w:hAnsi="Arial" w:cs="Arial"/>
                <w:sz w:val="22"/>
                <w:szCs w:val="22"/>
              </w:rPr>
              <w:t>Xyz</w:t>
            </w:r>
            <w:proofErr w:type="spellEnd"/>
            <w:r w:rsidRPr="003200B9">
              <w:rPr>
                <w:rFonts w:ascii="Arial" w:hAnsi="Arial" w:cs="Arial"/>
                <w:sz w:val="22"/>
                <w:szCs w:val="22"/>
              </w:rPr>
              <w:t>" Sp. z o.o.</w:t>
            </w:r>
          </w:p>
          <w:p w14:paraId="4C0623AB" w14:textId="77777777" w:rsidR="009F23C7" w:rsidRPr="003200B9" w:rsidRDefault="009F23C7" w:rsidP="005375ED">
            <w:pPr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Cyfrowa</w:t>
            </w:r>
            <w:r w:rsidRPr="003200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0B9">
              <w:rPr>
                <w:rFonts w:ascii="Arial" w:hAnsi="Arial" w:cs="Arial"/>
                <w:sz w:val="22"/>
                <w:szCs w:val="22"/>
              </w:rPr>
              <w:t>6</w:t>
            </w:r>
            <w:r w:rsidRPr="003200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934245" w14:textId="77777777" w:rsidR="009F23C7" w:rsidRPr="003200B9" w:rsidRDefault="009F23C7" w:rsidP="005375ED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71-441</w:t>
            </w:r>
            <w:r w:rsidRPr="003200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0B9">
              <w:rPr>
                <w:rFonts w:ascii="Arial" w:hAnsi="Arial" w:cs="Arial"/>
                <w:sz w:val="22"/>
                <w:szCs w:val="22"/>
              </w:rPr>
              <w:t>Szczecin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62212B" w14:textId="77777777" w:rsidR="009F23C7" w:rsidRPr="003200B9" w:rsidRDefault="009F23C7" w:rsidP="005375ED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93 700.00 zł</w:t>
            </w:r>
          </w:p>
        </w:tc>
      </w:tr>
      <w:tr w:rsidR="009F23C7" w:rsidRPr="003200B9" w14:paraId="2FE651CE" w14:textId="77777777" w:rsidTr="005375ED">
        <w:tc>
          <w:tcPr>
            <w:tcW w:w="993" w:type="dxa"/>
            <w:shd w:val="clear" w:color="auto" w:fill="auto"/>
            <w:vAlign w:val="center"/>
          </w:tcPr>
          <w:p w14:paraId="5DEBBF3E" w14:textId="77777777" w:rsidR="009F23C7" w:rsidRPr="003200B9" w:rsidRDefault="009F23C7" w:rsidP="005375ED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14:paraId="381497D9" w14:textId="77777777" w:rsidR="009F23C7" w:rsidRPr="003200B9" w:rsidRDefault="009F23C7" w:rsidP="005375ED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PROFIT Olga Stefanowska</w:t>
            </w:r>
          </w:p>
          <w:p w14:paraId="09123002" w14:textId="77777777" w:rsidR="009F23C7" w:rsidRPr="003200B9" w:rsidRDefault="009F23C7" w:rsidP="005375ED">
            <w:pPr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Kaliska</w:t>
            </w:r>
            <w:r w:rsidRPr="003200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0B9">
              <w:rPr>
                <w:rFonts w:ascii="Arial" w:hAnsi="Arial" w:cs="Arial"/>
                <w:sz w:val="22"/>
                <w:szCs w:val="22"/>
              </w:rPr>
              <w:t>50/A</w:t>
            </w:r>
            <w:r w:rsidRPr="003200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9C87DD8" w14:textId="77777777" w:rsidR="009F23C7" w:rsidRPr="003200B9" w:rsidRDefault="009F23C7" w:rsidP="005375ED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56-300</w:t>
            </w:r>
            <w:r w:rsidRPr="003200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0B9">
              <w:rPr>
                <w:rFonts w:ascii="Arial" w:hAnsi="Arial" w:cs="Arial"/>
                <w:sz w:val="22"/>
                <w:szCs w:val="22"/>
              </w:rPr>
              <w:t>Syców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907507" w14:textId="77777777" w:rsidR="009F23C7" w:rsidRPr="003200B9" w:rsidRDefault="009F23C7" w:rsidP="005375ED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75 660.00 zł</w:t>
            </w:r>
          </w:p>
        </w:tc>
      </w:tr>
      <w:tr w:rsidR="009F23C7" w:rsidRPr="003200B9" w14:paraId="63E49455" w14:textId="77777777" w:rsidTr="005375ED">
        <w:tc>
          <w:tcPr>
            <w:tcW w:w="993" w:type="dxa"/>
            <w:shd w:val="clear" w:color="auto" w:fill="auto"/>
            <w:vAlign w:val="center"/>
          </w:tcPr>
          <w:p w14:paraId="31DD1185" w14:textId="77777777" w:rsidR="009F23C7" w:rsidRPr="003200B9" w:rsidRDefault="009F23C7" w:rsidP="005375ED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14:paraId="5E5D961E" w14:textId="240C3602" w:rsidR="009F23C7" w:rsidRPr="003200B9" w:rsidRDefault="009F23C7" w:rsidP="003200B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00B9">
              <w:rPr>
                <w:rFonts w:ascii="Arial" w:hAnsi="Arial" w:cs="Arial"/>
                <w:sz w:val="22"/>
                <w:szCs w:val="22"/>
              </w:rPr>
              <w:t>Rog</w:t>
            </w:r>
            <w:proofErr w:type="spellEnd"/>
            <w:r w:rsidRPr="003200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00B9">
              <w:rPr>
                <w:rFonts w:ascii="Arial" w:hAnsi="Arial" w:cs="Arial"/>
                <w:sz w:val="22"/>
                <w:szCs w:val="22"/>
              </w:rPr>
              <w:t>Geo</w:t>
            </w:r>
            <w:proofErr w:type="spellEnd"/>
            <w:r w:rsidRPr="003200B9">
              <w:rPr>
                <w:rFonts w:ascii="Arial" w:hAnsi="Arial" w:cs="Arial"/>
                <w:sz w:val="22"/>
                <w:szCs w:val="22"/>
              </w:rPr>
              <w:t xml:space="preserve"> Usługi Geodezyjne </w:t>
            </w:r>
            <w:r w:rsidR="003200B9">
              <w:rPr>
                <w:rFonts w:ascii="Arial" w:hAnsi="Arial" w:cs="Arial"/>
                <w:sz w:val="22"/>
                <w:szCs w:val="22"/>
              </w:rPr>
              <w:br/>
            </w:r>
            <w:r w:rsidRPr="003200B9">
              <w:rPr>
                <w:rFonts w:ascii="Arial" w:hAnsi="Arial" w:cs="Arial"/>
                <w:sz w:val="22"/>
                <w:szCs w:val="22"/>
              </w:rPr>
              <w:t>Szymon Rogacki</w:t>
            </w:r>
          </w:p>
          <w:p w14:paraId="4754D96F" w14:textId="30EC7CB8" w:rsidR="009F23C7" w:rsidRPr="003200B9" w:rsidRDefault="009F23C7" w:rsidP="005375ED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63-100</w:t>
            </w:r>
            <w:r w:rsidRPr="003200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0B9">
              <w:rPr>
                <w:rFonts w:ascii="Arial" w:hAnsi="Arial" w:cs="Arial"/>
                <w:sz w:val="22"/>
                <w:szCs w:val="22"/>
              </w:rPr>
              <w:t>Ostrowo</w:t>
            </w:r>
            <w:r w:rsidR="003200B9">
              <w:rPr>
                <w:rFonts w:ascii="Arial" w:hAnsi="Arial" w:cs="Arial"/>
                <w:sz w:val="22"/>
                <w:szCs w:val="22"/>
              </w:rPr>
              <w:t xml:space="preserve"> 21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265DAE" w14:textId="77777777" w:rsidR="009F23C7" w:rsidRPr="003200B9" w:rsidRDefault="009F23C7" w:rsidP="005375ED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90 870.00 zł</w:t>
            </w:r>
          </w:p>
        </w:tc>
      </w:tr>
      <w:tr w:rsidR="009F23C7" w:rsidRPr="003200B9" w14:paraId="575A9A02" w14:textId="77777777" w:rsidTr="005375ED">
        <w:tc>
          <w:tcPr>
            <w:tcW w:w="993" w:type="dxa"/>
            <w:shd w:val="clear" w:color="auto" w:fill="auto"/>
            <w:vAlign w:val="center"/>
          </w:tcPr>
          <w:p w14:paraId="531B5C97" w14:textId="77777777" w:rsidR="009F23C7" w:rsidRPr="003200B9" w:rsidRDefault="009F23C7" w:rsidP="005375ED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5244" w:type="dxa"/>
            <w:shd w:val="clear" w:color="auto" w:fill="auto"/>
          </w:tcPr>
          <w:p w14:paraId="5BBBF348" w14:textId="7B796BAE" w:rsidR="009F23C7" w:rsidRPr="003200B9" w:rsidRDefault="009F23C7" w:rsidP="005375ED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 xml:space="preserve">GEO-SAW-GIS s.c. </w:t>
            </w:r>
            <w:r w:rsidR="003200B9">
              <w:rPr>
                <w:rFonts w:ascii="Arial" w:hAnsi="Arial" w:cs="Arial"/>
                <w:sz w:val="22"/>
                <w:szCs w:val="22"/>
              </w:rPr>
              <w:br/>
            </w:r>
            <w:r w:rsidRPr="003200B9">
              <w:rPr>
                <w:rFonts w:ascii="Arial" w:hAnsi="Arial" w:cs="Arial"/>
                <w:sz w:val="22"/>
                <w:szCs w:val="22"/>
              </w:rPr>
              <w:t>Mateusz Sawicki &amp; Rafał Siwka</w:t>
            </w:r>
          </w:p>
          <w:p w14:paraId="5470F69C" w14:textId="7C24E9AE" w:rsidR="009F23C7" w:rsidRPr="003200B9" w:rsidRDefault="009F23C7" w:rsidP="005375ED">
            <w:pPr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Roos</w:t>
            </w:r>
            <w:r w:rsidR="003200B9">
              <w:rPr>
                <w:rFonts w:ascii="Arial" w:hAnsi="Arial" w:cs="Arial"/>
                <w:sz w:val="22"/>
                <w:szCs w:val="22"/>
              </w:rPr>
              <w:t>e</w:t>
            </w:r>
            <w:r w:rsidRPr="003200B9">
              <w:rPr>
                <w:rFonts w:ascii="Arial" w:hAnsi="Arial" w:cs="Arial"/>
                <w:sz w:val="22"/>
                <w:szCs w:val="22"/>
              </w:rPr>
              <w:t>velta</w:t>
            </w:r>
            <w:r w:rsidRPr="003200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0B9">
              <w:rPr>
                <w:rFonts w:ascii="Arial" w:hAnsi="Arial" w:cs="Arial"/>
                <w:sz w:val="22"/>
                <w:szCs w:val="22"/>
              </w:rPr>
              <w:t>120</w:t>
            </w:r>
            <w:r w:rsidRPr="003200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B19644" w14:textId="77777777" w:rsidR="009F23C7" w:rsidRPr="003200B9" w:rsidRDefault="009F23C7" w:rsidP="005375ED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62-200</w:t>
            </w:r>
            <w:r w:rsidRPr="003200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0B9">
              <w:rPr>
                <w:rFonts w:ascii="Arial" w:hAnsi="Arial" w:cs="Arial"/>
                <w:sz w:val="22"/>
                <w:szCs w:val="22"/>
              </w:rPr>
              <w:t>Gniezno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DE6F25" w14:textId="77777777" w:rsidR="009F23C7" w:rsidRPr="003200B9" w:rsidRDefault="009F23C7" w:rsidP="005375ED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92 250.00 zł</w:t>
            </w:r>
          </w:p>
        </w:tc>
      </w:tr>
      <w:tr w:rsidR="009F23C7" w:rsidRPr="003200B9" w14:paraId="4A1528BF" w14:textId="77777777" w:rsidTr="005375ED">
        <w:tc>
          <w:tcPr>
            <w:tcW w:w="993" w:type="dxa"/>
            <w:shd w:val="clear" w:color="auto" w:fill="auto"/>
            <w:vAlign w:val="center"/>
          </w:tcPr>
          <w:p w14:paraId="49D32813" w14:textId="77777777" w:rsidR="009F23C7" w:rsidRPr="003200B9" w:rsidRDefault="009F23C7" w:rsidP="005375ED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244" w:type="dxa"/>
            <w:shd w:val="clear" w:color="auto" w:fill="auto"/>
          </w:tcPr>
          <w:p w14:paraId="44B54994" w14:textId="77777777" w:rsidR="009F23C7" w:rsidRPr="003200B9" w:rsidRDefault="009F23C7" w:rsidP="005375ED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IM GEO Iwona Mały</w:t>
            </w:r>
          </w:p>
          <w:p w14:paraId="79D48316" w14:textId="77777777" w:rsidR="009F23C7" w:rsidRPr="003200B9" w:rsidRDefault="009F23C7" w:rsidP="005375ED">
            <w:pPr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Rynek</w:t>
            </w:r>
            <w:r w:rsidRPr="003200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0B9">
              <w:rPr>
                <w:rFonts w:ascii="Arial" w:hAnsi="Arial" w:cs="Arial"/>
                <w:sz w:val="22"/>
                <w:szCs w:val="22"/>
              </w:rPr>
              <w:t>14</w:t>
            </w:r>
            <w:r w:rsidRPr="003200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8B5D867" w14:textId="77777777" w:rsidR="009F23C7" w:rsidRPr="003200B9" w:rsidRDefault="009F23C7" w:rsidP="005375ED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55-100</w:t>
            </w:r>
            <w:r w:rsidRPr="003200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0B9">
              <w:rPr>
                <w:rFonts w:ascii="Arial" w:hAnsi="Arial" w:cs="Arial"/>
                <w:sz w:val="22"/>
                <w:szCs w:val="22"/>
              </w:rPr>
              <w:t>Trzebnica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3BD989" w14:textId="77777777" w:rsidR="009F23C7" w:rsidRPr="003200B9" w:rsidRDefault="009F23C7" w:rsidP="005375ED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115 800.00 zł</w:t>
            </w:r>
          </w:p>
        </w:tc>
      </w:tr>
      <w:tr w:rsidR="009F23C7" w:rsidRPr="003200B9" w14:paraId="615140E7" w14:textId="77777777" w:rsidTr="005375ED">
        <w:tc>
          <w:tcPr>
            <w:tcW w:w="993" w:type="dxa"/>
            <w:shd w:val="clear" w:color="auto" w:fill="auto"/>
            <w:vAlign w:val="center"/>
          </w:tcPr>
          <w:p w14:paraId="28C90845" w14:textId="77777777" w:rsidR="009F23C7" w:rsidRPr="003200B9" w:rsidRDefault="009F23C7" w:rsidP="005375ED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4" w:type="dxa"/>
            <w:shd w:val="clear" w:color="auto" w:fill="auto"/>
          </w:tcPr>
          <w:p w14:paraId="434F1396" w14:textId="77777777" w:rsidR="009F23C7" w:rsidRPr="003200B9" w:rsidRDefault="009F23C7" w:rsidP="005375ED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 xml:space="preserve">Zakład Usług Geodezyjnych i Kartograficznych "GEOKART" Gregorczyk &amp; </w:t>
            </w:r>
            <w:proofErr w:type="spellStart"/>
            <w:r w:rsidRPr="003200B9">
              <w:rPr>
                <w:rFonts w:ascii="Arial" w:hAnsi="Arial" w:cs="Arial"/>
                <w:sz w:val="22"/>
                <w:szCs w:val="22"/>
              </w:rPr>
              <w:t>Wołowicz</w:t>
            </w:r>
            <w:proofErr w:type="spellEnd"/>
          </w:p>
          <w:p w14:paraId="4BAF3723" w14:textId="77777777" w:rsidR="009F23C7" w:rsidRPr="003200B9" w:rsidRDefault="009F23C7" w:rsidP="005375ED">
            <w:pPr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Wysocka</w:t>
            </w:r>
            <w:r w:rsidRPr="003200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0B9">
              <w:rPr>
                <w:rFonts w:ascii="Arial" w:hAnsi="Arial" w:cs="Arial"/>
                <w:sz w:val="22"/>
                <w:szCs w:val="22"/>
              </w:rPr>
              <w:t>51</w:t>
            </w:r>
            <w:r w:rsidRPr="003200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BE304CC" w14:textId="77777777" w:rsidR="009F23C7" w:rsidRPr="003200B9" w:rsidRDefault="009F23C7" w:rsidP="005375ED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63-400</w:t>
            </w:r>
            <w:r w:rsidRPr="003200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0B9">
              <w:rPr>
                <w:rFonts w:ascii="Arial" w:hAnsi="Arial" w:cs="Arial"/>
                <w:sz w:val="22"/>
                <w:szCs w:val="22"/>
              </w:rPr>
              <w:t>Ostrów Wielkopolski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3BB9BB" w14:textId="77777777" w:rsidR="009F23C7" w:rsidRPr="003200B9" w:rsidRDefault="009F23C7" w:rsidP="005375ED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65 000.00 zł</w:t>
            </w:r>
          </w:p>
        </w:tc>
      </w:tr>
      <w:tr w:rsidR="009F23C7" w:rsidRPr="003200B9" w14:paraId="4F3B0AA2" w14:textId="77777777" w:rsidTr="005375ED">
        <w:tc>
          <w:tcPr>
            <w:tcW w:w="993" w:type="dxa"/>
            <w:shd w:val="clear" w:color="auto" w:fill="auto"/>
            <w:vAlign w:val="center"/>
          </w:tcPr>
          <w:p w14:paraId="0533D56F" w14:textId="77777777" w:rsidR="009F23C7" w:rsidRPr="003200B9" w:rsidRDefault="009F23C7" w:rsidP="005375ED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244" w:type="dxa"/>
            <w:shd w:val="clear" w:color="auto" w:fill="auto"/>
          </w:tcPr>
          <w:p w14:paraId="308FABF0" w14:textId="77777777" w:rsidR="009F23C7" w:rsidRPr="003200B9" w:rsidRDefault="009F23C7" w:rsidP="005375ED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 xml:space="preserve">Wiesław Szymkiewicz </w:t>
            </w:r>
            <w:proofErr w:type="spellStart"/>
            <w:r w:rsidRPr="003200B9">
              <w:rPr>
                <w:rFonts w:ascii="Arial" w:hAnsi="Arial" w:cs="Arial"/>
                <w:sz w:val="22"/>
                <w:szCs w:val="22"/>
              </w:rPr>
              <w:t>Geotechnologies</w:t>
            </w:r>
            <w:proofErr w:type="spellEnd"/>
          </w:p>
          <w:p w14:paraId="12C3DAE6" w14:textId="77777777" w:rsidR="009F23C7" w:rsidRPr="003200B9" w:rsidRDefault="009F23C7" w:rsidP="005375ED">
            <w:pPr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Leopolda Staffa</w:t>
            </w:r>
            <w:r w:rsidRPr="003200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0B9">
              <w:rPr>
                <w:rFonts w:ascii="Arial" w:hAnsi="Arial" w:cs="Arial"/>
                <w:sz w:val="22"/>
                <w:szCs w:val="22"/>
              </w:rPr>
              <w:t>8</w:t>
            </w:r>
            <w:r w:rsidRPr="003200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B172AE" w14:textId="77777777" w:rsidR="009F23C7" w:rsidRPr="003200B9" w:rsidRDefault="009F23C7" w:rsidP="005375ED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73-110</w:t>
            </w:r>
            <w:r w:rsidRPr="003200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0B9">
              <w:rPr>
                <w:rFonts w:ascii="Arial" w:hAnsi="Arial" w:cs="Arial"/>
                <w:sz w:val="22"/>
                <w:szCs w:val="22"/>
              </w:rPr>
              <w:t>Stargard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898833" w14:textId="77777777" w:rsidR="009F23C7" w:rsidRPr="003200B9" w:rsidRDefault="009F23C7" w:rsidP="005375ED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191 880.00 zł</w:t>
            </w:r>
          </w:p>
        </w:tc>
      </w:tr>
      <w:tr w:rsidR="009F23C7" w:rsidRPr="003200B9" w14:paraId="56377517" w14:textId="77777777" w:rsidTr="005375ED">
        <w:tc>
          <w:tcPr>
            <w:tcW w:w="993" w:type="dxa"/>
            <w:shd w:val="clear" w:color="auto" w:fill="auto"/>
            <w:vAlign w:val="center"/>
          </w:tcPr>
          <w:p w14:paraId="2713B74E" w14:textId="77777777" w:rsidR="009F23C7" w:rsidRPr="003200B9" w:rsidRDefault="009F23C7" w:rsidP="005375ED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44" w:type="dxa"/>
            <w:shd w:val="clear" w:color="auto" w:fill="auto"/>
          </w:tcPr>
          <w:p w14:paraId="3A6BE5A1" w14:textId="77777777" w:rsidR="009F23C7" w:rsidRPr="003200B9" w:rsidRDefault="009F23C7" w:rsidP="005375ED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OPGK Rzeszów S.A.</w:t>
            </w:r>
          </w:p>
          <w:p w14:paraId="58553777" w14:textId="77777777" w:rsidR="009F23C7" w:rsidRPr="003200B9" w:rsidRDefault="009F23C7" w:rsidP="005375ED">
            <w:pPr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Geodetów</w:t>
            </w:r>
            <w:r w:rsidRPr="003200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0B9">
              <w:rPr>
                <w:rFonts w:ascii="Arial" w:hAnsi="Arial" w:cs="Arial"/>
                <w:sz w:val="22"/>
                <w:szCs w:val="22"/>
              </w:rPr>
              <w:t>1</w:t>
            </w:r>
            <w:r w:rsidRPr="003200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3DB23C" w14:textId="77777777" w:rsidR="009F23C7" w:rsidRPr="003200B9" w:rsidRDefault="009F23C7" w:rsidP="005375ED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35-328</w:t>
            </w:r>
            <w:r w:rsidRPr="003200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0B9">
              <w:rPr>
                <w:rFonts w:ascii="Arial" w:hAnsi="Arial" w:cs="Arial"/>
                <w:sz w:val="22"/>
                <w:szCs w:val="22"/>
              </w:rPr>
              <w:t>Rzeszów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EB981D" w14:textId="77777777" w:rsidR="009F23C7" w:rsidRPr="003200B9" w:rsidRDefault="009F23C7" w:rsidP="005375ED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201 474.00 zł</w:t>
            </w:r>
          </w:p>
        </w:tc>
      </w:tr>
      <w:tr w:rsidR="009F23C7" w:rsidRPr="003200B9" w14:paraId="2221C1C9" w14:textId="77777777" w:rsidTr="005375ED">
        <w:tc>
          <w:tcPr>
            <w:tcW w:w="993" w:type="dxa"/>
            <w:shd w:val="clear" w:color="auto" w:fill="auto"/>
            <w:vAlign w:val="center"/>
          </w:tcPr>
          <w:p w14:paraId="2893C40E" w14:textId="77777777" w:rsidR="009F23C7" w:rsidRPr="003200B9" w:rsidRDefault="009F23C7" w:rsidP="005375ED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44" w:type="dxa"/>
            <w:shd w:val="clear" w:color="auto" w:fill="auto"/>
          </w:tcPr>
          <w:p w14:paraId="47D5189D" w14:textId="77777777" w:rsidR="009F23C7" w:rsidRPr="003200B9" w:rsidRDefault="009F23C7" w:rsidP="005375ED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GEO-SKAN</w:t>
            </w:r>
          </w:p>
          <w:p w14:paraId="551E1C78" w14:textId="77777777" w:rsidR="009F23C7" w:rsidRPr="003200B9" w:rsidRDefault="009F23C7" w:rsidP="005375ED">
            <w:pPr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Gdańska</w:t>
            </w:r>
            <w:r w:rsidRPr="003200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0B9">
              <w:rPr>
                <w:rFonts w:ascii="Arial" w:hAnsi="Arial" w:cs="Arial"/>
                <w:sz w:val="22"/>
                <w:szCs w:val="22"/>
              </w:rPr>
              <w:t>27</w:t>
            </w:r>
            <w:r w:rsidRPr="003200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F3714D6" w14:textId="77777777" w:rsidR="009F23C7" w:rsidRPr="003200B9" w:rsidRDefault="009F23C7" w:rsidP="005375ED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41-800</w:t>
            </w:r>
            <w:r w:rsidRPr="003200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0B9">
              <w:rPr>
                <w:rFonts w:ascii="Arial" w:hAnsi="Arial" w:cs="Arial"/>
                <w:sz w:val="22"/>
                <w:szCs w:val="22"/>
              </w:rPr>
              <w:t>Zabrze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74F7F" w14:textId="77777777" w:rsidR="009F23C7" w:rsidRPr="003200B9" w:rsidRDefault="009F23C7" w:rsidP="005375ED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69 850.00 zł</w:t>
            </w:r>
          </w:p>
        </w:tc>
      </w:tr>
      <w:tr w:rsidR="009F23C7" w:rsidRPr="003200B9" w14:paraId="32E6D3EF" w14:textId="77777777" w:rsidTr="005375ED">
        <w:tc>
          <w:tcPr>
            <w:tcW w:w="993" w:type="dxa"/>
            <w:shd w:val="clear" w:color="auto" w:fill="auto"/>
            <w:vAlign w:val="center"/>
          </w:tcPr>
          <w:p w14:paraId="0413FF3C" w14:textId="77777777" w:rsidR="009F23C7" w:rsidRPr="003200B9" w:rsidRDefault="009F23C7" w:rsidP="005375ED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244" w:type="dxa"/>
            <w:shd w:val="clear" w:color="auto" w:fill="auto"/>
          </w:tcPr>
          <w:p w14:paraId="0E3351A7" w14:textId="77777777" w:rsidR="009F23C7" w:rsidRPr="003200B9" w:rsidRDefault="009F23C7" w:rsidP="005375ED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GEOTACH Piotr Wiśniewski</w:t>
            </w:r>
          </w:p>
          <w:p w14:paraId="61D037A0" w14:textId="77777777" w:rsidR="009F23C7" w:rsidRPr="003200B9" w:rsidRDefault="009F23C7" w:rsidP="005375ED">
            <w:pPr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Chodkiewicza</w:t>
            </w:r>
            <w:r w:rsidRPr="003200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0B9">
              <w:rPr>
                <w:rFonts w:ascii="Arial" w:hAnsi="Arial" w:cs="Arial"/>
                <w:sz w:val="22"/>
                <w:szCs w:val="22"/>
              </w:rPr>
              <w:t>15</w:t>
            </w:r>
            <w:r w:rsidRPr="003200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F2EBAA" w14:textId="77777777" w:rsidR="009F23C7" w:rsidRPr="003200B9" w:rsidRDefault="009F23C7" w:rsidP="005375ED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85-065</w:t>
            </w:r>
            <w:r w:rsidRPr="003200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0B9">
              <w:rPr>
                <w:rFonts w:ascii="Arial" w:hAnsi="Arial" w:cs="Arial"/>
                <w:sz w:val="22"/>
                <w:szCs w:val="22"/>
              </w:rPr>
              <w:t>Bydgoszcz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4799E0" w14:textId="77777777" w:rsidR="009F23C7" w:rsidRPr="003200B9" w:rsidRDefault="009F23C7" w:rsidP="005375ED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0B9">
              <w:rPr>
                <w:rFonts w:ascii="Arial" w:hAnsi="Arial" w:cs="Arial"/>
                <w:sz w:val="22"/>
                <w:szCs w:val="22"/>
              </w:rPr>
              <w:t>98 031.00 zł</w:t>
            </w:r>
          </w:p>
        </w:tc>
      </w:tr>
    </w:tbl>
    <w:p w14:paraId="5C5D3C15" w14:textId="77777777" w:rsidR="0069085C" w:rsidRPr="00355C9D" w:rsidRDefault="0069085C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7FD6E92C" w14:textId="77777777" w:rsidR="00577BC6" w:rsidRPr="003200B9" w:rsidRDefault="00577BC6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C4777CE" w14:textId="155B32D1" w:rsidR="00C236D3" w:rsidRPr="003200B9" w:rsidRDefault="003200B9" w:rsidP="00173B20">
      <w:pPr>
        <w:jc w:val="right"/>
        <w:rPr>
          <w:rFonts w:ascii="Arial" w:hAnsi="Arial" w:cs="Arial"/>
          <w:sz w:val="22"/>
          <w:szCs w:val="22"/>
        </w:rPr>
      </w:pPr>
      <w:r w:rsidRPr="003200B9">
        <w:rPr>
          <w:rFonts w:ascii="Arial" w:hAnsi="Arial" w:cs="Arial"/>
          <w:sz w:val="22"/>
          <w:szCs w:val="22"/>
        </w:rPr>
        <w:t>/-/ Marcin Woliński</w:t>
      </w:r>
      <w:r w:rsidRPr="003200B9">
        <w:rPr>
          <w:rFonts w:ascii="Arial" w:hAnsi="Arial" w:cs="Arial"/>
          <w:sz w:val="22"/>
          <w:szCs w:val="22"/>
        </w:rPr>
        <w:br/>
        <w:t>Dyrektor Wydziału Rozwoju Powiatu</w:t>
      </w:r>
    </w:p>
    <w:sectPr w:rsidR="00C236D3" w:rsidRPr="003200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753F4" w14:textId="77777777" w:rsidR="0046437F" w:rsidRDefault="0046437F">
      <w:r>
        <w:separator/>
      </w:r>
    </w:p>
  </w:endnote>
  <w:endnote w:type="continuationSeparator" w:id="0">
    <w:p w14:paraId="7CF7A2CE" w14:textId="77777777" w:rsidR="0046437F" w:rsidRDefault="0046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8AD0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BA22D4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3C1D" w14:textId="2AB25B9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0045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5AD2658" w14:textId="77777777" w:rsidR="009F189D" w:rsidRDefault="009F189D">
    <w:pPr>
      <w:pStyle w:val="Stopka"/>
      <w:tabs>
        <w:tab w:val="clear" w:pos="4536"/>
      </w:tabs>
      <w:jc w:val="center"/>
    </w:pPr>
  </w:p>
  <w:p w14:paraId="2EA4B830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4E6F4" w14:textId="77777777" w:rsidR="0046437F" w:rsidRDefault="0046437F">
      <w:r>
        <w:separator/>
      </w:r>
    </w:p>
  </w:footnote>
  <w:footnote w:type="continuationSeparator" w:id="0">
    <w:p w14:paraId="3335FBFE" w14:textId="77777777" w:rsidR="0046437F" w:rsidRDefault="00464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8B47" w14:textId="77777777" w:rsidR="009F23C7" w:rsidRDefault="009F23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37DB" w14:textId="77777777" w:rsidR="009F23C7" w:rsidRDefault="009F23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27245" w14:textId="77777777" w:rsidR="009F23C7" w:rsidRDefault="009F23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95"/>
    <w:rsid w:val="00007727"/>
    <w:rsid w:val="00017720"/>
    <w:rsid w:val="00035488"/>
    <w:rsid w:val="000D7F25"/>
    <w:rsid w:val="000E00E5"/>
    <w:rsid w:val="001146A4"/>
    <w:rsid w:val="00173B20"/>
    <w:rsid w:val="001C69FF"/>
    <w:rsid w:val="0023318D"/>
    <w:rsid w:val="002768F4"/>
    <w:rsid w:val="003200B9"/>
    <w:rsid w:val="00355C9D"/>
    <w:rsid w:val="003B6B36"/>
    <w:rsid w:val="003D72FD"/>
    <w:rsid w:val="003F57CD"/>
    <w:rsid w:val="00423179"/>
    <w:rsid w:val="0046437F"/>
    <w:rsid w:val="00490DC0"/>
    <w:rsid w:val="00493F8C"/>
    <w:rsid w:val="004C7E9B"/>
    <w:rsid w:val="00577BC6"/>
    <w:rsid w:val="00601802"/>
    <w:rsid w:val="0069085C"/>
    <w:rsid w:val="00843263"/>
    <w:rsid w:val="00861E75"/>
    <w:rsid w:val="008A26A5"/>
    <w:rsid w:val="009D19BD"/>
    <w:rsid w:val="009F189D"/>
    <w:rsid w:val="009F23C7"/>
    <w:rsid w:val="00A65ABC"/>
    <w:rsid w:val="00A80738"/>
    <w:rsid w:val="00C236D3"/>
    <w:rsid w:val="00C25195"/>
    <w:rsid w:val="00C659E2"/>
    <w:rsid w:val="00CB0802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BB604C"/>
  <w15:chartTrackingRefBased/>
  <w15:docId w15:val="{F4F4C488-787A-4431-AF9C-AE2350B5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3</cp:revision>
  <dcterms:created xsi:type="dcterms:W3CDTF">2022-04-04T09:52:00Z</dcterms:created>
  <dcterms:modified xsi:type="dcterms:W3CDTF">2022-04-04T09:52:00Z</dcterms:modified>
</cp:coreProperties>
</file>