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34B1E" w14:textId="736D81ED" w:rsidR="00CE1C34" w:rsidRPr="00606BDF" w:rsidRDefault="00CE1C34" w:rsidP="00813A3C">
      <w:pPr>
        <w:spacing w:before="120" w:after="120"/>
        <w:rPr>
          <w:rFonts w:ascii="Arial" w:eastAsiaTheme="minorHAnsi" w:hAnsi="Arial" w:cs="Arial"/>
        </w:rPr>
      </w:pPr>
      <w:r w:rsidRPr="00606BDF">
        <w:rPr>
          <w:rFonts w:ascii="Arial" w:eastAsiaTheme="minorHAnsi" w:hAnsi="Arial" w:cs="Arial"/>
        </w:rPr>
        <w:t xml:space="preserve">Załącznik nr 2 do Zapytania </w:t>
      </w:r>
      <w:r w:rsidR="0006734E" w:rsidRPr="00606BDF">
        <w:rPr>
          <w:rFonts w:ascii="Arial" w:eastAsiaTheme="minorHAnsi" w:hAnsi="Arial" w:cs="Arial"/>
        </w:rPr>
        <w:t>o wycenę szacunkową wartości zamówienia</w:t>
      </w:r>
    </w:p>
    <w:p w14:paraId="10505F44" w14:textId="6A1765CE" w:rsidR="00CE1C34" w:rsidRDefault="00CE1C34" w:rsidP="00246731">
      <w:pPr>
        <w:pStyle w:val="Nagwek1"/>
        <w:spacing w:before="120" w:after="120"/>
        <w:jc w:val="center"/>
        <w:rPr>
          <w:rFonts w:ascii="Arial" w:hAnsi="Arial" w:cs="Arial"/>
          <w:color w:val="auto"/>
          <w:sz w:val="22"/>
          <w:szCs w:val="22"/>
        </w:rPr>
      </w:pPr>
      <w:bookmarkStart w:id="1" w:name="_Toc78351172"/>
      <w:r w:rsidRPr="00606BDF">
        <w:rPr>
          <w:rFonts w:ascii="Arial" w:hAnsi="Arial" w:cs="Arial"/>
          <w:color w:val="auto"/>
          <w:sz w:val="22"/>
          <w:szCs w:val="22"/>
        </w:rPr>
        <w:t>F</w:t>
      </w:r>
      <w:r w:rsidR="00246731" w:rsidRPr="00606BDF">
        <w:rPr>
          <w:rFonts w:ascii="Arial" w:hAnsi="Arial" w:cs="Arial"/>
          <w:color w:val="auto"/>
          <w:sz w:val="22"/>
          <w:szCs w:val="22"/>
        </w:rPr>
        <w:t>ormularz</w:t>
      </w:r>
      <w:r w:rsidRPr="00606BDF">
        <w:rPr>
          <w:rFonts w:ascii="Arial" w:hAnsi="Arial" w:cs="Arial"/>
          <w:color w:val="auto"/>
          <w:sz w:val="22"/>
          <w:szCs w:val="22"/>
        </w:rPr>
        <w:t xml:space="preserve"> </w:t>
      </w:r>
      <w:bookmarkEnd w:id="1"/>
      <w:r w:rsidR="00246731" w:rsidRPr="00606BDF">
        <w:rPr>
          <w:rFonts w:ascii="Arial" w:hAnsi="Arial" w:cs="Arial"/>
          <w:color w:val="auto"/>
          <w:sz w:val="22"/>
          <w:szCs w:val="22"/>
        </w:rPr>
        <w:t>wyceny</w:t>
      </w:r>
    </w:p>
    <w:p w14:paraId="66CA2E85" w14:textId="67246642" w:rsidR="004A37B3" w:rsidRPr="004A37B3" w:rsidRDefault="007038CB" w:rsidP="004A37B3">
      <w:r>
        <w:rPr>
          <w:rFonts w:ascii="Arial" w:hAnsi="Arial" w:cs="Arial"/>
          <w:b/>
          <w:bCs/>
        </w:rPr>
        <w:t>W</w:t>
      </w:r>
      <w:r w:rsidR="004A37B3" w:rsidRPr="0822A685">
        <w:rPr>
          <w:rFonts w:ascii="Arial" w:hAnsi="Arial" w:cs="Arial"/>
          <w:b/>
          <w:bCs/>
        </w:rPr>
        <w:t>sparcia szkoleniow</w:t>
      </w:r>
      <w:r>
        <w:rPr>
          <w:rFonts w:ascii="Arial" w:hAnsi="Arial" w:cs="Arial"/>
          <w:b/>
          <w:bCs/>
        </w:rPr>
        <w:t>e</w:t>
      </w:r>
      <w:r w:rsidR="004A37B3" w:rsidRPr="0822A685">
        <w:rPr>
          <w:rFonts w:ascii="Arial" w:hAnsi="Arial" w:cs="Arial"/>
          <w:b/>
          <w:bCs/>
        </w:rPr>
        <w:t xml:space="preserve"> dla 50 instytucji kultury</w:t>
      </w:r>
      <w:r w:rsidR="00122C10">
        <w:rPr>
          <w:rFonts w:ascii="Arial" w:hAnsi="Arial" w:cs="Arial"/>
          <w:b/>
          <w:bCs/>
        </w:rPr>
        <w:t xml:space="preserve">, </w:t>
      </w:r>
      <w:r w:rsidR="004A37B3" w:rsidRPr="0822A685">
        <w:rPr>
          <w:rFonts w:ascii="Arial" w:hAnsi="Arial" w:cs="Arial"/>
          <w:b/>
          <w:bCs/>
        </w:rPr>
        <w:t xml:space="preserve">które są uczestnikami Zadania 1 </w:t>
      </w:r>
      <w:r w:rsidR="001D3580">
        <w:rPr>
          <w:rFonts w:ascii="Arial" w:hAnsi="Arial" w:cs="Arial"/>
          <w:b/>
          <w:bCs/>
        </w:rPr>
        <w:t>Przedsięwzięcie</w:t>
      </w:r>
      <w:r w:rsidR="004A37B3" w:rsidRPr="0822A685">
        <w:rPr>
          <w:rFonts w:ascii="Arial" w:hAnsi="Arial" w:cs="Arial"/>
          <w:b/>
          <w:bCs/>
        </w:rPr>
        <w:t xml:space="preserve"> szkoleniowo-grantow</w:t>
      </w:r>
      <w:r w:rsidR="001D3580">
        <w:rPr>
          <w:rFonts w:ascii="Arial" w:hAnsi="Arial" w:cs="Arial"/>
          <w:b/>
          <w:bCs/>
        </w:rPr>
        <w:t xml:space="preserve">e </w:t>
      </w:r>
      <w:r w:rsidR="004A37B3" w:rsidRPr="0822A685">
        <w:rPr>
          <w:rFonts w:ascii="Arial" w:hAnsi="Arial" w:cs="Arial"/>
          <w:b/>
          <w:bCs/>
        </w:rPr>
        <w:t xml:space="preserve">w ramach zarządzanego przez Zamawiającego </w:t>
      </w:r>
      <w:r w:rsidR="004A37B3" w:rsidRPr="0822A685">
        <w:rPr>
          <w:rFonts w:ascii="Arial" w:hAnsi="Arial" w:cs="Arial"/>
          <w:b/>
          <w:bCs/>
          <w:lang w:eastAsia="pl-PL"/>
        </w:rPr>
        <w:t>Projektu pn. „Projektowanie uniwersalne kultury – dostępność w instytucjach kultury", realizowanego w ramach Funduszy Europejskich dla Rozwoju Społecznego 2021-2027 współfinansowanego ze środków Europejskiego Funduszu Społecznego Plus</w:t>
      </w:r>
    </w:p>
    <w:p w14:paraId="105ACEFE" w14:textId="55B5D610" w:rsidR="00431A5C" w:rsidRPr="00606BDF" w:rsidRDefault="00431A5C" w:rsidP="00431A5C">
      <w:pPr>
        <w:tabs>
          <w:tab w:val="left" w:leader="underscore" w:pos="9072"/>
        </w:tabs>
        <w:spacing w:before="240" w:after="120"/>
        <w:contextualSpacing/>
        <w:outlineLvl w:val="1"/>
        <w:rPr>
          <w:rFonts w:ascii="Arial" w:eastAsia="Calibri" w:hAnsi="Arial" w:cs="Arial"/>
          <w:b/>
          <w:bCs/>
          <w:kern w:val="2"/>
          <w14:ligatures w14:val="standardContextual"/>
        </w:rPr>
      </w:pPr>
      <w:bookmarkStart w:id="2" w:name="_Toc78351173"/>
      <w:r w:rsidRPr="00606BDF">
        <w:rPr>
          <w:rFonts w:ascii="Arial" w:eastAsia="Calibri" w:hAnsi="Arial" w:cs="Arial"/>
          <w:b/>
          <w:bCs/>
          <w:kern w:val="2"/>
          <w14:ligatures w14:val="standardContextual"/>
        </w:rPr>
        <w:t xml:space="preserve">Nazwa i adres </w:t>
      </w:r>
      <w:r w:rsidR="00611BFF">
        <w:rPr>
          <w:rFonts w:ascii="Arial" w:eastAsia="Calibri" w:hAnsi="Arial" w:cs="Arial"/>
          <w:b/>
          <w:bCs/>
          <w:kern w:val="2"/>
          <w14:ligatures w14:val="standardContextual"/>
        </w:rPr>
        <w:t>W</w:t>
      </w:r>
      <w:r w:rsidRPr="00606BDF">
        <w:rPr>
          <w:rFonts w:ascii="Arial" w:eastAsia="Calibri" w:hAnsi="Arial" w:cs="Arial"/>
          <w:b/>
          <w:bCs/>
          <w:kern w:val="2"/>
          <w14:ligatures w14:val="standardContextual"/>
        </w:rPr>
        <w:t>ykonawcy:</w:t>
      </w:r>
      <w:bookmarkEnd w:id="2"/>
      <w:r w:rsidRPr="00606BDF">
        <w:rPr>
          <w:rFonts w:ascii="Arial" w:hAnsi="Arial" w:cs="Arial"/>
        </w:rPr>
        <w:tab/>
      </w:r>
    </w:p>
    <w:p w14:paraId="06C39DE0" w14:textId="77777777" w:rsidR="00431A5C" w:rsidRPr="00606BDF" w:rsidRDefault="00431A5C" w:rsidP="00431A5C">
      <w:pPr>
        <w:tabs>
          <w:tab w:val="left" w:leader="underscore" w:pos="3119"/>
          <w:tab w:val="left" w:leader="underscore" w:pos="5812"/>
        </w:tabs>
        <w:spacing w:after="0"/>
        <w:rPr>
          <w:rFonts w:ascii="Arial" w:hAnsi="Arial" w:cs="Arial"/>
        </w:rPr>
      </w:pPr>
      <w:r w:rsidRPr="00606BDF">
        <w:rPr>
          <w:rFonts w:ascii="Arial" w:hAnsi="Arial" w:cs="Arial"/>
        </w:rPr>
        <w:t>NIP:</w:t>
      </w:r>
      <w:bookmarkStart w:id="3" w:name="_Hlk168572652"/>
      <w:r w:rsidRPr="00606BDF">
        <w:rPr>
          <w:rFonts w:ascii="Arial" w:hAnsi="Arial" w:cs="Arial"/>
        </w:rPr>
        <w:tab/>
      </w:r>
      <w:bookmarkEnd w:id="3"/>
      <w:r w:rsidRPr="00606BDF">
        <w:rPr>
          <w:rFonts w:ascii="Arial" w:hAnsi="Arial" w:cs="Arial"/>
        </w:rPr>
        <w:t>Regon:</w:t>
      </w:r>
      <w:r w:rsidRPr="00606BDF">
        <w:rPr>
          <w:rFonts w:ascii="Arial" w:hAnsi="Arial" w:cs="Arial"/>
        </w:rPr>
        <w:tab/>
      </w:r>
    </w:p>
    <w:p w14:paraId="198C4550" w14:textId="77777777" w:rsidR="00431A5C" w:rsidRPr="00606BDF" w:rsidRDefault="00431A5C" w:rsidP="00431A5C">
      <w:pPr>
        <w:tabs>
          <w:tab w:val="left" w:leader="underscore" w:pos="3119"/>
          <w:tab w:val="left" w:leader="underscore" w:pos="5812"/>
        </w:tabs>
        <w:spacing w:after="0"/>
        <w:rPr>
          <w:rFonts w:ascii="Arial" w:hAnsi="Arial" w:cs="Arial"/>
        </w:rPr>
      </w:pPr>
      <w:r w:rsidRPr="00606BDF">
        <w:rPr>
          <w:rFonts w:ascii="Arial" w:hAnsi="Arial" w:cs="Arial"/>
        </w:rPr>
        <w:t>Osoba do kontaktów z Zamawiającym:</w:t>
      </w:r>
      <w:r w:rsidRPr="00606BDF">
        <w:rPr>
          <w:rFonts w:ascii="Arial" w:hAnsi="Arial" w:cs="Arial"/>
        </w:rPr>
        <w:tab/>
      </w:r>
    </w:p>
    <w:p w14:paraId="4529FA73" w14:textId="6465E99F" w:rsidR="00CE1C34" w:rsidRPr="00606BDF" w:rsidRDefault="00431A5C" w:rsidP="009C7D4F">
      <w:pPr>
        <w:tabs>
          <w:tab w:val="left" w:leader="underscore" w:pos="2835"/>
          <w:tab w:val="left" w:leader="underscore" w:pos="5812"/>
        </w:tabs>
        <w:spacing w:after="0"/>
        <w:rPr>
          <w:rFonts w:ascii="Arial" w:hAnsi="Arial" w:cs="Arial"/>
        </w:rPr>
      </w:pPr>
      <w:r w:rsidRPr="00606BDF">
        <w:rPr>
          <w:rFonts w:ascii="Arial" w:hAnsi="Arial" w:cs="Arial"/>
        </w:rPr>
        <w:t xml:space="preserve">e-mail: </w:t>
      </w:r>
      <w:r w:rsidRPr="00606BDF">
        <w:rPr>
          <w:rFonts w:ascii="Arial" w:hAnsi="Arial" w:cs="Arial"/>
        </w:rPr>
        <w:tab/>
        <w:t>tel.:</w:t>
      </w:r>
      <w:r w:rsidRPr="00606BDF">
        <w:rPr>
          <w:rFonts w:ascii="Arial" w:hAnsi="Arial" w:cs="Arial"/>
        </w:rPr>
        <w:tab/>
      </w:r>
    </w:p>
    <w:p w14:paraId="2AE5AFC5" w14:textId="45591434" w:rsidR="00CE1C34" w:rsidRPr="004A37B3" w:rsidRDefault="00CE1C34" w:rsidP="004A37B3">
      <w:pPr>
        <w:pStyle w:val="Nagwek2"/>
        <w:spacing w:before="120"/>
        <w:rPr>
          <w:rFonts w:ascii="Arial" w:hAnsi="Arial" w:cs="Arial"/>
          <w:color w:val="auto"/>
          <w:sz w:val="22"/>
          <w:szCs w:val="22"/>
        </w:rPr>
      </w:pPr>
      <w:bookmarkStart w:id="4" w:name="_Toc78351174"/>
      <w:r w:rsidRPr="00606BDF">
        <w:rPr>
          <w:rFonts w:ascii="Arial" w:hAnsi="Arial" w:cs="Arial"/>
          <w:color w:val="auto"/>
          <w:sz w:val="22"/>
          <w:szCs w:val="22"/>
        </w:rPr>
        <w:t xml:space="preserve">Wycena </w:t>
      </w:r>
      <w:r w:rsidR="00611BFF">
        <w:rPr>
          <w:rFonts w:ascii="Arial" w:hAnsi="Arial" w:cs="Arial"/>
          <w:color w:val="auto"/>
          <w:sz w:val="22"/>
          <w:szCs w:val="22"/>
        </w:rPr>
        <w:t>W</w:t>
      </w:r>
      <w:r w:rsidRPr="00606BDF">
        <w:rPr>
          <w:rFonts w:ascii="Arial" w:hAnsi="Arial" w:cs="Arial"/>
          <w:color w:val="auto"/>
          <w:sz w:val="22"/>
          <w:szCs w:val="22"/>
        </w:rPr>
        <w:t>ykonawcy:</w:t>
      </w:r>
      <w:bookmarkEnd w:id="4"/>
    </w:p>
    <w:tbl>
      <w:tblPr>
        <w:tblStyle w:val="Tabelasiatki1jasna"/>
        <w:tblW w:w="14821" w:type="dxa"/>
        <w:tblInd w:w="-147" w:type="dxa"/>
        <w:tblLayout w:type="fixed"/>
        <w:tblLook w:val="0020" w:firstRow="1" w:lastRow="0" w:firstColumn="0" w:lastColumn="0" w:noHBand="0" w:noVBand="0"/>
      </w:tblPr>
      <w:tblGrid>
        <w:gridCol w:w="712"/>
        <w:gridCol w:w="5130"/>
        <w:gridCol w:w="1496"/>
        <w:gridCol w:w="1497"/>
        <w:gridCol w:w="1496"/>
        <w:gridCol w:w="1497"/>
        <w:gridCol w:w="1496"/>
        <w:gridCol w:w="1497"/>
      </w:tblGrid>
      <w:tr w:rsidR="00215E58" w:rsidRPr="00606BDF" w14:paraId="38FA4EC9" w14:textId="77777777" w:rsidTr="0822A6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6"/>
          <w:tblHeader/>
        </w:trPr>
        <w:tc>
          <w:tcPr>
            <w:tcW w:w="712" w:type="dxa"/>
            <w:tcBorders>
              <w:bottom w:val="single" w:sz="4" w:space="0" w:color="999999"/>
            </w:tcBorders>
          </w:tcPr>
          <w:p w14:paraId="4894D329" w14:textId="77777777" w:rsidR="00215E58" w:rsidRPr="00606BDF" w:rsidRDefault="00215E58" w:rsidP="00215E58">
            <w:pPr>
              <w:tabs>
                <w:tab w:val="decimal" w:pos="451"/>
                <w:tab w:val="left" w:pos="782"/>
                <w:tab w:val="left" w:pos="3753"/>
              </w:tabs>
              <w:spacing w:after="0" w:line="240" w:lineRule="auto"/>
              <w:rPr>
                <w:rFonts w:ascii="Arial" w:hAnsi="Arial" w:cs="Arial"/>
                <w:bCs w:val="0"/>
              </w:rPr>
            </w:pPr>
            <w:bookmarkStart w:id="5" w:name="_Hlk87279257"/>
            <w:r w:rsidRPr="00606BDF">
              <w:rPr>
                <w:rFonts w:ascii="Arial" w:hAnsi="Arial" w:cs="Arial"/>
                <w:bCs w:val="0"/>
              </w:rPr>
              <w:t>Lp.</w:t>
            </w:r>
          </w:p>
        </w:tc>
        <w:tc>
          <w:tcPr>
            <w:tcW w:w="5130" w:type="dxa"/>
            <w:tcBorders>
              <w:bottom w:val="single" w:sz="4" w:space="0" w:color="999999"/>
            </w:tcBorders>
          </w:tcPr>
          <w:p w14:paraId="1075A763" w14:textId="31A9D3E9" w:rsidR="00215E58" w:rsidRPr="00606BDF" w:rsidRDefault="00215E58" w:rsidP="006C670E">
            <w:pPr>
              <w:tabs>
                <w:tab w:val="decimal" w:pos="451"/>
                <w:tab w:val="left" w:pos="782"/>
                <w:tab w:val="left" w:pos="3753"/>
              </w:tabs>
              <w:spacing w:after="0" w:line="240" w:lineRule="auto"/>
              <w:rPr>
                <w:rFonts w:ascii="Arial" w:hAnsi="Arial" w:cs="Arial"/>
                <w:bCs w:val="0"/>
              </w:rPr>
            </w:pPr>
            <w:r w:rsidRPr="00606BDF">
              <w:rPr>
                <w:rFonts w:ascii="Arial" w:hAnsi="Arial" w:cs="Arial"/>
                <w:bCs w:val="0"/>
              </w:rPr>
              <w:t>Rodzaj usług</w:t>
            </w:r>
          </w:p>
        </w:tc>
        <w:tc>
          <w:tcPr>
            <w:tcW w:w="1496" w:type="dxa"/>
            <w:tcBorders>
              <w:bottom w:val="single" w:sz="4" w:space="0" w:color="999999"/>
            </w:tcBorders>
          </w:tcPr>
          <w:p w14:paraId="24A95369" w14:textId="78DD55E5" w:rsidR="00215E58" w:rsidRPr="00606BDF" w:rsidRDefault="00215E58" w:rsidP="006C670E">
            <w:pPr>
              <w:tabs>
                <w:tab w:val="decimal" w:pos="451"/>
                <w:tab w:val="left" w:pos="782"/>
                <w:tab w:val="left" w:pos="3753"/>
              </w:tabs>
              <w:spacing w:after="0" w:line="240" w:lineRule="auto"/>
              <w:rPr>
                <w:rFonts w:ascii="Arial" w:hAnsi="Arial" w:cs="Arial"/>
              </w:rPr>
            </w:pPr>
            <w:r w:rsidRPr="00606BDF">
              <w:rPr>
                <w:rFonts w:ascii="Arial" w:hAnsi="Arial" w:cs="Arial"/>
              </w:rPr>
              <w:t>Jednostka</w:t>
            </w:r>
          </w:p>
        </w:tc>
        <w:tc>
          <w:tcPr>
            <w:tcW w:w="1497" w:type="dxa"/>
            <w:tcBorders>
              <w:bottom w:val="single" w:sz="4" w:space="0" w:color="999999"/>
            </w:tcBorders>
          </w:tcPr>
          <w:p w14:paraId="0CA32C21" w14:textId="38044243" w:rsidR="00215E58" w:rsidRPr="00606BDF" w:rsidRDefault="00215E58" w:rsidP="006C670E">
            <w:pPr>
              <w:tabs>
                <w:tab w:val="decimal" w:pos="451"/>
                <w:tab w:val="left" w:pos="782"/>
                <w:tab w:val="left" w:pos="3753"/>
              </w:tabs>
              <w:spacing w:after="0" w:line="240" w:lineRule="auto"/>
              <w:rPr>
                <w:rFonts w:ascii="Arial" w:hAnsi="Arial" w:cs="Arial"/>
                <w:bCs w:val="0"/>
              </w:rPr>
            </w:pPr>
            <w:r w:rsidRPr="00606BDF">
              <w:rPr>
                <w:rFonts w:ascii="Arial" w:hAnsi="Arial" w:cs="Arial"/>
                <w:bCs w:val="0"/>
              </w:rPr>
              <w:t>Liczba jednostek</w:t>
            </w:r>
          </w:p>
        </w:tc>
        <w:tc>
          <w:tcPr>
            <w:tcW w:w="1496" w:type="dxa"/>
            <w:tcBorders>
              <w:bottom w:val="single" w:sz="4" w:space="0" w:color="999999"/>
            </w:tcBorders>
          </w:tcPr>
          <w:p w14:paraId="6AE09313" w14:textId="5B8B4DFE" w:rsidR="00215E58" w:rsidRPr="00606BDF" w:rsidRDefault="00215E58" w:rsidP="006C670E">
            <w:pPr>
              <w:tabs>
                <w:tab w:val="decimal" w:pos="451"/>
                <w:tab w:val="left" w:pos="782"/>
                <w:tab w:val="left" w:pos="3753"/>
              </w:tabs>
              <w:spacing w:after="0" w:line="240" w:lineRule="auto"/>
              <w:rPr>
                <w:rFonts w:ascii="Arial" w:hAnsi="Arial" w:cs="Arial"/>
                <w:b w:val="0"/>
              </w:rPr>
            </w:pPr>
            <w:r w:rsidRPr="00606BDF">
              <w:rPr>
                <w:rFonts w:ascii="Arial" w:hAnsi="Arial" w:cs="Arial"/>
                <w:bCs w:val="0"/>
              </w:rPr>
              <w:t>Cena jedn. netto</w:t>
            </w:r>
          </w:p>
        </w:tc>
        <w:tc>
          <w:tcPr>
            <w:tcW w:w="1497" w:type="dxa"/>
            <w:tcBorders>
              <w:bottom w:val="single" w:sz="4" w:space="0" w:color="999999"/>
            </w:tcBorders>
          </w:tcPr>
          <w:p w14:paraId="44773CBC" w14:textId="1A79999F" w:rsidR="00215E58" w:rsidRPr="00606BDF" w:rsidRDefault="00215E58" w:rsidP="006C670E">
            <w:pPr>
              <w:tabs>
                <w:tab w:val="decimal" w:pos="451"/>
                <w:tab w:val="left" w:pos="782"/>
                <w:tab w:val="left" w:pos="3753"/>
              </w:tabs>
              <w:spacing w:after="0" w:line="240" w:lineRule="auto"/>
              <w:rPr>
                <w:rFonts w:ascii="Arial" w:hAnsi="Arial" w:cs="Arial"/>
              </w:rPr>
            </w:pPr>
            <w:r w:rsidRPr="00606BDF">
              <w:rPr>
                <w:rFonts w:ascii="Arial" w:hAnsi="Arial" w:cs="Arial"/>
              </w:rPr>
              <w:t xml:space="preserve">Wartość </w:t>
            </w:r>
            <w:r w:rsidRPr="00606BDF">
              <w:rPr>
                <w:rFonts w:ascii="Arial" w:hAnsi="Arial" w:cs="Arial"/>
              </w:rPr>
              <w:br/>
              <w:t>netto w PL</w:t>
            </w:r>
            <w:r w:rsidR="006C670E" w:rsidRPr="00606BDF">
              <w:rPr>
                <w:rFonts w:ascii="Arial" w:hAnsi="Arial" w:cs="Arial"/>
              </w:rPr>
              <w:t>N</w:t>
            </w:r>
          </w:p>
        </w:tc>
        <w:tc>
          <w:tcPr>
            <w:tcW w:w="1496" w:type="dxa"/>
            <w:tcBorders>
              <w:bottom w:val="single" w:sz="4" w:space="0" w:color="999999"/>
            </w:tcBorders>
          </w:tcPr>
          <w:p w14:paraId="2D61C374" w14:textId="1D815B40" w:rsidR="00215E58" w:rsidRPr="00606BDF" w:rsidRDefault="00215E58" w:rsidP="006C670E">
            <w:pPr>
              <w:tabs>
                <w:tab w:val="decimal" w:pos="451"/>
                <w:tab w:val="left" w:pos="782"/>
                <w:tab w:val="left" w:pos="3753"/>
              </w:tabs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  <w:r w:rsidRPr="00606BDF">
              <w:rPr>
                <w:rFonts w:ascii="Arial" w:hAnsi="Arial" w:cs="Arial"/>
              </w:rPr>
              <w:t>Stawka VAT w %</w:t>
            </w:r>
          </w:p>
        </w:tc>
        <w:tc>
          <w:tcPr>
            <w:tcW w:w="1497" w:type="dxa"/>
            <w:tcBorders>
              <w:bottom w:val="single" w:sz="4" w:space="0" w:color="999999"/>
            </w:tcBorders>
          </w:tcPr>
          <w:p w14:paraId="1A93F3BD" w14:textId="62A6651C" w:rsidR="00215E58" w:rsidRPr="00606BDF" w:rsidRDefault="00215E58" w:rsidP="006C670E">
            <w:pPr>
              <w:tabs>
                <w:tab w:val="decimal" w:pos="451"/>
                <w:tab w:val="left" w:pos="782"/>
                <w:tab w:val="left" w:pos="3753"/>
              </w:tabs>
              <w:spacing w:after="0" w:line="240" w:lineRule="auto"/>
              <w:rPr>
                <w:rFonts w:ascii="Arial" w:hAnsi="Arial" w:cs="Arial"/>
                <w:bCs w:val="0"/>
              </w:rPr>
            </w:pPr>
            <w:r w:rsidRPr="00606BDF">
              <w:rPr>
                <w:rFonts w:ascii="Arial" w:hAnsi="Arial" w:cs="Arial"/>
                <w:bCs w:val="0"/>
              </w:rPr>
              <w:t xml:space="preserve">Wartość </w:t>
            </w:r>
            <w:r w:rsidRPr="00606BDF">
              <w:rPr>
                <w:rFonts w:ascii="Arial" w:hAnsi="Arial" w:cs="Arial"/>
                <w:bCs w:val="0"/>
              </w:rPr>
              <w:br/>
              <w:t>brutto</w:t>
            </w:r>
            <w:r w:rsidRPr="00606BDF">
              <w:rPr>
                <w:rFonts w:ascii="Arial" w:hAnsi="Arial" w:cs="Arial"/>
              </w:rPr>
              <w:t xml:space="preserve"> </w:t>
            </w:r>
            <w:r w:rsidR="003675C3" w:rsidRPr="00606BDF">
              <w:rPr>
                <w:rFonts w:ascii="Arial" w:hAnsi="Arial" w:cs="Arial"/>
              </w:rPr>
              <w:t>w PLN</w:t>
            </w:r>
            <w:r w:rsidRPr="00606BDF">
              <w:rPr>
                <w:rFonts w:ascii="Arial" w:hAnsi="Arial" w:cs="Arial"/>
              </w:rPr>
              <w:br/>
            </w:r>
          </w:p>
        </w:tc>
      </w:tr>
      <w:tr w:rsidR="00215E58" w:rsidRPr="00606BDF" w14:paraId="7184535A" w14:textId="77777777" w:rsidTr="0822A685">
        <w:trPr>
          <w:trHeight w:val="825"/>
        </w:trPr>
        <w:tc>
          <w:tcPr>
            <w:tcW w:w="712" w:type="dxa"/>
            <w:tcBorders>
              <w:top w:val="single" w:sz="4" w:space="0" w:color="999999"/>
              <w:bottom w:val="single" w:sz="4" w:space="0" w:color="999999"/>
            </w:tcBorders>
          </w:tcPr>
          <w:p w14:paraId="311DC81E" w14:textId="77777777" w:rsidR="00215E58" w:rsidRPr="00606BDF" w:rsidRDefault="00215E58" w:rsidP="008715FE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Fonts w:ascii="Arial" w:hAnsi="Arial" w:cs="Arial"/>
                <w:bCs/>
              </w:rPr>
            </w:pPr>
            <w:bookmarkStart w:id="6" w:name="_Hlk77664597"/>
            <w:bookmarkStart w:id="7" w:name="_Hlk55973109"/>
            <w:r w:rsidRPr="00606BDF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130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5E930010" w14:textId="39EF6B31" w:rsidR="00215E58" w:rsidRPr="00606BDF" w:rsidRDefault="00215E58" w:rsidP="008715FE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Fonts w:ascii="Arial" w:hAnsi="Arial" w:cs="Arial"/>
              </w:rPr>
            </w:pPr>
            <w:r w:rsidRPr="00A90983">
              <w:rPr>
                <w:rFonts w:ascii="Arial" w:hAnsi="Arial" w:cs="Arial"/>
                <w:b/>
                <w:bCs/>
              </w:rPr>
              <w:t xml:space="preserve">Koordynacja całości </w:t>
            </w:r>
            <w:r w:rsidR="00E86AEA" w:rsidRPr="00A90983">
              <w:rPr>
                <w:rFonts w:ascii="Arial" w:hAnsi="Arial" w:cs="Arial"/>
                <w:b/>
                <w:bCs/>
              </w:rPr>
              <w:t>Zadania</w:t>
            </w:r>
            <w:r w:rsidRPr="00606BDF">
              <w:rPr>
                <w:rFonts w:ascii="Arial" w:hAnsi="Arial" w:cs="Arial"/>
              </w:rPr>
              <w:t xml:space="preserve"> (do 10% wartości kontraktu)</w:t>
            </w: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</w:tcBorders>
          </w:tcPr>
          <w:p w14:paraId="6ABB036A" w14:textId="3BF90F0F" w:rsidR="00215E58" w:rsidRPr="00606BDF" w:rsidRDefault="00215E58" w:rsidP="00A32D63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06BDF">
              <w:rPr>
                <w:rFonts w:ascii="Arial" w:hAnsi="Arial" w:cs="Arial"/>
              </w:rPr>
              <w:t>miesiąc</w:t>
            </w: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</w:tcPr>
          <w:p w14:paraId="4876457F" w14:textId="0F491DE0" w:rsidR="00215E58" w:rsidRPr="00606BDF" w:rsidRDefault="00E86AEA" w:rsidP="00E86AEA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06BDF">
              <w:rPr>
                <w:rFonts w:ascii="Arial" w:hAnsi="Arial" w:cs="Arial"/>
              </w:rPr>
              <w:t>9</w:t>
            </w: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  <w:tl2br w:val="nil"/>
            </w:tcBorders>
            <w:vAlign w:val="center"/>
          </w:tcPr>
          <w:p w14:paraId="7C54F140" w14:textId="377FF062" w:rsidR="00215E58" w:rsidRPr="00606BDF" w:rsidRDefault="00215E58" w:rsidP="00F90B95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61B81577" w14:textId="13819DBA" w:rsidR="00215E58" w:rsidRPr="00606BDF" w:rsidRDefault="00215E58" w:rsidP="00F90B95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6E1C61C0" w14:textId="088C901F" w:rsidR="00215E58" w:rsidRPr="00606BDF" w:rsidRDefault="00215E58" w:rsidP="00F90B95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51DEF5B0" w14:textId="0CC1F97B" w:rsidR="00215E58" w:rsidRPr="00606BDF" w:rsidRDefault="00215E58" w:rsidP="00F90B95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</w:tr>
      <w:tr w:rsidR="00215E58" w:rsidRPr="00606BDF" w14:paraId="36BE1F46" w14:textId="77777777" w:rsidTr="0822A685">
        <w:trPr>
          <w:trHeight w:val="734"/>
        </w:trPr>
        <w:tc>
          <w:tcPr>
            <w:tcW w:w="712" w:type="dxa"/>
            <w:tcBorders>
              <w:top w:val="single" w:sz="4" w:space="0" w:color="999999"/>
              <w:bottom w:val="single" w:sz="4" w:space="0" w:color="999999"/>
            </w:tcBorders>
          </w:tcPr>
          <w:p w14:paraId="0B94A0AF" w14:textId="448B8215" w:rsidR="00215E58" w:rsidRPr="00606BDF" w:rsidRDefault="00215E58" w:rsidP="00294B13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Fonts w:ascii="Arial" w:hAnsi="Arial" w:cs="Arial"/>
                <w:bCs/>
              </w:rPr>
            </w:pPr>
            <w:r w:rsidRPr="00606BDF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130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5FE5058E" w14:textId="6564613F" w:rsidR="00215E58" w:rsidRPr="00606BDF" w:rsidRDefault="00215E58" w:rsidP="00294B13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Fonts w:ascii="Arial" w:hAnsi="Arial" w:cs="Arial"/>
              </w:rPr>
            </w:pPr>
            <w:r w:rsidRPr="00606BDF">
              <w:rPr>
                <w:rFonts w:ascii="Arial" w:eastAsia="Times New Roman" w:hAnsi="Arial" w:cs="Arial"/>
                <w:kern w:val="2"/>
                <w:lang w:eastAsia="pl-PL"/>
                <w14:ligatures w14:val="standardContextual"/>
              </w:rPr>
              <w:t xml:space="preserve">Opracowanie </w:t>
            </w:r>
            <w:r w:rsidRPr="00A90983">
              <w:rPr>
                <w:rFonts w:ascii="Arial" w:eastAsia="Times New Roman" w:hAnsi="Arial" w:cs="Arial"/>
                <w:b/>
                <w:bCs/>
                <w:kern w:val="2"/>
                <w:lang w:eastAsia="pl-PL"/>
                <w14:ligatures w14:val="standardContextual"/>
              </w:rPr>
              <w:t>materiałów merytorycznych</w:t>
            </w: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</w:tcBorders>
          </w:tcPr>
          <w:p w14:paraId="582D7913" w14:textId="4EAB14AE" w:rsidR="00215E58" w:rsidRPr="00606BDF" w:rsidRDefault="00710A3D" w:rsidP="00294B13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06BDF">
              <w:rPr>
                <w:rFonts w:ascii="Arial" w:hAnsi="Arial" w:cs="Arial"/>
              </w:rPr>
              <w:t>zestaw</w:t>
            </w: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</w:tcPr>
          <w:p w14:paraId="70130A53" w14:textId="3D523314" w:rsidR="00215E58" w:rsidRPr="00606BDF" w:rsidRDefault="00710A3D" w:rsidP="00294B13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06BDF">
              <w:rPr>
                <w:rFonts w:ascii="Arial" w:hAnsi="Arial" w:cs="Arial"/>
              </w:rPr>
              <w:t>1</w:t>
            </w: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  <w:tl2br w:val="nil"/>
            </w:tcBorders>
            <w:vAlign w:val="center"/>
          </w:tcPr>
          <w:p w14:paraId="25800804" w14:textId="77777777" w:rsidR="00215E58" w:rsidRPr="00606BDF" w:rsidRDefault="00215E58" w:rsidP="00294B13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3BC050A7" w14:textId="77777777" w:rsidR="00215E58" w:rsidRPr="00606BDF" w:rsidRDefault="00215E58" w:rsidP="00294B13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5BE2F048" w14:textId="77777777" w:rsidR="00215E58" w:rsidRPr="00606BDF" w:rsidRDefault="00215E58" w:rsidP="00294B13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2C28DD4A" w14:textId="77777777" w:rsidR="00215E58" w:rsidRPr="00606BDF" w:rsidRDefault="00215E58" w:rsidP="00294B13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</w:tr>
      <w:tr w:rsidR="00215E58" w:rsidRPr="00606BDF" w14:paraId="4F67BB24" w14:textId="77777777" w:rsidTr="0822A685">
        <w:trPr>
          <w:trHeight w:val="835"/>
        </w:trPr>
        <w:tc>
          <w:tcPr>
            <w:tcW w:w="712" w:type="dxa"/>
            <w:tcBorders>
              <w:top w:val="single" w:sz="4" w:space="0" w:color="999999"/>
              <w:bottom w:val="single" w:sz="4" w:space="0" w:color="999999"/>
            </w:tcBorders>
          </w:tcPr>
          <w:p w14:paraId="51E0C363" w14:textId="1CAFB193" w:rsidR="00215E58" w:rsidRPr="00606BDF" w:rsidRDefault="00215E58" w:rsidP="00294B13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Fonts w:ascii="Arial" w:hAnsi="Arial" w:cs="Arial"/>
                <w:bCs/>
              </w:rPr>
            </w:pPr>
            <w:r w:rsidRPr="00606BDF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130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36B49A96" w14:textId="740138B2" w:rsidR="00215E58" w:rsidRPr="00606BDF" w:rsidRDefault="00D47B55" w:rsidP="00294B13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Fonts w:ascii="Arial" w:hAnsi="Arial" w:cs="Arial"/>
              </w:rPr>
            </w:pPr>
            <w:r w:rsidRPr="00606BDF">
              <w:rPr>
                <w:rFonts w:ascii="Arial" w:hAnsi="Arial" w:cs="Arial"/>
              </w:rPr>
              <w:t xml:space="preserve">Przygotowanie i przeprowadzenie </w:t>
            </w:r>
            <w:r w:rsidRPr="00A90983">
              <w:rPr>
                <w:rFonts w:ascii="Arial" w:hAnsi="Arial" w:cs="Arial"/>
                <w:b/>
                <w:bCs/>
              </w:rPr>
              <w:t>szkolenia wprowadzającego dla trenerów-tutorów</w:t>
            </w: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</w:tcBorders>
          </w:tcPr>
          <w:p w14:paraId="5A6E88E4" w14:textId="147CEA2B" w:rsidR="00215E58" w:rsidRPr="00606BDF" w:rsidRDefault="00215E58" w:rsidP="00294B13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06BDF">
              <w:rPr>
                <w:rFonts w:ascii="Arial" w:hAnsi="Arial" w:cs="Arial"/>
              </w:rPr>
              <w:t>godzina</w:t>
            </w: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</w:tcPr>
          <w:p w14:paraId="499B3C5E" w14:textId="35E1F9A4" w:rsidR="00215E58" w:rsidRPr="00606BDF" w:rsidRDefault="00D47B55" w:rsidP="00294B13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06BDF">
              <w:rPr>
                <w:rFonts w:ascii="Arial" w:hAnsi="Arial" w:cs="Arial"/>
              </w:rPr>
              <w:t>6</w:t>
            </w: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  <w:tl2br w:val="nil"/>
            </w:tcBorders>
            <w:vAlign w:val="center"/>
          </w:tcPr>
          <w:p w14:paraId="6367ADC0" w14:textId="77777777" w:rsidR="00215E58" w:rsidRPr="00606BDF" w:rsidRDefault="00215E58" w:rsidP="00294B13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1B818328" w14:textId="77777777" w:rsidR="00215E58" w:rsidRPr="00606BDF" w:rsidRDefault="00215E58" w:rsidP="00294B13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5291584B" w14:textId="77777777" w:rsidR="00215E58" w:rsidRPr="00606BDF" w:rsidRDefault="00215E58" w:rsidP="00294B13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2CF50904" w14:textId="77777777" w:rsidR="00215E58" w:rsidRPr="00606BDF" w:rsidRDefault="00215E58" w:rsidP="00294B13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</w:tr>
      <w:tr w:rsidR="00606BDF" w:rsidRPr="00606BDF" w14:paraId="5A2444B4" w14:textId="77777777" w:rsidTr="0822A685">
        <w:trPr>
          <w:trHeight w:val="839"/>
        </w:trPr>
        <w:tc>
          <w:tcPr>
            <w:tcW w:w="712" w:type="dxa"/>
            <w:tcBorders>
              <w:top w:val="single" w:sz="4" w:space="0" w:color="999999"/>
            </w:tcBorders>
          </w:tcPr>
          <w:p w14:paraId="26A21010" w14:textId="6B6E38BB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Fonts w:ascii="Arial" w:hAnsi="Arial" w:cs="Arial"/>
                <w:bCs/>
              </w:rPr>
            </w:pPr>
            <w:r w:rsidRPr="00606BDF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5130" w:type="dxa"/>
            <w:tcBorders>
              <w:top w:val="single" w:sz="4" w:space="0" w:color="999999"/>
            </w:tcBorders>
          </w:tcPr>
          <w:p w14:paraId="324EF31B" w14:textId="2701E791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Fonts w:ascii="Arial" w:hAnsi="Arial" w:cs="Arial"/>
              </w:rPr>
            </w:pPr>
            <w:r w:rsidRPr="00606BDF">
              <w:rPr>
                <w:rStyle w:val="normaltextrun"/>
                <w:rFonts w:ascii="Arial" w:hAnsi="Arial" w:cs="Arial"/>
              </w:rPr>
              <w:t xml:space="preserve">Przygotowanie i przeprowadzenie </w:t>
            </w:r>
            <w:r w:rsidRPr="00606BDF">
              <w:rPr>
                <w:rStyle w:val="normaltextrun"/>
                <w:rFonts w:ascii="Arial" w:hAnsi="Arial" w:cs="Arial"/>
                <w:b/>
                <w:bCs/>
              </w:rPr>
              <w:t>szkolenia wprowadzającego dla IK</w:t>
            </w:r>
          </w:p>
        </w:tc>
        <w:tc>
          <w:tcPr>
            <w:tcW w:w="1496" w:type="dxa"/>
            <w:tcBorders>
              <w:top w:val="single" w:sz="4" w:space="0" w:color="999999"/>
            </w:tcBorders>
          </w:tcPr>
          <w:p w14:paraId="5580C538" w14:textId="77777777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06BDF">
              <w:rPr>
                <w:rFonts w:ascii="Arial" w:hAnsi="Arial" w:cs="Arial"/>
              </w:rPr>
              <w:t>godzina</w:t>
            </w:r>
          </w:p>
          <w:p w14:paraId="0B0BF663" w14:textId="5216E9EF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</w:tcBorders>
          </w:tcPr>
          <w:p w14:paraId="19D11C9E" w14:textId="6AEF2868" w:rsidR="00606BDF" w:rsidRPr="00606BDF" w:rsidRDefault="009C09C2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496" w:type="dxa"/>
            <w:tcBorders>
              <w:top w:val="single" w:sz="4" w:space="0" w:color="999999"/>
              <w:tl2br w:val="nil"/>
            </w:tcBorders>
            <w:vAlign w:val="center"/>
          </w:tcPr>
          <w:p w14:paraId="064389A8" w14:textId="77777777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</w:tcBorders>
            <w:vAlign w:val="center"/>
          </w:tcPr>
          <w:p w14:paraId="6804A49B" w14:textId="77777777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999999"/>
            </w:tcBorders>
            <w:vAlign w:val="center"/>
          </w:tcPr>
          <w:p w14:paraId="152BBF74" w14:textId="77777777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</w:tcBorders>
            <w:vAlign w:val="center"/>
          </w:tcPr>
          <w:p w14:paraId="4A5C8342" w14:textId="77777777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</w:tr>
      <w:tr w:rsidR="00B8482F" w:rsidRPr="00606BDF" w14:paraId="7E400D26" w14:textId="77777777" w:rsidTr="0822A685">
        <w:trPr>
          <w:trHeight w:val="839"/>
        </w:trPr>
        <w:tc>
          <w:tcPr>
            <w:tcW w:w="712" w:type="dxa"/>
            <w:tcBorders>
              <w:top w:val="single" w:sz="4" w:space="0" w:color="999999"/>
            </w:tcBorders>
          </w:tcPr>
          <w:p w14:paraId="0209B647" w14:textId="2E45B30E" w:rsidR="00B8482F" w:rsidRPr="00606BDF" w:rsidRDefault="00AA7E67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4a</w:t>
            </w:r>
          </w:p>
        </w:tc>
        <w:tc>
          <w:tcPr>
            <w:tcW w:w="5130" w:type="dxa"/>
            <w:tcBorders>
              <w:top w:val="single" w:sz="4" w:space="0" w:color="999999"/>
            </w:tcBorders>
          </w:tcPr>
          <w:p w14:paraId="49A264A2" w14:textId="703CAEE0" w:rsidR="00B8482F" w:rsidRPr="00606BDF" w:rsidRDefault="00AA7E67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Koszt noclegu</w:t>
            </w:r>
          </w:p>
        </w:tc>
        <w:tc>
          <w:tcPr>
            <w:tcW w:w="1496" w:type="dxa"/>
            <w:tcBorders>
              <w:top w:val="single" w:sz="4" w:space="0" w:color="999999"/>
            </w:tcBorders>
          </w:tcPr>
          <w:p w14:paraId="75FB8673" w14:textId="02D26A05" w:rsidR="00B8482F" w:rsidRPr="00606BDF" w:rsidRDefault="00AA7E67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</w:t>
            </w:r>
          </w:p>
        </w:tc>
        <w:tc>
          <w:tcPr>
            <w:tcW w:w="1497" w:type="dxa"/>
            <w:tcBorders>
              <w:top w:val="single" w:sz="4" w:space="0" w:color="999999"/>
            </w:tcBorders>
          </w:tcPr>
          <w:p w14:paraId="4D61D453" w14:textId="4636D1F3" w:rsidR="00B8482F" w:rsidRDefault="00FE7B28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822A685">
              <w:rPr>
                <w:rFonts w:ascii="Arial" w:hAnsi="Arial" w:cs="Arial"/>
              </w:rPr>
              <w:t>5</w:t>
            </w:r>
            <w:r w:rsidR="31402A9E" w:rsidRPr="0822A685">
              <w:rPr>
                <w:rFonts w:ascii="Arial" w:hAnsi="Arial" w:cs="Arial"/>
              </w:rPr>
              <w:t>2</w:t>
            </w:r>
          </w:p>
        </w:tc>
        <w:tc>
          <w:tcPr>
            <w:tcW w:w="1496" w:type="dxa"/>
            <w:tcBorders>
              <w:top w:val="single" w:sz="4" w:space="0" w:color="999999"/>
              <w:tl2br w:val="nil"/>
            </w:tcBorders>
            <w:vAlign w:val="center"/>
          </w:tcPr>
          <w:p w14:paraId="3D1B5962" w14:textId="77777777" w:rsidR="00B8482F" w:rsidRPr="00606BDF" w:rsidRDefault="00B8482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</w:tcBorders>
            <w:vAlign w:val="center"/>
          </w:tcPr>
          <w:p w14:paraId="5D40C749" w14:textId="77777777" w:rsidR="00B8482F" w:rsidRPr="00606BDF" w:rsidRDefault="00B8482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999999"/>
            </w:tcBorders>
            <w:vAlign w:val="center"/>
          </w:tcPr>
          <w:p w14:paraId="192A2EB0" w14:textId="77777777" w:rsidR="00B8482F" w:rsidRPr="00606BDF" w:rsidRDefault="00B8482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</w:tcBorders>
            <w:vAlign w:val="center"/>
          </w:tcPr>
          <w:p w14:paraId="024DD063" w14:textId="77777777" w:rsidR="00B8482F" w:rsidRPr="00606BDF" w:rsidRDefault="00B8482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</w:tr>
      <w:tr w:rsidR="00AA7E67" w:rsidRPr="00606BDF" w14:paraId="494078E4" w14:textId="77777777" w:rsidTr="0822A685">
        <w:trPr>
          <w:trHeight w:val="839"/>
        </w:trPr>
        <w:tc>
          <w:tcPr>
            <w:tcW w:w="712" w:type="dxa"/>
            <w:tcBorders>
              <w:top w:val="single" w:sz="4" w:space="0" w:color="999999"/>
            </w:tcBorders>
          </w:tcPr>
          <w:p w14:paraId="2932C618" w14:textId="4E97DEF6" w:rsidR="00AA7E67" w:rsidRDefault="00AA7E67" w:rsidP="203DCCA7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Fonts w:ascii="Arial" w:hAnsi="Arial" w:cs="Arial"/>
              </w:rPr>
            </w:pPr>
            <w:r w:rsidRPr="203DCCA7">
              <w:rPr>
                <w:rFonts w:ascii="Arial" w:hAnsi="Arial" w:cs="Arial"/>
              </w:rPr>
              <w:t>4</w:t>
            </w:r>
            <w:r w:rsidR="592A4128" w:rsidRPr="203DCCA7">
              <w:rPr>
                <w:rFonts w:ascii="Arial" w:hAnsi="Arial" w:cs="Arial"/>
              </w:rPr>
              <w:t>b</w:t>
            </w:r>
          </w:p>
        </w:tc>
        <w:tc>
          <w:tcPr>
            <w:tcW w:w="5130" w:type="dxa"/>
            <w:tcBorders>
              <w:top w:val="single" w:sz="4" w:space="0" w:color="999999"/>
            </w:tcBorders>
          </w:tcPr>
          <w:p w14:paraId="1BE66129" w14:textId="25D16423" w:rsidR="00AA7E67" w:rsidRPr="00606BDF" w:rsidRDefault="00AA7E67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Koszt wyżywienia</w:t>
            </w:r>
          </w:p>
        </w:tc>
        <w:tc>
          <w:tcPr>
            <w:tcW w:w="1496" w:type="dxa"/>
            <w:tcBorders>
              <w:top w:val="single" w:sz="4" w:space="0" w:color="999999"/>
            </w:tcBorders>
          </w:tcPr>
          <w:p w14:paraId="702A1E95" w14:textId="3AC8B1A5" w:rsidR="00AA7E67" w:rsidRPr="00606BDF" w:rsidRDefault="00AA7E67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</w:t>
            </w:r>
          </w:p>
        </w:tc>
        <w:tc>
          <w:tcPr>
            <w:tcW w:w="1497" w:type="dxa"/>
            <w:tcBorders>
              <w:top w:val="single" w:sz="4" w:space="0" w:color="999999"/>
            </w:tcBorders>
          </w:tcPr>
          <w:p w14:paraId="1AE43F47" w14:textId="67D9D2F9" w:rsidR="00AA7E67" w:rsidRDefault="00FE7B28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822A685">
              <w:rPr>
                <w:rFonts w:ascii="Arial" w:hAnsi="Arial" w:cs="Arial"/>
              </w:rPr>
              <w:t>5</w:t>
            </w:r>
            <w:r w:rsidR="2539D399" w:rsidRPr="0822A685">
              <w:rPr>
                <w:rFonts w:ascii="Arial" w:hAnsi="Arial" w:cs="Arial"/>
              </w:rPr>
              <w:t>2</w:t>
            </w:r>
          </w:p>
        </w:tc>
        <w:tc>
          <w:tcPr>
            <w:tcW w:w="1496" w:type="dxa"/>
            <w:tcBorders>
              <w:top w:val="single" w:sz="4" w:space="0" w:color="999999"/>
              <w:tl2br w:val="nil"/>
            </w:tcBorders>
            <w:vAlign w:val="center"/>
          </w:tcPr>
          <w:p w14:paraId="415C5817" w14:textId="77777777" w:rsidR="00AA7E67" w:rsidRPr="00606BDF" w:rsidRDefault="00AA7E67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</w:tcBorders>
            <w:vAlign w:val="center"/>
          </w:tcPr>
          <w:p w14:paraId="0EAC4745" w14:textId="77777777" w:rsidR="00AA7E67" w:rsidRPr="00606BDF" w:rsidRDefault="00AA7E67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999999"/>
            </w:tcBorders>
            <w:vAlign w:val="center"/>
          </w:tcPr>
          <w:p w14:paraId="0236DE8A" w14:textId="77777777" w:rsidR="00AA7E67" w:rsidRPr="00606BDF" w:rsidRDefault="00AA7E67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</w:tcBorders>
            <w:vAlign w:val="center"/>
          </w:tcPr>
          <w:p w14:paraId="0E03F7A7" w14:textId="77777777" w:rsidR="00AA7E67" w:rsidRPr="00606BDF" w:rsidRDefault="00AA7E67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</w:tr>
      <w:tr w:rsidR="00606BDF" w:rsidRPr="00606BDF" w14:paraId="1C187556" w14:textId="77777777" w:rsidTr="0822A685">
        <w:trPr>
          <w:trHeight w:val="825"/>
        </w:trPr>
        <w:tc>
          <w:tcPr>
            <w:tcW w:w="712" w:type="dxa"/>
            <w:tcBorders>
              <w:top w:val="single" w:sz="4" w:space="0" w:color="999999"/>
              <w:bottom w:val="single" w:sz="4" w:space="0" w:color="999999"/>
            </w:tcBorders>
          </w:tcPr>
          <w:p w14:paraId="3C6CA367" w14:textId="196BB40C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Fonts w:ascii="Arial" w:hAnsi="Arial" w:cs="Arial"/>
                <w:bCs/>
              </w:rPr>
            </w:pPr>
            <w:r w:rsidRPr="00606BDF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5130" w:type="dxa"/>
            <w:tcBorders>
              <w:top w:val="single" w:sz="4" w:space="0" w:color="999999"/>
              <w:bottom w:val="single" w:sz="4" w:space="0" w:color="999999"/>
            </w:tcBorders>
          </w:tcPr>
          <w:p w14:paraId="2EC5837B" w14:textId="6984BE62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Fonts w:ascii="Arial" w:hAnsi="Arial" w:cs="Arial"/>
              </w:rPr>
            </w:pPr>
            <w:r w:rsidRPr="00606BDF">
              <w:rPr>
                <w:rStyle w:val="normaltextrun"/>
                <w:rFonts w:ascii="Arial" w:hAnsi="Arial" w:cs="Arial"/>
              </w:rPr>
              <w:t xml:space="preserve">Prowadzenie </w:t>
            </w:r>
            <w:proofErr w:type="spellStart"/>
            <w:r w:rsidRPr="00606BDF">
              <w:rPr>
                <w:rStyle w:val="normaltextrun"/>
                <w:rFonts w:ascii="Arial" w:hAnsi="Arial" w:cs="Arial"/>
                <w:b/>
                <w:bCs/>
              </w:rPr>
              <w:t>tutoringu</w:t>
            </w:r>
            <w:proofErr w:type="spellEnd"/>
            <w:r w:rsidRPr="00606BDF">
              <w:rPr>
                <w:rStyle w:val="normaltextrun"/>
                <w:rFonts w:ascii="Arial" w:hAnsi="Arial" w:cs="Arial"/>
                <w:b/>
                <w:bCs/>
              </w:rPr>
              <w:t xml:space="preserve"> online</w:t>
            </w:r>
            <w:r w:rsidRPr="00606BDF">
              <w:rPr>
                <w:rStyle w:val="normaltextrun"/>
                <w:rFonts w:ascii="Arial" w:hAnsi="Arial" w:cs="Arial"/>
              </w:rPr>
              <w:t xml:space="preserve"> dla każdej IK objętej wsparciem szkoleniowym</w:t>
            </w: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</w:tcBorders>
          </w:tcPr>
          <w:p w14:paraId="1898A7A5" w14:textId="1C16D827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06BDF">
              <w:rPr>
                <w:rFonts w:ascii="Arial" w:hAnsi="Arial" w:cs="Arial"/>
              </w:rPr>
              <w:t>godzina</w:t>
            </w: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</w:tcPr>
          <w:p w14:paraId="6A51D016" w14:textId="51674398" w:rsidR="00606BDF" w:rsidRPr="00606BDF" w:rsidRDefault="4468C691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822A685">
              <w:rPr>
                <w:rFonts w:ascii="Arial" w:hAnsi="Arial" w:cs="Arial"/>
              </w:rPr>
              <w:t>600</w:t>
            </w: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  <w:tl2br w:val="nil"/>
            </w:tcBorders>
            <w:vAlign w:val="center"/>
          </w:tcPr>
          <w:p w14:paraId="5FA8C3FE" w14:textId="77777777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6873C59B" w14:textId="77777777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3C70BF73" w14:textId="77777777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4C6D6715" w14:textId="77777777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</w:tr>
      <w:tr w:rsidR="00606BDF" w:rsidRPr="00606BDF" w14:paraId="0AA4295D" w14:textId="77777777" w:rsidTr="0822A685">
        <w:trPr>
          <w:trHeight w:val="835"/>
        </w:trPr>
        <w:tc>
          <w:tcPr>
            <w:tcW w:w="712" w:type="dxa"/>
            <w:tcBorders>
              <w:top w:val="single" w:sz="4" w:space="0" w:color="999999"/>
              <w:bottom w:val="single" w:sz="4" w:space="0" w:color="999999"/>
            </w:tcBorders>
          </w:tcPr>
          <w:p w14:paraId="715A1C83" w14:textId="5ED2F6FA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Fonts w:ascii="Arial" w:hAnsi="Arial" w:cs="Arial"/>
                <w:bCs/>
              </w:rPr>
            </w:pPr>
            <w:r w:rsidRPr="00606BDF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5130" w:type="dxa"/>
            <w:tcBorders>
              <w:top w:val="single" w:sz="4" w:space="0" w:color="999999"/>
              <w:bottom w:val="single" w:sz="4" w:space="0" w:color="999999"/>
            </w:tcBorders>
          </w:tcPr>
          <w:p w14:paraId="2904B73E" w14:textId="7A4E4834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Fonts w:ascii="Arial" w:hAnsi="Arial" w:cs="Arial"/>
              </w:rPr>
            </w:pPr>
            <w:r w:rsidRPr="0822A685">
              <w:rPr>
                <w:rStyle w:val="normaltextrun"/>
                <w:rFonts w:ascii="Arial" w:hAnsi="Arial" w:cs="Arial"/>
              </w:rPr>
              <w:t xml:space="preserve">Przygotowanie i przeprowadzenie </w:t>
            </w:r>
            <w:r w:rsidRPr="0822A685">
              <w:rPr>
                <w:rStyle w:val="normaltextrun"/>
                <w:rFonts w:ascii="Arial" w:hAnsi="Arial" w:cs="Arial"/>
                <w:b/>
                <w:bCs/>
              </w:rPr>
              <w:t>5</w:t>
            </w:r>
            <w:r w:rsidR="423F19E8" w:rsidRPr="0822A685">
              <w:rPr>
                <w:rStyle w:val="normaltextrun"/>
                <w:rFonts w:ascii="Arial" w:hAnsi="Arial" w:cs="Arial"/>
                <w:b/>
                <w:bCs/>
              </w:rPr>
              <w:t xml:space="preserve">0 </w:t>
            </w:r>
            <w:r w:rsidRPr="0822A685">
              <w:rPr>
                <w:rStyle w:val="normaltextrun"/>
                <w:rFonts w:ascii="Arial" w:hAnsi="Arial" w:cs="Arial"/>
                <w:b/>
                <w:bCs/>
              </w:rPr>
              <w:t>szkoleń w siedzibach IK</w:t>
            </w: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</w:tcBorders>
          </w:tcPr>
          <w:p w14:paraId="22237162" w14:textId="0B429A7F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06BDF">
              <w:rPr>
                <w:rFonts w:ascii="Arial" w:hAnsi="Arial" w:cs="Arial"/>
              </w:rPr>
              <w:t>godzina</w:t>
            </w: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</w:tcPr>
          <w:p w14:paraId="34F67D7F" w14:textId="06A43C39" w:rsidR="00606BDF" w:rsidRPr="00606BDF" w:rsidRDefault="54E6B220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822A685">
              <w:rPr>
                <w:rFonts w:ascii="Arial" w:hAnsi="Arial" w:cs="Arial"/>
              </w:rPr>
              <w:t>725</w:t>
            </w: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  <w:tl2br w:val="nil"/>
            </w:tcBorders>
            <w:vAlign w:val="center"/>
          </w:tcPr>
          <w:p w14:paraId="6F393EE9" w14:textId="77777777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022F5F51" w14:textId="77777777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6E6864D7" w14:textId="77777777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35F171B6" w14:textId="77777777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</w:tr>
      <w:tr w:rsidR="00606BDF" w:rsidRPr="00606BDF" w14:paraId="013734BF" w14:textId="77777777" w:rsidTr="0822A685">
        <w:trPr>
          <w:trHeight w:val="825"/>
        </w:trPr>
        <w:tc>
          <w:tcPr>
            <w:tcW w:w="712" w:type="dxa"/>
            <w:tcBorders>
              <w:top w:val="single" w:sz="4" w:space="0" w:color="999999"/>
              <w:bottom w:val="single" w:sz="4" w:space="0" w:color="999999"/>
            </w:tcBorders>
          </w:tcPr>
          <w:p w14:paraId="6CFA2F1D" w14:textId="1E99D3A0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Fonts w:ascii="Arial" w:hAnsi="Arial" w:cs="Arial"/>
                <w:bCs/>
              </w:rPr>
            </w:pPr>
            <w:r w:rsidRPr="00606BDF">
              <w:rPr>
                <w:rFonts w:ascii="Arial" w:hAnsi="Arial" w:cs="Arial"/>
                <w:bCs/>
              </w:rPr>
              <w:t>7.</w:t>
            </w:r>
          </w:p>
        </w:tc>
        <w:tc>
          <w:tcPr>
            <w:tcW w:w="5130" w:type="dxa"/>
            <w:tcBorders>
              <w:top w:val="single" w:sz="4" w:space="0" w:color="999999"/>
              <w:bottom w:val="single" w:sz="4" w:space="0" w:color="999999"/>
            </w:tcBorders>
          </w:tcPr>
          <w:p w14:paraId="54EE5675" w14:textId="1E83D97C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Fonts w:ascii="Arial" w:hAnsi="Arial" w:cs="Arial"/>
              </w:rPr>
            </w:pPr>
            <w:r w:rsidRPr="00606BDF">
              <w:rPr>
                <w:rStyle w:val="normaltextrun"/>
                <w:rFonts w:ascii="Arial" w:hAnsi="Arial" w:cs="Arial"/>
              </w:rPr>
              <w:t xml:space="preserve">Przygotowanie i przeprowadzenie </w:t>
            </w:r>
            <w:r w:rsidRPr="00606BDF">
              <w:rPr>
                <w:rStyle w:val="normaltextrun"/>
                <w:rFonts w:ascii="Arial" w:hAnsi="Arial" w:cs="Arial"/>
                <w:b/>
                <w:bCs/>
              </w:rPr>
              <w:t xml:space="preserve">5 spotkań online dla trenerów-tutorów </w:t>
            </w: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</w:tcBorders>
          </w:tcPr>
          <w:p w14:paraId="4C151F84" w14:textId="640C0EBD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06BDF">
              <w:rPr>
                <w:rFonts w:ascii="Arial" w:hAnsi="Arial" w:cs="Arial"/>
              </w:rPr>
              <w:t>godzina</w:t>
            </w: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</w:tcPr>
          <w:p w14:paraId="5677A822" w14:textId="51B123C5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06BDF">
              <w:rPr>
                <w:rFonts w:ascii="Arial" w:hAnsi="Arial" w:cs="Arial"/>
              </w:rPr>
              <w:t>10</w:t>
            </w: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  <w:tl2br w:val="nil"/>
            </w:tcBorders>
            <w:vAlign w:val="center"/>
          </w:tcPr>
          <w:p w14:paraId="477A1431" w14:textId="77777777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31656E99" w14:textId="77777777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1B50B269" w14:textId="77777777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01D91CEC" w14:textId="77777777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</w:tr>
      <w:tr w:rsidR="00606BDF" w:rsidRPr="00606BDF" w14:paraId="4D946B2F" w14:textId="77777777" w:rsidTr="0822A685">
        <w:trPr>
          <w:trHeight w:val="825"/>
        </w:trPr>
        <w:tc>
          <w:tcPr>
            <w:tcW w:w="712" w:type="dxa"/>
            <w:tcBorders>
              <w:top w:val="single" w:sz="4" w:space="0" w:color="999999"/>
              <w:bottom w:val="single" w:sz="4" w:space="0" w:color="999999"/>
            </w:tcBorders>
          </w:tcPr>
          <w:p w14:paraId="3C994B24" w14:textId="3B0B316E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Fonts w:ascii="Arial" w:hAnsi="Arial" w:cs="Arial"/>
                <w:bCs/>
              </w:rPr>
            </w:pPr>
            <w:r w:rsidRPr="00606BDF">
              <w:rPr>
                <w:rFonts w:ascii="Arial" w:hAnsi="Arial" w:cs="Arial"/>
                <w:bCs/>
              </w:rPr>
              <w:t>8.</w:t>
            </w:r>
          </w:p>
        </w:tc>
        <w:tc>
          <w:tcPr>
            <w:tcW w:w="5130" w:type="dxa"/>
            <w:tcBorders>
              <w:top w:val="single" w:sz="4" w:space="0" w:color="999999"/>
              <w:bottom w:val="single" w:sz="4" w:space="0" w:color="999999"/>
            </w:tcBorders>
          </w:tcPr>
          <w:p w14:paraId="5FE46830" w14:textId="5A75192C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Fonts w:ascii="Arial" w:hAnsi="Arial" w:cs="Arial"/>
              </w:rPr>
            </w:pPr>
            <w:r w:rsidRPr="00606BDF">
              <w:rPr>
                <w:rStyle w:val="normaltextrun"/>
                <w:rFonts w:ascii="Arial" w:hAnsi="Arial" w:cs="Arial"/>
              </w:rPr>
              <w:t xml:space="preserve">Przygotowanie i przeprowadzenie </w:t>
            </w:r>
            <w:r w:rsidRPr="00606BDF">
              <w:rPr>
                <w:rStyle w:val="normaltextrun"/>
                <w:rFonts w:ascii="Arial" w:hAnsi="Arial" w:cs="Arial"/>
                <w:b/>
                <w:bCs/>
              </w:rPr>
              <w:t>3 wizyt studyjnych dla IK</w:t>
            </w: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</w:tcBorders>
          </w:tcPr>
          <w:p w14:paraId="42477E39" w14:textId="5B8FA59F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06BDF">
              <w:rPr>
                <w:rFonts w:ascii="Arial" w:hAnsi="Arial" w:cs="Arial"/>
              </w:rPr>
              <w:t>godzina</w:t>
            </w: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</w:tcPr>
          <w:p w14:paraId="587DD78C" w14:textId="64F19CD2" w:rsidR="00606BDF" w:rsidRPr="00606BDF" w:rsidRDefault="007F1C02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  <w:tl2br w:val="nil"/>
            </w:tcBorders>
            <w:vAlign w:val="center"/>
          </w:tcPr>
          <w:p w14:paraId="6EC2F517" w14:textId="77777777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48416E63" w14:textId="77777777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1134AFB3" w14:textId="77777777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2D451070" w14:textId="77777777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</w:tr>
      <w:tr w:rsidR="00AA7E67" w:rsidRPr="00606BDF" w14:paraId="32AE3A13" w14:textId="77777777" w:rsidTr="0822A685">
        <w:trPr>
          <w:trHeight w:val="825"/>
        </w:trPr>
        <w:tc>
          <w:tcPr>
            <w:tcW w:w="712" w:type="dxa"/>
            <w:tcBorders>
              <w:top w:val="single" w:sz="4" w:space="0" w:color="999999"/>
              <w:bottom w:val="single" w:sz="4" w:space="0" w:color="999999"/>
            </w:tcBorders>
          </w:tcPr>
          <w:p w14:paraId="62F205F8" w14:textId="6D47A70D" w:rsidR="00AA7E67" w:rsidRPr="00606BDF" w:rsidRDefault="00AA7E67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8a</w:t>
            </w:r>
          </w:p>
        </w:tc>
        <w:tc>
          <w:tcPr>
            <w:tcW w:w="5130" w:type="dxa"/>
            <w:tcBorders>
              <w:top w:val="single" w:sz="4" w:space="0" w:color="999999"/>
              <w:bottom w:val="single" w:sz="4" w:space="0" w:color="999999"/>
            </w:tcBorders>
          </w:tcPr>
          <w:p w14:paraId="79DBD8D3" w14:textId="727160B7" w:rsidR="00AA7E67" w:rsidRPr="00606BDF" w:rsidRDefault="00AA7E67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Koszt noclegu </w:t>
            </w: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</w:tcBorders>
          </w:tcPr>
          <w:p w14:paraId="021A1FC6" w14:textId="27775127" w:rsidR="00AA7E67" w:rsidRPr="00606BDF" w:rsidRDefault="00AA7E67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</w:t>
            </w: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</w:tcPr>
          <w:p w14:paraId="3F41B1FE" w14:textId="63C439E8" w:rsidR="00AA7E67" w:rsidRDefault="5C4FC3B9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822A685">
              <w:rPr>
                <w:rFonts w:ascii="Arial" w:hAnsi="Arial" w:cs="Arial"/>
              </w:rPr>
              <w:t>53</w:t>
            </w: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  <w:tl2br w:val="nil"/>
            </w:tcBorders>
            <w:vAlign w:val="center"/>
          </w:tcPr>
          <w:p w14:paraId="5656268E" w14:textId="77777777" w:rsidR="00AA7E67" w:rsidRPr="00606BDF" w:rsidRDefault="00AA7E67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4211F8CB" w14:textId="77777777" w:rsidR="00AA7E67" w:rsidRPr="00606BDF" w:rsidRDefault="00AA7E67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46824A1B" w14:textId="77777777" w:rsidR="00AA7E67" w:rsidRPr="00606BDF" w:rsidRDefault="00AA7E67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0F61B6CB" w14:textId="77777777" w:rsidR="00AA7E67" w:rsidRPr="00606BDF" w:rsidRDefault="00AA7E67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</w:tr>
      <w:tr w:rsidR="00AA7E67" w:rsidRPr="00606BDF" w14:paraId="71A78434" w14:textId="77777777" w:rsidTr="0822A685">
        <w:trPr>
          <w:trHeight w:val="825"/>
        </w:trPr>
        <w:tc>
          <w:tcPr>
            <w:tcW w:w="712" w:type="dxa"/>
            <w:tcBorders>
              <w:top w:val="single" w:sz="4" w:space="0" w:color="999999"/>
              <w:bottom w:val="single" w:sz="4" w:space="0" w:color="999999"/>
            </w:tcBorders>
          </w:tcPr>
          <w:p w14:paraId="3BC2753F" w14:textId="72821127" w:rsidR="00AA7E67" w:rsidRPr="00606BDF" w:rsidRDefault="00AA7E67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8b</w:t>
            </w:r>
          </w:p>
        </w:tc>
        <w:tc>
          <w:tcPr>
            <w:tcW w:w="5130" w:type="dxa"/>
            <w:tcBorders>
              <w:top w:val="single" w:sz="4" w:space="0" w:color="999999"/>
              <w:bottom w:val="single" w:sz="4" w:space="0" w:color="999999"/>
            </w:tcBorders>
          </w:tcPr>
          <w:p w14:paraId="2E18B878" w14:textId="23F2014A" w:rsidR="00AA7E67" w:rsidRPr="00606BDF" w:rsidRDefault="00AA7E67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Koszt wyżywienia </w:t>
            </w: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</w:tcBorders>
          </w:tcPr>
          <w:p w14:paraId="0569B17C" w14:textId="4FF513D8" w:rsidR="00AA7E67" w:rsidRPr="00606BDF" w:rsidRDefault="00AA7E67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</w:t>
            </w: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</w:tcPr>
          <w:p w14:paraId="42CA8603" w14:textId="2E186036" w:rsidR="00AA7E67" w:rsidRDefault="047F77CC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822A685">
              <w:rPr>
                <w:rFonts w:ascii="Arial" w:hAnsi="Arial" w:cs="Arial"/>
              </w:rPr>
              <w:t>53</w:t>
            </w: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  <w:tl2br w:val="nil"/>
            </w:tcBorders>
            <w:vAlign w:val="center"/>
          </w:tcPr>
          <w:p w14:paraId="6E84021F" w14:textId="77777777" w:rsidR="00AA7E67" w:rsidRPr="00606BDF" w:rsidRDefault="00AA7E67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595241B7" w14:textId="77777777" w:rsidR="00AA7E67" w:rsidRPr="00606BDF" w:rsidRDefault="00AA7E67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43AFFD65" w14:textId="77777777" w:rsidR="00AA7E67" w:rsidRPr="00606BDF" w:rsidRDefault="00AA7E67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5198E574" w14:textId="77777777" w:rsidR="00AA7E67" w:rsidRPr="00606BDF" w:rsidRDefault="00AA7E67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</w:tr>
      <w:tr w:rsidR="00606BDF" w:rsidRPr="00606BDF" w14:paraId="4B21E291" w14:textId="77777777" w:rsidTr="0822A685">
        <w:trPr>
          <w:trHeight w:val="825"/>
        </w:trPr>
        <w:tc>
          <w:tcPr>
            <w:tcW w:w="712" w:type="dxa"/>
            <w:tcBorders>
              <w:top w:val="single" w:sz="4" w:space="0" w:color="999999"/>
              <w:bottom w:val="single" w:sz="4" w:space="0" w:color="999999"/>
            </w:tcBorders>
          </w:tcPr>
          <w:p w14:paraId="4667E2D7" w14:textId="43A65A90" w:rsidR="00606BDF" w:rsidRPr="00606BDF" w:rsidRDefault="007F1C02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  <w:r w:rsidR="00D27E12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5130" w:type="dxa"/>
            <w:tcBorders>
              <w:top w:val="single" w:sz="4" w:space="0" w:color="999999"/>
              <w:bottom w:val="single" w:sz="4" w:space="0" w:color="999999"/>
            </w:tcBorders>
          </w:tcPr>
          <w:p w14:paraId="1A762F8B" w14:textId="15B55876" w:rsidR="00606BDF" w:rsidRPr="00606BDF" w:rsidRDefault="007F1C02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P</w:t>
            </w:r>
            <w:r w:rsidR="00606BDF" w:rsidRPr="00606BDF">
              <w:rPr>
                <w:rStyle w:val="normaltextrun"/>
                <w:rFonts w:ascii="Arial" w:hAnsi="Arial" w:cs="Arial"/>
              </w:rPr>
              <w:t xml:space="preserve">rzygotowanie i przeprowadzenie </w:t>
            </w:r>
            <w:r w:rsidR="00606BDF" w:rsidRPr="00606BDF">
              <w:rPr>
                <w:rStyle w:val="normaltextrun"/>
                <w:rFonts w:ascii="Arial" w:hAnsi="Arial" w:cs="Arial"/>
                <w:b/>
                <w:bCs/>
              </w:rPr>
              <w:t>szkolenia podsumowującego dla IK</w:t>
            </w: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</w:tcBorders>
          </w:tcPr>
          <w:p w14:paraId="430AAE61" w14:textId="7568CCB5" w:rsidR="00606BDF" w:rsidRPr="00606BDF" w:rsidRDefault="007F1C02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06BDF">
              <w:rPr>
                <w:rFonts w:ascii="Arial" w:hAnsi="Arial" w:cs="Arial"/>
              </w:rPr>
              <w:t>godzina</w:t>
            </w: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</w:tcPr>
          <w:p w14:paraId="0BD092A3" w14:textId="227F6CC5" w:rsidR="00606BDF" w:rsidRPr="00606BDF" w:rsidRDefault="00FD3209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  <w:tl2br w:val="nil"/>
            </w:tcBorders>
            <w:vAlign w:val="center"/>
          </w:tcPr>
          <w:p w14:paraId="5B96310F" w14:textId="77777777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2BE4EEFB" w14:textId="77777777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08B0E78E" w14:textId="77777777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05AFFA4C" w14:textId="77777777" w:rsidR="00606BDF" w:rsidRPr="00606BDF" w:rsidRDefault="00606BDF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</w:tr>
      <w:tr w:rsidR="007E4FDA" w:rsidRPr="00606BDF" w14:paraId="093BEF11" w14:textId="77777777" w:rsidTr="0822A685">
        <w:trPr>
          <w:trHeight w:val="825"/>
        </w:trPr>
        <w:tc>
          <w:tcPr>
            <w:tcW w:w="712" w:type="dxa"/>
            <w:tcBorders>
              <w:top w:val="single" w:sz="4" w:space="0" w:color="999999"/>
              <w:bottom w:val="single" w:sz="4" w:space="0" w:color="999999"/>
            </w:tcBorders>
          </w:tcPr>
          <w:p w14:paraId="0EF385EB" w14:textId="0E342AF8" w:rsidR="007E4FDA" w:rsidRDefault="007E4FDA" w:rsidP="007E4FDA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9a</w:t>
            </w:r>
          </w:p>
        </w:tc>
        <w:tc>
          <w:tcPr>
            <w:tcW w:w="5130" w:type="dxa"/>
            <w:tcBorders>
              <w:top w:val="single" w:sz="4" w:space="0" w:color="999999"/>
              <w:bottom w:val="single" w:sz="4" w:space="0" w:color="999999"/>
            </w:tcBorders>
          </w:tcPr>
          <w:p w14:paraId="2F65545A" w14:textId="2097665E" w:rsidR="007E4FDA" w:rsidRDefault="007E4FDA" w:rsidP="007E4FDA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Koszt noclegu </w:t>
            </w: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</w:tcBorders>
          </w:tcPr>
          <w:p w14:paraId="5D61BB36" w14:textId="6B3ED4C6" w:rsidR="007E4FDA" w:rsidRPr="00606BDF" w:rsidRDefault="007E4FDA" w:rsidP="007E4FDA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</w:t>
            </w: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</w:tcPr>
          <w:p w14:paraId="09580181" w14:textId="549C23B1" w:rsidR="007E4FDA" w:rsidRDefault="007E4FDA" w:rsidP="007E4FDA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822A685">
              <w:rPr>
                <w:rFonts w:ascii="Arial" w:hAnsi="Arial" w:cs="Arial"/>
              </w:rPr>
              <w:t>5</w:t>
            </w:r>
            <w:r w:rsidR="2B0BB7D8" w:rsidRPr="0822A685">
              <w:rPr>
                <w:rFonts w:ascii="Arial" w:hAnsi="Arial" w:cs="Arial"/>
              </w:rPr>
              <w:t>2</w:t>
            </w: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  <w:tl2br w:val="nil"/>
            </w:tcBorders>
            <w:vAlign w:val="center"/>
          </w:tcPr>
          <w:p w14:paraId="103E6125" w14:textId="77777777" w:rsidR="007E4FDA" w:rsidRPr="00606BDF" w:rsidRDefault="007E4FDA" w:rsidP="007E4FDA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44219385" w14:textId="77777777" w:rsidR="007E4FDA" w:rsidRPr="00606BDF" w:rsidRDefault="007E4FDA" w:rsidP="007E4FDA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57252F4E" w14:textId="77777777" w:rsidR="007E4FDA" w:rsidRPr="00606BDF" w:rsidRDefault="007E4FDA" w:rsidP="007E4FDA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4894A2F2" w14:textId="77777777" w:rsidR="007E4FDA" w:rsidRPr="00606BDF" w:rsidRDefault="007E4FDA" w:rsidP="007E4FDA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</w:tr>
      <w:tr w:rsidR="007E4FDA" w:rsidRPr="00606BDF" w14:paraId="358B85C6" w14:textId="77777777" w:rsidTr="0822A685">
        <w:trPr>
          <w:trHeight w:val="825"/>
        </w:trPr>
        <w:tc>
          <w:tcPr>
            <w:tcW w:w="712" w:type="dxa"/>
            <w:tcBorders>
              <w:top w:val="single" w:sz="4" w:space="0" w:color="999999"/>
              <w:bottom w:val="single" w:sz="4" w:space="0" w:color="999999"/>
            </w:tcBorders>
          </w:tcPr>
          <w:p w14:paraId="6DD5850C" w14:textId="6338B362" w:rsidR="007E4FDA" w:rsidRDefault="007E4FDA" w:rsidP="007E4FDA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9b</w:t>
            </w:r>
          </w:p>
        </w:tc>
        <w:tc>
          <w:tcPr>
            <w:tcW w:w="5130" w:type="dxa"/>
            <w:tcBorders>
              <w:top w:val="single" w:sz="4" w:space="0" w:color="999999"/>
              <w:bottom w:val="single" w:sz="4" w:space="0" w:color="999999"/>
            </w:tcBorders>
          </w:tcPr>
          <w:p w14:paraId="335E0390" w14:textId="6475ABB6" w:rsidR="007E4FDA" w:rsidRDefault="007E4FDA" w:rsidP="007E4FDA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Koszt wyżywienia </w:t>
            </w: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</w:tcBorders>
          </w:tcPr>
          <w:p w14:paraId="38BB7BDC" w14:textId="114941A8" w:rsidR="007E4FDA" w:rsidRPr="00606BDF" w:rsidRDefault="007E4FDA" w:rsidP="007E4FDA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</w:t>
            </w: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</w:tcPr>
          <w:p w14:paraId="0B8B8AE1" w14:textId="3270A878" w:rsidR="007E4FDA" w:rsidRDefault="007E4FDA" w:rsidP="007E4FDA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822A685">
              <w:rPr>
                <w:rFonts w:ascii="Arial" w:hAnsi="Arial" w:cs="Arial"/>
              </w:rPr>
              <w:t>5</w:t>
            </w:r>
            <w:r w:rsidR="72B7E162" w:rsidRPr="0822A685">
              <w:rPr>
                <w:rFonts w:ascii="Arial" w:hAnsi="Arial" w:cs="Arial"/>
              </w:rPr>
              <w:t>2</w:t>
            </w: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  <w:tl2br w:val="nil"/>
            </w:tcBorders>
            <w:vAlign w:val="center"/>
          </w:tcPr>
          <w:p w14:paraId="035B990F" w14:textId="77777777" w:rsidR="007E4FDA" w:rsidRPr="00606BDF" w:rsidRDefault="007E4FDA" w:rsidP="007E4FDA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6C0B7437" w14:textId="77777777" w:rsidR="007E4FDA" w:rsidRPr="00606BDF" w:rsidRDefault="007E4FDA" w:rsidP="007E4FDA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0E7662C9" w14:textId="77777777" w:rsidR="007E4FDA" w:rsidRPr="00606BDF" w:rsidRDefault="007E4FDA" w:rsidP="007E4FDA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6EB875C9" w14:textId="77777777" w:rsidR="007E4FDA" w:rsidRPr="00606BDF" w:rsidRDefault="007E4FDA" w:rsidP="007E4FDA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</w:tr>
      <w:tr w:rsidR="007F1C02" w:rsidRPr="00606BDF" w14:paraId="4D3EFF0B" w14:textId="77777777" w:rsidTr="0822A685">
        <w:trPr>
          <w:trHeight w:val="825"/>
        </w:trPr>
        <w:tc>
          <w:tcPr>
            <w:tcW w:w="712" w:type="dxa"/>
            <w:tcBorders>
              <w:top w:val="single" w:sz="4" w:space="0" w:color="999999"/>
              <w:bottom w:val="single" w:sz="4" w:space="0" w:color="999999"/>
            </w:tcBorders>
          </w:tcPr>
          <w:p w14:paraId="65ABB339" w14:textId="77777777" w:rsidR="007F1C02" w:rsidRDefault="007F1C02" w:rsidP="00606BDF">
            <w:pPr>
              <w:tabs>
                <w:tab w:val="decimal" w:pos="451"/>
                <w:tab w:val="left" w:pos="782"/>
                <w:tab w:val="left" w:pos="3753"/>
              </w:tabs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9619" w:type="dxa"/>
            <w:gridSpan w:val="4"/>
            <w:tcBorders>
              <w:top w:val="single" w:sz="4" w:space="0" w:color="999999"/>
              <w:bottom w:val="single" w:sz="4" w:space="0" w:color="999999"/>
            </w:tcBorders>
          </w:tcPr>
          <w:p w14:paraId="228FE796" w14:textId="63CE0883" w:rsidR="007F1C02" w:rsidRPr="00606BDF" w:rsidRDefault="007F1C02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  <w:r w:rsidRPr="00606BDF">
              <w:rPr>
                <w:rFonts w:ascii="Arial" w:hAnsi="Arial" w:cs="Arial"/>
                <w:b/>
              </w:rPr>
              <w:t>Cena całościowa oferty:</w:t>
            </w: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05B42735" w14:textId="77777777" w:rsidR="007F1C02" w:rsidRPr="00606BDF" w:rsidRDefault="007F1C02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6B50DB31" w14:textId="4CD1213B" w:rsidR="007F1C02" w:rsidRPr="00606BDF" w:rsidRDefault="007F1C02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17F5D6D2" w14:textId="77777777" w:rsidR="007F1C02" w:rsidRPr="00606BDF" w:rsidRDefault="007F1C02" w:rsidP="00606BDF">
            <w:pPr>
              <w:tabs>
                <w:tab w:val="decimal" w:pos="451"/>
                <w:tab w:val="left" w:pos="782"/>
                <w:tab w:val="left" w:pos="3753"/>
              </w:tabs>
              <w:spacing w:before="240"/>
              <w:rPr>
                <w:rFonts w:ascii="Arial" w:hAnsi="Arial" w:cs="Arial"/>
              </w:rPr>
            </w:pPr>
          </w:p>
        </w:tc>
      </w:tr>
    </w:tbl>
    <w:p w14:paraId="0557D25F" w14:textId="77777777" w:rsidR="006A446E" w:rsidRDefault="006A446E" w:rsidP="006A446E">
      <w:pPr>
        <w:spacing w:before="120" w:after="120"/>
        <w:rPr>
          <w:rFonts w:ascii="Arial" w:hAnsi="Arial" w:cs="Arial"/>
        </w:rPr>
      </w:pPr>
      <w:bookmarkStart w:id="8" w:name="_Toc78351175"/>
      <w:bookmarkEnd w:id="5"/>
      <w:bookmarkEnd w:id="6"/>
      <w:bookmarkEnd w:id="7"/>
    </w:p>
    <w:p w14:paraId="104B4E12" w14:textId="0E2D9272" w:rsidR="001C6796" w:rsidRPr="00606BDF" w:rsidRDefault="00CE1C34" w:rsidP="006A446E">
      <w:pPr>
        <w:spacing w:before="120" w:after="120"/>
        <w:rPr>
          <w:rFonts w:ascii="Arial" w:hAnsi="Arial" w:cs="Arial"/>
        </w:rPr>
      </w:pPr>
      <w:r w:rsidRPr="00606BDF">
        <w:rPr>
          <w:rFonts w:ascii="Arial" w:hAnsi="Arial" w:cs="Arial"/>
        </w:rPr>
        <w:t>O</w:t>
      </w:r>
      <w:r w:rsidR="001C6796" w:rsidRPr="00606BDF">
        <w:rPr>
          <w:rFonts w:ascii="Arial" w:hAnsi="Arial" w:cs="Arial"/>
        </w:rPr>
        <w:t>świadczam</w:t>
      </w:r>
      <w:r w:rsidRPr="00606BDF">
        <w:rPr>
          <w:rFonts w:ascii="Arial" w:hAnsi="Arial" w:cs="Arial"/>
        </w:rPr>
        <w:t xml:space="preserve">, </w:t>
      </w:r>
      <w:r w:rsidR="001C6796" w:rsidRPr="00606BDF">
        <w:rPr>
          <w:rFonts w:ascii="Arial" w:hAnsi="Arial" w:cs="Arial"/>
        </w:rPr>
        <w:t>że</w:t>
      </w:r>
      <w:r w:rsidRPr="00606BDF">
        <w:rPr>
          <w:rFonts w:ascii="Arial" w:hAnsi="Arial" w:cs="Arial"/>
        </w:rPr>
        <w:t>:</w:t>
      </w:r>
      <w:bookmarkEnd w:id="8"/>
      <w:r w:rsidR="006A446E">
        <w:rPr>
          <w:rFonts w:ascii="Arial" w:hAnsi="Arial" w:cs="Arial"/>
        </w:rPr>
        <w:br/>
      </w:r>
      <w:r w:rsidRPr="00606BDF">
        <w:rPr>
          <w:rFonts w:ascii="Arial" w:hAnsi="Arial" w:cs="Arial"/>
        </w:rPr>
        <w:t>Złożona przez nas wycena jest zgodna z treścią zapytania i obejmuje wszelkie koszty związane z należytą realizacją niniejszego zamówienia.</w:t>
      </w:r>
    </w:p>
    <w:p w14:paraId="70481F51" w14:textId="31239083" w:rsidR="005A3C46" w:rsidRPr="00606BDF" w:rsidRDefault="00CE1C34" w:rsidP="00B346F9">
      <w:pPr>
        <w:tabs>
          <w:tab w:val="left" w:leader="underscore" w:pos="4536"/>
        </w:tabs>
        <w:spacing w:before="240" w:line="360" w:lineRule="auto"/>
        <w:rPr>
          <w:rFonts w:ascii="Arial" w:hAnsi="Arial" w:cs="Arial"/>
        </w:rPr>
      </w:pPr>
      <w:r w:rsidRPr="00606BDF">
        <w:rPr>
          <w:rFonts w:ascii="Arial" w:hAnsi="Arial" w:cs="Arial"/>
        </w:rPr>
        <w:t>Miejscowość i data</w:t>
      </w:r>
      <w:r w:rsidR="00B346F9" w:rsidRPr="00606BDF">
        <w:rPr>
          <w:rFonts w:ascii="Arial" w:hAnsi="Arial" w:cs="Arial"/>
        </w:rPr>
        <w:tab/>
      </w:r>
    </w:p>
    <w:p w14:paraId="725CF4F0" w14:textId="0E162052" w:rsidR="001416DC" w:rsidRPr="00606BDF" w:rsidRDefault="00644358" w:rsidP="008715FE">
      <w:pPr>
        <w:tabs>
          <w:tab w:val="left" w:leader="underscore" w:pos="7938"/>
        </w:tabs>
        <w:spacing w:before="120" w:after="600"/>
        <w:rPr>
          <w:rFonts w:ascii="Arial" w:hAnsi="Arial" w:cs="Arial"/>
        </w:rPr>
      </w:pPr>
      <w:r w:rsidRPr="00606BDF">
        <w:rPr>
          <w:rFonts w:ascii="Arial" w:hAnsi="Arial" w:cs="Arial"/>
        </w:rPr>
        <w:t>P</w:t>
      </w:r>
      <w:r w:rsidR="00CE1C34" w:rsidRPr="00606BDF">
        <w:rPr>
          <w:rFonts w:ascii="Arial" w:hAnsi="Arial" w:cs="Arial"/>
        </w:rPr>
        <w:t>odpisy uprawnionych</w:t>
      </w:r>
      <w:r w:rsidR="004715DD" w:rsidRPr="00606BDF">
        <w:rPr>
          <w:rFonts w:ascii="Arial" w:hAnsi="Arial" w:cs="Arial"/>
        </w:rPr>
        <w:t xml:space="preserve"> przedstawicieli</w:t>
      </w:r>
      <w:r w:rsidR="00B816C4" w:rsidRPr="00606BDF">
        <w:rPr>
          <w:rFonts w:ascii="Arial" w:hAnsi="Arial" w:cs="Arial"/>
        </w:rPr>
        <w:t xml:space="preserve"> </w:t>
      </w:r>
      <w:r w:rsidR="004715DD" w:rsidRPr="00606BDF">
        <w:rPr>
          <w:rFonts w:ascii="Arial" w:hAnsi="Arial" w:cs="Arial"/>
        </w:rPr>
        <w:t>Wykonawcy</w:t>
      </w:r>
      <w:r w:rsidR="00B346F9" w:rsidRPr="00606BDF">
        <w:rPr>
          <w:rFonts w:ascii="Arial" w:hAnsi="Arial" w:cs="Arial"/>
        </w:rPr>
        <w:t xml:space="preserve"> </w:t>
      </w:r>
      <w:r w:rsidR="00B346F9" w:rsidRPr="00606BDF">
        <w:rPr>
          <w:rFonts w:ascii="Arial" w:hAnsi="Arial" w:cs="Arial"/>
        </w:rPr>
        <w:tab/>
      </w:r>
    </w:p>
    <w:p w14:paraId="697A160F" w14:textId="68E03E89" w:rsidR="00DD7B7D" w:rsidRPr="006A446E" w:rsidRDefault="00DD7B7D" w:rsidP="008B47F3">
      <w:pPr>
        <w:spacing w:before="240"/>
        <w:outlineLvl w:val="1"/>
        <w:rPr>
          <w:rFonts w:ascii="Arial" w:eastAsia="Calibri" w:hAnsi="Arial" w:cs="Arial"/>
          <w:b/>
          <w:bCs/>
          <w:kern w:val="2"/>
          <w:sz w:val="20"/>
          <w:szCs w:val="20"/>
          <w14:ligatures w14:val="standardContextual"/>
        </w:rPr>
      </w:pPr>
      <w:bookmarkStart w:id="9" w:name="_Hlk167448985"/>
      <w:r w:rsidRPr="006A446E">
        <w:rPr>
          <w:rFonts w:ascii="Arial" w:eastAsia="Calibri" w:hAnsi="Arial" w:cs="Arial"/>
          <w:b/>
          <w:bCs/>
          <w:kern w:val="2"/>
          <w:sz w:val="20"/>
          <w:szCs w:val="20"/>
          <w14:ligatures w14:val="standardContextual"/>
        </w:rPr>
        <w:t>Treść z nagłówka</w:t>
      </w:r>
      <w:r w:rsidR="008B47F3" w:rsidRPr="006A446E">
        <w:rPr>
          <w:rFonts w:ascii="Arial" w:eastAsia="Calibri" w:hAnsi="Arial" w:cs="Arial"/>
          <w:b/>
          <w:bCs/>
          <w:kern w:val="2"/>
          <w:sz w:val="20"/>
          <w:szCs w:val="20"/>
          <w14:ligatures w14:val="standardContextual"/>
        </w:rPr>
        <w:br/>
      </w:r>
      <w:r w:rsidRPr="006A446E">
        <w:rPr>
          <w:rFonts w:ascii="Arial" w:eastAsia="Calibri" w:hAnsi="Arial" w:cs="Arial"/>
          <w:sz w:val="20"/>
          <w:szCs w:val="20"/>
        </w:rPr>
        <w:t>zestaw logotypów: znak Funduszy Europejskich z napisem Fundusze Europejskie dla Rozwoju Społecznego; flaga Polski z napisem Rzeczpospolita Polska; flaga Unii Europejskiej z napisem Dofinansowane przez Unię Europejską</w:t>
      </w:r>
      <w:bookmarkEnd w:id="9"/>
    </w:p>
    <w:sectPr w:rsidR="00DD7B7D" w:rsidRPr="006A446E" w:rsidSect="00215E58">
      <w:headerReference w:type="default" r:id="rId11"/>
      <w:headerReference w:type="first" r:id="rId12"/>
      <w:pgSz w:w="16838" w:h="11906" w:orient="landscape"/>
      <w:pgMar w:top="1418" w:right="1418" w:bottom="1418" w:left="1134" w:header="284" w:footer="16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9A65D" w14:textId="77777777" w:rsidR="00CF1994" w:rsidRDefault="00CF1994">
      <w:pPr>
        <w:spacing w:after="0" w:line="240" w:lineRule="auto"/>
      </w:pPr>
      <w:r>
        <w:separator/>
      </w:r>
    </w:p>
  </w:endnote>
  <w:endnote w:type="continuationSeparator" w:id="0">
    <w:p w14:paraId="1206D5EE" w14:textId="77777777" w:rsidR="00CF1994" w:rsidRDefault="00CF1994">
      <w:pPr>
        <w:spacing w:after="0" w:line="240" w:lineRule="auto"/>
      </w:pPr>
      <w:r>
        <w:continuationSeparator/>
      </w:r>
    </w:p>
  </w:endnote>
  <w:endnote w:type="continuationNotice" w:id="1">
    <w:p w14:paraId="4A64E9DF" w14:textId="77777777" w:rsidR="00ED1D58" w:rsidRDefault="00ED1D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82333" w14:textId="77777777" w:rsidR="00CF1994" w:rsidRDefault="00CF1994">
      <w:pPr>
        <w:spacing w:after="0" w:line="240" w:lineRule="auto"/>
      </w:pPr>
      <w:bookmarkStart w:id="0" w:name="_Hlk178246129"/>
      <w:bookmarkEnd w:id="0"/>
      <w:r>
        <w:rPr>
          <w:color w:val="000000"/>
        </w:rPr>
        <w:separator/>
      </w:r>
    </w:p>
  </w:footnote>
  <w:footnote w:type="continuationSeparator" w:id="0">
    <w:p w14:paraId="6F0CCF9E" w14:textId="77777777" w:rsidR="00CF1994" w:rsidRDefault="00CF1994">
      <w:pPr>
        <w:spacing w:after="0" w:line="240" w:lineRule="auto"/>
      </w:pPr>
      <w:r>
        <w:continuationSeparator/>
      </w:r>
    </w:p>
  </w:footnote>
  <w:footnote w:type="continuationNotice" w:id="1">
    <w:p w14:paraId="7D3D65C3" w14:textId="77777777" w:rsidR="00ED1D58" w:rsidRDefault="00ED1D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60"/>
      <w:gridCol w:w="4760"/>
      <w:gridCol w:w="4760"/>
    </w:tblGrid>
    <w:tr w:rsidR="349C9515" w14:paraId="660999D0" w14:textId="77777777" w:rsidTr="349C9515">
      <w:trPr>
        <w:trHeight w:val="300"/>
      </w:trPr>
      <w:tc>
        <w:tcPr>
          <w:tcW w:w="4760" w:type="dxa"/>
        </w:tcPr>
        <w:p w14:paraId="50A199A4" w14:textId="01D0407C" w:rsidR="349C9515" w:rsidRDefault="349C9515" w:rsidP="349C9515">
          <w:pPr>
            <w:pStyle w:val="Nagwek"/>
            <w:ind w:left="-115"/>
          </w:pPr>
        </w:p>
      </w:tc>
      <w:tc>
        <w:tcPr>
          <w:tcW w:w="4760" w:type="dxa"/>
        </w:tcPr>
        <w:p w14:paraId="1BAFCA31" w14:textId="521977FC" w:rsidR="349C9515" w:rsidRDefault="349C9515" w:rsidP="349C9515">
          <w:pPr>
            <w:pStyle w:val="Nagwek"/>
            <w:jc w:val="center"/>
          </w:pPr>
        </w:p>
      </w:tc>
      <w:tc>
        <w:tcPr>
          <w:tcW w:w="4760" w:type="dxa"/>
        </w:tcPr>
        <w:p w14:paraId="7A9592C0" w14:textId="3FCE3D9C" w:rsidR="349C9515" w:rsidRDefault="349C9515" w:rsidP="349C9515">
          <w:pPr>
            <w:pStyle w:val="Nagwek"/>
            <w:ind w:right="-115"/>
            <w:jc w:val="right"/>
          </w:pPr>
        </w:p>
      </w:tc>
    </w:tr>
  </w:tbl>
  <w:p w14:paraId="5C8CDDF4" w14:textId="144F3C63" w:rsidR="349C9515" w:rsidRDefault="349C9515" w:rsidP="349C95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7633D" w14:textId="04301B22" w:rsidR="001B1476" w:rsidRPr="001B1476" w:rsidRDefault="006D67B8" w:rsidP="00572BC9">
    <w:pPr>
      <w:spacing w:after="160" w:line="259" w:lineRule="auto"/>
      <w:jc w:val="center"/>
      <w:rPr>
        <w:rFonts w:eastAsia="Calibri"/>
        <w:i/>
        <w:sz w:val="2"/>
        <w:szCs w:val="2"/>
      </w:rPr>
    </w:pPr>
    <w:r w:rsidRPr="001B1476">
      <w:rPr>
        <w:rFonts w:eastAsia="Calibri"/>
        <w:noProof/>
      </w:rPr>
      <w:drawing>
        <wp:inline distT="0" distB="0" distL="0" distR="0" wp14:anchorId="448DA46B" wp14:editId="08E97823">
          <wp:extent cx="5851525" cy="770255"/>
          <wp:effectExtent l="0" t="0" r="0" b="0"/>
          <wp:docPr id="118050832" name="Obraz 2" descr="zestaw logotypów: znak Funduszy Europejskich z napisem Fundusze Europejskie dla Rozwoju Społecznego; flaga Polski z napisem Rzeczpospolita Polska; flaga Unii Europejskiej z napisem Dofinansowane przez Unię Europejską">
            <a:extLst xmlns:a="http://schemas.openxmlformats.org/drawingml/2006/main">
              <a:ext uri="{FF2B5EF4-FFF2-40B4-BE49-F238E27FC236}">
                <a16:creationId xmlns:a16="http://schemas.microsoft.com/office/drawing/2014/main" id="{BA55B403-395C-9E3A-DB77-8BFF662552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50832" name="Obraz 2" descr="zestaw logotypów: znak Funduszy Europejskich z napisem Fundusze Europejskie dla Rozwoju Społecznego; flaga Polski z napisem Rzeczpospolita Polska; flaga Unii Europejskiej z napisem Dofinansowane przez Unię Europejską">
                    <a:extLst>
                      <a:ext uri="{FF2B5EF4-FFF2-40B4-BE49-F238E27FC236}">
                        <a16:creationId xmlns:a16="http://schemas.microsoft.com/office/drawing/2014/main" id="{BA55B403-395C-9E3A-DB77-8BFF662552B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C6D7ED" w14:textId="14C59BD8" w:rsidR="001B1476" w:rsidRPr="001B1476" w:rsidRDefault="001B1476" w:rsidP="001B1476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i/>
        <w:sz w:val="2"/>
        <w:szCs w:val="2"/>
      </w:rPr>
    </w:pPr>
  </w:p>
  <w:p w14:paraId="475684DA" w14:textId="77777777" w:rsidR="001B1476" w:rsidRPr="001B1476" w:rsidRDefault="001B1476" w:rsidP="001B1476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i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A01CD"/>
    <w:multiLevelType w:val="hybridMultilevel"/>
    <w:tmpl w:val="7F8C8C9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ADE16A4"/>
    <w:multiLevelType w:val="hybridMultilevel"/>
    <w:tmpl w:val="0B8C78E6"/>
    <w:lvl w:ilvl="0" w:tplc="86504C06">
      <w:start w:val="1"/>
      <w:numFmt w:val="decimal"/>
      <w:lvlText w:val="%1)"/>
      <w:lvlJc w:val="left"/>
      <w:pPr>
        <w:ind w:left="864" w:hanging="360"/>
      </w:pPr>
      <w:rPr>
        <w:rFonts w:hint="default"/>
        <w:color w:val="232323"/>
      </w:r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259D4085"/>
    <w:multiLevelType w:val="multilevel"/>
    <w:tmpl w:val="C29459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3C72B3"/>
    <w:multiLevelType w:val="hybridMultilevel"/>
    <w:tmpl w:val="063ED7FE"/>
    <w:lvl w:ilvl="0" w:tplc="DD28DD4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51ECF"/>
    <w:multiLevelType w:val="hybridMultilevel"/>
    <w:tmpl w:val="5FF6FF7E"/>
    <w:lvl w:ilvl="0" w:tplc="B40E2B90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B7A42"/>
    <w:multiLevelType w:val="hybridMultilevel"/>
    <w:tmpl w:val="C2A84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F80CAC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D6200"/>
    <w:multiLevelType w:val="hybridMultilevel"/>
    <w:tmpl w:val="4FA62A0E"/>
    <w:lvl w:ilvl="0" w:tplc="DD28D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D17A3"/>
    <w:multiLevelType w:val="multilevel"/>
    <w:tmpl w:val="16143F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2120099543">
    <w:abstractNumId w:val="5"/>
  </w:num>
  <w:num w:numId="2" w16cid:durableId="16538719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7926542">
    <w:abstractNumId w:val="7"/>
  </w:num>
  <w:num w:numId="4" w16cid:durableId="1385644088">
    <w:abstractNumId w:val="2"/>
  </w:num>
  <w:num w:numId="5" w16cid:durableId="2136216792">
    <w:abstractNumId w:val="1"/>
  </w:num>
  <w:num w:numId="6" w16cid:durableId="394203258">
    <w:abstractNumId w:val="3"/>
  </w:num>
  <w:num w:numId="7" w16cid:durableId="835416866">
    <w:abstractNumId w:val="6"/>
  </w:num>
  <w:num w:numId="8" w16cid:durableId="1785103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2835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464"/>
    <w:rsid w:val="0000013A"/>
    <w:rsid w:val="0000169F"/>
    <w:rsid w:val="00002DE7"/>
    <w:rsid w:val="000033F5"/>
    <w:rsid w:val="00007312"/>
    <w:rsid w:val="00013920"/>
    <w:rsid w:val="000148F1"/>
    <w:rsid w:val="000164D7"/>
    <w:rsid w:val="00017591"/>
    <w:rsid w:val="00021EC2"/>
    <w:rsid w:val="00027D64"/>
    <w:rsid w:val="00030633"/>
    <w:rsid w:val="00033FD1"/>
    <w:rsid w:val="000363AD"/>
    <w:rsid w:val="00036742"/>
    <w:rsid w:val="00046510"/>
    <w:rsid w:val="00047267"/>
    <w:rsid w:val="000477B4"/>
    <w:rsid w:val="00050604"/>
    <w:rsid w:val="00053CA8"/>
    <w:rsid w:val="0005769D"/>
    <w:rsid w:val="00057DC8"/>
    <w:rsid w:val="0006158F"/>
    <w:rsid w:val="000632B7"/>
    <w:rsid w:val="00064434"/>
    <w:rsid w:val="00064E76"/>
    <w:rsid w:val="00065489"/>
    <w:rsid w:val="00067236"/>
    <w:rsid w:val="0006734E"/>
    <w:rsid w:val="00071BE0"/>
    <w:rsid w:val="000741A4"/>
    <w:rsid w:val="0007483B"/>
    <w:rsid w:val="00077279"/>
    <w:rsid w:val="00077316"/>
    <w:rsid w:val="0008213F"/>
    <w:rsid w:val="00086136"/>
    <w:rsid w:val="00087E84"/>
    <w:rsid w:val="0009056A"/>
    <w:rsid w:val="00091E7E"/>
    <w:rsid w:val="00092842"/>
    <w:rsid w:val="00093650"/>
    <w:rsid w:val="00093D66"/>
    <w:rsid w:val="000A07D8"/>
    <w:rsid w:val="000A12D4"/>
    <w:rsid w:val="000A1815"/>
    <w:rsid w:val="000A34FB"/>
    <w:rsid w:val="000A350C"/>
    <w:rsid w:val="000A425A"/>
    <w:rsid w:val="000B09F4"/>
    <w:rsid w:val="000B22E6"/>
    <w:rsid w:val="000B4AC4"/>
    <w:rsid w:val="000B6CBE"/>
    <w:rsid w:val="000C4836"/>
    <w:rsid w:val="000D50F0"/>
    <w:rsid w:val="000E290B"/>
    <w:rsid w:val="000E34B7"/>
    <w:rsid w:val="000E4AC6"/>
    <w:rsid w:val="000F2A19"/>
    <w:rsid w:val="00105B5C"/>
    <w:rsid w:val="00113A94"/>
    <w:rsid w:val="00114165"/>
    <w:rsid w:val="00114A52"/>
    <w:rsid w:val="001218F4"/>
    <w:rsid w:val="00122643"/>
    <w:rsid w:val="00122C10"/>
    <w:rsid w:val="00125FC6"/>
    <w:rsid w:val="00132623"/>
    <w:rsid w:val="0014029D"/>
    <w:rsid w:val="001416DC"/>
    <w:rsid w:val="0014618D"/>
    <w:rsid w:val="001471FF"/>
    <w:rsid w:val="00160412"/>
    <w:rsid w:val="00161E95"/>
    <w:rsid w:val="00163201"/>
    <w:rsid w:val="001665B4"/>
    <w:rsid w:val="00167407"/>
    <w:rsid w:val="0018202C"/>
    <w:rsid w:val="001854D3"/>
    <w:rsid w:val="00190522"/>
    <w:rsid w:val="0019354E"/>
    <w:rsid w:val="00193885"/>
    <w:rsid w:val="001A0D7B"/>
    <w:rsid w:val="001A2FA9"/>
    <w:rsid w:val="001A4709"/>
    <w:rsid w:val="001A56D0"/>
    <w:rsid w:val="001A7CB4"/>
    <w:rsid w:val="001A7E1B"/>
    <w:rsid w:val="001B1476"/>
    <w:rsid w:val="001B22BB"/>
    <w:rsid w:val="001C12C4"/>
    <w:rsid w:val="001C3794"/>
    <w:rsid w:val="001C6796"/>
    <w:rsid w:val="001D0B98"/>
    <w:rsid w:val="001D3580"/>
    <w:rsid w:val="001E0340"/>
    <w:rsid w:val="001E0789"/>
    <w:rsid w:val="001E4E0F"/>
    <w:rsid w:val="001E58D2"/>
    <w:rsid w:val="001F1BF4"/>
    <w:rsid w:val="001F66D6"/>
    <w:rsid w:val="001F70C8"/>
    <w:rsid w:val="0020039D"/>
    <w:rsid w:val="002028D7"/>
    <w:rsid w:val="00202BA8"/>
    <w:rsid w:val="00204B16"/>
    <w:rsid w:val="00211F1F"/>
    <w:rsid w:val="0021252B"/>
    <w:rsid w:val="00213493"/>
    <w:rsid w:val="00215E58"/>
    <w:rsid w:val="00215EB2"/>
    <w:rsid w:val="00221164"/>
    <w:rsid w:val="0022376C"/>
    <w:rsid w:val="0022750A"/>
    <w:rsid w:val="0022753A"/>
    <w:rsid w:val="002327DC"/>
    <w:rsid w:val="00236CBA"/>
    <w:rsid w:val="002413B6"/>
    <w:rsid w:val="00242C73"/>
    <w:rsid w:val="00243D66"/>
    <w:rsid w:val="00244684"/>
    <w:rsid w:val="002461E7"/>
    <w:rsid w:val="0024629C"/>
    <w:rsid w:val="00246731"/>
    <w:rsid w:val="00250CF3"/>
    <w:rsid w:val="002553C5"/>
    <w:rsid w:val="0025666C"/>
    <w:rsid w:val="00265742"/>
    <w:rsid w:val="002673BF"/>
    <w:rsid w:val="002744DD"/>
    <w:rsid w:val="00275A30"/>
    <w:rsid w:val="0028149E"/>
    <w:rsid w:val="00282862"/>
    <w:rsid w:val="00291016"/>
    <w:rsid w:val="002918B9"/>
    <w:rsid w:val="00294B13"/>
    <w:rsid w:val="0029595B"/>
    <w:rsid w:val="00296E3E"/>
    <w:rsid w:val="002A26D0"/>
    <w:rsid w:val="002A3319"/>
    <w:rsid w:val="002A60A4"/>
    <w:rsid w:val="002B0E57"/>
    <w:rsid w:val="002B0E8C"/>
    <w:rsid w:val="002B6823"/>
    <w:rsid w:val="002B6C9A"/>
    <w:rsid w:val="002C027E"/>
    <w:rsid w:val="002C1974"/>
    <w:rsid w:val="002C1DD3"/>
    <w:rsid w:val="002C40BC"/>
    <w:rsid w:val="002C53C4"/>
    <w:rsid w:val="002C7D1D"/>
    <w:rsid w:val="002D02F6"/>
    <w:rsid w:val="002D2710"/>
    <w:rsid w:val="002D30ED"/>
    <w:rsid w:val="002F1980"/>
    <w:rsid w:val="002F3FA7"/>
    <w:rsid w:val="002F6834"/>
    <w:rsid w:val="0030471E"/>
    <w:rsid w:val="0030678E"/>
    <w:rsid w:val="0030684A"/>
    <w:rsid w:val="003076E5"/>
    <w:rsid w:val="0031122C"/>
    <w:rsid w:val="00313D9E"/>
    <w:rsid w:val="003219D9"/>
    <w:rsid w:val="0032268E"/>
    <w:rsid w:val="00323140"/>
    <w:rsid w:val="00324541"/>
    <w:rsid w:val="00325197"/>
    <w:rsid w:val="00325FEC"/>
    <w:rsid w:val="00330297"/>
    <w:rsid w:val="00331FD2"/>
    <w:rsid w:val="00333280"/>
    <w:rsid w:val="003334C0"/>
    <w:rsid w:val="0033423E"/>
    <w:rsid w:val="00334D7C"/>
    <w:rsid w:val="00335DD4"/>
    <w:rsid w:val="00336D99"/>
    <w:rsid w:val="00341F3F"/>
    <w:rsid w:val="00342BCC"/>
    <w:rsid w:val="00342E89"/>
    <w:rsid w:val="0034321A"/>
    <w:rsid w:val="003436A6"/>
    <w:rsid w:val="00344E47"/>
    <w:rsid w:val="00345D13"/>
    <w:rsid w:val="003501D1"/>
    <w:rsid w:val="003518D8"/>
    <w:rsid w:val="00354020"/>
    <w:rsid w:val="0035404A"/>
    <w:rsid w:val="00355394"/>
    <w:rsid w:val="00357D2D"/>
    <w:rsid w:val="003637CF"/>
    <w:rsid w:val="00367541"/>
    <w:rsid w:val="003675C3"/>
    <w:rsid w:val="00367E97"/>
    <w:rsid w:val="003718AA"/>
    <w:rsid w:val="003744E3"/>
    <w:rsid w:val="003776C1"/>
    <w:rsid w:val="0038012B"/>
    <w:rsid w:val="0038256A"/>
    <w:rsid w:val="0038285B"/>
    <w:rsid w:val="00384DF8"/>
    <w:rsid w:val="00387E8F"/>
    <w:rsid w:val="003959F7"/>
    <w:rsid w:val="003A024F"/>
    <w:rsid w:val="003A1366"/>
    <w:rsid w:val="003A1C0A"/>
    <w:rsid w:val="003A4BE1"/>
    <w:rsid w:val="003A6BD0"/>
    <w:rsid w:val="003B0DE5"/>
    <w:rsid w:val="003B48DF"/>
    <w:rsid w:val="003B68DC"/>
    <w:rsid w:val="003C6041"/>
    <w:rsid w:val="003C6E10"/>
    <w:rsid w:val="003D03B4"/>
    <w:rsid w:val="003D1F4F"/>
    <w:rsid w:val="003D42FF"/>
    <w:rsid w:val="003D5E31"/>
    <w:rsid w:val="003E23E6"/>
    <w:rsid w:val="003E5F06"/>
    <w:rsid w:val="003E61E2"/>
    <w:rsid w:val="003E7088"/>
    <w:rsid w:val="003F24B6"/>
    <w:rsid w:val="003F63B0"/>
    <w:rsid w:val="003F7789"/>
    <w:rsid w:val="00404209"/>
    <w:rsid w:val="00410637"/>
    <w:rsid w:val="0041072C"/>
    <w:rsid w:val="00411270"/>
    <w:rsid w:val="004124EF"/>
    <w:rsid w:val="0041369F"/>
    <w:rsid w:val="00431A5C"/>
    <w:rsid w:val="0043376A"/>
    <w:rsid w:val="00436A4D"/>
    <w:rsid w:val="00437498"/>
    <w:rsid w:val="00443C69"/>
    <w:rsid w:val="00444C42"/>
    <w:rsid w:val="0044520A"/>
    <w:rsid w:val="004467DE"/>
    <w:rsid w:val="00454EFE"/>
    <w:rsid w:val="00455301"/>
    <w:rsid w:val="00457CA1"/>
    <w:rsid w:val="00460FF0"/>
    <w:rsid w:val="00461BA3"/>
    <w:rsid w:val="004645BF"/>
    <w:rsid w:val="0046498E"/>
    <w:rsid w:val="004715DD"/>
    <w:rsid w:val="00474591"/>
    <w:rsid w:val="00482586"/>
    <w:rsid w:val="00485040"/>
    <w:rsid w:val="00487575"/>
    <w:rsid w:val="00490B48"/>
    <w:rsid w:val="0049237C"/>
    <w:rsid w:val="004A18DB"/>
    <w:rsid w:val="004A230F"/>
    <w:rsid w:val="004A37B3"/>
    <w:rsid w:val="004A3F65"/>
    <w:rsid w:val="004B0317"/>
    <w:rsid w:val="004B127E"/>
    <w:rsid w:val="004B2C87"/>
    <w:rsid w:val="004C0B34"/>
    <w:rsid w:val="004C0EE3"/>
    <w:rsid w:val="004C14D4"/>
    <w:rsid w:val="004C1E7E"/>
    <w:rsid w:val="004D7961"/>
    <w:rsid w:val="004E2767"/>
    <w:rsid w:val="004E60D7"/>
    <w:rsid w:val="004F0AB4"/>
    <w:rsid w:val="004F48D5"/>
    <w:rsid w:val="004F50E9"/>
    <w:rsid w:val="004F6012"/>
    <w:rsid w:val="004F65ED"/>
    <w:rsid w:val="00500219"/>
    <w:rsid w:val="0050104C"/>
    <w:rsid w:val="00502415"/>
    <w:rsid w:val="0050305A"/>
    <w:rsid w:val="005030A2"/>
    <w:rsid w:val="005033E8"/>
    <w:rsid w:val="00505A88"/>
    <w:rsid w:val="005070F0"/>
    <w:rsid w:val="005130D7"/>
    <w:rsid w:val="005131F1"/>
    <w:rsid w:val="0051331F"/>
    <w:rsid w:val="00521308"/>
    <w:rsid w:val="00534E3E"/>
    <w:rsid w:val="00536AC4"/>
    <w:rsid w:val="00542D99"/>
    <w:rsid w:val="00543432"/>
    <w:rsid w:val="00543D05"/>
    <w:rsid w:val="0054554C"/>
    <w:rsid w:val="00546DEE"/>
    <w:rsid w:val="00552FDC"/>
    <w:rsid w:val="00554F4C"/>
    <w:rsid w:val="0055582A"/>
    <w:rsid w:val="005616BA"/>
    <w:rsid w:val="0056312B"/>
    <w:rsid w:val="005636E0"/>
    <w:rsid w:val="005637ED"/>
    <w:rsid w:val="00566595"/>
    <w:rsid w:val="00567974"/>
    <w:rsid w:val="00567DE3"/>
    <w:rsid w:val="00571CDE"/>
    <w:rsid w:val="0057291C"/>
    <w:rsid w:val="00572BC9"/>
    <w:rsid w:val="005730A3"/>
    <w:rsid w:val="005749A0"/>
    <w:rsid w:val="00574C36"/>
    <w:rsid w:val="005866F3"/>
    <w:rsid w:val="00586BB5"/>
    <w:rsid w:val="005877DC"/>
    <w:rsid w:val="005938F6"/>
    <w:rsid w:val="00593FE3"/>
    <w:rsid w:val="005959E6"/>
    <w:rsid w:val="005A3C46"/>
    <w:rsid w:val="005A3FB9"/>
    <w:rsid w:val="005A6455"/>
    <w:rsid w:val="005B065B"/>
    <w:rsid w:val="005B1005"/>
    <w:rsid w:val="005B3FFE"/>
    <w:rsid w:val="005B4445"/>
    <w:rsid w:val="005B6D2D"/>
    <w:rsid w:val="005C1B70"/>
    <w:rsid w:val="005C3641"/>
    <w:rsid w:val="005C41D3"/>
    <w:rsid w:val="005C65EE"/>
    <w:rsid w:val="005C6CAD"/>
    <w:rsid w:val="005C6E17"/>
    <w:rsid w:val="005C7386"/>
    <w:rsid w:val="005D2CCB"/>
    <w:rsid w:val="005E09D8"/>
    <w:rsid w:val="005E374B"/>
    <w:rsid w:val="005E5504"/>
    <w:rsid w:val="005E633B"/>
    <w:rsid w:val="005E6DDA"/>
    <w:rsid w:val="005F1F1C"/>
    <w:rsid w:val="005F2F51"/>
    <w:rsid w:val="005F39CA"/>
    <w:rsid w:val="005F5EC8"/>
    <w:rsid w:val="005F63EE"/>
    <w:rsid w:val="0060672A"/>
    <w:rsid w:val="00606BDF"/>
    <w:rsid w:val="00611BFF"/>
    <w:rsid w:val="00612E35"/>
    <w:rsid w:val="006155F6"/>
    <w:rsid w:val="00615F57"/>
    <w:rsid w:val="0061630C"/>
    <w:rsid w:val="00620065"/>
    <w:rsid w:val="0062630A"/>
    <w:rsid w:val="0062731B"/>
    <w:rsid w:val="00633FB3"/>
    <w:rsid w:val="006366C8"/>
    <w:rsid w:val="00644358"/>
    <w:rsid w:val="00644574"/>
    <w:rsid w:val="00645141"/>
    <w:rsid w:val="00645BEE"/>
    <w:rsid w:val="0065118B"/>
    <w:rsid w:val="006534DA"/>
    <w:rsid w:val="00653CC0"/>
    <w:rsid w:val="00661A8F"/>
    <w:rsid w:val="00664155"/>
    <w:rsid w:val="0067150E"/>
    <w:rsid w:val="00672AB0"/>
    <w:rsid w:val="00672E31"/>
    <w:rsid w:val="00673830"/>
    <w:rsid w:val="00677021"/>
    <w:rsid w:val="006771E9"/>
    <w:rsid w:val="006774A4"/>
    <w:rsid w:val="006800FA"/>
    <w:rsid w:val="00685417"/>
    <w:rsid w:val="0068692C"/>
    <w:rsid w:val="00692574"/>
    <w:rsid w:val="006A1789"/>
    <w:rsid w:val="006A310D"/>
    <w:rsid w:val="006A33B4"/>
    <w:rsid w:val="006A446E"/>
    <w:rsid w:val="006A473E"/>
    <w:rsid w:val="006A487B"/>
    <w:rsid w:val="006B1A04"/>
    <w:rsid w:val="006B296B"/>
    <w:rsid w:val="006B3880"/>
    <w:rsid w:val="006B6B55"/>
    <w:rsid w:val="006B7D4B"/>
    <w:rsid w:val="006C550A"/>
    <w:rsid w:val="006C670E"/>
    <w:rsid w:val="006C6E04"/>
    <w:rsid w:val="006D0582"/>
    <w:rsid w:val="006D67B8"/>
    <w:rsid w:val="006D69D2"/>
    <w:rsid w:val="006E251D"/>
    <w:rsid w:val="006E2946"/>
    <w:rsid w:val="006E310D"/>
    <w:rsid w:val="006E5A88"/>
    <w:rsid w:val="006E60D7"/>
    <w:rsid w:val="006E6136"/>
    <w:rsid w:val="006E765F"/>
    <w:rsid w:val="006E79C0"/>
    <w:rsid w:val="006F3289"/>
    <w:rsid w:val="00700714"/>
    <w:rsid w:val="0070142F"/>
    <w:rsid w:val="00702016"/>
    <w:rsid w:val="007038CB"/>
    <w:rsid w:val="00705D98"/>
    <w:rsid w:val="00706E9A"/>
    <w:rsid w:val="00707A46"/>
    <w:rsid w:val="00707C5F"/>
    <w:rsid w:val="007108E8"/>
    <w:rsid w:val="00710A3D"/>
    <w:rsid w:val="007117AF"/>
    <w:rsid w:val="00712432"/>
    <w:rsid w:val="00713AD6"/>
    <w:rsid w:val="007142D7"/>
    <w:rsid w:val="00731C9C"/>
    <w:rsid w:val="00732617"/>
    <w:rsid w:val="00736434"/>
    <w:rsid w:val="007407D4"/>
    <w:rsid w:val="00741AF7"/>
    <w:rsid w:val="00743032"/>
    <w:rsid w:val="00743DA2"/>
    <w:rsid w:val="0074467D"/>
    <w:rsid w:val="00750F2F"/>
    <w:rsid w:val="00752888"/>
    <w:rsid w:val="00754B97"/>
    <w:rsid w:val="0075735C"/>
    <w:rsid w:val="00760BE9"/>
    <w:rsid w:val="007623D6"/>
    <w:rsid w:val="007628DD"/>
    <w:rsid w:val="00765458"/>
    <w:rsid w:val="00770B22"/>
    <w:rsid w:val="00770C66"/>
    <w:rsid w:val="007808D1"/>
    <w:rsid w:val="00780A71"/>
    <w:rsid w:val="0078244F"/>
    <w:rsid w:val="00786E41"/>
    <w:rsid w:val="00790EBA"/>
    <w:rsid w:val="00793627"/>
    <w:rsid w:val="0079581E"/>
    <w:rsid w:val="00795F1F"/>
    <w:rsid w:val="007A003B"/>
    <w:rsid w:val="007A2F2E"/>
    <w:rsid w:val="007A7AE1"/>
    <w:rsid w:val="007C0BE1"/>
    <w:rsid w:val="007C1B7D"/>
    <w:rsid w:val="007C4101"/>
    <w:rsid w:val="007C5821"/>
    <w:rsid w:val="007C7ECE"/>
    <w:rsid w:val="007D06D1"/>
    <w:rsid w:val="007D1C8E"/>
    <w:rsid w:val="007D6E86"/>
    <w:rsid w:val="007E008B"/>
    <w:rsid w:val="007E05D1"/>
    <w:rsid w:val="007E07B1"/>
    <w:rsid w:val="007E2C1D"/>
    <w:rsid w:val="007E3988"/>
    <w:rsid w:val="007E4D3E"/>
    <w:rsid w:val="007E4FDA"/>
    <w:rsid w:val="007E5E71"/>
    <w:rsid w:val="007F169E"/>
    <w:rsid w:val="007F1BC3"/>
    <w:rsid w:val="007F1C02"/>
    <w:rsid w:val="007F507E"/>
    <w:rsid w:val="007F52FA"/>
    <w:rsid w:val="007F6C2B"/>
    <w:rsid w:val="0080060F"/>
    <w:rsid w:val="00801022"/>
    <w:rsid w:val="00803026"/>
    <w:rsid w:val="00811147"/>
    <w:rsid w:val="00813A3C"/>
    <w:rsid w:val="0081432A"/>
    <w:rsid w:val="00814828"/>
    <w:rsid w:val="00815A01"/>
    <w:rsid w:val="008171C4"/>
    <w:rsid w:val="008202B0"/>
    <w:rsid w:val="00821515"/>
    <w:rsid w:val="008228BF"/>
    <w:rsid w:val="00823A99"/>
    <w:rsid w:val="00823F8B"/>
    <w:rsid w:val="00824E3A"/>
    <w:rsid w:val="00825AE5"/>
    <w:rsid w:val="008318B0"/>
    <w:rsid w:val="00833366"/>
    <w:rsid w:val="00836202"/>
    <w:rsid w:val="00836455"/>
    <w:rsid w:val="0084213D"/>
    <w:rsid w:val="008421C2"/>
    <w:rsid w:val="00846A2C"/>
    <w:rsid w:val="00850167"/>
    <w:rsid w:val="00853C4C"/>
    <w:rsid w:val="008570FF"/>
    <w:rsid w:val="00863145"/>
    <w:rsid w:val="0086404E"/>
    <w:rsid w:val="00864905"/>
    <w:rsid w:val="00864C6B"/>
    <w:rsid w:val="0086583C"/>
    <w:rsid w:val="00866193"/>
    <w:rsid w:val="00866653"/>
    <w:rsid w:val="00867127"/>
    <w:rsid w:val="008715FE"/>
    <w:rsid w:val="00874FD7"/>
    <w:rsid w:val="00881580"/>
    <w:rsid w:val="00881D50"/>
    <w:rsid w:val="00882B67"/>
    <w:rsid w:val="0088614D"/>
    <w:rsid w:val="00887097"/>
    <w:rsid w:val="00891C89"/>
    <w:rsid w:val="00894D9E"/>
    <w:rsid w:val="008A0908"/>
    <w:rsid w:val="008A258E"/>
    <w:rsid w:val="008A5E28"/>
    <w:rsid w:val="008A6A08"/>
    <w:rsid w:val="008A7A37"/>
    <w:rsid w:val="008B26E8"/>
    <w:rsid w:val="008B411F"/>
    <w:rsid w:val="008B47F3"/>
    <w:rsid w:val="008B7526"/>
    <w:rsid w:val="008C0DD2"/>
    <w:rsid w:val="008C12A6"/>
    <w:rsid w:val="008C1664"/>
    <w:rsid w:val="008C1AE8"/>
    <w:rsid w:val="008C2C6C"/>
    <w:rsid w:val="008C39CF"/>
    <w:rsid w:val="008C44E8"/>
    <w:rsid w:val="008C530D"/>
    <w:rsid w:val="008C6298"/>
    <w:rsid w:val="008C6464"/>
    <w:rsid w:val="008C7138"/>
    <w:rsid w:val="008E5137"/>
    <w:rsid w:val="008F09E6"/>
    <w:rsid w:val="008F0F7E"/>
    <w:rsid w:val="008F13E0"/>
    <w:rsid w:val="008F25D8"/>
    <w:rsid w:val="008F3807"/>
    <w:rsid w:val="008F5EFF"/>
    <w:rsid w:val="008F702D"/>
    <w:rsid w:val="008F7CBE"/>
    <w:rsid w:val="0090074E"/>
    <w:rsid w:val="00901BE4"/>
    <w:rsid w:val="00910EB6"/>
    <w:rsid w:val="00911D0F"/>
    <w:rsid w:val="009120D2"/>
    <w:rsid w:val="0092014E"/>
    <w:rsid w:val="00921279"/>
    <w:rsid w:val="0092417A"/>
    <w:rsid w:val="00924C92"/>
    <w:rsid w:val="00925A49"/>
    <w:rsid w:val="0092652F"/>
    <w:rsid w:val="009269D2"/>
    <w:rsid w:val="00935369"/>
    <w:rsid w:val="00935864"/>
    <w:rsid w:val="00943137"/>
    <w:rsid w:val="009448E8"/>
    <w:rsid w:val="00945190"/>
    <w:rsid w:val="0094526F"/>
    <w:rsid w:val="00946765"/>
    <w:rsid w:val="00950818"/>
    <w:rsid w:val="0095261D"/>
    <w:rsid w:val="0096334C"/>
    <w:rsid w:val="0096378E"/>
    <w:rsid w:val="0096619D"/>
    <w:rsid w:val="009663CB"/>
    <w:rsid w:val="00971A33"/>
    <w:rsid w:val="00972599"/>
    <w:rsid w:val="00975CE8"/>
    <w:rsid w:val="00980EDD"/>
    <w:rsid w:val="00990430"/>
    <w:rsid w:val="00992F40"/>
    <w:rsid w:val="00996A47"/>
    <w:rsid w:val="009A1DB6"/>
    <w:rsid w:val="009A2FE8"/>
    <w:rsid w:val="009A4F53"/>
    <w:rsid w:val="009A713E"/>
    <w:rsid w:val="009A7A73"/>
    <w:rsid w:val="009B1773"/>
    <w:rsid w:val="009B3312"/>
    <w:rsid w:val="009B4B4C"/>
    <w:rsid w:val="009B5C7E"/>
    <w:rsid w:val="009B5D61"/>
    <w:rsid w:val="009B60BC"/>
    <w:rsid w:val="009B6B24"/>
    <w:rsid w:val="009B73D7"/>
    <w:rsid w:val="009C09C2"/>
    <w:rsid w:val="009C0DD7"/>
    <w:rsid w:val="009C2643"/>
    <w:rsid w:val="009C7682"/>
    <w:rsid w:val="009C7D4F"/>
    <w:rsid w:val="009D03C0"/>
    <w:rsid w:val="009D0A6A"/>
    <w:rsid w:val="009D454A"/>
    <w:rsid w:val="009E1A0A"/>
    <w:rsid w:val="009E396C"/>
    <w:rsid w:val="009E3A01"/>
    <w:rsid w:val="009E7307"/>
    <w:rsid w:val="009F1258"/>
    <w:rsid w:val="00A00564"/>
    <w:rsid w:val="00A034F0"/>
    <w:rsid w:val="00A03D2A"/>
    <w:rsid w:val="00A03E4D"/>
    <w:rsid w:val="00A05033"/>
    <w:rsid w:val="00A12127"/>
    <w:rsid w:val="00A128D9"/>
    <w:rsid w:val="00A13BCE"/>
    <w:rsid w:val="00A150D6"/>
    <w:rsid w:val="00A176A1"/>
    <w:rsid w:val="00A17EB7"/>
    <w:rsid w:val="00A22803"/>
    <w:rsid w:val="00A23326"/>
    <w:rsid w:val="00A24328"/>
    <w:rsid w:val="00A245D2"/>
    <w:rsid w:val="00A27883"/>
    <w:rsid w:val="00A31DAF"/>
    <w:rsid w:val="00A32D63"/>
    <w:rsid w:val="00A331AF"/>
    <w:rsid w:val="00A35BBE"/>
    <w:rsid w:val="00A416AB"/>
    <w:rsid w:val="00A42C5C"/>
    <w:rsid w:val="00A45B62"/>
    <w:rsid w:val="00A46CB5"/>
    <w:rsid w:val="00A5069C"/>
    <w:rsid w:val="00A52007"/>
    <w:rsid w:val="00A62F7D"/>
    <w:rsid w:val="00A75033"/>
    <w:rsid w:val="00A75A28"/>
    <w:rsid w:val="00A77A4F"/>
    <w:rsid w:val="00A825DD"/>
    <w:rsid w:val="00A82C5E"/>
    <w:rsid w:val="00A86081"/>
    <w:rsid w:val="00A90983"/>
    <w:rsid w:val="00A94D81"/>
    <w:rsid w:val="00A97693"/>
    <w:rsid w:val="00AA1C80"/>
    <w:rsid w:val="00AA1CE0"/>
    <w:rsid w:val="00AA341F"/>
    <w:rsid w:val="00AA7E67"/>
    <w:rsid w:val="00AB0733"/>
    <w:rsid w:val="00AB222A"/>
    <w:rsid w:val="00AB45B2"/>
    <w:rsid w:val="00AB4ACB"/>
    <w:rsid w:val="00AB5CD6"/>
    <w:rsid w:val="00AB7859"/>
    <w:rsid w:val="00AC05D0"/>
    <w:rsid w:val="00AC1539"/>
    <w:rsid w:val="00AC1A36"/>
    <w:rsid w:val="00AC305E"/>
    <w:rsid w:val="00AC3869"/>
    <w:rsid w:val="00AC41A8"/>
    <w:rsid w:val="00AC4586"/>
    <w:rsid w:val="00AC5AED"/>
    <w:rsid w:val="00AD4482"/>
    <w:rsid w:val="00AD6D80"/>
    <w:rsid w:val="00AE259D"/>
    <w:rsid w:val="00AE4020"/>
    <w:rsid w:val="00AE4AF0"/>
    <w:rsid w:val="00AE552E"/>
    <w:rsid w:val="00AE76AB"/>
    <w:rsid w:val="00AE7F4D"/>
    <w:rsid w:val="00AF1786"/>
    <w:rsid w:val="00AF19A0"/>
    <w:rsid w:val="00AF1C20"/>
    <w:rsid w:val="00AF6F0A"/>
    <w:rsid w:val="00AF7533"/>
    <w:rsid w:val="00AF7D85"/>
    <w:rsid w:val="00B04DF2"/>
    <w:rsid w:val="00B104F1"/>
    <w:rsid w:val="00B134F7"/>
    <w:rsid w:val="00B1401F"/>
    <w:rsid w:val="00B23891"/>
    <w:rsid w:val="00B23ED5"/>
    <w:rsid w:val="00B26F75"/>
    <w:rsid w:val="00B32D92"/>
    <w:rsid w:val="00B32FA3"/>
    <w:rsid w:val="00B346F9"/>
    <w:rsid w:val="00B42178"/>
    <w:rsid w:val="00B460FD"/>
    <w:rsid w:val="00B46AE6"/>
    <w:rsid w:val="00B51AE0"/>
    <w:rsid w:val="00B51AED"/>
    <w:rsid w:val="00B52098"/>
    <w:rsid w:val="00B5239F"/>
    <w:rsid w:val="00B57FF1"/>
    <w:rsid w:val="00B6370A"/>
    <w:rsid w:val="00B64151"/>
    <w:rsid w:val="00B66B2F"/>
    <w:rsid w:val="00B71470"/>
    <w:rsid w:val="00B72110"/>
    <w:rsid w:val="00B816C4"/>
    <w:rsid w:val="00B8482F"/>
    <w:rsid w:val="00B85411"/>
    <w:rsid w:val="00B90A5A"/>
    <w:rsid w:val="00BA049F"/>
    <w:rsid w:val="00BA321F"/>
    <w:rsid w:val="00BA3D0C"/>
    <w:rsid w:val="00BA541B"/>
    <w:rsid w:val="00BA5E8D"/>
    <w:rsid w:val="00BB3190"/>
    <w:rsid w:val="00BC7379"/>
    <w:rsid w:val="00BD2BDD"/>
    <w:rsid w:val="00BD5390"/>
    <w:rsid w:val="00BD5DA6"/>
    <w:rsid w:val="00BE16C0"/>
    <w:rsid w:val="00BE3616"/>
    <w:rsid w:val="00BE45B2"/>
    <w:rsid w:val="00BE46FF"/>
    <w:rsid w:val="00BE6E7C"/>
    <w:rsid w:val="00BF10FF"/>
    <w:rsid w:val="00BF32F5"/>
    <w:rsid w:val="00BF35BB"/>
    <w:rsid w:val="00C06715"/>
    <w:rsid w:val="00C12BE9"/>
    <w:rsid w:val="00C138DD"/>
    <w:rsid w:val="00C14023"/>
    <w:rsid w:val="00C14D21"/>
    <w:rsid w:val="00C17EBB"/>
    <w:rsid w:val="00C219A3"/>
    <w:rsid w:val="00C24647"/>
    <w:rsid w:val="00C24796"/>
    <w:rsid w:val="00C2636C"/>
    <w:rsid w:val="00C30532"/>
    <w:rsid w:val="00C33A32"/>
    <w:rsid w:val="00C33BA7"/>
    <w:rsid w:val="00C35404"/>
    <w:rsid w:val="00C46BD3"/>
    <w:rsid w:val="00C550CD"/>
    <w:rsid w:val="00C55300"/>
    <w:rsid w:val="00C57961"/>
    <w:rsid w:val="00C602D6"/>
    <w:rsid w:val="00C63AEA"/>
    <w:rsid w:val="00C641A3"/>
    <w:rsid w:val="00C6630C"/>
    <w:rsid w:val="00C678E9"/>
    <w:rsid w:val="00C72B8F"/>
    <w:rsid w:val="00C74115"/>
    <w:rsid w:val="00C76459"/>
    <w:rsid w:val="00C778D0"/>
    <w:rsid w:val="00C804D8"/>
    <w:rsid w:val="00C81399"/>
    <w:rsid w:val="00C8166F"/>
    <w:rsid w:val="00C8304B"/>
    <w:rsid w:val="00C969BB"/>
    <w:rsid w:val="00C97A92"/>
    <w:rsid w:val="00CA0694"/>
    <w:rsid w:val="00CA24E9"/>
    <w:rsid w:val="00CA3DD7"/>
    <w:rsid w:val="00CA4705"/>
    <w:rsid w:val="00CA6064"/>
    <w:rsid w:val="00CB1C1F"/>
    <w:rsid w:val="00CB5EEE"/>
    <w:rsid w:val="00CB6EC5"/>
    <w:rsid w:val="00CC0E26"/>
    <w:rsid w:val="00CC2302"/>
    <w:rsid w:val="00CC4DAB"/>
    <w:rsid w:val="00CC79B3"/>
    <w:rsid w:val="00CD180C"/>
    <w:rsid w:val="00CD1D5C"/>
    <w:rsid w:val="00CD26AA"/>
    <w:rsid w:val="00CD2B44"/>
    <w:rsid w:val="00CD56D2"/>
    <w:rsid w:val="00CE1C34"/>
    <w:rsid w:val="00CE2BEE"/>
    <w:rsid w:val="00CE2D6C"/>
    <w:rsid w:val="00CE4458"/>
    <w:rsid w:val="00CE75AD"/>
    <w:rsid w:val="00CF00C3"/>
    <w:rsid w:val="00CF070B"/>
    <w:rsid w:val="00CF1994"/>
    <w:rsid w:val="00CF31A1"/>
    <w:rsid w:val="00CF35A3"/>
    <w:rsid w:val="00CF38D4"/>
    <w:rsid w:val="00CF3B06"/>
    <w:rsid w:val="00CF600F"/>
    <w:rsid w:val="00D00CCD"/>
    <w:rsid w:val="00D02A6E"/>
    <w:rsid w:val="00D11AFD"/>
    <w:rsid w:val="00D11F37"/>
    <w:rsid w:val="00D12719"/>
    <w:rsid w:val="00D13366"/>
    <w:rsid w:val="00D228FD"/>
    <w:rsid w:val="00D22E13"/>
    <w:rsid w:val="00D236ED"/>
    <w:rsid w:val="00D246BF"/>
    <w:rsid w:val="00D25026"/>
    <w:rsid w:val="00D267B5"/>
    <w:rsid w:val="00D26DD1"/>
    <w:rsid w:val="00D27E12"/>
    <w:rsid w:val="00D3016B"/>
    <w:rsid w:val="00D324E2"/>
    <w:rsid w:val="00D34282"/>
    <w:rsid w:val="00D3458E"/>
    <w:rsid w:val="00D3702E"/>
    <w:rsid w:val="00D370B4"/>
    <w:rsid w:val="00D42546"/>
    <w:rsid w:val="00D434A5"/>
    <w:rsid w:val="00D435F5"/>
    <w:rsid w:val="00D44CF7"/>
    <w:rsid w:val="00D4657B"/>
    <w:rsid w:val="00D47058"/>
    <w:rsid w:val="00D474E0"/>
    <w:rsid w:val="00D47B55"/>
    <w:rsid w:val="00D526F6"/>
    <w:rsid w:val="00D534D2"/>
    <w:rsid w:val="00D53D3B"/>
    <w:rsid w:val="00D54BDA"/>
    <w:rsid w:val="00D54F18"/>
    <w:rsid w:val="00D64EEE"/>
    <w:rsid w:val="00D6570A"/>
    <w:rsid w:val="00D657DD"/>
    <w:rsid w:val="00D67876"/>
    <w:rsid w:val="00D7035E"/>
    <w:rsid w:val="00D708A4"/>
    <w:rsid w:val="00D71179"/>
    <w:rsid w:val="00D73390"/>
    <w:rsid w:val="00D75115"/>
    <w:rsid w:val="00D76B3B"/>
    <w:rsid w:val="00D95CFB"/>
    <w:rsid w:val="00D9647D"/>
    <w:rsid w:val="00D96E9F"/>
    <w:rsid w:val="00D97AD7"/>
    <w:rsid w:val="00DA4DD5"/>
    <w:rsid w:val="00DA55E1"/>
    <w:rsid w:val="00DA7499"/>
    <w:rsid w:val="00DB0EC3"/>
    <w:rsid w:val="00DB1371"/>
    <w:rsid w:val="00DB2D25"/>
    <w:rsid w:val="00DB4693"/>
    <w:rsid w:val="00DB493E"/>
    <w:rsid w:val="00DD3BD1"/>
    <w:rsid w:val="00DD58AC"/>
    <w:rsid w:val="00DD63D8"/>
    <w:rsid w:val="00DD6A03"/>
    <w:rsid w:val="00DD7B7D"/>
    <w:rsid w:val="00DE15B6"/>
    <w:rsid w:val="00DE5F4E"/>
    <w:rsid w:val="00DE6068"/>
    <w:rsid w:val="00DE7D8C"/>
    <w:rsid w:val="00DF0878"/>
    <w:rsid w:val="00DF4D08"/>
    <w:rsid w:val="00E01178"/>
    <w:rsid w:val="00E13368"/>
    <w:rsid w:val="00E13F63"/>
    <w:rsid w:val="00E302A6"/>
    <w:rsid w:val="00E30335"/>
    <w:rsid w:val="00E32BE9"/>
    <w:rsid w:val="00E33CF3"/>
    <w:rsid w:val="00E37DB1"/>
    <w:rsid w:val="00E41569"/>
    <w:rsid w:val="00E426E4"/>
    <w:rsid w:val="00E426F2"/>
    <w:rsid w:val="00E42995"/>
    <w:rsid w:val="00E441DC"/>
    <w:rsid w:val="00E46075"/>
    <w:rsid w:val="00E46EDA"/>
    <w:rsid w:val="00E50634"/>
    <w:rsid w:val="00E554CC"/>
    <w:rsid w:val="00E56CEB"/>
    <w:rsid w:val="00E60BA3"/>
    <w:rsid w:val="00E6395B"/>
    <w:rsid w:val="00E67F1B"/>
    <w:rsid w:val="00E70F1A"/>
    <w:rsid w:val="00E77BFF"/>
    <w:rsid w:val="00E77C20"/>
    <w:rsid w:val="00E85562"/>
    <w:rsid w:val="00E85D59"/>
    <w:rsid w:val="00E86AEA"/>
    <w:rsid w:val="00E86CD1"/>
    <w:rsid w:val="00E93AE2"/>
    <w:rsid w:val="00E945E8"/>
    <w:rsid w:val="00E94707"/>
    <w:rsid w:val="00EA212E"/>
    <w:rsid w:val="00EA5617"/>
    <w:rsid w:val="00EA5BC9"/>
    <w:rsid w:val="00EA6905"/>
    <w:rsid w:val="00EB1FEC"/>
    <w:rsid w:val="00EB23A0"/>
    <w:rsid w:val="00EB277A"/>
    <w:rsid w:val="00EB4431"/>
    <w:rsid w:val="00EB5215"/>
    <w:rsid w:val="00EB5DDC"/>
    <w:rsid w:val="00EB6536"/>
    <w:rsid w:val="00EC0BD1"/>
    <w:rsid w:val="00EC12C3"/>
    <w:rsid w:val="00EC170B"/>
    <w:rsid w:val="00EC1D52"/>
    <w:rsid w:val="00EC1FB7"/>
    <w:rsid w:val="00EC36AC"/>
    <w:rsid w:val="00EC5246"/>
    <w:rsid w:val="00EC5CF3"/>
    <w:rsid w:val="00ED1D58"/>
    <w:rsid w:val="00ED3636"/>
    <w:rsid w:val="00ED4488"/>
    <w:rsid w:val="00ED5491"/>
    <w:rsid w:val="00EE2184"/>
    <w:rsid w:val="00EE48C3"/>
    <w:rsid w:val="00EE5A7C"/>
    <w:rsid w:val="00EE7382"/>
    <w:rsid w:val="00EE7541"/>
    <w:rsid w:val="00EF06E2"/>
    <w:rsid w:val="00EF340B"/>
    <w:rsid w:val="00EF35EE"/>
    <w:rsid w:val="00EF4E97"/>
    <w:rsid w:val="00F00202"/>
    <w:rsid w:val="00F015F4"/>
    <w:rsid w:val="00F119D7"/>
    <w:rsid w:val="00F13017"/>
    <w:rsid w:val="00F149F0"/>
    <w:rsid w:val="00F21BFA"/>
    <w:rsid w:val="00F223FC"/>
    <w:rsid w:val="00F24293"/>
    <w:rsid w:val="00F3173F"/>
    <w:rsid w:val="00F33698"/>
    <w:rsid w:val="00F34255"/>
    <w:rsid w:val="00F36D43"/>
    <w:rsid w:val="00F40FD5"/>
    <w:rsid w:val="00F415F6"/>
    <w:rsid w:val="00F4288A"/>
    <w:rsid w:val="00F43CA8"/>
    <w:rsid w:val="00F45F1A"/>
    <w:rsid w:val="00F501A7"/>
    <w:rsid w:val="00F52AC5"/>
    <w:rsid w:val="00F52DCB"/>
    <w:rsid w:val="00F5364F"/>
    <w:rsid w:val="00F56366"/>
    <w:rsid w:val="00F576D1"/>
    <w:rsid w:val="00F60BE6"/>
    <w:rsid w:val="00F645D5"/>
    <w:rsid w:val="00F73D39"/>
    <w:rsid w:val="00F82813"/>
    <w:rsid w:val="00F8484F"/>
    <w:rsid w:val="00F871B1"/>
    <w:rsid w:val="00F87B90"/>
    <w:rsid w:val="00F906C0"/>
    <w:rsid w:val="00F90B95"/>
    <w:rsid w:val="00F963A4"/>
    <w:rsid w:val="00FA00F1"/>
    <w:rsid w:val="00FA1C80"/>
    <w:rsid w:val="00FA2B22"/>
    <w:rsid w:val="00FA40DB"/>
    <w:rsid w:val="00FA455E"/>
    <w:rsid w:val="00FA6CB1"/>
    <w:rsid w:val="00FB21B2"/>
    <w:rsid w:val="00FB23BD"/>
    <w:rsid w:val="00FC1E39"/>
    <w:rsid w:val="00FC6BA6"/>
    <w:rsid w:val="00FC7645"/>
    <w:rsid w:val="00FD0156"/>
    <w:rsid w:val="00FD06FB"/>
    <w:rsid w:val="00FD2E9B"/>
    <w:rsid w:val="00FD3209"/>
    <w:rsid w:val="00FD3783"/>
    <w:rsid w:val="00FD3EB6"/>
    <w:rsid w:val="00FD6791"/>
    <w:rsid w:val="00FD7B49"/>
    <w:rsid w:val="00FE2917"/>
    <w:rsid w:val="00FE519F"/>
    <w:rsid w:val="00FE5850"/>
    <w:rsid w:val="00FE679B"/>
    <w:rsid w:val="00FE7B28"/>
    <w:rsid w:val="00FF0335"/>
    <w:rsid w:val="00FF0529"/>
    <w:rsid w:val="00FF2545"/>
    <w:rsid w:val="00FF2B33"/>
    <w:rsid w:val="00FF5634"/>
    <w:rsid w:val="01426828"/>
    <w:rsid w:val="047F77CC"/>
    <w:rsid w:val="069BACCE"/>
    <w:rsid w:val="07CCAF95"/>
    <w:rsid w:val="0822A685"/>
    <w:rsid w:val="16C8FFBC"/>
    <w:rsid w:val="1D2CC7E5"/>
    <w:rsid w:val="1E3411C1"/>
    <w:rsid w:val="203DCCA7"/>
    <w:rsid w:val="22C0B887"/>
    <w:rsid w:val="2539D399"/>
    <w:rsid w:val="2B0BB7D8"/>
    <w:rsid w:val="2E30EF6F"/>
    <w:rsid w:val="31402A9E"/>
    <w:rsid w:val="349C9515"/>
    <w:rsid w:val="3B7BCC07"/>
    <w:rsid w:val="3D080233"/>
    <w:rsid w:val="3E222579"/>
    <w:rsid w:val="423F19E8"/>
    <w:rsid w:val="431E532C"/>
    <w:rsid w:val="4468C691"/>
    <w:rsid w:val="4AE52C1F"/>
    <w:rsid w:val="4C097F1E"/>
    <w:rsid w:val="4C2C978A"/>
    <w:rsid w:val="4DED62EC"/>
    <w:rsid w:val="4E227AE5"/>
    <w:rsid w:val="53A659DA"/>
    <w:rsid w:val="54E6B220"/>
    <w:rsid w:val="592A4128"/>
    <w:rsid w:val="5C4FC3B9"/>
    <w:rsid w:val="60DEE198"/>
    <w:rsid w:val="61476957"/>
    <w:rsid w:val="6267818E"/>
    <w:rsid w:val="62C16A9D"/>
    <w:rsid w:val="64AD4EB1"/>
    <w:rsid w:val="72B7E162"/>
    <w:rsid w:val="7738388F"/>
    <w:rsid w:val="7E28B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8FFB0"/>
  <w15:docId w15:val="{B103E31B-0450-45E5-A413-EE3A5C5F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Numerowanie,L1,Akapit z listą5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character" w:customStyle="1" w:styleId="Nagwek2Znak0">
    <w:name w:val="Nagłówek2 Znak"/>
    <w:link w:val="Nagwek20"/>
    <w:locked/>
    <w:rsid w:val="008C6464"/>
    <w:rPr>
      <w:rFonts w:ascii="Times New Roman" w:hAnsi="Times New Roman"/>
      <w:bCs/>
      <w:color w:val="4F81BD"/>
      <w:sz w:val="36"/>
      <w:szCs w:val="36"/>
    </w:rPr>
  </w:style>
  <w:style w:type="paragraph" w:customStyle="1" w:styleId="Nagwek20">
    <w:name w:val="Nagłówek2"/>
    <w:basedOn w:val="Nagwek3"/>
    <w:link w:val="Nagwek2Znak0"/>
    <w:qFormat/>
    <w:rsid w:val="008C6464"/>
    <w:pPr>
      <w:keepNext/>
      <w:keepLines/>
    </w:pPr>
    <w:rPr>
      <w:rFonts w:ascii="Times New Roman" w:hAnsi="Times New Roman"/>
      <w:b w:val="0"/>
      <w:color w:val="4F81BD"/>
      <w:sz w:val="36"/>
      <w:szCs w:val="36"/>
      <w:lang w:val="pl-PL" w:eastAsia="pl-PL"/>
    </w:rPr>
  </w:style>
  <w:style w:type="paragraph" w:customStyle="1" w:styleId="Standard">
    <w:name w:val="Standard"/>
    <w:rsid w:val="008C6464"/>
    <w:pPr>
      <w:suppressAutoHyphens/>
      <w:autoSpaceDN w:val="0"/>
      <w:spacing w:line="280" w:lineRule="exact"/>
      <w:jc w:val="both"/>
    </w:pPr>
    <w:rPr>
      <w:rFonts w:ascii="Times New Roman" w:hAnsi="Times New Roman"/>
      <w:kern w:val="3"/>
      <w:sz w:val="18"/>
      <w:szCs w:val="18"/>
      <w:lang w:bidi="hi-IN"/>
    </w:rPr>
  </w:style>
  <w:style w:type="paragraph" w:styleId="Tekstpodstawowy2">
    <w:name w:val="Body Text 2"/>
    <w:basedOn w:val="Normalny"/>
    <w:link w:val="Tekstpodstawowy2Znak"/>
    <w:semiHidden/>
    <w:unhideWhenUsed/>
    <w:rsid w:val="008C6464"/>
    <w:pPr>
      <w:spacing w:after="0" w:line="240" w:lineRule="auto"/>
      <w:jc w:val="both"/>
    </w:pPr>
    <w:rPr>
      <w:rFonts w:ascii="Times New Roman" w:hAnsi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C6464"/>
    <w:rPr>
      <w:rFonts w:ascii="Times New Roman" w:hAnsi="Times New Roman"/>
      <w:sz w:val="24"/>
      <w:szCs w:val="24"/>
      <w:lang w:val="x-none"/>
    </w:rPr>
  </w:style>
  <w:style w:type="character" w:customStyle="1" w:styleId="AkapitzlistZnak">
    <w:name w:val="Akapit z listą Znak"/>
    <w:aliases w:val="T_SZ_List Paragraph Znak,Numerowanie Znak,L1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locked/>
    <w:rsid w:val="008C6464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0F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0FF0"/>
    <w:rPr>
      <w:lang w:eastAsia="en-US"/>
    </w:rPr>
  </w:style>
  <w:style w:type="character" w:styleId="Odwoanieprzypisudolnego">
    <w:name w:val="footnote reference"/>
    <w:basedOn w:val="Domylnaczcionkaakapitu"/>
    <w:unhideWhenUsed/>
    <w:rsid w:val="00460FF0"/>
    <w:rPr>
      <w:vertAlign w:val="superscript"/>
    </w:rPr>
  </w:style>
  <w:style w:type="character" w:customStyle="1" w:styleId="contentpasted0">
    <w:name w:val="contentpasted0"/>
    <w:basedOn w:val="Domylnaczcionkaakapitu"/>
    <w:rsid w:val="00C24647"/>
  </w:style>
  <w:style w:type="paragraph" w:styleId="Tekstpodstawowy">
    <w:name w:val="Body Text"/>
    <w:basedOn w:val="Normalny"/>
    <w:link w:val="TekstpodstawowyZnak"/>
    <w:uiPriority w:val="99"/>
    <w:unhideWhenUsed/>
    <w:rsid w:val="00D53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53D3B"/>
    <w:rPr>
      <w:sz w:val="22"/>
      <w:szCs w:val="22"/>
      <w:lang w:eastAsia="en-US"/>
    </w:rPr>
  </w:style>
  <w:style w:type="table" w:styleId="Tabelasiatki1jasna">
    <w:name w:val="Grid Table 1 Light"/>
    <w:basedOn w:val="Standardowy"/>
    <w:uiPriority w:val="46"/>
    <w:rsid w:val="00CE1C34"/>
    <w:rPr>
      <w:rFonts w:eastAsia="Calibr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prawka">
    <w:name w:val="Revision"/>
    <w:hidden/>
    <w:uiPriority w:val="99"/>
    <w:semiHidden/>
    <w:rsid w:val="007117AF"/>
    <w:rPr>
      <w:sz w:val="22"/>
      <w:szCs w:val="22"/>
      <w:lang w:eastAsia="en-US"/>
    </w:rPr>
  </w:style>
  <w:style w:type="character" w:customStyle="1" w:styleId="normaltextrun">
    <w:name w:val="normaltextrun"/>
    <w:basedOn w:val="Domylnaczcionkaakapitu"/>
    <w:rsid w:val="0006734E"/>
  </w:style>
  <w:style w:type="character" w:customStyle="1" w:styleId="eop">
    <w:name w:val="eop"/>
    <w:basedOn w:val="Domylnaczcionkaakapitu"/>
    <w:rsid w:val="00606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8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4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5980e2-860d-4d65-8dab-f96d2f3f5082" xsi:nil="true"/>
    <lcf76f155ced4ddcb4097134ff3c332f xmlns="6697efa5-7e1e-4bad-8ec4-b99dafd03e7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CC673EC1309D40B68782C857F7CCE3" ma:contentTypeVersion="15" ma:contentTypeDescription="Utwórz nowy dokument." ma:contentTypeScope="" ma:versionID="da5a07d406108e390b3349603908c5ad">
  <xsd:schema xmlns:xsd="http://www.w3.org/2001/XMLSchema" xmlns:xs="http://www.w3.org/2001/XMLSchema" xmlns:p="http://schemas.microsoft.com/office/2006/metadata/properties" xmlns:ns2="6697efa5-7e1e-4bad-8ec4-b99dafd03e7b" xmlns:ns3="785980e2-860d-4d65-8dab-f96d2f3f5082" targetNamespace="http://schemas.microsoft.com/office/2006/metadata/properties" ma:root="true" ma:fieldsID="a0ee6b1319f3826e4e5d1d6656d6d2d7" ns2:_="" ns3:_="">
    <xsd:import namespace="6697efa5-7e1e-4bad-8ec4-b99dafd03e7b"/>
    <xsd:import namespace="785980e2-860d-4d65-8dab-f96d2f3f5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7efa5-7e1e-4bad-8ec4-b99dafd03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f2aaa79-eea8-43b7-904d-f94b1f20d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980e2-860d-4d65-8dab-f96d2f3f5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e6ffba-1f34-4986-87a2-12c89d5ab5f0}" ma:internalName="TaxCatchAll" ma:showField="CatchAllData" ma:web="785980e2-860d-4d65-8dab-f96d2f3f5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D4B6A0-BDC0-4412-AA63-3612E89963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453A12-AAE1-4129-8C05-5DA3E441D090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dc21cce8-1ae1-4e1b-933e-c23aef8a4ff5"/>
    <ds:schemaRef ds:uri="http://www.w3.org/XML/1998/namespace"/>
    <ds:schemaRef ds:uri="785980e2-860d-4d65-8dab-f96d2f3f5082"/>
    <ds:schemaRef ds:uri="6697efa5-7e1e-4bad-8ec4-b99dafd03e7b"/>
  </ds:schemaRefs>
</ds:datastoreItem>
</file>

<file path=customXml/itemProps3.xml><?xml version="1.0" encoding="utf-8"?>
<ds:datastoreItem xmlns:ds="http://schemas.openxmlformats.org/officeDocument/2006/customXml" ds:itemID="{220F361C-DDC0-4CFD-871C-F3E261D892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876CA2-F992-4525-9595-E108D8182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7efa5-7e1e-4bad-8ec4-b99dafd03e7b"/>
    <ds:schemaRef ds:uri="785980e2-860d-4d65-8dab-f96d2f3f5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6</TotalTime>
  <Pages>3</Pages>
  <Words>304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2 do zapytania Formularz wyceny Dostępny samorząd 2.0</dc:title>
  <dc:subject/>
  <dc:creator>Wojakowski Tomasz</dc:creator>
  <cp:keywords/>
  <cp:lastModifiedBy>Karolina Michalska</cp:lastModifiedBy>
  <cp:revision>41</cp:revision>
  <cp:lastPrinted>2018-05-09T10:06:00Z</cp:lastPrinted>
  <dcterms:created xsi:type="dcterms:W3CDTF">2024-09-26T10:23:00Z</dcterms:created>
  <dcterms:modified xsi:type="dcterms:W3CDTF">2024-11-28T06:56:00Z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0x010100C5CC673EC1309D40B68782C857F7CCE3</vt:lpwstr>
  </property>
  <property fmtid="{D5CDD505-2E9C-101B-9397-08002B2CF9AE}" pid="3" name="MediaServiceImageTags">
    <vt:lpwstr/>
  </property>
</Properties>
</file>