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D874" w14:textId="385F8A3B" w:rsidR="0074025C" w:rsidRDefault="001B582B" w:rsidP="0074025C">
      <w:pPr>
        <w:tabs>
          <w:tab w:val="left" w:pos="6390"/>
        </w:tabs>
        <w:spacing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51A0E04" wp14:editId="3F1233F1">
            <wp:extent cx="3011805" cy="1213485"/>
            <wp:effectExtent l="0" t="0" r="0" b="5715"/>
            <wp:docPr id="7993248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0484A" w14:textId="3EDACE60" w:rsidR="006676AE" w:rsidRPr="0074025C" w:rsidRDefault="005103B9" w:rsidP="00B447E2">
      <w:pPr>
        <w:tabs>
          <w:tab w:val="left" w:pos="6390"/>
        </w:tabs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Znak sprawy: </w:t>
      </w:r>
      <w:r w:rsidR="001A7725" w:rsidRPr="0074025C">
        <w:rPr>
          <w:rFonts w:asciiTheme="minorHAnsi" w:hAnsiTheme="minorHAnsi" w:cstheme="minorHAnsi"/>
          <w:sz w:val="24"/>
          <w:szCs w:val="24"/>
        </w:rPr>
        <w:t>GKiI.271.</w:t>
      </w:r>
      <w:r w:rsidR="001B582B">
        <w:rPr>
          <w:rFonts w:asciiTheme="minorHAnsi" w:hAnsiTheme="minorHAnsi" w:cstheme="minorHAnsi"/>
          <w:sz w:val="24"/>
          <w:szCs w:val="24"/>
        </w:rPr>
        <w:t>10</w:t>
      </w:r>
      <w:r w:rsidR="001A7725" w:rsidRPr="0074025C">
        <w:rPr>
          <w:rFonts w:asciiTheme="minorHAnsi" w:hAnsiTheme="minorHAnsi" w:cstheme="minorHAnsi"/>
          <w:sz w:val="24"/>
          <w:szCs w:val="24"/>
        </w:rPr>
        <w:t>.202</w:t>
      </w:r>
      <w:r w:rsidR="00A02DDB" w:rsidRPr="0074025C">
        <w:rPr>
          <w:rFonts w:asciiTheme="minorHAnsi" w:hAnsiTheme="minorHAnsi" w:cstheme="minorHAnsi"/>
          <w:sz w:val="24"/>
          <w:szCs w:val="24"/>
        </w:rPr>
        <w:t>4</w:t>
      </w:r>
      <w:r w:rsidR="00B447E2" w:rsidRPr="0074025C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  <w:r w:rsidR="00B447E2" w:rsidRPr="0074025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</w:t>
      </w:r>
      <w:r w:rsidR="00B447E2" w:rsidRPr="0074025C">
        <w:rPr>
          <w:rFonts w:asciiTheme="minorHAnsi" w:hAnsiTheme="minorHAnsi" w:cstheme="minorHAnsi"/>
          <w:b/>
          <w:i/>
          <w:iCs/>
          <w:sz w:val="24"/>
          <w:szCs w:val="24"/>
        </w:rPr>
        <w:t>Załącznik nr 3 do SWZ</w:t>
      </w:r>
    </w:p>
    <w:p w14:paraId="7C522B13" w14:textId="77777777" w:rsidR="00C4103F" w:rsidRPr="0074025C" w:rsidRDefault="006676AE" w:rsidP="00D62459">
      <w:pPr>
        <w:spacing w:after="80" w:line="240" w:lineRule="auto"/>
        <w:ind w:left="411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18F0" w:rsidRPr="0074025C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74025C">
        <w:rPr>
          <w:rFonts w:asciiTheme="minorHAnsi" w:hAnsiTheme="minorHAnsi" w:cstheme="minorHAnsi"/>
          <w:b/>
          <w:sz w:val="24"/>
          <w:szCs w:val="24"/>
        </w:rPr>
        <w:t>:</w:t>
      </w:r>
    </w:p>
    <w:p w14:paraId="774B8331" w14:textId="77777777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 xml:space="preserve">Gmina Pcim </w:t>
      </w:r>
    </w:p>
    <w:p w14:paraId="26F4E26B" w14:textId="6B6CA523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Pcim 563</w:t>
      </w:r>
    </w:p>
    <w:p w14:paraId="1B9EE0D7" w14:textId="77777777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32-432 Pcim</w:t>
      </w:r>
    </w:p>
    <w:p w14:paraId="1CD3CFBA" w14:textId="113ED9C6" w:rsidR="00C4103F" w:rsidRPr="0074025C" w:rsidRDefault="00D62459" w:rsidP="0070550D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tel. 12 274 80 50</w:t>
      </w:r>
    </w:p>
    <w:p w14:paraId="04D4E405" w14:textId="77777777" w:rsidR="00C4103F" w:rsidRPr="0074025C" w:rsidRDefault="007118F0" w:rsidP="00F04280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>Wykonawca</w:t>
      </w:r>
      <w:r w:rsidR="007936D6" w:rsidRPr="0074025C">
        <w:rPr>
          <w:rFonts w:asciiTheme="minorHAnsi" w:hAnsiTheme="minorHAnsi" w:cstheme="minorHAnsi"/>
          <w:b/>
          <w:sz w:val="24"/>
          <w:szCs w:val="24"/>
        </w:rPr>
        <w:t>:</w:t>
      </w:r>
    </w:p>
    <w:p w14:paraId="763C584C" w14:textId="77777777" w:rsidR="007118F0" w:rsidRPr="0074025C" w:rsidRDefault="007118F0" w:rsidP="00757EFB">
      <w:pPr>
        <w:spacing w:after="0" w:line="48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</w:t>
      </w:r>
      <w:r w:rsidR="00757EFB" w:rsidRPr="0074025C">
        <w:rPr>
          <w:rFonts w:asciiTheme="minorHAnsi" w:hAnsiTheme="minorHAnsi" w:cstheme="minorHAnsi"/>
        </w:rPr>
        <w:t>.…</w:t>
      </w:r>
      <w:r w:rsidR="004541F9" w:rsidRPr="0074025C">
        <w:rPr>
          <w:rFonts w:asciiTheme="minorHAnsi" w:hAnsiTheme="minorHAnsi" w:cstheme="minorHAnsi"/>
        </w:rPr>
        <w:t>..</w:t>
      </w:r>
    </w:p>
    <w:p w14:paraId="04145C91" w14:textId="77777777" w:rsidR="00757EFB" w:rsidRPr="0074025C" w:rsidRDefault="00757EFB" w:rsidP="00757EFB">
      <w:pPr>
        <w:spacing w:after="0" w:line="240" w:lineRule="auto"/>
        <w:ind w:right="5528"/>
        <w:rPr>
          <w:rFonts w:asciiTheme="minorHAnsi" w:hAnsiTheme="minorHAnsi" w:cstheme="minorHAnsi"/>
          <w:sz w:val="21"/>
          <w:szCs w:val="21"/>
        </w:rPr>
      </w:pPr>
      <w:r w:rsidRPr="0074025C">
        <w:rPr>
          <w:rFonts w:asciiTheme="minorHAnsi" w:hAnsiTheme="minorHAnsi" w:cstheme="minorHAnsi"/>
        </w:rPr>
        <w:t>…………………………………………</w:t>
      </w:r>
    </w:p>
    <w:p w14:paraId="1C2FCB05" w14:textId="77777777" w:rsidR="007118F0" w:rsidRPr="0074025C" w:rsidRDefault="007118F0" w:rsidP="00757EFB">
      <w:pPr>
        <w:ind w:right="5528"/>
        <w:rPr>
          <w:rFonts w:asciiTheme="minorHAnsi" w:hAnsiTheme="minorHAnsi" w:cstheme="minorHAnsi"/>
          <w:i/>
          <w:sz w:val="16"/>
          <w:szCs w:val="16"/>
        </w:rPr>
      </w:pPr>
      <w:r w:rsidRPr="0074025C">
        <w:rPr>
          <w:rFonts w:asciiTheme="minorHAnsi" w:hAnsiTheme="minorHAnsi" w:cstheme="minorHAnsi"/>
          <w:i/>
          <w:sz w:val="16"/>
          <w:szCs w:val="16"/>
        </w:rPr>
        <w:t>(pełna nazwa/firma, adres</w:t>
      </w:r>
      <w:r w:rsidR="00757EFB" w:rsidRPr="0074025C">
        <w:rPr>
          <w:rFonts w:asciiTheme="minorHAnsi" w:hAnsiTheme="minorHAnsi" w:cstheme="minorHAnsi"/>
          <w:i/>
          <w:sz w:val="16"/>
          <w:szCs w:val="16"/>
        </w:rPr>
        <w:t xml:space="preserve">, w zależności od </w:t>
      </w:r>
      <w:r w:rsidR="00BB0C3C" w:rsidRPr="0074025C">
        <w:rPr>
          <w:rFonts w:asciiTheme="minorHAnsi" w:hAnsiTheme="minorHAnsi" w:cstheme="minorHAnsi"/>
          <w:i/>
          <w:sz w:val="16"/>
          <w:szCs w:val="16"/>
        </w:rPr>
        <w:t xml:space="preserve">podmiotu: NIP/PESEL, </w:t>
      </w:r>
      <w:r w:rsidRPr="0074025C">
        <w:rPr>
          <w:rFonts w:asciiTheme="minorHAnsi" w:hAnsiTheme="minorHAnsi" w:cstheme="minorHAnsi"/>
          <w:i/>
          <w:sz w:val="16"/>
          <w:szCs w:val="16"/>
        </w:rPr>
        <w:t>KRS/</w:t>
      </w:r>
      <w:proofErr w:type="spellStart"/>
      <w:r w:rsidRPr="0074025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025C">
        <w:rPr>
          <w:rFonts w:asciiTheme="minorHAnsi" w:hAnsiTheme="minorHAnsi" w:cstheme="minorHAnsi"/>
          <w:i/>
          <w:sz w:val="16"/>
          <w:szCs w:val="16"/>
        </w:rPr>
        <w:t>)</w:t>
      </w:r>
    </w:p>
    <w:p w14:paraId="708C35F6" w14:textId="77777777" w:rsidR="007118F0" w:rsidRPr="0074025C" w:rsidRDefault="007936D6" w:rsidP="00F04280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4025C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DFF1295" w14:textId="77777777" w:rsidR="00C4103F" w:rsidRPr="0074025C" w:rsidRDefault="007936D6" w:rsidP="00757EFB">
      <w:pPr>
        <w:spacing w:after="240" w:line="24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</w:t>
      </w:r>
      <w:r w:rsidR="00757EFB" w:rsidRPr="0074025C">
        <w:rPr>
          <w:rFonts w:asciiTheme="minorHAnsi" w:hAnsiTheme="minorHAnsi" w:cstheme="minorHAnsi"/>
        </w:rPr>
        <w:t>……</w:t>
      </w:r>
    </w:p>
    <w:p w14:paraId="4D78AD7A" w14:textId="77777777" w:rsidR="00757EFB" w:rsidRPr="0074025C" w:rsidRDefault="00757EFB" w:rsidP="00757EFB">
      <w:pPr>
        <w:spacing w:after="40" w:line="24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…………………………………………</w:t>
      </w:r>
    </w:p>
    <w:p w14:paraId="29A408DF" w14:textId="77777777" w:rsidR="007936D6" w:rsidRPr="0074025C" w:rsidRDefault="007936D6" w:rsidP="0012157F">
      <w:pPr>
        <w:spacing w:after="0" w:line="240" w:lineRule="auto"/>
        <w:ind w:right="5103"/>
        <w:rPr>
          <w:rFonts w:asciiTheme="minorHAnsi" w:hAnsiTheme="minorHAnsi" w:cstheme="minorHAnsi"/>
          <w:i/>
          <w:sz w:val="16"/>
          <w:szCs w:val="16"/>
        </w:rPr>
      </w:pPr>
      <w:r w:rsidRPr="0074025C">
        <w:rPr>
          <w:rFonts w:asciiTheme="minorHAnsi" w:hAnsiTheme="minorHAnsi" w:cstheme="minorHAnsi"/>
          <w:i/>
          <w:sz w:val="16"/>
          <w:szCs w:val="16"/>
        </w:rPr>
        <w:t>(imię, n</w:t>
      </w:r>
      <w:r w:rsidR="00825A09" w:rsidRPr="0074025C">
        <w:rPr>
          <w:rFonts w:asciiTheme="minorHAnsi" w:hAnsiTheme="minorHAnsi" w:cstheme="minorHAnsi"/>
          <w:i/>
          <w:sz w:val="16"/>
          <w:szCs w:val="16"/>
        </w:rPr>
        <w:t xml:space="preserve">azwisko, </w:t>
      </w:r>
      <w:r w:rsidR="00757EFB" w:rsidRPr="0074025C">
        <w:rPr>
          <w:rFonts w:asciiTheme="minorHAnsi" w:hAnsiTheme="minorHAnsi" w:cstheme="minorHAnsi"/>
          <w:i/>
          <w:sz w:val="16"/>
          <w:szCs w:val="16"/>
        </w:rPr>
        <w:t>stanowisko/podstawa do</w:t>
      </w:r>
      <w:r w:rsidR="0012157F" w:rsidRPr="0074025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25A09" w:rsidRPr="0074025C">
        <w:rPr>
          <w:rFonts w:asciiTheme="minorHAnsi" w:hAnsiTheme="minorHAnsi" w:cstheme="minorHAnsi"/>
          <w:i/>
          <w:sz w:val="16"/>
          <w:szCs w:val="16"/>
        </w:rPr>
        <w:t>reprezentacji</w:t>
      </w:r>
      <w:r w:rsidRPr="0074025C">
        <w:rPr>
          <w:rFonts w:asciiTheme="minorHAnsi" w:hAnsiTheme="minorHAnsi" w:cstheme="minorHAnsi"/>
          <w:i/>
          <w:sz w:val="16"/>
          <w:szCs w:val="16"/>
        </w:rPr>
        <w:t>)</w:t>
      </w:r>
    </w:p>
    <w:p w14:paraId="14F52DE7" w14:textId="77777777" w:rsidR="00484F88" w:rsidRPr="0074025C" w:rsidRDefault="00484F88" w:rsidP="00C4103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74025C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16696946" w:rsidR="000459CF" w:rsidRPr="0074025C" w:rsidRDefault="000459CF" w:rsidP="0010584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Oświadczenie Wykonawcy </w:t>
            </w:r>
            <w:r w:rsidR="00C15201"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Wykonawcy wspólnie ubiegającego się o udzielenie zamówienia </w:t>
            </w:r>
          </w:p>
          <w:p w14:paraId="0CF18083" w14:textId="4834A9C7" w:rsidR="000459CF" w:rsidRPr="0074025C" w:rsidRDefault="000459CF" w:rsidP="001058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 xml:space="preserve">. Dz.U. z 2023r. poz. 1605 ze zm.) </w:t>
            </w:r>
            <w:r w:rsidRPr="0074025C">
              <w:rPr>
                <w:rFonts w:asciiTheme="minorHAnsi" w:hAnsiTheme="minorHAnsi" w:cstheme="minorHAnsi"/>
                <w:sz w:val="24"/>
                <w:szCs w:val="24"/>
              </w:rPr>
              <w:t>(dalej jako: ustawa Pzp), dotyczące:</w:t>
            </w:r>
          </w:p>
          <w:p w14:paraId="27DBCEB3" w14:textId="77777777" w:rsidR="000459CF" w:rsidRPr="0074025C" w:rsidRDefault="000459CF" w:rsidP="001058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74025C" w:rsidRDefault="000459CF" w:rsidP="001058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74025C" w:rsidRDefault="000459CF" w:rsidP="0010584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74025C" w:rsidRDefault="00080F49" w:rsidP="00D34738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74025C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74025C" w:rsidRDefault="004C4854" w:rsidP="004C4854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3A5E2558" w14:textId="69753C66" w:rsidR="00FA01A4" w:rsidRPr="0074025C" w:rsidRDefault="001F027E" w:rsidP="0074025C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74025C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74025C">
        <w:rPr>
          <w:rFonts w:asciiTheme="minorHAnsi" w:hAnsiTheme="minorHAnsi" w:cstheme="minorHAnsi"/>
          <w:sz w:val="24"/>
          <w:szCs w:val="24"/>
        </w:rPr>
        <w:t>zamówienia publicznego</w:t>
      </w:r>
      <w:r w:rsidR="005434B3" w:rsidRPr="0074025C">
        <w:rPr>
          <w:rFonts w:asciiTheme="minorHAnsi" w:hAnsiTheme="minorHAnsi" w:cstheme="minorHAnsi"/>
          <w:sz w:val="24"/>
          <w:szCs w:val="24"/>
        </w:rPr>
        <w:t xml:space="preserve"> prowadzonego przez</w:t>
      </w:r>
      <w:r w:rsidR="0070550D" w:rsidRPr="0074025C">
        <w:rPr>
          <w:rFonts w:asciiTheme="minorHAnsi" w:hAnsiTheme="minorHAnsi" w:cstheme="minorHAnsi"/>
          <w:sz w:val="24"/>
          <w:szCs w:val="24"/>
        </w:rPr>
        <w:t xml:space="preserve"> Gminę Pcim</w:t>
      </w:r>
      <w:r w:rsidR="005434B3" w:rsidRPr="0074025C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74025C">
        <w:rPr>
          <w:rFonts w:asciiTheme="minorHAnsi" w:hAnsiTheme="minorHAnsi" w:cstheme="minorHAnsi"/>
          <w:sz w:val="24"/>
          <w:szCs w:val="24"/>
        </w:rPr>
        <w:t xml:space="preserve"> </w:t>
      </w:r>
      <w:r w:rsidR="002168A8" w:rsidRPr="0074025C">
        <w:rPr>
          <w:rFonts w:asciiTheme="minorHAnsi" w:hAnsiTheme="minorHAnsi" w:cstheme="minorHAnsi"/>
          <w:sz w:val="24"/>
          <w:szCs w:val="24"/>
        </w:rPr>
        <w:t>pn.</w:t>
      </w:r>
      <w:r w:rsidR="002B2AD9" w:rsidRPr="0074025C">
        <w:rPr>
          <w:rFonts w:asciiTheme="minorHAnsi" w:hAnsiTheme="minorHAnsi" w:cstheme="minorHAnsi"/>
          <w:sz w:val="24"/>
          <w:szCs w:val="24"/>
        </w:rPr>
        <w:t>:</w:t>
      </w:r>
      <w:r w:rsidR="002168A8" w:rsidRPr="007402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7D79D3" w14:textId="41A1B6F6" w:rsidR="0074025C" w:rsidRDefault="001B582B" w:rsidP="006760B6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1B582B">
        <w:rPr>
          <w:rFonts w:asciiTheme="minorHAnsi" w:hAnsiTheme="minorHAnsi" w:cstheme="minorHAnsi"/>
          <w:b/>
          <w:bCs/>
          <w:i/>
          <w:iCs/>
          <w:sz w:val="32"/>
          <w:szCs w:val="32"/>
        </w:rPr>
        <w:t>Modernizacja  instalacji oświetleniowej na terenie gminy Pcim.</w:t>
      </w:r>
    </w:p>
    <w:p w14:paraId="2528F521" w14:textId="77777777" w:rsidR="00907937" w:rsidRPr="0074025C" w:rsidRDefault="00907937" w:rsidP="006760B6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75B65A2B" w14:textId="27F533FB" w:rsidR="00080F49" w:rsidRPr="0074025C" w:rsidRDefault="00080F49" w:rsidP="00080F4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  <w:highlight w:val="lightGray"/>
        </w:rPr>
        <w:lastRenderedPageBreak/>
        <w:t>OŚWIADCZENIA DOTYCZĄCE PODSTAW WYKLUCZENIA</w:t>
      </w:r>
      <w:r w:rsidR="0062624C" w:rsidRPr="0074025C">
        <w:rPr>
          <w:rFonts w:asciiTheme="minorHAnsi" w:hAnsiTheme="minorHAnsi" w:cstheme="minorHAnsi"/>
          <w:b/>
          <w:sz w:val="24"/>
          <w:szCs w:val="24"/>
          <w:highlight w:val="lightGray"/>
        </w:rPr>
        <w:t>:</w:t>
      </w:r>
    </w:p>
    <w:p w14:paraId="0618444A" w14:textId="027B91AF" w:rsidR="000459CF" w:rsidRPr="0074025C" w:rsidRDefault="00C113BF" w:rsidP="0062624C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nie podlegam wykluczeniu z postępowania na po</w:t>
      </w:r>
      <w:r w:rsidR="00080F49" w:rsidRPr="0074025C">
        <w:rPr>
          <w:rFonts w:asciiTheme="minorHAnsi" w:hAnsiTheme="minorHAnsi" w:cstheme="minorHAnsi"/>
          <w:sz w:val="24"/>
          <w:szCs w:val="24"/>
        </w:rPr>
        <w:t xml:space="preserve">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="002C4137" w:rsidRPr="0074025C">
        <w:rPr>
          <w:rFonts w:asciiTheme="minorHAnsi" w:hAnsiTheme="minorHAnsi" w:cstheme="minorHAnsi"/>
          <w:sz w:val="24"/>
          <w:szCs w:val="24"/>
        </w:rPr>
        <w:t xml:space="preserve">. </w:t>
      </w:r>
      <w:r w:rsidR="00232DF0" w:rsidRPr="0074025C">
        <w:rPr>
          <w:rFonts w:asciiTheme="minorHAnsi" w:hAnsiTheme="minorHAnsi" w:cstheme="minorHAnsi"/>
          <w:sz w:val="24"/>
          <w:szCs w:val="24"/>
        </w:rPr>
        <w:t>108</w:t>
      </w:r>
      <w:r w:rsidR="002C4137" w:rsidRPr="0074025C">
        <w:rPr>
          <w:rFonts w:asciiTheme="minorHAnsi" w:hAnsiTheme="minorHAnsi" w:cstheme="minorHAnsi"/>
          <w:sz w:val="24"/>
          <w:szCs w:val="24"/>
        </w:rPr>
        <w:t xml:space="preserve"> ust 1 </w:t>
      </w:r>
      <w:r w:rsidRPr="0074025C">
        <w:rPr>
          <w:rFonts w:asciiTheme="minorHAnsi" w:hAnsiTheme="minorHAnsi" w:cstheme="minorHAnsi"/>
          <w:sz w:val="24"/>
          <w:szCs w:val="24"/>
        </w:rPr>
        <w:t>ustawy Pzp</w:t>
      </w:r>
      <w:r w:rsidR="00641874" w:rsidRPr="0074025C">
        <w:rPr>
          <w:rFonts w:asciiTheme="minorHAnsi" w:hAnsiTheme="minorHAnsi" w:cstheme="minorHAnsi"/>
          <w:sz w:val="24"/>
          <w:szCs w:val="24"/>
        </w:rPr>
        <w:t>.</w:t>
      </w:r>
    </w:p>
    <w:p w14:paraId="6C0091D7" w14:textId="0F43BB99" w:rsidR="002426FF" w:rsidRPr="0074025C" w:rsidRDefault="000459CF" w:rsidP="0062624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  <w:lang w:val="x-none" w:eastAsia="x-none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nie podlegam wykluczen</w:t>
      </w:r>
      <w:r w:rsidR="00080F49" w:rsidRPr="0074025C">
        <w:rPr>
          <w:rFonts w:asciiTheme="minorHAnsi" w:hAnsiTheme="minorHAnsi" w:cstheme="minorHAnsi"/>
          <w:sz w:val="24"/>
          <w:szCs w:val="24"/>
        </w:rPr>
        <w:t xml:space="preserve">iu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>. 109 ust. 1 ustawy Pzp, w zakresie:</w:t>
      </w:r>
    </w:p>
    <w:p w14:paraId="6CE7CAF7" w14:textId="77777777" w:rsidR="000459CF" w:rsidRPr="0074025C" w:rsidRDefault="000459CF" w:rsidP="000459CF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36248DD" w14:textId="7A3A105C" w:rsidR="000459CF" w:rsidRPr="0074025C" w:rsidRDefault="0074025C" w:rsidP="00681BEF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>Art</w:t>
      </w:r>
      <w:r w:rsidR="000459CF" w:rsidRPr="0074025C">
        <w:rPr>
          <w:rFonts w:asciiTheme="minorHAnsi" w:hAnsiTheme="minorHAnsi" w:cstheme="minorHAnsi"/>
          <w:b/>
          <w:sz w:val="24"/>
          <w:szCs w:val="24"/>
        </w:rPr>
        <w:t>. 109 ust. 1 pkt 4</w:t>
      </w:r>
    </w:p>
    <w:p w14:paraId="3C9205C0" w14:textId="77777777" w:rsidR="00710937" w:rsidRPr="0074025C" w:rsidRDefault="000459CF" w:rsidP="00681BEF">
      <w:pPr>
        <w:pStyle w:val="Nagwek2"/>
        <w:keepNext w:val="0"/>
        <w:keepLines w:val="0"/>
        <w:spacing w:before="0" w:line="276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4025C">
        <w:rPr>
          <w:rFonts w:asciiTheme="minorHAnsi" w:hAnsiTheme="minorHAnsi" w:cstheme="minorHAnsi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Pr="0074025C" w:rsidRDefault="0008238A" w:rsidP="00681BEF">
      <w:pPr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AB84884" w14:textId="5FC79551" w:rsidR="0062624C" w:rsidRPr="0074025C" w:rsidRDefault="0008238A" w:rsidP="000823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UWAGA: tę część oświadczenia należy wypełnić, gdy zachodzą przesłanki wykluczenia z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. 108 ust. 1 pkt 1, 2 i 5 lub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.109 ust.1 pkt 2-5 i 7-10 ustawy Pzp, a wykonawca korzysta z procedury samooczyszczenia, o której mowa w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>. 110 ust. 2 ustawy Pzp]</w:t>
      </w:r>
    </w:p>
    <w:p w14:paraId="4449F500" w14:textId="0C4F0348" w:rsidR="00D2702A" w:rsidRPr="0074025C" w:rsidRDefault="00C113BF" w:rsidP="0001110F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 xml:space="preserve">. …………. </w:t>
      </w:r>
      <w:r w:rsidR="0074025C" w:rsidRPr="0074025C">
        <w:rPr>
          <w:rFonts w:asciiTheme="minorHAnsi" w:hAnsiTheme="minorHAnsi" w:cstheme="minorHAnsi"/>
          <w:sz w:val="24"/>
          <w:szCs w:val="24"/>
        </w:rPr>
        <w:t>U</w:t>
      </w:r>
      <w:r w:rsidRPr="0074025C">
        <w:rPr>
          <w:rFonts w:asciiTheme="minorHAnsi" w:hAnsiTheme="minorHAnsi" w:cstheme="minorHAnsi"/>
          <w:sz w:val="24"/>
          <w:szCs w:val="24"/>
        </w:rPr>
        <w:t xml:space="preserve">stawy Pzp 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z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025C" w:rsidRPr="0074025C">
        <w:rPr>
          <w:rFonts w:asciiTheme="minorHAnsi" w:hAnsiTheme="minorHAnsi" w:cstheme="minorHAnsi"/>
          <w:i/>
          <w:sz w:val="24"/>
          <w:szCs w:val="24"/>
        </w:rPr>
        <w:t>art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108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ust. 1 lub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 xml:space="preserve"> spośród wymienionych </w:t>
      </w:r>
      <w:r w:rsidR="00950F2A" w:rsidRPr="0074025C">
        <w:rPr>
          <w:rFonts w:asciiTheme="minorHAnsi" w:hAnsiTheme="minorHAnsi" w:cstheme="minorHAnsi"/>
          <w:i/>
          <w:sz w:val="24"/>
          <w:szCs w:val="24"/>
        </w:rPr>
        <w:t>z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025C" w:rsidRPr="0074025C">
        <w:rPr>
          <w:rFonts w:asciiTheme="minorHAnsi" w:hAnsiTheme="minorHAnsi" w:cstheme="minorHAnsi"/>
          <w:i/>
          <w:sz w:val="24"/>
          <w:szCs w:val="24"/>
        </w:rPr>
        <w:t>art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109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ustawy Pzp).</w:t>
      </w:r>
      <w:r w:rsidRPr="0074025C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sz w:val="24"/>
          <w:szCs w:val="24"/>
        </w:rPr>
        <w:t>110</w:t>
      </w:r>
      <w:r w:rsidRPr="0074025C">
        <w:rPr>
          <w:rFonts w:asciiTheme="minorHAnsi" w:hAnsiTheme="minorHAnsi" w:cstheme="minorHAnsi"/>
          <w:sz w:val="24"/>
          <w:szCs w:val="24"/>
        </w:rPr>
        <w:t xml:space="preserve"> ust. </w:t>
      </w:r>
      <w:r w:rsidR="00710937" w:rsidRPr="0074025C">
        <w:rPr>
          <w:rFonts w:asciiTheme="minorHAnsi" w:hAnsiTheme="minorHAnsi" w:cstheme="minorHAnsi"/>
          <w:sz w:val="24"/>
          <w:szCs w:val="24"/>
        </w:rPr>
        <w:t>2</w:t>
      </w:r>
      <w:r w:rsidRPr="0074025C">
        <w:rPr>
          <w:rFonts w:asciiTheme="minorHAnsi" w:hAnsiTheme="minorHAnsi" w:cstheme="minorHAnsi"/>
          <w:sz w:val="24"/>
          <w:szCs w:val="24"/>
        </w:rPr>
        <w:t xml:space="preserve"> ustawy Pzp podjąłem</w:t>
      </w:r>
      <w:r w:rsidR="0001110F" w:rsidRPr="0074025C">
        <w:rPr>
          <w:rFonts w:asciiTheme="minorHAnsi" w:hAnsiTheme="minorHAnsi" w:cstheme="minorHAnsi"/>
          <w:sz w:val="24"/>
          <w:szCs w:val="24"/>
        </w:rPr>
        <w:t xml:space="preserve"> n</w:t>
      </w:r>
      <w:r w:rsidRPr="0074025C">
        <w:rPr>
          <w:rFonts w:asciiTheme="minorHAnsi" w:hAnsiTheme="minorHAnsi" w:cstheme="minorHAnsi"/>
          <w:sz w:val="24"/>
          <w:szCs w:val="24"/>
        </w:rPr>
        <w:t>astępujące środki naprawcze: ………………………………………………………………………………………………………………</w:t>
      </w:r>
      <w:r w:rsidR="00023477" w:rsidRPr="0074025C">
        <w:rPr>
          <w:rFonts w:asciiTheme="minorHAnsi" w:hAnsiTheme="minorHAnsi" w:cstheme="minorHAnsi"/>
          <w:sz w:val="24"/>
          <w:szCs w:val="24"/>
        </w:rPr>
        <w:t>…</w:t>
      </w: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74025C">
        <w:rPr>
          <w:rFonts w:asciiTheme="minorHAnsi" w:hAnsiTheme="minorHAnsi" w:cstheme="minorHAnsi"/>
          <w:sz w:val="24"/>
          <w:szCs w:val="24"/>
        </w:rPr>
        <w:t>.</w:t>
      </w: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0C74FE0B" w14:textId="77777777" w:rsidR="0001110F" w:rsidRPr="0074025C" w:rsidRDefault="0001110F" w:rsidP="0001110F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37E36B" w14:textId="1705E357" w:rsidR="00080F49" w:rsidRPr="0074025C" w:rsidRDefault="00080F49" w:rsidP="0062624C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>. 7 ust. 1 ustawy z dnia 13 kwietnia 2022 r. o szczególnych rozwiązaniach w zakresie przeciwdziałania wspieraniu agresji na Ukrainę oraz służących ochronie bezpieczeństwa narodowego (Dz. U. poz. 835)</w:t>
      </w:r>
      <w:r w:rsidRPr="0074025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74025C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74025C" w:rsidRDefault="00080F49" w:rsidP="00681BEF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6258704B" w14:textId="4DDA4C5E" w:rsidR="00A95C88" w:rsidRPr="00B8448B" w:rsidRDefault="00080F49" w:rsidP="00080F49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48B">
        <w:rPr>
          <w:rFonts w:asciiTheme="minorHAnsi" w:hAnsiTheme="minorHAnsi" w:cstheme="minorHAnsi"/>
          <w:sz w:val="24"/>
          <w:szCs w:val="24"/>
        </w:rPr>
        <w:t>Oświadczam, że spełniam</w:t>
      </w:r>
      <w:r w:rsidR="007054EE" w:rsidRPr="00B8448B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Pr="00B8448B">
        <w:rPr>
          <w:rFonts w:asciiTheme="minorHAnsi" w:hAnsiTheme="minorHAnsi" w:cstheme="minorHAnsi"/>
          <w:sz w:val="24"/>
          <w:szCs w:val="24"/>
        </w:rPr>
        <w:t>, określone przez Zamawiającego</w:t>
      </w:r>
      <w:r w:rsidR="007054EE" w:rsidRPr="00B8448B">
        <w:rPr>
          <w:rFonts w:asciiTheme="minorHAnsi" w:hAnsiTheme="minorHAnsi" w:cstheme="minorHAnsi"/>
          <w:sz w:val="24"/>
          <w:szCs w:val="24"/>
        </w:rPr>
        <w:t xml:space="preserve"> w </w:t>
      </w:r>
      <w:r w:rsidR="00B8448B" w:rsidRPr="00B8448B">
        <w:rPr>
          <w:rFonts w:asciiTheme="minorHAnsi" w:hAnsiTheme="minorHAnsi" w:cstheme="minorHAnsi"/>
          <w:sz w:val="24"/>
          <w:szCs w:val="24"/>
        </w:rPr>
        <w:t xml:space="preserve"> rozdziale </w:t>
      </w:r>
      <w:r w:rsidR="00B8448B" w:rsidRPr="00B8448B">
        <w:rPr>
          <w:rFonts w:asciiTheme="minorHAnsi" w:hAnsiTheme="minorHAnsi" w:cstheme="minorHAnsi"/>
          <w:iCs/>
          <w:color w:val="000000"/>
          <w:sz w:val="24"/>
          <w:szCs w:val="24"/>
        </w:rPr>
        <w:t>7  SWZ</w:t>
      </w:r>
      <w:r w:rsidR="00B8448B" w:rsidRPr="00B8448B">
        <w:rPr>
          <w:rFonts w:asciiTheme="minorHAnsi" w:hAnsiTheme="minorHAnsi" w:cstheme="minorHAnsi"/>
          <w:sz w:val="24"/>
          <w:szCs w:val="24"/>
        </w:rPr>
        <w:t xml:space="preserve"> </w:t>
      </w:r>
      <w:r w:rsidR="00B8448B">
        <w:rPr>
          <w:rFonts w:asciiTheme="minorHAnsi" w:hAnsiTheme="minorHAnsi" w:cstheme="minorHAnsi"/>
          <w:sz w:val="24"/>
          <w:szCs w:val="24"/>
        </w:rPr>
        <w:t>:</w:t>
      </w:r>
    </w:p>
    <w:p w14:paraId="6701D727" w14:textId="77777777" w:rsidR="00ED2DB9" w:rsidRPr="0074025C" w:rsidRDefault="00ED2DB9" w:rsidP="00080F49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561"/>
      </w:tblGrid>
      <w:tr w:rsidR="0074025C" w:rsidRPr="0074025C" w14:paraId="32A75BAE" w14:textId="77777777" w:rsidTr="003035B2">
        <w:trPr>
          <w:trHeight w:val="505"/>
        </w:trPr>
        <w:tc>
          <w:tcPr>
            <w:tcW w:w="713" w:type="dxa"/>
          </w:tcPr>
          <w:p w14:paraId="1618064C" w14:textId="77777777" w:rsidR="0074025C" w:rsidRPr="0074025C" w:rsidRDefault="0074025C" w:rsidP="003035B2">
            <w:pPr>
              <w:pStyle w:val="TableParagraph"/>
              <w:ind w:left="162" w:right="146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lastRenderedPageBreak/>
              <w:t>Lp.</w:t>
            </w:r>
          </w:p>
        </w:tc>
        <w:tc>
          <w:tcPr>
            <w:tcW w:w="8561" w:type="dxa"/>
          </w:tcPr>
          <w:p w14:paraId="32B66023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 xml:space="preserve">Warunki udziału w postępowaniu </w:t>
            </w:r>
          </w:p>
          <w:p w14:paraId="1992DFFB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</w:p>
        </w:tc>
      </w:tr>
      <w:tr w:rsidR="0074025C" w:rsidRPr="0074025C" w14:paraId="34729F3B" w14:textId="77777777" w:rsidTr="003035B2">
        <w:trPr>
          <w:trHeight w:val="801"/>
        </w:trPr>
        <w:tc>
          <w:tcPr>
            <w:tcW w:w="713" w:type="dxa"/>
          </w:tcPr>
          <w:p w14:paraId="5974DE3A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561" w:type="dxa"/>
          </w:tcPr>
          <w:p w14:paraId="737E43DD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 xml:space="preserve">zdolności do występowania w obrocie gospodarczym: </w:t>
            </w:r>
          </w:p>
          <w:p w14:paraId="4DFE6B99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</w:t>
            </w:r>
            <w:r w:rsidRPr="0074025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4025C">
              <w:rPr>
                <w:rFonts w:asciiTheme="minorHAnsi" w:hAnsiTheme="minorHAnsi" w:cstheme="minorHAnsi"/>
              </w:rPr>
              <w:t>zakresie.</w:t>
            </w:r>
          </w:p>
        </w:tc>
      </w:tr>
      <w:tr w:rsidR="0074025C" w:rsidRPr="0074025C" w14:paraId="3A12DD72" w14:textId="77777777" w:rsidTr="003035B2">
        <w:trPr>
          <w:trHeight w:val="893"/>
        </w:trPr>
        <w:tc>
          <w:tcPr>
            <w:tcW w:w="713" w:type="dxa"/>
          </w:tcPr>
          <w:p w14:paraId="2C535B53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8561" w:type="dxa"/>
          </w:tcPr>
          <w:p w14:paraId="14E33E2C" w14:textId="77777777" w:rsidR="0074025C" w:rsidRPr="0074025C" w:rsidRDefault="0074025C" w:rsidP="003035B2">
            <w:pPr>
              <w:pStyle w:val="TableParagraph"/>
              <w:ind w:left="6" w:right="-29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>uprawnień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do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prowadzenia</w:t>
            </w:r>
            <w:r w:rsidRPr="0074025C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określonej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działalności</w:t>
            </w:r>
            <w:r w:rsidRPr="0074025C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gospodarczej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lub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 xml:space="preserve">zawodowej, 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o ile wynika to z odrębnych przepisów:</w:t>
            </w:r>
          </w:p>
          <w:p w14:paraId="6CD4C83E" w14:textId="77777777" w:rsidR="0074025C" w:rsidRPr="0074025C" w:rsidRDefault="0074025C" w:rsidP="003035B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 zakresie.</w:t>
            </w:r>
          </w:p>
        </w:tc>
      </w:tr>
      <w:tr w:rsidR="0074025C" w:rsidRPr="0074025C" w14:paraId="7692BD6B" w14:textId="77777777" w:rsidTr="003035B2">
        <w:trPr>
          <w:trHeight w:val="808"/>
        </w:trPr>
        <w:tc>
          <w:tcPr>
            <w:tcW w:w="713" w:type="dxa"/>
          </w:tcPr>
          <w:p w14:paraId="00C6400D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8561" w:type="dxa"/>
          </w:tcPr>
          <w:p w14:paraId="5093D9D6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>sytuacji ekonomicznej lub finansowej:</w:t>
            </w:r>
          </w:p>
          <w:p w14:paraId="5318B98A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 zakresie.</w:t>
            </w:r>
          </w:p>
        </w:tc>
      </w:tr>
      <w:tr w:rsidR="0074025C" w:rsidRPr="0074025C" w14:paraId="12E288B7" w14:textId="77777777" w:rsidTr="00F96556">
        <w:trPr>
          <w:trHeight w:val="859"/>
        </w:trPr>
        <w:tc>
          <w:tcPr>
            <w:tcW w:w="713" w:type="dxa"/>
          </w:tcPr>
          <w:p w14:paraId="7679AD5A" w14:textId="77777777" w:rsidR="0074025C" w:rsidRPr="0074025C" w:rsidRDefault="0074025C" w:rsidP="003035B2">
            <w:pPr>
              <w:pStyle w:val="TableParagraph"/>
              <w:ind w:left="151"/>
              <w:rPr>
                <w:rFonts w:asciiTheme="minorHAnsi" w:hAnsiTheme="minorHAnsi" w:cstheme="minorHAnsi"/>
                <w:bCs/>
                <w:szCs w:val="20"/>
              </w:rPr>
            </w:pPr>
            <w:r w:rsidRPr="0074025C">
              <w:rPr>
                <w:rFonts w:asciiTheme="minorHAnsi" w:hAnsiTheme="minorHAnsi" w:cstheme="minorHAnsi"/>
                <w:bCs/>
                <w:szCs w:val="20"/>
              </w:rPr>
              <w:t xml:space="preserve">  4</w:t>
            </w:r>
          </w:p>
        </w:tc>
        <w:tc>
          <w:tcPr>
            <w:tcW w:w="8561" w:type="dxa"/>
          </w:tcPr>
          <w:p w14:paraId="34FC3CB9" w14:textId="77777777" w:rsidR="0074025C" w:rsidRPr="0074025C" w:rsidRDefault="0074025C" w:rsidP="003035B2">
            <w:pPr>
              <w:pStyle w:val="TableParagraph"/>
              <w:tabs>
                <w:tab w:val="left" w:pos="426"/>
              </w:tabs>
              <w:ind w:left="6"/>
              <w:rPr>
                <w:rFonts w:asciiTheme="minorHAnsi" w:hAnsiTheme="minorHAnsi" w:cstheme="minorHAnsi"/>
                <w:b/>
                <w:szCs w:val="20"/>
              </w:rPr>
            </w:pPr>
            <w:r w:rsidRPr="007402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  <w:szCs w:val="20"/>
              </w:rPr>
              <w:t>zdolności technicznej lub</w:t>
            </w:r>
            <w:r w:rsidRPr="0074025C">
              <w:rPr>
                <w:rFonts w:asciiTheme="minorHAnsi" w:hAnsiTheme="minorHAnsi" w:cstheme="minorHAnsi"/>
                <w:b/>
                <w:spacing w:val="1"/>
                <w:szCs w:val="2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  <w:szCs w:val="20"/>
              </w:rPr>
              <w:t>zawodowej:</w:t>
            </w:r>
          </w:p>
          <w:p w14:paraId="22C79B65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>Wykonawca spełni warunek dotyczący zdolności zawodowej, jeżeli wykaże, że:</w:t>
            </w:r>
          </w:p>
          <w:p w14:paraId="5EA14682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060B8">
              <w:rPr>
                <w:rFonts w:cstheme="minorHAnsi"/>
                <w:b/>
                <w:bCs/>
              </w:rPr>
              <w:t xml:space="preserve">1. Warunek zostanie spełniony jeżeli wykonawca w ciągu ostatnich 5 lat przed upływem terminu składania ofert, a jeżeli okres prowadzenia działalności jest krótszy - w tym okresie, wykonał co najmniej 1 (jedną) robotę budowlaną odpowiadającą przedmiotowi niniejszego zamówienia, w szczególności w zakresie modernizacji </w:t>
            </w:r>
            <w:proofErr w:type="spellStart"/>
            <w:r w:rsidRPr="006060B8">
              <w:rPr>
                <w:rFonts w:cstheme="minorHAnsi"/>
                <w:b/>
                <w:bCs/>
              </w:rPr>
              <w:t>oświetlenia</w:t>
            </w:r>
            <w:proofErr w:type="spellEnd"/>
            <w:r w:rsidRPr="006060B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060B8">
              <w:rPr>
                <w:rFonts w:cstheme="minorHAnsi"/>
                <w:b/>
                <w:bCs/>
              </w:rPr>
              <w:t>ulicznego</w:t>
            </w:r>
            <w:proofErr w:type="spellEnd"/>
            <w:r w:rsidRPr="006060B8">
              <w:rPr>
                <w:rFonts w:cstheme="minorHAnsi"/>
                <w:b/>
                <w:bCs/>
              </w:rPr>
              <w:t xml:space="preserve">. </w:t>
            </w:r>
          </w:p>
          <w:p w14:paraId="5D468BFB" w14:textId="0E3FF0AE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060B8">
              <w:rPr>
                <w:rFonts w:cstheme="minorHAnsi"/>
                <w:b/>
                <w:bCs/>
              </w:rPr>
              <w:t>Wartość roboty uznanej za spełniającą warunek nie może być niższa niż:                                                                       100 000,00 zł brutto  (słownie: sto tysięcy  złotych  00/100)</w:t>
            </w:r>
          </w:p>
          <w:p w14:paraId="7DB7EA88" w14:textId="77777777" w:rsid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674F7D1" w14:textId="10B15288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>Ocena spełniania warunków udziału w postępowaniu będzie dokonana na zasadzie spełnia/nie spełniana podstawie wykazy wykonanych robót budowlanych wraz dowodami poświadczającymi ich należyte wykonanie.</w:t>
            </w:r>
          </w:p>
          <w:p w14:paraId="7B22B85A" w14:textId="77777777" w:rsid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05412C0" w14:textId="13AD51AB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 xml:space="preserve">Przez jedno zadanie Zamawiający rozumie wykonanie robót w ramach jednej umowy. </w:t>
            </w:r>
          </w:p>
          <w:p w14:paraId="3460131D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 xml:space="preserve">Warunek ten nie podlega sumowaniu, co oznacza że jeden wykonawca musi wykonać co najmniej 1 zadania o których mowa w opisie warunku. W przypadku  wykonawców składających wspólną ofertę lub w przypadku, gdy wykonawca składający ofertę do spełnienia niniejszego warunku korzysta z potencjału podmiotu trzeciego, koniecznym jest wykazanie posiadania wymaganego doświadczenia przez odpowiednio: </w:t>
            </w:r>
          </w:p>
          <w:p w14:paraId="64C9FE53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>a)</w:t>
            </w:r>
            <w:r w:rsidRPr="006060B8">
              <w:rPr>
                <w:rFonts w:cstheme="minorHAnsi"/>
              </w:rPr>
              <w:tab/>
              <w:t xml:space="preserve">co najmniej jednego wykonawcę wchodzącego w skład zespołu wykonawców, którzy składają wspólną ofertę, </w:t>
            </w:r>
          </w:p>
          <w:p w14:paraId="342EA69F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>b)</w:t>
            </w:r>
            <w:r w:rsidRPr="006060B8">
              <w:rPr>
                <w:rFonts w:cstheme="minorHAnsi"/>
              </w:rPr>
              <w:tab/>
              <w:t xml:space="preserve">podmiot trzeci na którego zasoby w celu spełnienia warunku powołuje się wykonawca składający ofertę. </w:t>
            </w:r>
          </w:p>
          <w:p w14:paraId="7CBAEDE3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>Jeśli Wykonawca biorący indywidualnie lub wspólnie udział w postępowaniu polegał na doświadczeniu grupy wykonawców, której był członkiem przy innym zamówieniu, a skład grupy wykonawców jest inny niż w niniejszym postępowaniu, zobowiązany jest wykazać swój faktyczny udział  w realizacji zamówienia, które potwierdza jego doświadczenie.</w:t>
            </w:r>
          </w:p>
          <w:p w14:paraId="2A450C49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5F518DF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  <w:b/>
                <w:bCs/>
              </w:rPr>
              <w:t xml:space="preserve">2. Warunek zostanie spełniony jeżeli wykonawca dysponuje osobami, które będą realizować zamówienie </w:t>
            </w:r>
            <w:proofErr w:type="spellStart"/>
            <w:r w:rsidRPr="006060B8">
              <w:rPr>
                <w:rFonts w:cstheme="minorHAnsi"/>
                <w:b/>
                <w:bCs/>
              </w:rPr>
              <w:t>tj</w:t>
            </w:r>
            <w:proofErr w:type="spellEnd"/>
            <w:r w:rsidRPr="006060B8">
              <w:rPr>
                <w:rFonts w:cstheme="minorHAnsi"/>
                <w:b/>
                <w:bCs/>
              </w:rPr>
              <w:t>.:  co najmniej jedną osobą, która będzie pełnić funkcję kierownika budowy</w:t>
            </w:r>
            <w:r w:rsidRPr="006060B8">
              <w:rPr>
                <w:rFonts w:cstheme="minorHAnsi"/>
              </w:rPr>
              <w:t xml:space="preserve"> spełniającą następujące wymagania:</w:t>
            </w:r>
          </w:p>
          <w:p w14:paraId="16C80060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 xml:space="preserve">a)dysponowanie co najmniej jedną osobą, która posiada uprawnienia </w:t>
            </w:r>
            <w:proofErr w:type="spellStart"/>
            <w:r w:rsidRPr="006060B8">
              <w:rPr>
                <w:rFonts w:cstheme="minorHAnsi"/>
              </w:rPr>
              <w:t>instalacyjne</w:t>
            </w:r>
            <w:proofErr w:type="spellEnd"/>
            <w:r w:rsidRPr="006060B8">
              <w:rPr>
                <w:rFonts w:cstheme="minorHAnsi"/>
              </w:rPr>
              <w:t xml:space="preserve"> do </w:t>
            </w:r>
          </w:p>
          <w:p w14:paraId="11C322CB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6060B8">
              <w:rPr>
                <w:rFonts w:cstheme="minorHAnsi"/>
              </w:rPr>
              <w:t>kierowania</w:t>
            </w:r>
            <w:proofErr w:type="spellEnd"/>
            <w:r w:rsidRPr="006060B8">
              <w:rPr>
                <w:rFonts w:cstheme="minorHAnsi"/>
              </w:rPr>
              <w:t xml:space="preserve"> robotami budowlanymi w zakresie </w:t>
            </w:r>
            <w:proofErr w:type="spellStart"/>
            <w:r w:rsidRPr="006060B8">
              <w:rPr>
                <w:rFonts w:cstheme="minorHAnsi"/>
              </w:rPr>
              <w:t>sieci</w:t>
            </w:r>
            <w:proofErr w:type="spellEnd"/>
            <w:r w:rsidRPr="006060B8">
              <w:rPr>
                <w:rFonts w:cstheme="minorHAnsi"/>
              </w:rPr>
              <w:t xml:space="preserve"> </w:t>
            </w:r>
            <w:proofErr w:type="spellStart"/>
            <w:r w:rsidRPr="006060B8">
              <w:rPr>
                <w:rFonts w:cstheme="minorHAnsi"/>
              </w:rPr>
              <w:t>instalacji</w:t>
            </w:r>
            <w:proofErr w:type="spellEnd"/>
            <w:r w:rsidRPr="006060B8">
              <w:rPr>
                <w:rFonts w:cstheme="minorHAnsi"/>
              </w:rPr>
              <w:t xml:space="preserve"> i </w:t>
            </w:r>
            <w:proofErr w:type="spellStart"/>
            <w:r w:rsidRPr="006060B8">
              <w:rPr>
                <w:rFonts w:cstheme="minorHAnsi"/>
              </w:rPr>
              <w:t>urządzeń</w:t>
            </w:r>
            <w:proofErr w:type="spellEnd"/>
            <w:r w:rsidRPr="006060B8">
              <w:rPr>
                <w:rFonts w:cstheme="minorHAnsi"/>
              </w:rPr>
              <w:t xml:space="preserve"> </w:t>
            </w:r>
            <w:proofErr w:type="spellStart"/>
            <w:r w:rsidRPr="006060B8">
              <w:rPr>
                <w:rFonts w:cstheme="minorHAnsi"/>
              </w:rPr>
              <w:t>elektrycznych</w:t>
            </w:r>
            <w:proofErr w:type="spellEnd"/>
            <w:r w:rsidRPr="006060B8">
              <w:rPr>
                <w:rFonts w:cstheme="minorHAnsi"/>
              </w:rPr>
              <w:t xml:space="preserve"> i </w:t>
            </w:r>
          </w:p>
          <w:p w14:paraId="061A76E7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6060B8">
              <w:rPr>
                <w:rFonts w:cstheme="minorHAnsi"/>
              </w:rPr>
              <w:t>elektroenergetycznych</w:t>
            </w:r>
            <w:proofErr w:type="spellEnd"/>
            <w:r w:rsidRPr="006060B8">
              <w:rPr>
                <w:rFonts w:cstheme="minorHAnsi"/>
              </w:rPr>
              <w:t xml:space="preserve"> oraz posiada minimum 5 letnie doświadczenie zawodowe i będzie </w:t>
            </w:r>
          </w:p>
          <w:p w14:paraId="40503563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>pełnił funkcję kierownika robót.</w:t>
            </w:r>
          </w:p>
          <w:p w14:paraId="601CFD04" w14:textId="77777777" w:rsidR="006060B8" w:rsidRPr="006060B8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379CE0D" w14:textId="53236B6D" w:rsidR="0074025C" w:rsidRPr="0074025C" w:rsidRDefault="006060B8" w:rsidP="006060B8">
            <w:pPr>
              <w:spacing w:after="0" w:line="240" w:lineRule="auto"/>
              <w:jc w:val="both"/>
              <w:rPr>
                <w:rFonts w:cstheme="minorHAnsi"/>
              </w:rPr>
            </w:pPr>
            <w:r w:rsidRPr="006060B8">
              <w:rPr>
                <w:rFonts w:cstheme="minorHAnsi"/>
              </w:rPr>
              <w:t>Ocena spełniania warunków udziału w postępowaniu będzie dokonana na zasadzie spełnia/nie spełniana podstawie informacji zawartych w  oświadczeniu wykonawcy.</w:t>
            </w:r>
          </w:p>
        </w:tc>
      </w:tr>
    </w:tbl>
    <w:p w14:paraId="0E0953BD" w14:textId="77777777" w:rsidR="0074025C" w:rsidRPr="0074025C" w:rsidRDefault="0074025C" w:rsidP="00080F49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257BCFB4" w14:textId="1C3CC32D" w:rsidR="00080F49" w:rsidRPr="0074025C" w:rsidRDefault="00080F49" w:rsidP="00080F49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4025C">
        <w:rPr>
          <w:rFonts w:asciiTheme="minorHAnsi" w:hAnsiTheme="minorHAnsi" w:cstheme="minorHAnsi"/>
          <w:color w:val="0070C0"/>
          <w:sz w:val="20"/>
          <w:szCs w:val="20"/>
        </w:rPr>
        <w:lastRenderedPageBreak/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74025C" w:rsidRDefault="00080F49" w:rsidP="00080F49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Default="00080F49" w:rsidP="006060B8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5B125587" w14:textId="77777777" w:rsidR="00F96556" w:rsidRPr="0074025C" w:rsidRDefault="00F96556" w:rsidP="006060B8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</w:p>
    <w:p w14:paraId="1C6BB82D" w14:textId="5E028D03" w:rsidR="003423BE" w:rsidRPr="0074025C" w:rsidRDefault="003423BE" w:rsidP="00080F49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025C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INFORMACJA W ZWIĄZKU Z POLEGANIEM NA ZDOLNOŚCIACH LUB SYTUACJI PODMIOTÓW UDOSTĘPNIAJĄCYCH ZASOBY:</w:t>
      </w:r>
    </w:p>
    <w:p w14:paraId="1273DD4B" w14:textId="16579A72" w:rsidR="00080F49" w:rsidRPr="0074025C" w:rsidRDefault="00080F49" w:rsidP="00080F49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</w:t>
      </w:r>
      <w:r w:rsidR="0024063E" w:rsidRPr="0074025C">
        <w:rPr>
          <w:rFonts w:asciiTheme="minorHAnsi" w:hAnsiTheme="minorHAnsi" w:cstheme="minorHAnsi"/>
          <w:sz w:val="24"/>
          <w:szCs w:val="24"/>
        </w:rPr>
        <w:t xml:space="preserve"> z</w:t>
      </w:r>
      <w:r w:rsidRPr="0074025C">
        <w:rPr>
          <w:rFonts w:asciiTheme="minorHAnsi" w:hAnsiTheme="minorHAnsi" w:cstheme="minorHAnsi"/>
          <w:sz w:val="24"/>
          <w:szCs w:val="24"/>
        </w:rPr>
        <w:t>amawiającego</w:t>
      </w:r>
      <w:r w:rsidR="00DA6658" w:rsidRPr="0074025C">
        <w:rPr>
          <w:rFonts w:asciiTheme="minorHAnsi" w:hAnsiTheme="minorHAnsi" w:cstheme="minorHAnsi"/>
          <w:sz w:val="24"/>
          <w:szCs w:val="24"/>
        </w:rPr>
        <w:t xml:space="preserve"> w </w:t>
      </w:r>
      <w:r w:rsidR="00CE12D0" w:rsidRPr="0074025C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………………………………………………………………………...</w:t>
      </w:r>
      <w:r w:rsidR="0024063E" w:rsidRPr="0074025C">
        <w:rPr>
          <w:rFonts w:asciiTheme="minorHAnsi" w:hAnsiTheme="minorHAnsi" w:cstheme="minorHAnsi"/>
          <w:i/>
          <w:iCs/>
          <w:sz w:val="24"/>
          <w:szCs w:val="24"/>
        </w:rPr>
        <w:t>(wskazać dokument i właściwą jednostkę redakcyjną dokumentu, w której określono warunki udziału w postepowaniu)</w:t>
      </w:r>
      <w:r w:rsidRPr="0074025C">
        <w:rPr>
          <w:rFonts w:asciiTheme="minorHAnsi" w:hAnsiTheme="minorHAnsi" w:cstheme="minorHAnsi"/>
          <w:sz w:val="24"/>
          <w:szCs w:val="24"/>
        </w:rPr>
        <w:t>, polegam na zdolnościach lub sytuacji następującego/</w:t>
      </w:r>
      <w:proofErr w:type="spellStart"/>
      <w:r w:rsidRPr="0074025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4025C">
        <w:rPr>
          <w:rFonts w:asciiTheme="minorHAnsi" w:hAnsiTheme="minorHAnsi" w:cstheme="minorHAnsi"/>
          <w:sz w:val="24"/>
          <w:szCs w:val="24"/>
        </w:rPr>
        <w:t xml:space="preserve"> podmiotu/ów udostępniającego/</w:t>
      </w:r>
      <w:proofErr w:type="spellStart"/>
      <w:r w:rsidRPr="0074025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4025C">
        <w:rPr>
          <w:rFonts w:asciiTheme="minorHAnsi" w:hAnsiTheme="minorHAnsi" w:cstheme="minorHAnsi"/>
          <w:sz w:val="24"/>
          <w:szCs w:val="24"/>
        </w:rPr>
        <w:t xml:space="preserve"> zasoby: </w:t>
      </w:r>
    </w:p>
    <w:p w14:paraId="01FD50BB" w14:textId="77777777" w:rsidR="00080F49" w:rsidRPr="0074025C" w:rsidRDefault="00080F49" w:rsidP="00A95C88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74025C" w:rsidRDefault="00080F49" w:rsidP="00080F49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(wskazać nazwę/y podmiotu/ów)</w:t>
      </w:r>
    </w:p>
    <w:p w14:paraId="45BC7090" w14:textId="77777777" w:rsidR="00080F49" w:rsidRPr="0074025C" w:rsidRDefault="00080F49" w:rsidP="00080F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6937298A" w14:textId="77777777" w:rsidR="00080F49" w:rsidRPr="0074025C" w:rsidRDefault="00080F49" w:rsidP="00A95C88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4025C" w:rsidRDefault="00080F49" w:rsidP="0070550D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(określić odpowiedni zakres udostępnianych zasobów dla wskazanego podmiotu)</w:t>
      </w:r>
    </w:p>
    <w:p w14:paraId="6C2A0018" w14:textId="77777777" w:rsidR="00681BEF" w:rsidRPr="0074025C" w:rsidRDefault="00681BEF" w:rsidP="00D2702A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E46A8B" w14:textId="41BF8A50" w:rsidR="00681BEF" w:rsidRPr="0074025C" w:rsidRDefault="00681BEF" w:rsidP="00D2702A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025C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OŚWIADCZENIE DOTYCZĄCE PODANYCH INFORMACJI:</w:t>
      </w:r>
    </w:p>
    <w:p w14:paraId="6448EB19" w14:textId="471E1A51" w:rsidR="00D23F3D" w:rsidRPr="0074025C" w:rsidRDefault="00D23F3D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74025C">
        <w:rPr>
          <w:rFonts w:asciiTheme="minorHAnsi" w:hAnsiTheme="minorHAnsi" w:cstheme="minorHAnsi"/>
          <w:sz w:val="24"/>
          <w:szCs w:val="24"/>
        </w:rPr>
        <w:t>Z</w:t>
      </w:r>
      <w:r w:rsidRPr="0074025C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5C6FFFB6" w14:textId="77777777" w:rsidR="00FE4E2B" w:rsidRPr="0074025C" w:rsidRDefault="00FE4E2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B1DCF5" w14:textId="77777777" w:rsidR="00751B48" w:rsidRPr="0074025C" w:rsidRDefault="00751B48" w:rsidP="00751B48">
      <w:pPr>
        <w:spacing w:after="120" w:line="312" w:lineRule="auto"/>
        <w:rPr>
          <w:rFonts w:asciiTheme="minorHAnsi" w:hAnsiTheme="minorHAnsi" w:cstheme="minorHAnsi"/>
          <w:szCs w:val="24"/>
        </w:rPr>
      </w:pPr>
    </w:p>
    <w:p w14:paraId="757675CC" w14:textId="77777777" w:rsidR="00751B48" w:rsidRPr="0074025C" w:rsidRDefault="00751B48" w:rsidP="00751B48">
      <w:pPr>
        <w:spacing w:after="120" w:line="312" w:lineRule="auto"/>
        <w:rPr>
          <w:rFonts w:asciiTheme="minorHAnsi" w:hAnsiTheme="minorHAnsi" w:cstheme="minorHAnsi"/>
          <w:szCs w:val="24"/>
        </w:rPr>
      </w:pPr>
      <w:r w:rsidRPr="0074025C">
        <w:rPr>
          <w:rFonts w:asciiTheme="minorHAnsi" w:hAnsiTheme="minorHAnsi" w:cstheme="minorHAnsi"/>
          <w:szCs w:val="24"/>
        </w:rPr>
        <w:t>Data.........................................................</w:t>
      </w:r>
    </w:p>
    <w:p w14:paraId="5C92084C" w14:textId="77777777" w:rsidR="00751B48" w:rsidRPr="0074025C" w:rsidRDefault="00751B48" w:rsidP="00751B48">
      <w:pPr>
        <w:jc w:val="center"/>
        <w:rPr>
          <w:rFonts w:asciiTheme="minorHAnsi" w:hAnsiTheme="minorHAnsi" w:cstheme="minorHAnsi"/>
        </w:rPr>
      </w:pPr>
    </w:p>
    <w:p w14:paraId="0B773832" w14:textId="77777777" w:rsidR="00B447E2" w:rsidRPr="0074025C" w:rsidRDefault="00EC26CC" w:rsidP="00B447E2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025C">
        <w:rPr>
          <w:rFonts w:asciiTheme="minorHAnsi" w:hAnsiTheme="minorHAnsi" w:cstheme="minorHAnsi"/>
          <w:b/>
          <w:i/>
          <w:sz w:val="20"/>
          <w:szCs w:val="20"/>
        </w:rPr>
        <w:t xml:space="preserve">Podpisy osoby/osób uprawnionych do reprezentowania wykonawcy </w:t>
      </w:r>
    </w:p>
    <w:p w14:paraId="695528BE" w14:textId="5D07B352" w:rsidR="00484F88" w:rsidRPr="0074025C" w:rsidRDefault="00EC26CC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1AD611E8" w14:textId="77777777" w:rsidR="009E2DF9" w:rsidRPr="0074025C" w:rsidRDefault="009E2DF9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4E2FEEE" w14:textId="77777777" w:rsidR="009E2DF9" w:rsidRDefault="009E2DF9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647BA24" w14:textId="77777777" w:rsidR="00F96556" w:rsidRPr="0074025C" w:rsidRDefault="00F96556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3E4EBE9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103B3399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UWAGA:</w:t>
      </w:r>
    </w:p>
    <w:p w14:paraId="4A3721EA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Oświadczenie winno zostać sporządzone, pod rygorem nieważności w formie elektronicznej lub </w:t>
      </w:r>
      <w:r w:rsidRPr="0074025C">
        <w:rPr>
          <w:rFonts w:asciiTheme="minorHAnsi" w:hAnsiTheme="minorHAnsi" w:cstheme="minorHAnsi"/>
          <w:i/>
          <w:iCs/>
          <w:sz w:val="20"/>
          <w:szCs w:val="20"/>
        </w:rPr>
        <w:br/>
        <w:t>w postaci elektronicznej opatrzonej podpisem zaufanym lub podpisem osobistym.</w:t>
      </w:r>
    </w:p>
    <w:p w14:paraId="401CE3BA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podpis osoby (osób) upoważnionej do składania oświadczeń woli w imieniu odpowiednio: </w:t>
      </w:r>
    </w:p>
    <w:p w14:paraId="2F59289E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a) wykonawcy; </w:t>
      </w:r>
    </w:p>
    <w:p w14:paraId="0A780B45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b) każdego ze wspólników konsorcjum;</w:t>
      </w:r>
    </w:p>
    <w:p w14:paraId="3A550FB0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c) każdego ze wspólników spółki cywilnej; </w:t>
      </w:r>
    </w:p>
    <w:p w14:paraId="6C47A090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d) podmiotów, na zasoby których powołuje się  wykonawca w celu spełnienia warunków  udziału  </w:t>
      </w:r>
      <w:r w:rsidRPr="0074025C">
        <w:rPr>
          <w:rFonts w:asciiTheme="minorHAnsi" w:hAnsiTheme="minorHAnsi" w:cstheme="minorHAnsi"/>
          <w:i/>
          <w:iCs/>
          <w:sz w:val="20"/>
          <w:szCs w:val="20"/>
        </w:rPr>
        <w:br/>
        <w:t xml:space="preserve">w postępowaniu </w:t>
      </w:r>
    </w:p>
    <w:p w14:paraId="6D4C1AED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9E2DF9" w:rsidRPr="0074025C" w:rsidSect="00E31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D6ED" w14:textId="77777777" w:rsidR="005D12E7" w:rsidRDefault="005D12E7" w:rsidP="0038231F">
      <w:pPr>
        <w:spacing w:after="0" w:line="240" w:lineRule="auto"/>
      </w:pPr>
      <w:r>
        <w:separator/>
      </w:r>
    </w:p>
  </w:endnote>
  <w:endnote w:type="continuationSeparator" w:id="0">
    <w:p w14:paraId="28CE8F87" w14:textId="77777777" w:rsidR="005D12E7" w:rsidRDefault="005D12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5CCA" w14:textId="77777777" w:rsidR="000459CF" w:rsidRDefault="00045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B0F7" w14:textId="77777777" w:rsidR="000459CF" w:rsidRDefault="00045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706A" w14:textId="77777777" w:rsidR="005D12E7" w:rsidRDefault="005D12E7" w:rsidP="0038231F">
      <w:pPr>
        <w:spacing w:after="0" w:line="240" w:lineRule="auto"/>
      </w:pPr>
      <w:r>
        <w:separator/>
      </w:r>
    </w:p>
  </w:footnote>
  <w:footnote w:type="continuationSeparator" w:id="0">
    <w:p w14:paraId="16678337" w14:textId="77777777" w:rsidR="005D12E7" w:rsidRDefault="005D12E7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74025C" w:rsidRDefault="00080F49" w:rsidP="00080F4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025C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520DB1D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2DE6" w14:textId="77777777" w:rsidR="000459CF" w:rsidRDefault="00045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31A7" w14:textId="77777777" w:rsidR="000459CF" w:rsidRDefault="00045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BE9B" w14:textId="77777777" w:rsidR="000459CF" w:rsidRDefault="00045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FB0"/>
    <w:multiLevelType w:val="hybridMultilevel"/>
    <w:tmpl w:val="790C3038"/>
    <w:lvl w:ilvl="0" w:tplc="452AED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61B"/>
    <w:multiLevelType w:val="hybridMultilevel"/>
    <w:tmpl w:val="A4722E4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8"/>
  </w:num>
  <w:num w:numId="4" w16cid:durableId="469785880">
    <w:abstractNumId w:val="13"/>
  </w:num>
  <w:num w:numId="5" w16cid:durableId="1698004857">
    <w:abstractNumId w:val="11"/>
  </w:num>
  <w:num w:numId="6" w16cid:durableId="1431241382">
    <w:abstractNumId w:val="7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5"/>
  </w:num>
  <w:num w:numId="11" w16cid:durableId="849374087">
    <w:abstractNumId w:val="3"/>
  </w:num>
  <w:num w:numId="12" w16cid:durableId="696543207">
    <w:abstractNumId w:val="6"/>
  </w:num>
  <w:num w:numId="13" w16cid:durableId="974989674">
    <w:abstractNumId w:val="9"/>
  </w:num>
  <w:num w:numId="14" w16cid:durableId="85656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1110F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2BB8"/>
    <w:rsid w:val="000857C0"/>
    <w:rsid w:val="0008631C"/>
    <w:rsid w:val="00092DCA"/>
    <w:rsid w:val="000B1025"/>
    <w:rsid w:val="000B33CD"/>
    <w:rsid w:val="000B54D1"/>
    <w:rsid w:val="000B7F65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93A90"/>
    <w:rsid w:val="001A7725"/>
    <w:rsid w:val="001B582B"/>
    <w:rsid w:val="001C6945"/>
    <w:rsid w:val="001F027E"/>
    <w:rsid w:val="00203A40"/>
    <w:rsid w:val="002168A8"/>
    <w:rsid w:val="00217317"/>
    <w:rsid w:val="00232DF0"/>
    <w:rsid w:val="0024063E"/>
    <w:rsid w:val="002426FF"/>
    <w:rsid w:val="00244760"/>
    <w:rsid w:val="00255142"/>
    <w:rsid w:val="00256CEC"/>
    <w:rsid w:val="00262D61"/>
    <w:rsid w:val="00284368"/>
    <w:rsid w:val="00287AE8"/>
    <w:rsid w:val="00290B01"/>
    <w:rsid w:val="00292198"/>
    <w:rsid w:val="002B2AD9"/>
    <w:rsid w:val="002B68F7"/>
    <w:rsid w:val="002C1C7B"/>
    <w:rsid w:val="002C4137"/>
    <w:rsid w:val="002C4948"/>
    <w:rsid w:val="002E641A"/>
    <w:rsid w:val="002F3277"/>
    <w:rsid w:val="00313417"/>
    <w:rsid w:val="00313911"/>
    <w:rsid w:val="0032047A"/>
    <w:rsid w:val="0032241E"/>
    <w:rsid w:val="00333209"/>
    <w:rsid w:val="00337073"/>
    <w:rsid w:val="003423BE"/>
    <w:rsid w:val="00343DBD"/>
    <w:rsid w:val="00350CD9"/>
    <w:rsid w:val="00351F8A"/>
    <w:rsid w:val="00364235"/>
    <w:rsid w:val="0038231F"/>
    <w:rsid w:val="00386193"/>
    <w:rsid w:val="003B2070"/>
    <w:rsid w:val="003B214C"/>
    <w:rsid w:val="003B5EE9"/>
    <w:rsid w:val="003B7238"/>
    <w:rsid w:val="003C325C"/>
    <w:rsid w:val="003C3B64"/>
    <w:rsid w:val="003D2BB5"/>
    <w:rsid w:val="003F024C"/>
    <w:rsid w:val="00403C15"/>
    <w:rsid w:val="00434CC2"/>
    <w:rsid w:val="004541F9"/>
    <w:rsid w:val="00454EF8"/>
    <w:rsid w:val="004609F1"/>
    <w:rsid w:val="004651B5"/>
    <w:rsid w:val="004761C6"/>
    <w:rsid w:val="0047664E"/>
    <w:rsid w:val="00476E7D"/>
    <w:rsid w:val="00482F6E"/>
    <w:rsid w:val="00484F88"/>
    <w:rsid w:val="00491EFE"/>
    <w:rsid w:val="004C4854"/>
    <w:rsid w:val="004D2730"/>
    <w:rsid w:val="004D7E48"/>
    <w:rsid w:val="004E3065"/>
    <w:rsid w:val="004F23F7"/>
    <w:rsid w:val="004F40EF"/>
    <w:rsid w:val="005103B9"/>
    <w:rsid w:val="00512A1E"/>
    <w:rsid w:val="00520174"/>
    <w:rsid w:val="005434B3"/>
    <w:rsid w:val="0056176A"/>
    <w:rsid w:val="00561BCB"/>
    <w:rsid w:val="005641F0"/>
    <w:rsid w:val="00567883"/>
    <w:rsid w:val="0057218D"/>
    <w:rsid w:val="00577075"/>
    <w:rsid w:val="005B11F3"/>
    <w:rsid w:val="005C39CA"/>
    <w:rsid w:val="005D12E7"/>
    <w:rsid w:val="005E176A"/>
    <w:rsid w:val="005E24AA"/>
    <w:rsid w:val="005E27B0"/>
    <w:rsid w:val="005E579C"/>
    <w:rsid w:val="006060B8"/>
    <w:rsid w:val="00606D88"/>
    <w:rsid w:val="0061318C"/>
    <w:rsid w:val="0062624C"/>
    <w:rsid w:val="00634311"/>
    <w:rsid w:val="00641874"/>
    <w:rsid w:val="006676AE"/>
    <w:rsid w:val="006760B6"/>
    <w:rsid w:val="00681BEF"/>
    <w:rsid w:val="006A3A1F"/>
    <w:rsid w:val="006A52B6"/>
    <w:rsid w:val="006F0034"/>
    <w:rsid w:val="006F3D32"/>
    <w:rsid w:val="007054EE"/>
    <w:rsid w:val="0070550D"/>
    <w:rsid w:val="00710937"/>
    <w:rsid w:val="007118F0"/>
    <w:rsid w:val="00722717"/>
    <w:rsid w:val="0072560B"/>
    <w:rsid w:val="00725613"/>
    <w:rsid w:val="007267D5"/>
    <w:rsid w:val="00735AAA"/>
    <w:rsid w:val="0074025C"/>
    <w:rsid w:val="00746532"/>
    <w:rsid w:val="00751725"/>
    <w:rsid w:val="00751B48"/>
    <w:rsid w:val="00756C8F"/>
    <w:rsid w:val="00757EFB"/>
    <w:rsid w:val="007624A1"/>
    <w:rsid w:val="007840F2"/>
    <w:rsid w:val="007936D6"/>
    <w:rsid w:val="007944F3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6767"/>
    <w:rsid w:val="0085737F"/>
    <w:rsid w:val="00860CB7"/>
    <w:rsid w:val="0086637F"/>
    <w:rsid w:val="008757E1"/>
    <w:rsid w:val="00892E48"/>
    <w:rsid w:val="008C5709"/>
    <w:rsid w:val="008C6DF8"/>
    <w:rsid w:val="008D0487"/>
    <w:rsid w:val="008D203A"/>
    <w:rsid w:val="008E5CEA"/>
    <w:rsid w:val="008F3B4E"/>
    <w:rsid w:val="008F5F77"/>
    <w:rsid w:val="0090793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3AC9"/>
    <w:rsid w:val="00997D0F"/>
    <w:rsid w:val="009C7756"/>
    <w:rsid w:val="009E2DF9"/>
    <w:rsid w:val="00A02DDB"/>
    <w:rsid w:val="00A15F7E"/>
    <w:rsid w:val="00A166B0"/>
    <w:rsid w:val="00A22DCF"/>
    <w:rsid w:val="00A24C2D"/>
    <w:rsid w:val="00A261A3"/>
    <w:rsid w:val="00A26A61"/>
    <w:rsid w:val="00A276E4"/>
    <w:rsid w:val="00A3062E"/>
    <w:rsid w:val="00A347DE"/>
    <w:rsid w:val="00A95C88"/>
    <w:rsid w:val="00AB4B0B"/>
    <w:rsid w:val="00AE2AF5"/>
    <w:rsid w:val="00AE6FF2"/>
    <w:rsid w:val="00B0088C"/>
    <w:rsid w:val="00B15219"/>
    <w:rsid w:val="00B15FD3"/>
    <w:rsid w:val="00B258E7"/>
    <w:rsid w:val="00B34079"/>
    <w:rsid w:val="00B36ABD"/>
    <w:rsid w:val="00B447E2"/>
    <w:rsid w:val="00B8005E"/>
    <w:rsid w:val="00B8448B"/>
    <w:rsid w:val="00B90E42"/>
    <w:rsid w:val="00BB0C3C"/>
    <w:rsid w:val="00BE7301"/>
    <w:rsid w:val="00C014B5"/>
    <w:rsid w:val="00C113BF"/>
    <w:rsid w:val="00C15201"/>
    <w:rsid w:val="00C2500D"/>
    <w:rsid w:val="00C4103F"/>
    <w:rsid w:val="00C57DEB"/>
    <w:rsid w:val="00C737A7"/>
    <w:rsid w:val="00C81012"/>
    <w:rsid w:val="00C909B9"/>
    <w:rsid w:val="00CA548C"/>
    <w:rsid w:val="00CD0851"/>
    <w:rsid w:val="00CE12D0"/>
    <w:rsid w:val="00D020FC"/>
    <w:rsid w:val="00D23F3D"/>
    <w:rsid w:val="00D2702A"/>
    <w:rsid w:val="00D33189"/>
    <w:rsid w:val="00D34738"/>
    <w:rsid w:val="00D34D9A"/>
    <w:rsid w:val="00D37AC2"/>
    <w:rsid w:val="00D409DE"/>
    <w:rsid w:val="00D42C9B"/>
    <w:rsid w:val="00D445E5"/>
    <w:rsid w:val="00D531D5"/>
    <w:rsid w:val="00D62459"/>
    <w:rsid w:val="00D62FC1"/>
    <w:rsid w:val="00D732F4"/>
    <w:rsid w:val="00D736AC"/>
    <w:rsid w:val="00D7532C"/>
    <w:rsid w:val="00D9738B"/>
    <w:rsid w:val="00DA6658"/>
    <w:rsid w:val="00DA6EC7"/>
    <w:rsid w:val="00DD146A"/>
    <w:rsid w:val="00DD3E9D"/>
    <w:rsid w:val="00DE7B25"/>
    <w:rsid w:val="00E022A1"/>
    <w:rsid w:val="00E21B42"/>
    <w:rsid w:val="00E24546"/>
    <w:rsid w:val="00E309E9"/>
    <w:rsid w:val="00E31C06"/>
    <w:rsid w:val="00E31F79"/>
    <w:rsid w:val="00E33351"/>
    <w:rsid w:val="00E3476E"/>
    <w:rsid w:val="00E479A4"/>
    <w:rsid w:val="00E60C28"/>
    <w:rsid w:val="00E64482"/>
    <w:rsid w:val="00E65685"/>
    <w:rsid w:val="00E73190"/>
    <w:rsid w:val="00E73CEB"/>
    <w:rsid w:val="00E76CAD"/>
    <w:rsid w:val="00EB7CDE"/>
    <w:rsid w:val="00EC26CC"/>
    <w:rsid w:val="00ED2DB9"/>
    <w:rsid w:val="00EE1B3C"/>
    <w:rsid w:val="00EE1FBF"/>
    <w:rsid w:val="00EE40F5"/>
    <w:rsid w:val="00EF74CA"/>
    <w:rsid w:val="00F04280"/>
    <w:rsid w:val="00F14478"/>
    <w:rsid w:val="00F3042A"/>
    <w:rsid w:val="00F318EC"/>
    <w:rsid w:val="00F365F2"/>
    <w:rsid w:val="00F43919"/>
    <w:rsid w:val="00F66810"/>
    <w:rsid w:val="00F8042D"/>
    <w:rsid w:val="00F8636A"/>
    <w:rsid w:val="00F90CD1"/>
    <w:rsid w:val="00F96556"/>
    <w:rsid w:val="00FA01A4"/>
    <w:rsid w:val="00FC0317"/>
    <w:rsid w:val="00FE4E2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02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4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59</TotalTime>
  <Pages>5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Urząd Gminy Pcim</cp:lastModifiedBy>
  <cp:revision>68</cp:revision>
  <cp:lastPrinted>2022-03-30T10:10:00Z</cp:lastPrinted>
  <dcterms:created xsi:type="dcterms:W3CDTF">2023-08-03T13:00:00Z</dcterms:created>
  <dcterms:modified xsi:type="dcterms:W3CDTF">2024-09-11T06:36:00Z</dcterms:modified>
</cp:coreProperties>
</file>