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AA40" w14:textId="77777777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37F1EC85" w:rsidR="00326B35" w:rsidRPr="000C662B" w:rsidRDefault="00C84D38" w:rsidP="000C66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>podstawowym bez 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</w:t>
      </w:r>
      <w:r w:rsidR="00005628" w:rsidRPr="00BB1D03">
        <w:rPr>
          <w:rFonts w:ascii="Arial" w:hAnsi="Arial" w:cs="Arial"/>
          <w:sz w:val="24"/>
          <w:szCs w:val="24"/>
        </w:rPr>
        <w:t>.:</w:t>
      </w:r>
      <w:bookmarkStart w:id="0" w:name="_Hlk98146099"/>
      <w:bookmarkStart w:id="1" w:name="_Hlk104447429"/>
      <w:r w:rsidR="00BB1D03">
        <w:rPr>
          <w:rFonts w:ascii="Arial" w:hAnsi="Arial" w:cs="Arial"/>
          <w:sz w:val="24"/>
          <w:szCs w:val="24"/>
        </w:rPr>
        <w:t xml:space="preserve"> </w:t>
      </w:r>
      <w:r w:rsidR="00BB1D03" w:rsidRPr="00BB1D03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BB1D03" w:rsidRPr="00BB1D03">
        <w:rPr>
          <w:rFonts w:ascii="Arial" w:eastAsia="Calibri" w:hAnsi="Arial" w:cs="Arial"/>
          <w:b/>
          <w:sz w:val="24"/>
          <w:szCs w:val="24"/>
        </w:rPr>
        <w:t>Budowa infrastruktury sportowej we wsi Paszowice</w:t>
      </w:r>
      <w:r w:rsidR="00BB1D03" w:rsidRPr="00BB1D03">
        <w:rPr>
          <w:rStyle w:val="Domylnaczcionkaakapitu1"/>
          <w:rFonts w:ascii="Arial" w:hAnsi="Arial" w:cs="Arial"/>
          <w:b/>
          <w:sz w:val="24"/>
          <w:szCs w:val="24"/>
        </w:rPr>
        <w:t>”</w:t>
      </w:r>
      <w:bookmarkEnd w:id="0"/>
      <w:bookmarkEnd w:id="1"/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5C81D448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77777777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1D1E" w14:textId="77777777" w:rsidR="00CD404F" w:rsidRDefault="00CD404F">
      <w:r>
        <w:separator/>
      </w:r>
    </w:p>
  </w:endnote>
  <w:endnote w:type="continuationSeparator" w:id="0">
    <w:p w14:paraId="0D5A7DC9" w14:textId="77777777" w:rsidR="00CD404F" w:rsidRDefault="00C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F60E" w14:textId="57F4C7E9" w:rsidR="009B1B85" w:rsidRDefault="009B1B85">
    <w:pPr>
      <w:pStyle w:val="Stopka"/>
    </w:pPr>
  </w:p>
  <w:p w14:paraId="6D361E0A" w14:textId="755CFD44" w:rsidR="00EF0FC8" w:rsidRDefault="009B1B85">
    <w:pPr>
      <w:pStyle w:val="Stopka"/>
      <w:tabs>
        <w:tab w:val="clear" w:pos="4536"/>
      </w:tabs>
      <w:jc w:val="center"/>
      <w:rPr>
        <w:rFonts w:ascii="Arial" w:hAnsi="Arial"/>
      </w:rPr>
    </w:pPr>
    <w:r w:rsidRPr="003F150A">
      <w:rPr>
        <w:noProof/>
      </w:rPr>
      <w:drawing>
        <wp:inline distT="0" distB="0" distL="0" distR="0" wp14:anchorId="55FE5E3C" wp14:editId="7A53A139">
          <wp:extent cx="923925" cy="533400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150A">
      <w:rPr>
        <w:noProof/>
      </w:rPr>
      <w:drawing>
        <wp:inline distT="0" distB="0" distL="0" distR="0" wp14:anchorId="52BA2BE9" wp14:editId="2944C77D">
          <wp:extent cx="1600200" cy="533400"/>
          <wp:effectExtent l="0" t="0" r="0" b="0"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21C5" w14:textId="77777777" w:rsidR="00CD404F" w:rsidRDefault="00CD404F">
      <w:r>
        <w:separator/>
      </w:r>
    </w:p>
  </w:footnote>
  <w:footnote w:type="continuationSeparator" w:id="0">
    <w:p w14:paraId="0D6EDCD3" w14:textId="77777777" w:rsidR="00CD404F" w:rsidRDefault="00CD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6362A"/>
    <w:rsid w:val="00074CA1"/>
    <w:rsid w:val="0009296C"/>
    <w:rsid w:val="000C662B"/>
    <w:rsid w:val="000D134C"/>
    <w:rsid w:val="000D6FE5"/>
    <w:rsid w:val="000E35CE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C7B4B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47D86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1B85"/>
    <w:rsid w:val="009B7E6B"/>
    <w:rsid w:val="009F2D04"/>
    <w:rsid w:val="00A049D3"/>
    <w:rsid w:val="00A43C8C"/>
    <w:rsid w:val="00A96A9A"/>
    <w:rsid w:val="00AB2FAC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B1D03"/>
    <w:rsid w:val="00BD0DF5"/>
    <w:rsid w:val="00BF44FE"/>
    <w:rsid w:val="00C434D8"/>
    <w:rsid w:val="00C75AFF"/>
    <w:rsid w:val="00C84D38"/>
    <w:rsid w:val="00C94C1B"/>
    <w:rsid w:val="00CB0252"/>
    <w:rsid w:val="00CD404F"/>
    <w:rsid w:val="00D6071B"/>
    <w:rsid w:val="00D97785"/>
    <w:rsid w:val="00DC047B"/>
    <w:rsid w:val="00DC7CBB"/>
    <w:rsid w:val="00DD74AE"/>
    <w:rsid w:val="00DF478B"/>
    <w:rsid w:val="00EB242E"/>
    <w:rsid w:val="00EB41F9"/>
    <w:rsid w:val="00EE3E57"/>
    <w:rsid w:val="00EF0FC8"/>
    <w:rsid w:val="00F116F1"/>
    <w:rsid w:val="00F16F07"/>
    <w:rsid w:val="00F44A28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2</cp:revision>
  <cp:lastPrinted>2023-04-27T11:13:00Z</cp:lastPrinted>
  <dcterms:created xsi:type="dcterms:W3CDTF">2024-05-13T09:17:00Z</dcterms:created>
  <dcterms:modified xsi:type="dcterms:W3CDTF">2024-05-13T09:17:00Z</dcterms:modified>
</cp:coreProperties>
</file>