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34D116" w14:textId="77777777" w:rsidR="002F4D99" w:rsidRPr="00F65DC2" w:rsidRDefault="002F4D99" w:rsidP="002F4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368D4" w14:textId="77777777" w:rsidR="002F4D99" w:rsidRPr="002378C9" w:rsidRDefault="002F4D99" w:rsidP="002F4D9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4695ED6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09681F12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7A7CBB98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1E35B00E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0CAFCA0D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4EE71AB5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F85E42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4CEE9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3C29EAE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E517A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3988E1C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3E90AB61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B6E98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049EAC91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64EE701" w14:textId="77777777" w:rsidR="002F4D99" w:rsidRDefault="002F4D99" w:rsidP="002F4D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27680C74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1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1"/>
      <w:r w:rsidR="00256923" w:rsidRPr="0025692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Wymiana kotła gazowego wraz z montażem wkładu kominowego koncentrycznego w lokalu mieszkalnym przy ul. Łużyckiej 1/1 w 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41DE827" w14:textId="6A374474" w:rsidR="00F0050C" w:rsidRPr="00F0050C" w:rsidRDefault="00F0050C" w:rsidP="002E7117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F0B1E" w:rsidRPr="00F0050C" w14:paraId="2AF5491A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9A24E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48B82" w14:textId="77777777" w:rsidR="009F0B1E" w:rsidRPr="00F0050C" w:rsidRDefault="009F0B1E" w:rsidP="001E668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0020" w14:textId="77777777" w:rsidR="009F0B1E" w:rsidRDefault="009F0B1E" w:rsidP="001E668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45F695E1" w14:textId="77777777" w:rsidR="009F0B1E" w:rsidRPr="00707E18" w:rsidRDefault="009F0B1E" w:rsidP="001E668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0B2CE" w14:textId="77777777" w:rsidR="009F0B1E" w:rsidRDefault="009F0B1E" w:rsidP="001E668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0A38490E" w14:textId="77777777" w:rsidR="009F0B1E" w:rsidRPr="00061259" w:rsidRDefault="009F0B1E" w:rsidP="001E668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744C0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F0B1E" w:rsidRPr="00F0050C" w14:paraId="23CCE35F" w14:textId="77777777" w:rsidTr="001E6688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22BA3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0C0BE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EF92B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98651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2A4E6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F0B1E" w:rsidRPr="00F0050C" w14:paraId="53803B03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88DC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E0F21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7291A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08230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F7108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F0B1E" w:rsidRPr="00F0050C" w14:paraId="77C550AD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4CCA2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B6E4B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30E6E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D9456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0832E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F0B1E" w:rsidRPr="00F0050C" w14:paraId="48380058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4FC4C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FEEC4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7920C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A9CB8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B07D3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7720FE1" w14:textId="77777777" w:rsidR="009F0B1E" w:rsidRPr="00743F6A" w:rsidRDefault="009F0B1E" w:rsidP="009F0B1E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jeżeli wartość inwestycji obejmuje większy zakres, to należy dodatkowo wyszczególnić zakres tożsamy z warunkiem wskazanym w Rozdziale IV ust. 1 Zaproszenia do złożenia oferty na wykonanie zamówienia.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</w:t>
      </w: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3C83DA40" w:rsidR="00F974A2" w:rsidRPr="00846F59" w:rsidRDefault="00F974A2" w:rsidP="00846F59">
    <w:pPr>
      <w:pStyle w:val="Nagwek"/>
      <w:tabs>
        <w:tab w:val="clear" w:pos="4536"/>
        <w:tab w:val="clear" w:pos="9072"/>
      </w:tabs>
      <w:jc w:val="right"/>
      <w:rPr>
        <w:rFonts w:ascii="Times New Roman" w:eastAsia="SimSun" w:hAnsi="Times New Roman" w:cs="Times New Roman"/>
        <w:sz w:val="24"/>
        <w:szCs w:val="24"/>
        <w:lang w:eastAsia="ar-SA"/>
      </w:rPr>
    </w:pP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256923">
      <w:rPr>
        <w:rFonts w:ascii="Times New Roman" w:hAnsi="Times New Roman" w:cs="Times New Roman"/>
        <w:sz w:val="23"/>
        <w:szCs w:val="23"/>
      </w:rPr>
      <w:t>4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>Zap</w:t>
    </w:r>
    <w:r w:rsidR="00846F59">
      <w:rPr>
        <w:rFonts w:ascii="Times New Roman" w:hAnsi="Times New Roman" w:cs="Times New Roman"/>
        <w:sz w:val="23"/>
        <w:szCs w:val="23"/>
      </w:rPr>
      <w:t xml:space="preserve">roszenia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DF6B38">
      <w:rPr>
        <w:rFonts w:ascii="Times New Roman" w:eastAsia="SimSun" w:hAnsi="Times New Roman" w:cs="Times New Roman"/>
        <w:sz w:val="24"/>
        <w:szCs w:val="24"/>
        <w:lang w:eastAsia="ar-SA"/>
      </w:rPr>
      <w:t>.103</w:t>
    </w:r>
    <w:r w:rsidR="00256923">
      <w:rPr>
        <w:rFonts w:ascii="Times New Roman" w:eastAsia="SimSun" w:hAnsi="Times New Roman" w:cs="Times New Roman"/>
        <w:sz w:val="24"/>
        <w:szCs w:val="24"/>
        <w:lang w:eastAsia="ar-SA"/>
      </w:rPr>
      <w:t>-S</w:t>
    </w:r>
    <w:r w:rsidR="00681712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NB.2024 z dnia</w:t>
    </w:r>
    <w:r w:rsidR="00DF6B38">
      <w:rPr>
        <w:rFonts w:ascii="Times New Roman" w:eastAsia="SimSun" w:hAnsi="Times New Roman" w:cs="Times New Roman"/>
        <w:sz w:val="24"/>
        <w:szCs w:val="24"/>
        <w:lang w:eastAsia="ar-SA"/>
      </w:rPr>
      <w:t xml:space="preserve"> 19</w:t>
    </w:r>
    <w:r w:rsidR="00256923">
      <w:rPr>
        <w:rFonts w:ascii="Times New Roman" w:eastAsia="SimSun" w:hAnsi="Times New Roman" w:cs="Times New Roman"/>
        <w:sz w:val="24"/>
        <w:szCs w:val="24"/>
        <w:lang w:eastAsia="ar-SA"/>
      </w:rPr>
      <w:t xml:space="preserve"> listopada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56923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2BBC"/>
    <w:rsid w:val="002E1E1E"/>
    <w:rsid w:val="002E7117"/>
    <w:rsid w:val="002E751B"/>
    <w:rsid w:val="002F00AD"/>
    <w:rsid w:val="002F4D99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712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46F59"/>
    <w:rsid w:val="008618FE"/>
    <w:rsid w:val="008759FA"/>
    <w:rsid w:val="00881A56"/>
    <w:rsid w:val="00892B39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4BB6"/>
    <w:rsid w:val="009C5A70"/>
    <w:rsid w:val="009C7BBD"/>
    <w:rsid w:val="009D3C73"/>
    <w:rsid w:val="009D697B"/>
    <w:rsid w:val="009F0B1E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6CD2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DF6B38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05298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001B-97BE-4C44-B61F-240BAEE0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70F5DBE4</Template>
  <TotalTime>19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33</cp:revision>
  <cp:lastPrinted>2024-11-19T07:49:00Z</cp:lastPrinted>
  <dcterms:created xsi:type="dcterms:W3CDTF">2021-06-16T23:35:00Z</dcterms:created>
  <dcterms:modified xsi:type="dcterms:W3CDTF">2024-11-19T07:49:00Z</dcterms:modified>
</cp:coreProperties>
</file>