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32DFCED3" w14:textId="77777777" w:rsidR="00971F00" w:rsidRPr="00C9609E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20A26216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71F1879F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7AF448" w14:textId="77777777" w:rsidR="000B4476" w:rsidRPr="00D80C7D" w:rsidRDefault="000B4476" w:rsidP="00E408B4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03FA321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1F343089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ogłoszone Zapytanie Ofertowe nr SPPR -</w:t>
      </w:r>
      <w:r w:rsidR="001B2E3E">
        <w:rPr>
          <w:rFonts w:asciiTheme="minorHAnsi" w:hAnsiTheme="minorHAnsi" w:cstheme="minorHAnsi"/>
          <w:sz w:val="22"/>
          <w:szCs w:val="22"/>
        </w:rPr>
        <w:t xml:space="preserve"> 179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E408B4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>.07.2020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1828"/>
        <w:gridCol w:w="804"/>
        <w:gridCol w:w="162"/>
        <w:gridCol w:w="1576"/>
        <w:gridCol w:w="1417"/>
        <w:gridCol w:w="1276"/>
        <w:gridCol w:w="1752"/>
      </w:tblGrid>
      <w:tr w:rsidR="0003786C" w:rsidRPr="005E5E41" w14:paraId="2FCBA54C" w14:textId="77777777" w:rsidTr="00D80C7D">
        <w:trPr>
          <w:trHeight w:val="4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E675" w14:textId="77777777" w:rsidR="0003786C" w:rsidRPr="005E5E41" w:rsidRDefault="0003786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E879" w14:textId="22DB1CBC" w:rsidR="0003786C" w:rsidRPr="005E5E41" w:rsidRDefault="0003786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2DB6" w14:textId="63AC2B08" w:rsidR="0003786C" w:rsidRPr="005E5E41" w:rsidRDefault="0003786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5F39" w14:textId="50E67889" w:rsidR="0003786C" w:rsidRPr="005E5E41" w:rsidRDefault="0003786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 xml:space="preserve">Cena </w:t>
            </w:r>
            <w:r w:rsidR="001B2E3E">
              <w:rPr>
                <w:rFonts w:cstheme="minorHAnsi"/>
                <w:b/>
                <w:bCs/>
                <w:sz w:val="20"/>
                <w:szCs w:val="20"/>
              </w:rPr>
              <w:t xml:space="preserve">netto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jednostkowa</w:t>
            </w:r>
            <w:r w:rsidR="001B2E3E">
              <w:rPr>
                <w:rFonts w:cstheme="minorHAnsi"/>
                <w:b/>
                <w:bCs/>
                <w:sz w:val="20"/>
                <w:szCs w:val="20"/>
              </w:rPr>
              <w:t xml:space="preserve"> za opakowanie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CB73" w14:textId="77777777" w:rsidR="0003786C" w:rsidRPr="005E5E41" w:rsidRDefault="0003786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C807" w14:textId="6F962F5F" w:rsidR="0003786C" w:rsidRPr="005E5E41" w:rsidRDefault="0003786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Ilość opakowań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8CC" w14:textId="302923E7" w:rsidR="001B2E3E" w:rsidRPr="001B2E3E" w:rsidRDefault="0003786C" w:rsidP="001B2E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 w:rsidR="00E316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03786C" w:rsidRPr="0003786C" w14:paraId="349DE735" w14:textId="77777777" w:rsidTr="00D80C7D">
        <w:trPr>
          <w:trHeight w:val="2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03786C" w:rsidRPr="0003786C" w:rsidRDefault="0003786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03786C" w:rsidRPr="0003786C" w:rsidRDefault="0003786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7866CE31" w:rsidR="0003786C" w:rsidRPr="0003786C" w:rsidRDefault="0003786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1B013918" w:rsidR="0003786C" w:rsidRPr="0003786C" w:rsidRDefault="0003786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18F81AF9" w:rsidR="0003786C" w:rsidRPr="0003786C" w:rsidRDefault="0003786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92B" w14:textId="012F805A" w:rsidR="0003786C" w:rsidRPr="0003786C" w:rsidRDefault="0003786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165BB186" w:rsidR="0003786C" w:rsidRPr="0003786C" w:rsidRDefault="0003786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D80C7D" w14:paraId="100B0AE4" w14:textId="77777777" w:rsidTr="00D80C7D">
        <w:trPr>
          <w:trHeight w:val="2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309F" w14:textId="1B9A5D9B" w:rsidR="0003786C" w:rsidRDefault="0003786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6617CFDC" w:rsidR="0003786C" w:rsidRDefault="0003786C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Rękawiczki bezpudrowe, nitrylowe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BB4" w14:textId="4C0722DB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00" w14:textId="7CF8694B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1BA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E549" w14:textId="077D5E55" w:rsidR="0003786C" w:rsidRPr="0003786C" w:rsidRDefault="0003786C" w:rsidP="0003786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Pr="0003786C"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09B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80C7D" w14:paraId="51D7F989" w14:textId="77777777" w:rsidTr="00D80C7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BDA" w14:textId="017050DB" w:rsidR="0003786C" w:rsidRDefault="0003786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5B02" w14:textId="77777777" w:rsidR="0003786C" w:rsidRDefault="0003786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A23" w14:textId="658CDCD3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576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40E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BCD" w14:textId="17218A54" w:rsidR="0003786C" w:rsidRPr="0003786C" w:rsidRDefault="001B2E3E" w:rsidP="0003786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="0003786C" w:rsidRPr="0003786C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296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80C7D" w14:paraId="3EA5AB15" w14:textId="77777777" w:rsidTr="00D80C7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D37" w14:textId="78EA880F" w:rsidR="0003786C" w:rsidRDefault="0003786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8007C" w14:textId="77777777" w:rsidR="0003786C" w:rsidRDefault="0003786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628" w14:textId="74A11B65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F98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380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21B3" w14:textId="01CF0D1D" w:rsidR="0003786C" w:rsidRPr="0003786C" w:rsidRDefault="001B2E3E" w:rsidP="0003786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="0003786C" w:rsidRPr="0003786C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5D0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80C7D" w14:paraId="51167924" w14:textId="77777777" w:rsidTr="00D80C7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056" w14:textId="41F55F12" w:rsidR="0003786C" w:rsidRDefault="0003786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2B4" w14:textId="77777777" w:rsidR="0003786C" w:rsidRDefault="0003786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6C0" w14:textId="2E88B559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XL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8E8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800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8EC" w14:textId="3BF865B3" w:rsidR="0003786C" w:rsidRPr="0003786C" w:rsidRDefault="001B2E3E" w:rsidP="0003786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03786C" w:rsidRPr="0003786C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D2B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3786C" w14:paraId="26882AF5" w14:textId="77777777" w:rsidTr="00D80C7D">
        <w:trPr>
          <w:trHeight w:val="3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02F5" w14:textId="2A33A3B8" w:rsidR="0003786C" w:rsidRDefault="0003786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D44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RAZEM:</w:t>
            </w:r>
          </w:p>
          <w:p w14:paraId="551821B7" w14:textId="3FF663B9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096" w14:textId="35532E62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B92" w14:textId="77777777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8E7" w14:textId="46121D2F" w:rsidR="0003786C" w:rsidRDefault="0003786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018" w14:textId="77777777" w:rsidR="0003786C" w:rsidRPr="00971F00" w:rsidRDefault="0003786C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786C" w14:paraId="5534C402" w14:textId="77777777" w:rsidTr="00D34AAF"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65E0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662" w14:textId="6686F329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F6438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03786C" w14:paraId="36FA7B2C" w14:textId="77777777" w:rsidTr="00201EC8">
        <w:trPr>
          <w:trHeight w:val="80"/>
        </w:trPr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070BE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D8C94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21810" w14:textId="35F0377D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2255B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0486" w14:textId="77777777" w:rsidR="0003786C" w:rsidRDefault="0003786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40F7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</w:tc>
      </w:tr>
      <w:tr w:rsidR="000B4476" w14:paraId="6F43458D" w14:textId="77777777" w:rsidTr="00201EC8">
        <w:trPr>
          <w:trHeight w:val="632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201EC8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</w:tc>
      </w:tr>
      <w:tr w:rsidR="000B4476" w14:paraId="5C9D0EBE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201EC8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172A05C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7EBBC5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1AB033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4020E41C" w14:textId="77777777" w:rsidR="00CA20F9" w:rsidRPr="000B4476" w:rsidRDefault="00CA20F9" w:rsidP="000B4476"/>
    <w:sectPr w:rsidR="00CA20F9" w:rsidRPr="000B4476" w:rsidSect="00E408B4">
      <w:footerReference w:type="default" r:id="rId8"/>
      <w:headerReference w:type="first" r:id="rId9"/>
      <w:footerReference w:type="first" r:id="rId10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1F97" w14:textId="77777777" w:rsidR="006E730D" w:rsidRDefault="006E730D">
      <w:r>
        <w:separator/>
      </w:r>
    </w:p>
  </w:endnote>
  <w:endnote w:type="continuationSeparator" w:id="0">
    <w:p w14:paraId="1F4E010F" w14:textId="77777777" w:rsidR="006E730D" w:rsidRDefault="006E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BBD6B" w14:textId="77777777" w:rsidR="006E730D" w:rsidRDefault="006E730D">
      <w:r>
        <w:separator/>
      </w:r>
    </w:p>
  </w:footnote>
  <w:footnote w:type="continuationSeparator" w:id="0">
    <w:p w14:paraId="335A43CC" w14:textId="77777777" w:rsidR="006E730D" w:rsidRDefault="006E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7310B"/>
    <w:rsid w:val="00080D83"/>
    <w:rsid w:val="000B4476"/>
    <w:rsid w:val="000D283E"/>
    <w:rsid w:val="00100DBB"/>
    <w:rsid w:val="00122D5C"/>
    <w:rsid w:val="00124D4A"/>
    <w:rsid w:val="00130B23"/>
    <w:rsid w:val="001B210F"/>
    <w:rsid w:val="001B2E3E"/>
    <w:rsid w:val="00201666"/>
    <w:rsid w:val="00201EC8"/>
    <w:rsid w:val="00216BD9"/>
    <w:rsid w:val="00241C1F"/>
    <w:rsid w:val="002425AE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C554F"/>
    <w:rsid w:val="003E3CB7"/>
    <w:rsid w:val="0040149C"/>
    <w:rsid w:val="00414478"/>
    <w:rsid w:val="00433B86"/>
    <w:rsid w:val="004861BD"/>
    <w:rsid w:val="00492BD3"/>
    <w:rsid w:val="004B70BD"/>
    <w:rsid w:val="0052111D"/>
    <w:rsid w:val="005308FF"/>
    <w:rsid w:val="00537F26"/>
    <w:rsid w:val="005760A9"/>
    <w:rsid w:val="00594464"/>
    <w:rsid w:val="005A0BC7"/>
    <w:rsid w:val="005E5E41"/>
    <w:rsid w:val="00622781"/>
    <w:rsid w:val="00640BFF"/>
    <w:rsid w:val="0069621B"/>
    <w:rsid w:val="006E730D"/>
    <w:rsid w:val="006F209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F2C0A"/>
    <w:rsid w:val="00971F00"/>
    <w:rsid w:val="009D71C1"/>
    <w:rsid w:val="009F2CF0"/>
    <w:rsid w:val="00A04690"/>
    <w:rsid w:val="00A40DD3"/>
    <w:rsid w:val="00A8311B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6B1"/>
    <w:rsid w:val="00E408B4"/>
    <w:rsid w:val="00E57060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96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4</cp:revision>
  <cp:lastPrinted>2020-07-24T12:00:00Z</cp:lastPrinted>
  <dcterms:created xsi:type="dcterms:W3CDTF">2020-07-23T06:15:00Z</dcterms:created>
  <dcterms:modified xsi:type="dcterms:W3CDTF">2020-07-24T12:00:00Z</dcterms:modified>
</cp:coreProperties>
</file>